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2830"/>
        <w:gridCol w:w="7343"/>
        <w:gridCol w:w="1446"/>
        <w:gridCol w:w="1956"/>
      </w:tblGrid>
      <w:tr w:rsidR="00E770C4" w:rsidRPr="00AA1AE5" w:rsidTr="00942102">
        <w:tc>
          <w:tcPr>
            <w:tcW w:w="2830" w:type="dxa"/>
          </w:tcPr>
          <w:p w:rsidR="00E770C4" w:rsidRPr="00AA1AE5" w:rsidRDefault="00E770C4" w:rsidP="001045A0">
            <w:pPr>
              <w:rPr>
                <w:b/>
              </w:rPr>
            </w:pPr>
            <w:r w:rsidRPr="00AA1AE5">
              <w:rPr>
                <w:b/>
              </w:rPr>
              <w:t>Name</w:t>
            </w:r>
          </w:p>
        </w:tc>
        <w:tc>
          <w:tcPr>
            <w:tcW w:w="7343" w:type="dxa"/>
          </w:tcPr>
          <w:p w:rsidR="00E770C4" w:rsidRPr="00AA1AE5" w:rsidRDefault="00E770C4" w:rsidP="001045A0">
            <w:pPr>
              <w:rPr>
                <w:b/>
              </w:rPr>
            </w:pPr>
            <w:r w:rsidRPr="00AA1AE5">
              <w:rPr>
                <w:b/>
              </w:rPr>
              <w:t>Interest</w:t>
            </w:r>
          </w:p>
        </w:tc>
        <w:tc>
          <w:tcPr>
            <w:tcW w:w="1446" w:type="dxa"/>
          </w:tcPr>
          <w:p w:rsidR="00E770C4" w:rsidRPr="00AA1AE5" w:rsidRDefault="00370627" w:rsidP="001045A0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r w:rsidR="00E770C4" w:rsidRPr="00AA1AE5">
              <w:rPr>
                <w:b/>
              </w:rPr>
              <w:t>Declared</w:t>
            </w:r>
          </w:p>
        </w:tc>
        <w:tc>
          <w:tcPr>
            <w:tcW w:w="1956" w:type="dxa"/>
          </w:tcPr>
          <w:p w:rsidR="00E770C4" w:rsidRPr="00AA1AE5" w:rsidRDefault="00E770C4" w:rsidP="001045A0">
            <w:pPr>
              <w:rPr>
                <w:b/>
              </w:rPr>
            </w:pPr>
            <w:r w:rsidRPr="00AA1AE5">
              <w:rPr>
                <w:b/>
              </w:rPr>
              <w:t>Date interest ceased</w:t>
            </w:r>
          </w:p>
        </w:tc>
      </w:tr>
      <w:tr w:rsidR="00FB2027" w:rsidTr="00942102">
        <w:tc>
          <w:tcPr>
            <w:tcW w:w="2830" w:type="dxa"/>
          </w:tcPr>
          <w:p w:rsidR="00FB2027" w:rsidRPr="00F1432B" w:rsidRDefault="00BB2BD9" w:rsidP="00942102">
            <w:pPr>
              <w:rPr>
                <w:b/>
              </w:rPr>
            </w:pPr>
            <w:r>
              <w:rPr>
                <w:b/>
              </w:rPr>
              <w:t>Kate Jackson</w:t>
            </w:r>
          </w:p>
          <w:p w:rsidR="00370627" w:rsidRDefault="00BB2BD9" w:rsidP="00942102">
            <w:r>
              <w:t xml:space="preserve">LAC </w:t>
            </w:r>
            <w:r w:rsidR="00370627">
              <w:t>Chair</w:t>
            </w:r>
            <w:r>
              <w:t>/Parent Governor</w:t>
            </w:r>
          </w:p>
        </w:tc>
        <w:tc>
          <w:tcPr>
            <w:tcW w:w="7343" w:type="dxa"/>
          </w:tcPr>
          <w:p w:rsidR="00FB2027" w:rsidRPr="009366B6" w:rsidRDefault="000C702B" w:rsidP="00370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to declare</w:t>
            </w:r>
          </w:p>
        </w:tc>
        <w:tc>
          <w:tcPr>
            <w:tcW w:w="1446" w:type="dxa"/>
          </w:tcPr>
          <w:p w:rsidR="00FB2027" w:rsidRPr="009366B6" w:rsidRDefault="00BB2BD9" w:rsidP="00942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2026</w:t>
            </w:r>
          </w:p>
        </w:tc>
        <w:tc>
          <w:tcPr>
            <w:tcW w:w="1956" w:type="dxa"/>
          </w:tcPr>
          <w:p w:rsidR="00FB2027" w:rsidRDefault="000C702B" w:rsidP="00FB2027">
            <w:r>
              <w:t>N/A</w:t>
            </w:r>
          </w:p>
        </w:tc>
      </w:tr>
      <w:tr w:rsidR="00FB2027" w:rsidTr="00942102">
        <w:tc>
          <w:tcPr>
            <w:tcW w:w="2830" w:type="dxa"/>
          </w:tcPr>
          <w:p w:rsidR="00FB2027" w:rsidRPr="00F1432B" w:rsidRDefault="00370627" w:rsidP="00FB2027">
            <w:pPr>
              <w:rPr>
                <w:b/>
              </w:rPr>
            </w:pPr>
            <w:r w:rsidRPr="00F1432B">
              <w:rPr>
                <w:b/>
              </w:rPr>
              <w:t>Zoe Scott</w:t>
            </w:r>
          </w:p>
          <w:p w:rsidR="00370627" w:rsidRDefault="00370627" w:rsidP="00FB2027">
            <w:proofErr w:type="spellStart"/>
            <w:r>
              <w:t>Headteacher</w:t>
            </w:r>
            <w:proofErr w:type="spellEnd"/>
          </w:p>
        </w:tc>
        <w:tc>
          <w:tcPr>
            <w:tcW w:w="7343" w:type="dxa"/>
          </w:tcPr>
          <w:p w:rsidR="00942102" w:rsidRPr="009366B6" w:rsidRDefault="000C702B" w:rsidP="00FB2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to declare</w:t>
            </w:r>
          </w:p>
        </w:tc>
        <w:tc>
          <w:tcPr>
            <w:tcW w:w="1446" w:type="dxa"/>
          </w:tcPr>
          <w:p w:rsidR="00FB2027" w:rsidRPr="009366B6" w:rsidRDefault="00BB2BD9" w:rsidP="00FB2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2026</w:t>
            </w:r>
          </w:p>
        </w:tc>
        <w:tc>
          <w:tcPr>
            <w:tcW w:w="1956" w:type="dxa"/>
          </w:tcPr>
          <w:p w:rsidR="00FB2027" w:rsidRDefault="000C702B" w:rsidP="00FB2027">
            <w:r>
              <w:t>N/A</w:t>
            </w:r>
          </w:p>
        </w:tc>
      </w:tr>
      <w:tr w:rsidR="00FB2027" w:rsidTr="00942102">
        <w:tc>
          <w:tcPr>
            <w:tcW w:w="2830" w:type="dxa"/>
          </w:tcPr>
          <w:p w:rsidR="00FB2027" w:rsidRPr="00F1432B" w:rsidRDefault="00370627" w:rsidP="00FB2027">
            <w:pPr>
              <w:rPr>
                <w:b/>
              </w:rPr>
            </w:pPr>
            <w:r w:rsidRPr="00F1432B">
              <w:rPr>
                <w:b/>
              </w:rPr>
              <w:t>Hannah Mayhew</w:t>
            </w:r>
          </w:p>
          <w:p w:rsidR="00370627" w:rsidRDefault="00F1432B" w:rsidP="00FB2027">
            <w:r>
              <w:t>Senior Leader</w:t>
            </w:r>
            <w:r w:rsidR="00BB2BD9">
              <w:t>/</w:t>
            </w:r>
            <w:proofErr w:type="spellStart"/>
            <w:r w:rsidR="00BB2BD9">
              <w:t>SENDCo</w:t>
            </w:r>
            <w:proofErr w:type="spellEnd"/>
          </w:p>
        </w:tc>
        <w:tc>
          <w:tcPr>
            <w:tcW w:w="7343" w:type="dxa"/>
          </w:tcPr>
          <w:p w:rsidR="00FB2027" w:rsidRPr="009366B6" w:rsidRDefault="000C702B" w:rsidP="00FB2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to declare</w:t>
            </w:r>
          </w:p>
        </w:tc>
        <w:tc>
          <w:tcPr>
            <w:tcW w:w="1446" w:type="dxa"/>
          </w:tcPr>
          <w:p w:rsidR="00FB2027" w:rsidRPr="009366B6" w:rsidRDefault="00BB2BD9" w:rsidP="00FB2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2026</w:t>
            </w:r>
          </w:p>
        </w:tc>
        <w:tc>
          <w:tcPr>
            <w:tcW w:w="1956" w:type="dxa"/>
          </w:tcPr>
          <w:p w:rsidR="00FB2027" w:rsidRDefault="000C702B" w:rsidP="00FB2027">
            <w:r>
              <w:t>N/A</w:t>
            </w:r>
          </w:p>
        </w:tc>
      </w:tr>
      <w:tr w:rsidR="00FB2027" w:rsidTr="00942102">
        <w:tc>
          <w:tcPr>
            <w:tcW w:w="2830" w:type="dxa"/>
          </w:tcPr>
          <w:p w:rsidR="00FB2027" w:rsidRPr="00F1432B" w:rsidRDefault="00BB2BD9" w:rsidP="00FB2027">
            <w:pPr>
              <w:rPr>
                <w:b/>
              </w:rPr>
            </w:pPr>
            <w:proofErr w:type="spellStart"/>
            <w:r>
              <w:rPr>
                <w:b/>
              </w:rPr>
              <w:t>Lacey</w:t>
            </w:r>
            <w:proofErr w:type="spellEnd"/>
            <w:r>
              <w:rPr>
                <w:b/>
              </w:rPr>
              <w:t xml:space="preserve"> Regan</w:t>
            </w:r>
          </w:p>
          <w:p w:rsidR="00370627" w:rsidRDefault="00370627" w:rsidP="00FB2027">
            <w:r>
              <w:t>Teacher</w:t>
            </w:r>
            <w:r w:rsidR="00BB2BD9">
              <w:t xml:space="preserve"> Governor</w:t>
            </w:r>
          </w:p>
        </w:tc>
        <w:tc>
          <w:tcPr>
            <w:tcW w:w="7343" w:type="dxa"/>
          </w:tcPr>
          <w:p w:rsidR="00FB2027" w:rsidRPr="009366B6" w:rsidRDefault="000C702B" w:rsidP="00FB2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to declare</w:t>
            </w:r>
          </w:p>
        </w:tc>
        <w:tc>
          <w:tcPr>
            <w:tcW w:w="1446" w:type="dxa"/>
          </w:tcPr>
          <w:p w:rsidR="00FD6E4A" w:rsidRPr="009366B6" w:rsidRDefault="00BB2BD9" w:rsidP="00370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2026</w:t>
            </w:r>
          </w:p>
        </w:tc>
        <w:tc>
          <w:tcPr>
            <w:tcW w:w="1956" w:type="dxa"/>
          </w:tcPr>
          <w:p w:rsidR="00FB2027" w:rsidRDefault="000C702B" w:rsidP="00FB2027">
            <w:r>
              <w:t>N/A</w:t>
            </w:r>
          </w:p>
        </w:tc>
      </w:tr>
      <w:tr w:rsidR="00FB2027" w:rsidTr="00942102">
        <w:tc>
          <w:tcPr>
            <w:tcW w:w="2830" w:type="dxa"/>
          </w:tcPr>
          <w:p w:rsidR="00370627" w:rsidRPr="00F1432B" w:rsidRDefault="00BB2BD9" w:rsidP="00FB2027">
            <w:pPr>
              <w:rPr>
                <w:b/>
              </w:rPr>
            </w:pPr>
            <w:r>
              <w:rPr>
                <w:b/>
              </w:rPr>
              <w:t>Caroline Stones</w:t>
            </w:r>
          </w:p>
          <w:p w:rsidR="00370627" w:rsidRDefault="00BB2BD9" w:rsidP="00FB2027">
            <w:r>
              <w:t>LAC Member</w:t>
            </w:r>
          </w:p>
        </w:tc>
        <w:tc>
          <w:tcPr>
            <w:tcW w:w="7343" w:type="dxa"/>
          </w:tcPr>
          <w:p w:rsidR="00FD6E4A" w:rsidRPr="009366B6" w:rsidRDefault="000C702B" w:rsidP="00FB2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to declare</w:t>
            </w:r>
          </w:p>
        </w:tc>
        <w:tc>
          <w:tcPr>
            <w:tcW w:w="1446" w:type="dxa"/>
          </w:tcPr>
          <w:p w:rsidR="00FB2027" w:rsidRPr="009366B6" w:rsidRDefault="00BB2BD9" w:rsidP="00FB2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2026</w:t>
            </w:r>
          </w:p>
        </w:tc>
        <w:tc>
          <w:tcPr>
            <w:tcW w:w="1956" w:type="dxa"/>
          </w:tcPr>
          <w:p w:rsidR="00FB2027" w:rsidRDefault="000C702B" w:rsidP="00FB2027">
            <w:r>
              <w:t>N/A</w:t>
            </w:r>
          </w:p>
        </w:tc>
      </w:tr>
      <w:tr w:rsidR="00942102" w:rsidTr="00942102">
        <w:tc>
          <w:tcPr>
            <w:tcW w:w="2830" w:type="dxa"/>
          </w:tcPr>
          <w:p w:rsidR="00942102" w:rsidRPr="00F1432B" w:rsidRDefault="00BB2BD9" w:rsidP="00FB2027">
            <w:pPr>
              <w:rPr>
                <w:b/>
              </w:rPr>
            </w:pPr>
            <w:r>
              <w:rPr>
                <w:b/>
              </w:rPr>
              <w:t>Alex Thompson</w:t>
            </w:r>
          </w:p>
          <w:p w:rsidR="00370627" w:rsidRDefault="00BB2BD9" w:rsidP="00FB2027">
            <w:r>
              <w:t>LAC Member</w:t>
            </w:r>
          </w:p>
        </w:tc>
        <w:tc>
          <w:tcPr>
            <w:tcW w:w="7343" w:type="dxa"/>
          </w:tcPr>
          <w:p w:rsidR="00942102" w:rsidRDefault="000C702B" w:rsidP="00FB2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 to declare</w:t>
            </w:r>
          </w:p>
        </w:tc>
        <w:tc>
          <w:tcPr>
            <w:tcW w:w="1446" w:type="dxa"/>
          </w:tcPr>
          <w:p w:rsidR="00942102" w:rsidRDefault="00BB2BD9" w:rsidP="00BB2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2026</w:t>
            </w:r>
            <w:bookmarkStart w:id="0" w:name="_GoBack"/>
            <w:bookmarkEnd w:id="0"/>
          </w:p>
        </w:tc>
        <w:tc>
          <w:tcPr>
            <w:tcW w:w="1956" w:type="dxa"/>
          </w:tcPr>
          <w:p w:rsidR="00942102" w:rsidRDefault="000C702B" w:rsidP="00FB2027">
            <w:r>
              <w:t>N/A</w:t>
            </w:r>
          </w:p>
        </w:tc>
      </w:tr>
    </w:tbl>
    <w:p w:rsidR="007B6A1E" w:rsidRPr="00E770C4" w:rsidRDefault="00F05847">
      <w:pPr>
        <w:rPr>
          <w:rFonts w:ascii="Verdana" w:hAnsi="Verdana"/>
          <w:b/>
        </w:rPr>
      </w:pPr>
      <w:r w:rsidRPr="00F05847"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7813040</wp:posOffset>
            </wp:positionH>
            <wp:positionV relativeFrom="paragraph">
              <wp:posOffset>0</wp:posOffset>
            </wp:positionV>
            <wp:extent cx="699135" cy="695325"/>
            <wp:effectExtent l="0" t="0" r="571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0C4" w:rsidRPr="00E770C4"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0</wp:posOffset>
            </wp:positionV>
            <wp:extent cx="1024217" cy="691956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ediu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17" cy="691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0C4" w:rsidRPr="00E770C4">
        <w:rPr>
          <w:rFonts w:ascii="Verdana" w:hAnsi="Verdana"/>
          <w:b/>
        </w:rPr>
        <w:t>RE</w:t>
      </w:r>
      <w:r w:rsidR="009D4B16">
        <w:rPr>
          <w:rFonts w:ascii="Verdana" w:hAnsi="Verdana"/>
          <w:b/>
        </w:rPr>
        <w:t xml:space="preserve">GISTER OF BUSINESS INTERESTS </w:t>
      </w:r>
      <w:r w:rsidR="00BB2BD9">
        <w:rPr>
          <w:rFonts w:ascii="Verdana" w:hAnsi="Verdana"/>
          <w:b/>
        </w:rPr>
        <w:t>2025-2026</w:t>
      </w:r>
    </w:p>
    <w:sectPr w:rsidR="007B6A1E" w:rsidRPr="00E770C4" w:rsidSect="00E770C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C4"/>
    <w:rsid w:val="000C702B"/>
    <w:rsid w:val="001045A0"/>
    <w:rsid w:val="00206225"/>
    <w:rsid w:val="002F7721"/>
    <w:rsid w:val="00370627"/>
    <w:rsid w:val="0060705E"/>
    <w:rsid w:val="006E5240"/>
    <w:rsid w:val="007B6A1E"/>
    <w:rsid w:val="00821B70"/>
    <w:rsid w:val="008706E2"/>
    <w:rsid w:val="009366B6"/>
    <w:rsid w:val="00942102"/>
    <w:rsid w:val="009D4B16"/>
    <w:rsid w:val="00A55E5E"/>
    <w:rsid w:val="00A73270"/>
    <w:rsid w:val="00AA1AE5"/>
    <w:rsid w:val="00BB1EDD"/>
    <w:rsid w:val="00BB2BD9"/>
    <w:rsid w:val="00D30FE4"/>
    <w:rsid w:val="00E770C4"/>
    <w:rsid w:val="00EA59E6"/>
    <w:rsid w:val="00F05847"/>
    <w:rsid w:val="00F1432B"/>
    <w:rsid w:val="00FB2027"/>
    <w:rsid w:val="00F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6C0D"/>
  <w15:chartTrackingRefBased/>
  <w15:docId w15:val="{11A11876-9457-4397-87D9-959F9603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5702DD26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Saint's Bednall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Searle</dc:creator>
  <cp:keywords/>
  <dc:description/>
  <cp:lastModifiedBy>Hannah Mayhew</cp:lastModifiedBy>
  <cp:revision>2</cp:revision>
  <dcterms:created xsi:type="dcterms:W3CDTF">2026-03-02T10:10:00Z</dcterms:created>
  <dcterms:modified xsi:type="dcterms:W3CDTF">2026-03-02T10:10:00Z</dcterms:modified>
</cp:coreProperties>
</file>