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0F561" w14:textId="77777777" w:rsidR="00D97E25" w:rsidRDefault="001A4524">
      <w:pPr>
        <w:spacing w:after="8"/>
        <w:ind w:left="2834"/>
      </w:pPr>
      <w:r w:rsidRPr="00F97ABC">
        <w:rPr>
          <w:noProof/>
          <w:u w:val="none"/>
        </w:rPr>
        <w:drawing>
          <wp:inline distT="0" distB="0" distL="0" distR="0" wp14:anchorId="1A682DA0" wp14:editId="29AB075A">
            <wp:extent cx="1731264" cy="1164336"/>
            <wp:effectExtent l="0" t="0" r="0" b="0"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24DC0" w14:textId="77777777" w:rsidR="00D97E25" w:rsidRDefault="001A4524">
      <w:pPr>
        <w:spacing w:after="218"/>
      </w:pPr>
      <w:r>
        <w:rPr>
          <w:b w:val="0"/>
          <w:sz w:val="22"/>
          <w:u w:val="none"/>
        </w:rPr>
        <w:t xml:space="preserve"> </w:t>
      </w:r>
    </w:p>
    <w:p w14:paraId="3C0D8B7A" w14:textId="4DCF5BD8" w:rsidR="00D97E25" w:rsidRDefault="00F97ABC" w:rsidP="00F97ABC">
      <w:pPr>
        <w:jc w:val="center"/>
      </w:pPr>
      <w:r>
        <w:t>LAC Meeting Register</w:t>
      </w:r>
    </w:p>
    <w:tbl>
      <w:tblPr>
        <w:tblStyle w:val="TableGrid"/>
        <w:tblW w:w="10120" w:type="dxa"/>
        <w:tblInd w:w="-715" w:type="dxa"/>
        <w:tblCellMar>
          <w:top w:w="44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2386"/>
        <w:gridCol w:w="1570"/>
        <w:gridCol w:w="1541"/>
        <w:gridCol w:w="1541"/>
        <w:gridCol w:w="1541"/>
        <w:gridCol w:w="1541"/>
      </w:tblGrid>
      <w:tr w:rsidR="00EE7441" w14:paraId="6D6785ED" w14:textId="7EF4DE0B" w:rsidTr="00EE7441">
        <w:trPr>
          <w:trHeight w:val="35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A128" w14:textId="77777777" w:rsidR="00EE7441" w:rsidRDefault="00EE7441">
            <w:pPr>
              <w:spacing w:after="0"/>
              <w:ind w:left="0"/>
            </w:pPr>
            <w:r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1431" w14:textId="77777777" w:rsidR="00EE7441" w:rsidRPr="00EE7441" w:rsidRDefault="00EE7441">
            <w:pPr>
              <w:spacing w:after="0"/>
              <w:ind w:left="0" w:right="22"/>
              <w:jc w:val="center"/>
              <w:rPr>
                <w:u w:val="none"/>
              </w:rPr>
            </w:pPr>
            <w:r w:rsidRPr="00EE7441">
              <w:rPr>
                <w:u w:val="none"/>
              </w:rPr>
              <w:t>17.12.25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69F3" w14:textId="1AAAF29A" w:rsidR="00EE7441" w:rsidRPr="00EE7441" w:rsidRDefault="00EE7441">
            <w:pPr>
              <w:spacing w:after="0"/>
              <w:ind w:left="0"/>
              <w:rPr>
                <w:bCs/>
                <w:szCs w:val="28"/>
              </w:rPr>
            </w:pPr>
            <w:r w:rsidRPr="00EE7441">
              <w:rPr>
                <w:bCs/>
                <w:szCs w:val="28"/>
                <w:u w:val="none"/>
              </w:rPr>
              <w:t>04.02.26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EED2" w14:textId="3181B848" w:rsidR="00EE7441" w:rsidRPr="00EE7441" w:rsidRDefault="00EE7441">
            <w:pPr>
              <w:spacing w:after="0"/>
              <w:ind w:left="0"/>
              <w:rPr>
                <w:bCs/>
                <w:szCs w:val="28"/>
                <w:u w:val="none"/>
              </w:rPr>
            </w:pPr>
            <w:r w:rsidRPr="00EE7441">
              <w:rPr>
                <w:bCs/>
                <w:szCs w:val="28"/>
                <w:u w:val="none"/>
              </w:rPr>
              <w:t>25.03.26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4C39" w14:textId="12B444A8" w:rsidR="00EE7441" w:rsidRPr="00EE7441" w:rsidRDefault="00EE7441">
            <w:pPr>
              <w:spacing w:after="0"/>
              <w:ind w:left="0"/>
              <w:rPr>
                <w:bCs/>
                <w:szCs w:val="28"/>
                <w:u w:val="none"/>
              </w:rPr>
            </w:pPr>
            <w:r w:rsidRPr="00EE7441">
              <w:rPr>
                <w:bCs/>
                <w:szCs w:val="28"/>
                <w:u w:val="none"/>
              </w:rPr>
              <w:t>06.05.26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3589" w14:textId="382492BB" w:rsidR="00EE7441" w:rsidRPr="00EE7441" w:rsidRDefault="00EE7441">
            <w:pPr>
              <w:spacing w:after="0"/>
              <w:ind w:left="0"/>
              <w:rPr>
                <w:bCs/>
                <w:szCs w:val="28"/>
                <w:u w:val="none"/>
              </w:rPr>
            </w:pPr>
            <w:r w:rsidRPr="00EE7441">
              <w:rPr>
                <w:bCs/>
                <w:szCs w:val="28"/>
                <w:u w:val="none"/>
              </w:rPr>
              <w:t>15.07.26</w:t>
            </w:r>
          </w:p>
        </w:tc>
      </w:tr>
      <w:tr w:rsidR="00EE7441" w14:paraId="2FF94880" w14:textId="30CD896F" w:rsidTr="00EE7441">
        <w:trPr>
          <w:trHeight w:val="67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9721" w14:textId="77777777" w:rsidR="00EE7441" w:rsidRDefault="00EE7441">
            <w:pPr>
              <w:spacing w:after="0"/>
              <w:ind w:left="0"/>
            </w:pPr>
            <w:r>
              <w:rPr>
                <w:sz w:val="22"/>
                <w:u w:val="none"/>
              </w:rPr>
              <w:t xml:space="preserve">Zoe Scott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996B" w14:textId="7BF25219" w:rsidR="00EE7441" w:rsidRPr="00EE7441" w:rsidRDefault="00EE7441">
            <w:pPr>
              <w:spacing w:after="0"/>
              <w:ind w:left="0" w:right="23"/>
              <w:jc w:val="center"/>
              <w:rPr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1A44852A" wp14:editId="42A7844E">
                  <wp:extent cx="219075" cy="161697"/>
                  <wp:effectExtent l="0" t="0" r="0" b="0"/>
                  <wp:docPr id="62876211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6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9036" w14:textId="719F5ACE" w:rsidR="00EE7441" w:rsidRDefault="00EE7441">
            <w:pPr>
              <w:spacing w:after="0"/>
              <w:ind w:left="28"/>
              <w:jc w:val="center"/>
            </w:pPr>
            <w:r>
              <w:rPr>
                <w:b w:val="0"/>
                <w:sz w:val="22"/>
                <w:u w:val="none"/>
              </w:rPr>
              <w:t xml:space="preserve"> </w:t>
            </w:r>
            <w:r w:rsidR="00F97ABC" w:rsidRPr="00EE7441">
              <w:rPr>
                <w:noProof/>
                <w:u w:val="none"/>
              </w:rPr>
              <w:drawing>
                <wp:inline distT="0" distB="0" distL="0" distR="0" wp14:anchorId="096B83DB" wp14:editId="7CAE1523">
                  <wp:extent cx="219075" cy="161697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rto="http://schemas.microsoft.com/office/word/2006/arto"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      </a:ext>
                              <a:ext uri="{837473B0-CC2E-450A-ABE3-18F120FF3D39}">
                                <a1611:picAttrSrcUrl xmlns:arto="http://schemas.microsoft.com/office/word/2006/arto"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B855" w14:textId="34E3FE32" w:rsidR="00EE7441" w:rsidRDefault="006D5714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299B9085" wp14:editId="5003F550">
                  <wp:extent cx="219075" cy="161697"/>
                  <wp:effectExtent l="0" t="0" r="0" b="0"/>
                  <wp:docPr id="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10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3946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7CC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</w:tr>
      <w:tr w:rsidR="00EE7441" w14:paraId="392CD77E" w14:textId="1A4F6A19" w:rsidTr="00EE7441">
        <w:trPr>
          <w:trHeight w:val="67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2B06" w14:textId="77777777" w:rsidR="00EE7441" w:rsidRDefault="00EE7441">
            <w:pPr>
              <w:spacing w:after="0"/>
              <w:ind w:left="0"/>
            </w:pPr>
            <w:r>
              <w:rPr>
                <w:sz w:val="22"/>
                <w:u w:val="none"/>
              </w:rPr>
              <w:t xml:space="preserve">Hannah Mayhew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25C7" w14:textId="57AC3308" w:rsidR="00EE7441" w:rsidRPr="00EE7441" w:rsidRDefault="00EE7441">
            <w:pPr>
              <w:spacing w:after="0"/>
              <w:ind w:left="0" w:right="23"/>
              <w:jc w:val="center"/>
              <w:rPr>
                <w:u w:val="none"/>
              </w:rPr>
            </w:pPr>
            <w:r w:rsidRPr="00EE7441">
              <w:rPr>
                <w:b w:val="0"/>
                <w:sz w:val="22"/>
                <w:u w:val="none"/>
              </w:rPr>
              <w:t xml:space="preserve"> </w:t>
            </w:r>
            <w:r w:rsidRPr="00EE7441">
              <w:rPr>
                <w:noProof/>
                <w:u w:val="none"/>
              </w:rPr>
              <w:drawing>
                <wp:inline distT="0" distB="0" distL="0" distR="0" wp14:anchorId="042EAC7A" wp14:editId="0D9B6D62">
                  <wp:extent cx="219075" cy="161697"/>
                  <wp:effectExtent l="0" t="0" r="0" b="0"/>
                  <wp:docPr id="34948329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6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0801" w14:textId="7537C14A" w:rsidR="00EE7441" w:rsidRDefault="00EE7441">
            <w:pPr>
              <w:spacing w:after="0"/>
              <w:ind w:left="28"/>
              <w:jc w:val="center"/>
            </w:pPr>
            <w:r>
              <w:rPr>
                <w:b w:val="0"/>
                <w:sz w:val="22"/>
                <w:u w:val="none"/>
              </w:rPr>
              <w:t xml:space="preserve"> </w:t>
            </w:r>
            <w:r w:rsidR="00F97ABC" w:rsidRPr="00EE7441">
              <w:rPr>
                <w:noProof/>
                <w:u w:val="none"/>
              </w:rPr>
              <w:drawing>
                <wp:inline distT="0" distB="0" distL="0" distR="0" wp14:anchorId="76FF2A44" wp14:editId="3605729B">
                  <wp:extent cx="219075" cy="161697"/>
                  <wp:effectExtent l="0" t="0" r="0" b="0"/>
                  <wp:docPr id="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12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385F" w14:textId="42E6E457" w:rsidR="00EE7441" w:rsidRDefault="006D5714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2ED2B520" wp14:editId="647B4618">
                  <wp:extent cx="219075" cy="161697"/>
                  <wp:effectExtent l="0" t="0" r="0" b="0"/>
                  <wp:docPr id="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14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3840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484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</w:tr>
      <w:tr w:rsidR="00EE7441" w14:paraId="3BAF780D" w14:textId="43082813" w:rsidTr="00EE7441">
        <w:trPr>
          <w:trHeight w:val="69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E168" w14:textId="77777777" w:rsidR="00EE7441" w:rsidRDefault="00EE7441">
            <w:pPr>
              <w:spacing w:after="0"/>
              <w:ind w:left="0"/>
            </w:pPr>
            <w:r>
              <w:rPr>
                <w:sz w:val="22"/>
                <w:u w:val="none"/>
              </w:rPr>
              <w:t>Lacey Regan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3540" w14:textId="77777777" w:rsidR="00F97ABC" w:rsidRDefault="00F97ABC">
            <w:pPr>
              <w:spacing w:after="0"/>
              <w:ind w:left="0" w:right="23"/>
              <w:jc w:val="center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Absent</w:t>
            </w:r>
          </w:p>
          <w:p w14:paraId="719FA3D1" w14:textId="7FB16915" w:rsidR="00EE7441" w:rsidRPr="00EE7441" w:rsidRDefault="00F97ABC">
            <w:pPr>
              <w:spacing w:after="0"/>
              <w:ind w:left="0" w:right="23"/>
              <w:jc w:val="center"/>
              <w:rPr>
                <w:u w:val="none"/>
              </w:rPr>
            </w:pPr>
            <w:r>
              <w:rPr>
                <w:b w:val="0"/>
                <w:sz w:val="22"/>
                <w:u w:val="none"/>
              </w:rPr>
              <w:t>(School Trip)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8037" w14:textId="0EAA818B" w:rsidR="00EE7441" w:rsidRDefault="00F97ABC" w:rsidP="00F97ABC">
            <w:pPr>
              <w:spacing w:after="0"/>
              <w:ind w:left="0" w:right="21"/>
              <w:jc w:val="center"/>
            </w:pPr>
            <w:r>
              <w:rPr>
                <w:b w:val="0"/>
                <w:sz w:val="22"/>
                <w:u w:val="none"/>
              </w:rPr>
              <w:t>Absent (Unwell)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DABA" w14:textId="683CECC5" w:rsidR="00EE7441" w:rsidRDefault="006D5714">
            <w:pPr>
              <w:spacing w:after="0"/>
              <w:ind w:left="0" w:right="21"/>
              <w:jc w:val="center"/>
              <w:rPr>
                <w:b w:val="0"/>
                <w:sz w:val="22"/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04542A8B" wp14:editId="2BF0DC55">
                  <wp:extent cx="219075" cy="161697"/>
                  <wp:effectExtent l="0" t="0" r="0" b="0"/>
                  <wp:docPr id="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16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4308" w14:textId="77777777" w:rsidR="00EE7441" w:rsidRDefault="00EE7441">
            <w:pPr>
              <w:spacing w:after="0"/>
              <w:ind w:left="0" w:right="21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3EF0" w14:textId="77777777" w:rsidR="00EE7441" w:rsidRDefault="00EE7441">
            <w:pPr>
              <w:spacing w:after="0"/>
              <w:ind w:left="0" w:right="21"/>
              <w:jc w:val="center"/>
              <w:rPr>
                <w:b w:val="0"/>
                <w:sz w:val="22"/>
                <w:u w:val="none"/>
              </w:rPr>
            </w:pPr>
          </w:p>
        </w:tc>
      </w:tr>
      <w:tr w:rsidR="00EE7441" w14:paraId="217ADB43" w14:textId="162C5CAB" w:rsidTr="00EE7441">
        <w:trPr>
          <w:trHeight w:val="69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7B84" w14:textId="77777777" w:rsidR="00EE7441" w:rsidRDefault="00EE7441">
            <w:pPr>
              <w:spacing w:after="0"/>
              <w:ind w:left="0"/>
            </w:pPr>
            <w:r>
              <w:rPr>
                <w:sz w:val="22"/>
                <w:u w:val="none"/>
              </w:rPr>
              <w:t>Kate Jackson (Chair from July 2025)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B7E5" w14:textId="12826667" w:rsidR="00EE7441" w:rsidRPr="00EE7441" w:rsidRDefault="00EE7441">
            <w:pPr>
              <w:spacing w:after="0"/>
              <w:ind w:left="0" w:right="19"/>
              <w:jc w:val="center"/>
              <w:rPr>
                <w:u w:val="none"/>
              </w:rPr>
            </w:pPr>
            <w:r w:rsidRPr="00EE7441">
              <w:rPr>
                <w:b w:val="0"/>
                <w:sz w:val="22"/>
                <w:u w:val="none"/>
              </w:rPr>
              <w:t xml:space="preserve"> </w:t>
            </w:r>
            <w:r w:rsidRPr="00EE7441">
              <w:rPr>
                <w:noProof/>
                <w:u w:val="none"/>
              </w:rPr>
              <w:drawing>
                <wp:inline distT="0" distB="0" distL="0" distR="0" wp14:anchorId="2F9F3FF5" wp14:editId="0B6558DF">
                  <wp:extent cx="219075" cy="161697"/>
                  <wp:effectExtent l="0" t="0" r="0" b="0"/>
                  <wp:docPr id="46270197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6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7BEC" w14:textId="74AFDE0F" w:rsidR="00EE7441" w:rsidRDefault="00EE7441">
            <w:pPr>
              <w:spacing w:after="0"/>
              <w:ind w:left="28"/>
              <w:jc w:val="center"/>
            </w:pPr>
            <w:r>
              <w:rPr>
                <w:b w:val="0"/>
                <w:sz w:val="22"/>
                <w:u w:val="none"/>
              </w:rPr>
              <w:t xml:space="preserve"> </w:t>
            </w:r>
            <w:r w:rsidR="00F97ABC" w:rsidRPr="00EE7441">
              <w:rPr>
                <w:noProof/>
                <w:u w:val="none"/>
              </w:rPr>
              <w:drawing>
                <wp:inline distT="0" distB="0" distL="0" distR="0" wp14:anchorId="19E6E3DB" wp14:editId="49C00C85">
                  <wp:extent cx="219075" cy="161697"/>
                  <wp:effectExtent l="0" t="0" r="0" b="0"/>
                  <wp:docPr id="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18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E33" w14:textId="52416771" w:rsidR="00EE7441" w:rsidRDefault="006D5714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322A4D97" wp14:editId="1BEF7725">
                  <wp:extent cx="219075" cy="161697"/>
                  <wp:effectExtent l="0" t="0" r="0" b="0"/>
                  <wp:docPr id="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20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1BA4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D27B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</w:tr>
      <w:tr w:rsidR="00EE7441" w14:paraId="3F96EA6B" w14:textId="77F681A9" w:rsidTr="00EE7441">
        <w:trPr>
          <w:trHeight w:val="69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6612" w14:textId="77777777" w:rsidR="00EE7441" w:rsidRDefault="00EE7441">
            <w:pPr>
              <w:spacing w:after="0"/>
              <w:ind w:left="0"/>
            </w:pPr>
            <w:r>
              <w:rPr>
                <w:sz w:val="22"/>
                <w:u w:val="none"/>
              </w:rPr>
              <w:t xml:space="preserve">Alex Thompson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3BBC" w14:textId="496075D3" w:rsidR="00EE7441" w:rsidRPr="00EE7441" w:rsidRDefault="00EE7441">
            <w:pPr>
              <w:spacing w:after="0"/>
              <w:ind w:left="0" w:right="23"/>
              <w:jc w:val="center"/>
              <w:rPr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1494ED35" wp14:editId="305CBDA8">
                  <wp:extent cx="219075" cy="161697"/>
                  <wp:effectExtent l="0" t="0" r="0" b="0"/>
                  <wp:docPr id="183845108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6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5418" w14:textId="40D41C63" w:rsidR="00EE7441" w:rsidRDefault="00EE7441">
            <w:pPr>
              <w:spacing w:after="0"/>
              <w:ind w:left="28"/>
              <w:jc w:val="center"/>
            </w:pPr>
            <w:r>
              <w:rPr>
                <w:b w:val="0"/>
                <w:sz w:val="22"/>
                <w:u w:val="none"/>
              </w:rPr>
              <w:t xml:space="preserve"> </w:t>
            </w:r>
            <w:r w:rsidR="00F97ABC" w:rsidRPr="00EE7441">
              <w:rPr>
                <w:noProof/>
                <w:u w:val="none"/>
              </w:rPr>
              <w:drawing>
                <wp:inline distT="0" distB="0" distL="0" distR="0" wp14:anchorId="2451C63A" wp14:editId="702E64C0">
                  <wp:extent cx="219075" cy="161697"/>
                  <wp:effectExtent l="0" t="0" r="0" b="0"/>
                  <wp:docPr id="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22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8D7D" w14:textId="4CBA7F63" w:rsidR="00EE7441" w:rsidRDefault="006D5714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29B5D49B" wp14:editId="3FA9F768">
                  <wp:extent cx="219075" cy="161697"/>
                  <wp:effectExtent l="0" t="0" r="0" b="0"/>
                  <wp:docPr id="1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24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CD4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2D73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</w:tr>
      <w:tr w:rsidR="00EE7441" w14:paraId="4768C3FB" w14:textId="77777777" w:rsidTr="00EE7441">
        <w:trPr>
          <w:trHeight w:val="69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8E6A" w14:textId="475168EF" w:rsidR="00EE7441" w:rsidRDefault="00EE7441">
            <w:pPr>
              <w:spacing w:after="0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Caroline Stones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65E8" w14:textId="5E0BB80C" w:rsidR="00EE7441" w:rsidRPr="00EE7441" w:rsidRDefault="00EE7441">
            <w:pPr>
              <w:spacing w:after="0"/>
              <w:ind w:left="0" w:right="23"/>
              <w:jc w:val="center"/>
              <w:rPr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02A09A00" wp14:editId="6640AC38">
                  <wp:extent cx="219075" cy="161697"/>
                  <wp:effectExtent l="0" t="0" r="0" b="0"/>
                  <wp:docPr id="142449144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6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3040" w14:textId="3EDC171B" w:rsidR="00EE7441" w:rsidRDefault="00F97ABC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1C6F3C4E" wp14:editId="7269397A">
                  <wp:extent cx="219075" cy="161697"/>
                  <wp:effectExtent l="0" t="0" r="0" b="0"/>
                  <wp:docPr id="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26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DF38" w14:textId="768513FD" w:rsidR="00EE7441" w:rsidRDefault="006D5714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6A5CCE7D" wp14:editId="056A7BBD">
                  <wp:extent cx="219075" cy="161697"/>
                  <wp:effectExtent l="0" t="0" r="0" b="0"/>
                  <wp:docPr id="1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arto="http://schemas.microsoft.com/office/word/2006/arto" r:embed="rId28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2443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EBAB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</w:tr>
      <w:tr w:rsidR="00EE7441" w14:paraId="5991D876" w14:textId="77777777" w:rsidTr="00F97ABC">
        <w:trPr>
          <w:trHeight w:val="69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C11E" w14:textId="2FA91E6C" w:rsidR="00EE7441" w:rsidRDefault="00EE7441">
            <w:pPr>
              <w:spacing w:after="0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Lesley Birch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6FBE" w14:textId="1E8C7188" w:rsidR="00EE7441" w:rsidRPr="00EE7441" w:rsidRDefault="00EE7441">
            <w:pPr>
              <w:spacing w:after="0"/>
              <w:ind w:left="0" w:right="23"/>
              <w:jc w:val="center"/>
              <w:rPr>
                <w:u w:val="none"/>
              </w:rPr>
            </w:pPr>
            <w:r w:rsidRPr="00EE7441">
              <w:rPr>
                <w:noProof/>
                <w:u w:val="none"/>
              </w:rPr>
              <w:drawing>
                <wp:inline distT="0" distB="0" distL="0" distR="0" wp14:anchorId="0CEC3105" wp14:editId="5C2152A6">
                  <wp:extent cx="219075" cy="161697"/>
                  <wp:effectExtent l="0" t="0" r="0" b="0"/>
                  <wp:docPr id="17960059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62116" name="Graphic 628762116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6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9" cy="1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CCAFAD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7C7003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E22012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F52B7A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</w:tr>
      <w:tr w:rsidR="00EE7441" w14:paraId="06873B7D" w14:textId="14B174C3" w:rsidTr="00EE7441">
        <w:trPr>
          <w:trHeight w:val="6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F293" w14:textId="77777777" w:rsidR="00EE7441" w:rsidRDefault="00EE7441">
            <w:pPr>
              <w:spacing w:after="0"/>
              <w:ind w:left="0"/>
            </w:pPr>
            <w:r>
              <w:rPr>
                <w:sz w:val="22"/>
                <w:u w:val="none"/>
              </w:rPr>
              <w:t xml:space="preserve">Clerk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1A98" w14:textId="62B196E6" w:rsidR="00EE7441" w:rsidRPr="00EE7441" w:rsidRDefault="00EE7441">
            <w:pPr>
              <w:spacing w:after="0"/>
              <w:ind w:left="0"/>
              <w:jc w:val="center"/>
              <w:rPr>
                <w:b w:val="0"/>
                <w:bCs/>
                <w:u w:val="none"/>
              </w:rPr>
            </w:pPr>
            <w:r w:rsidRPr="00EE7441">
              <w:rPr>
                <w:b w:val="0"/>
                <w:bCs/>
                <w:u w:val="none"/>
              </w:rPr>
              <w:t>Joanne Phillips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111B" w14:textId="28CD679D" w:rsidR="00EE7441" w:rsidRDefault="00F97ABC" w:rsidP="00F97ABC">
            <w:pPr>
              <w:spacing w:after="0"/>
              <w:ind w:left="28"/>
              <w:jc w:val="center"/>
            </w:pPr>
            <w:r w:rsidRPr="00EE7441">
              <w:rPr>
                <w:b w:val="0"/>
                <w:bCs/>
                <w:u w:val="none"/>
              </w:rPr>
              <w:t>Joanne Phillips</w:t>
            </w:r>
            <w:r w:rsidR="00EE7441"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20FA" w14:textId="6806F566" w:rsidR="00EE7441" w:rsidRDefault="006D5714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  <w:r w:rsidRPr="00EE7441">
              <w:rPr>
                <w:b w:val="0"/>
                <w:bCs/>
                <w:u w:val="none"/>
              </w:rPr>
              <w:t>Joanne Phillips</w:t>
            </w:r>
            <w:bookmarkStart w:id="0" w:name="_GoBack"/>
            <w:bookmarkEnd w:id="0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45AC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2A76" w14:textId="77777777" w:rsidR="00EE7441" w:rsidRDefault="00EE7441">
            <w:pPr>
              <w:spacing w:after="0"/>
              <w:ind w:left="28"/>
              <w:jc w:val="center"/>
              <w:rPr>
                <w:b w:val="0"/>
                <w:sz w:val="22"/>
                <w:u w:val="none"/>
              </w:rPr>
            </w:pPr>
          </w:p>
        </w:tc>
      </w:tr>
    </w:tbl>
    <w:p w14:paraId="0D01D57F" w14:textId="77777777" w:rsidR="001A4524" w:rsidRDefault="001A4524"/>
    <w:sectPr w:rsidR="001A4524">
      <w:pgSz w:w="11906" w:h="16838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25"/>
    <w:rsid w:val="001A4524"/>
    <w:rsid w:val="005E328D"/>
    <w:rsid w:val="006D5714"/>
    <w:rsid w:val="00D97E25"/>
    <w:rsid w:val="00EE7441"/>
    <w:rsid w:val="00F97ABC"/>
    <w:rsid w:val="00FC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121D"/>
  <w15:docId w15:val="{6BAE7217-FA00-46A9-9A37-B6E1DE34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0"/>
      <w:ind w:left="-72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svg"/><Relationship Id="rId13" Type="http://schemas.openxmlformats.org/officeDocument/2006/relationships/hyperlink" Target="https://svgsilh.com/image/2025986.html" TargetMode="External"/><Relationship Id="rId18" Type="http://schemas.openxmlformats.org/officeDocument/2006/relationships/image" Target="media/image32.svg"/><Relationship Id="rId26" Type="http://schemas.openxmlformats.org/officeDocument/2006/relationships/image" Target="media/image34.svg"/><Relationship Id="rId3" Type="http://schemas.openxmlformats.org/officeDocument/2006/relationships/webSettings" Target="webSettings.xml"/><Relationship Id="rId21" Type="http://schemas.openxmlformats.org/officeDocument/2006/relationships/hyperlink" Target="https://svgsilh.com/image/2025986.html" TargetMode="External"/><Relationship Id="rId7" Type="http://schemas.openxmlformats.org/officeDocument/2006/relationships/hyperlink" Target="https://svgsilh.com/image/2025986.html" TargetMode="External"/><Relationship Id="rId12" Type="http://schemas.openxmlformats.org/officeDocument/2006/relationships/image" Target="media/image31.svg"/><Relationship Id="rId17" Type="http://schemas.openxmlformats.org/officeDocument/2006/relationships/hyperlink" Target="https://svgsilh.com/image/2025986.html" TargetMode="External"/><Relationship Id="rId25" Type="http://schemas.openxmlformats.org/officeDocument/2006/relationships/hyperlink" Target="https://svgsilh.com/image/2025986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02.svg"/><Relationship Id="rId20" Type="http://schemas.openxmlformats.org/officeDocument/2006/relationships/image" Target="media/image303.svg"/><Relationship Id="rId29" Type="http://schemas.openxmlformats.org/officeDocument/2006/relationships/hyperlink" Target="https://svgsilh.com/image/2025986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hyperlink" Target="https://svgsilh.com/image/2025986.html" TargetMode="External"/><Relationship Id="rId24" Type="http://schemas.openxmlformats.org/officeDocument/2006/relationships/image" Target="media/image304.svg"/><Relationship Id="rId5" Type="http://schemas.openxmlformats.org/officeDocument/2006/relationships/image" Target="media/image2.png"/><Relationship Id="rId15" Type="http://schemas.openxmlformats.org/officeDocument/2006/relationships/hyperlink" Target="https://svgsilh.com/image/2025986.html" TargetMode="External"/><Relationship Id="rId23" Type="http://schemas.openxmlformats.org/officeDocument/2006/relationships/hyperlink" Target="https://svgsilh.com/image/2025986.html" TargetMode="External"/><Relationship Id="rId28" Type="http://schemas.openxmlformats.org/officeDocument/2006/relationships/image" Target="media/image305.svg"/><Relationship Id="rId10" Type="http://schemas.openxmlformats.org/officeDocument/2006/relationships/image" Target="media/image300.svg"/><Relationship Id="rId19" Type="http://schemas.openxmlformats.org/officeDocument/2006/relationships/hyperlink" Target="https://svgsilh.com/image/2025986.html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svgsilh.com/image/2025986.html" TargetMode="External"/><Relationship Id="rId14" Type="http://schemas.openxmlformats.org/officeDocument/2006/relationships/image" Target="media/image301.svg"/><Relationship Id="rId22" Type="http://schemas.openxmlformats.org/officeDocument/2006/relationships/image" Target="media/image33.svg"/><Relationship Id="rId27" Type="http://schemas.openxmlformats.org/officeDocument/2006/relationships/hyperlink" Target="https://svgsilh.com/image/2025986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B8223576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Saint's Bednall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 Thorley</dc:creator>
  <cp:keywords/>
  <cp:lastModifiedBy>Hannah Mayhew</cp:lastModifiedBy>
  <cp:revision>3</cp:revision>
  <dcterms:created xsi:type="dcterms:W3CDTF">2026-03-02T09:54:00Z</dcterms:created>
  <dcterms:modified xsi:type="dcterms:W3CDTF">2026-03-25T13:14:00Z</dcterms:modified>
</cp:coreProperties>
</file>