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E5B966" w14:textId="77777777" w:rsidR="00BA0FC9" w:rsidRDefault="00776348" w:rsidP="00715C41">
      <w:pPr>
        <w:rPr>
          <w:rFonts w:ascii="Arial" w:eastAsiaTheme="minorEastAsia" w:hAnsi="Arial" w:cs="Arial"/>
          <w:b/>
          <w:kern w:val="24"/>
          <w:u w:val="single"/>
        </w:rPr>
      </w:pPr>
      <w:bookmarkStart w:id="0" w:name="_GoBack"/>
      <w:bookmarkEnd w:id="0"/>
      <w:r w:rsidRPr="00D237A0">
        <w:rPr>
          <w:rFonts w:ascii="Arial" w:eastAsiaTheme="minorEastAsia" w:hAnsi="Arial" w:cs="Arial"/>
          <w:b/>
          <w:kern w:val="24"/>
          <w:u w:val="single"/>
        </w:rPr>
        <w:t xml:space="preserve">Childcare Disqualification </w:t>
      </w:r>
      <w:r w:rsidR="00BA0FC9" w:rsidRPr="00D237A0">
        <w:rPr>
          <w:rFonts w:ascii="Arial" w:eastAsiaTheme="minorEastAsia" w:hAnsi="Arial" w:cs="Arial"/>
          <w:b/>
          <w:kern w:val="24"/>
          <w:u w:val="single"/>
        </w:rPr>
        <w:t>Declaration Form</w:t>
      </w:r>
      <w:r w:rsidRPr="00D237A0">
        <w:rPr>
          <w:rFonts w:ascii="Arial" w:eastAsiaTheme="minorEastAsia" w:hAnsi="Arial" w:cs="Arial"/>
          <w:b/>
          <w:kern w:val="24"/>
          <w:u w:val="single"/>
        </w:rPr>
        <w:t>:</w:t>
      </w:r>
    </w:p>
    <w:p w14:paraId="2C06805B" w14:textId="77777777" w:rsidR="0027297A" w:rsidRPr="0027297A" w:rsidRDefault="0027297A" w:rsidP="0027297A">
      <w:pPr>
        <w:rPr>
          <w:rFonts w:ascii="Arial" w:eastAsiaTheme="minorEastAsia" w:hAnsi="Arial" w:cs="Arial"/>
          <w:b/>
          <w:kern w:val="24"/>
          <w:u w:val="single"/>
        </w:rPr>
      </w:pPr>
      <w:r>
        <w:rPr>
          <w:rFonts w:ascii="Arial" w:eastAsiaTheme="minorEastAsia" w:hAnsi="Arial" w:cs="Arial"/>
          <w:b/>
          <w:kern w:val="24"/>
          <w:u w:val="single"/>
        </w:rPr>
        <w:t>1.</w:t>
      </w:r>
      <w:r w:rsidRPr="0027297A">
        <w:rPr>
          <w:rFonts w:ascii="Arial" w:eastAsiaTheme="minorEastAsia" w:hAnsi="Arial" w:cs="Arial"/>
          <w:b/>
          <w:kern w:val="24"/>
          <w:u w:val="single"/>
        </w:rPr>
        <w:t xml:space="preserve"> Personal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27297A" w14:paraId="0491CF1F" w14:textId="77777777" w:rsidTr="0027297A">
        <w:tc>
          <w:tcPr>
            <w:tcW w:w="3005" w:type="dxa"/>
          </w:tcPr>
          <w:p w14:paraId="1076F81B" w14:textId="77777777" w:rsidR="0027297A" w:rsidRPr="0027297A" w:rsidRDefault="0027297A" w:rsidP="00715C41">
            <w:pPr>
              <w:rPr>
                <w:rFonts w:ascii="Arial" w:eastAsiaTheme="minorEastAsia" w:hAnsi="Arial" w:cs="Arial"/>
                <w:b/>
                <w:kern w:val="24"/>
              </w:rPr>
            </w:pPr>
            <w:r w:rsidRPr="0027297A">
              <w:rPr>
                <w:rFonts w:ascii="Arial" w:eastAsiaTheme="minorEastAsia" w:hAnsi="Arial" w:cs="Arial"/>
                <w:b/>
                <w:kern w:val="24"/>
              </w:rPr>
              <w:t>Name</w:t>
            </w:r>
          </w:p>
        </w:tc>
        <w:tc>
          <w:tcPr>
            <w:tcW w:w="3005" w:type="dxa"/>
          </w:tcPr>
          <w:p w14:paraId="3F18DD81" w14:textId="77777777" w:rsidR="0027297A" w:rsidRPr="0027297A" w:rsidRDefault="0027297A" w:rsidP="00715C41">
            <w:pPr>
              <w:rPr>
                <w:rFonts w:ascii="Arial" w:eastAsiaTheme="minorEastAsia" w:hAnsi="Arial" w:cs="Arial"/>
                <w:b/>
                <w:kern w:val="24"/>
              </w:rPr>
            </w:pPr>
            <w:r w:rsidRPr="0027297A">
              <w:rPr>
                <w:rFonts w:ascii="Arial" w:eastAsiaTheme="minorEastAsia" w:hAnsi="Arial" w:cs="Arial"/>
                <w:b/>
                <w:kern w:val="24"/>
              </w:rPr>
              <w:t>Position</w:t>
            </w:r>
          </w:p>
        </w:tc>
        <w:tc>
          <w:tcPr>
            <w:tcW w:w="3006" w:type="dxa"/>
          </w:tcPr>
          <w:p w14:paraId="37F67275" w14:textId="77777777" w:rsidR="0027297A" w:rsidRPr="0027297A" w:rsidRDefault="0027297A" w:rsidP="00715C41">
            <w:pPr>
              <w:rPr>
                <w:rFonts w:ascii="Arial" w:eastAsiaTheme="minorEastAsia" w:hAnsi="Arial" w:cs="Arial"/>
                <w:b/>
                <w:kern w:val="24"/>
              </w:rPr>
            </w:pPr>
            <w:r w:rsidRPr="0027297A">
              <w:rPr>
                <w:rFonts w:ascii="Arial" w:eastAsiaTheme="minorEastAsia" w:hAnsi="Arial" w:cs="Arial"/>
                <w:b/>
                <w:kern w:val="24"/>
              </w:rPr>
              <w:t>School</w:t>
            </w:r>
            <w:r>
              <w:rPr>
                <w:rFonts w:ascii="Arial" w:eastAsiaTheme="minorEastAsia" w:hAnsi="Arial" w:cs="Arial"/>
                <w:b/>
                <w:kern w:val="24"/>
              </w:rPr>
              <w:t>/Academy</w:t>
            </w:r>
          </w:p>
        </w:tc>
      </w:tr>
      <w:tr w:rsidR="0027297A" w14:paraId="5CFE6E03" w14:textId="77777777" w:rsidTr="0027297A">
        <w:tc>
          <w:tcPr>
            <w:tcW w:w="3005" w:type="dxa"/>
          </w:tcPr>
          <w:p w14:paraId="68C378DA" w14:textId="77777777" w:rsidR="0027297A" w:rsidRDefault="0027297A" w:rsidP="00715C41">
            <w:pPr>
              <w:rPr>
                <w:rFonts w:ascii="Arial" w:eastAsiaTheme="minorEastAsia" w:hAnsi="Arial" w:cs="Arial"/>
                <w:b/>
                <w:kern w:val="24"/>
                <w:u w:val="single"/>
              </w:rPr>
            </w:pPr>
          </w:p>
          <w:p w14:paraId="2E0043EC" w14:textId="77777777" w:rsidR="00306788" w:rsidRDefault="00306788" w:rsidP="00715C41">
            <w:pPr>
              <w:rPr>
                <w:rFonts w:ascii="Arial" w:eastAsiaTheme="minorEastAsia" w:hAnsi="Arial" w:cs="Arial"/>
                <w:b/>
                <w:kern w:val="24"/>
                <w:u w:val="single"/>
              </w:rPr>
            </w:pPr>
          </w:p>
        </w:tc>
        <w:tc>
          <w:tcPr>
            <w:tcW w:w="3005" w:type="dxa"/>
          </w:tcPr>
          <w:p w14:paraId="5B3A90D2" w14:textId="77777777" w:rsidR="0027297A" w:rsidRDefault="0027297A" w:rsidP="00715C41">
            <w:pPr>
              <w:rPr>
                <w:rFonts w:ascii="Arial" w:eastAsiaTheme="minorEastAsia" w:hAnsi="Arial" w:cs="Arial"/>
                <w:b/>
                <w:kern w:val="24"/>
                <w:u w:val="single"/>
              </w:rPr>
            </w:pPr>
          </w:p>
        </w:tc>
        <w:tc>
          <w:tcPr>
            <w:tcW w:w="3006" w:type="dxa"/>
          </w:tcPr>
          <w:p w14:paraId="70D2AB31" w14:textId="77777777" w:rsidR="0027297A" w:rsidRDefault="0027297A" w:rsidP="00715C41">
            <w:pPr>
              <w:rPr>
                <w:rFonts w:ascii="Arial" w:eastAsiaTheme="minorEastAsia" w:hAnsi="Arial" w:cs="Arial"/>
                <w:b/>
                <w:kern w:val="24"/>
                <w:u w:val="single"/>
              </w:rPr>
            </w:pPr>
          </w:p>
        </w:tc>
      </w:tr>
    </w:tbl>
    <w:p w14:paraId="27CF42A2" w14:textId="77777777" w:rsidR="0027297A" w:rsidRDefault="0027297A" w:rsidP="00715C41">
      <w:pPr>
        <w:rPr>
          <w:rFonts w:ascii="Arial" w:eastAsiaTheme="minorEastAsia" w:hAnsi="Arial" w:cs="Arial"/>
          <w:b/>
          <w:kern w:val="24"/>
          <w:u w:val="single"/>
        </w:rPr>
      </w:pPr>
    </w:p>
    <w:p w14:paraId="553BF6A6" w14:textId="2445264D" w:rsidR="00297A3C" w:rsidRDefault="0027297A" w:rsidP="00715C41">
      <w:pPr>
        <w:rPr>
          <w:rFonts w:ascii="Arial" w:eastAsiaTheme="minorEastAsia" w:hAnsi="Arial" w:cs="Arial"/>
          <w:b/>
          <w:kern w:val="24"/>
          <w:u w:val="single"/>
        </w:rPr>
      </w:pPr>
      <w:r>
        <w:rPr>
          <w:rFonts w:ascii="Arial" w:eastAsiaTheme="minorEastAsia" w:hAnsi="Arial" w:cs="Arial"/>
          <w:b/>
          <w:kern w:val="24"/>
          <w:u w:val="single"/>
        </w:rPr>
        <w:t>2. Questions – please circle yes or no</w:t>
      </w:r>
      <w:r w:rsidR="006A0E13">
        <w:rPr>
          <w:rFonts w:ascii="Arial" w:eastAsiaTheme="minorEastAsia" w:hAnsi="Arial" w:cs="Arial"/>
          <w:b/>
          <w:kern w:val="24"/>
          <w:u w:val="single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66"/>
        <w:gridCol w:w="851"/>
        <w:gridCol w:w="799"/>
      </w:tblGrid>
      <w:tr w:rsidR="0027297A" w14:paraId="76C4F0DE" w14:textId="77777777" w:rsidTr="0027297A">
        <w:tc>
          <w:tcPr>
            <w:tcW w:w="7366" w:type="dxa"/>
          </w:tcPr>
          <w:p w14:paraId="7872282D" w14:textId="77777777" w:rsidR="0027297A" w:rsidRPr="00255826" w:rsidRDefault="0027297A" w:rsidP="0027297A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D237A0">
              <w:rPr>
                <w:rFonts w:ascii="Arial" w:eastAsiaTheme="minorEastAsia" w:hAnsi="Arial" w:cs="Arial"/>
                <w:kern w:val="24"/>
                <w:sz w:val="22"/>
                <w:szCs w:val="22"/>
              </w:rPr>
              <w:t xml:space="preserve">Have you </w:t>
            </w:r>
            <w:r w:rsidR="00297A3C">
              <w:rPr>
                <w:rFonts w:ascii="Arial" w:eastAsiaTheme="minorEastAsia" w:hAnsi="Arial" w:cs="Arial"/>
                <w:kern w:val="24"/>
                <w:sz w:val="22"/>
                <w:szCs w:val="22"/>
              </w:rPr>
              <w:t xml:space="preserve">ever </w:t>
            </w:r>
            <w:r w:rsidRPr="00D237A0">
              <w:rPr>
                <w:rFonts w:ascii="Arial" w:eastAsiaTheme="minorEastAsia" w:hAnsi="Arial" w:cs="Arial"/>
                <w:kern w:val="24"/>
                <w:sz w:val="22"/>
                <w:szCs w:val="22"/>
              </w:rPr>
              <w:t>been convicted/cautioned of any offences against a child?</w:t>
            </w:r>
          </w:p>
          <w:p w14:paraId="4E7C3970" w14:textId="77777777" w:rsidR="0027297A" w:rsidRDefault="0027297A" w:rsidP="00715C41">
            <w:pPr>
              <w:rPr>
                <w:rFonts w:ascii="Arial" w:eastAsiaTheme="minorEastAsia" w:hAnsi="Arial" w:cs="Arial"/>
                <w:b/>
                <w:kern w:val="24"/>
                <w:u w:val="single"/>
              </w:rPr>
            </w:pPr>
          </w:p>
        </w:tc>
        <w:tc>
          <w:tcPr>
            <w:tcW w:w="851" w:type="dxa"/>
          </w:tcPr>
          <w:p w14:paraId="0EB45788" w14:textId="77777777" w:rsidR="0027297A" w:rsidRPr="00306788" w:rsidRDefault="0027297A" w:rsidP="00715C41">
            <w:pPr>
              <w:rPr>
                <w:rFonts w:ascii="Arial" w:eastAsiaTheme="minorEastAsia" w:hAnsi="Arial" w:cs="Arial"/>
                <w:b/>
                <w:kern w:val="24"/>
              </w:rPr>
            </w:pPr>
            <w:r w:rsidRPr="00306788">
              <w:rPr>
                <w:rFonts w:ascii="Arial" w:eastAsiaTheme="minorEastAsia" w:hAnsi="Arial" w:cs="Arial"/>
                <w:b/>
                <w:kern w:val="24"/>
              </w:rPr>
              <w:t>Yes</w:t>
            </w:r>
          </w:p>
        </w:tc>
        <w:tc>
          <w:tcPr>
            <w:tcW w:w="799" w:type="dxa"/>
          </w:tcPr>
          <w:p w14:paraId="378EA7B7" w14:textId="77777777" w:rsidR="0027297A" w:rsidRPr="00306788" w:rsidRDefault="0027297A" w:rsidP="00715C41">
            <w:pPr>
              <w:rPr>
                <w:rFonts w:ascii="Arial" w:eastAsiaTheme="minorEastAsia" w:hAnsi="Arial" w:cs="Arial"/>
                <w:b/>
                <w:kern w:val="24"/>
              </w:rPr>
            </w:pPr>
            <w:r w:rsidRPr="00306788">
              <w:rPr>
                <w:rFonts w:ascii="Arial" w:eastAsiaTheme="minorEastAsia" w:hAnsi="Arial" w:cs="Arial"/>
                <w:b/>
                <w:kern w:val="24"/>
              </w:rPr>
              <w:t>No</w:t>
            </w:r>
          </w:p>
        </w:tc>
      </w:tr>
      <w:tr w:rsidR="0027297A" w14:paraId="06846E60" w14:textId="77777777" w:rsidTr="0027297A">
        <w:tc>
          <w:tcPr>
            <w:tcW w:w="7366" w:type="dxa"/>
          </w:tcPr>
          <w:p w14:paraId="7C59693C" w14:textId="77777777" w:rsidR="0027297A" w:rsidRPr="00D237A0" w:rsidRDefault="0027297A" w:rsidP="0027297A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D237A0">
              <w:rPr>
                <w:rFonts w:ascii="Arial" w:eastAsiaTheme="minorEastAsia" w:hAnsi="Arial" w:cs="Arial"/>
                <w:kern w:val="24"/>
                <w:sz w:val="22"/>
                <w:szCs w:val="22"/>
              </w:rPr>
              <w:t>Have you ever been convicted/cautioned of any violent or sexual offences against an adult?</w:t>
            </w:r>
          </w:p>
          <w:p w14:paraId="0D2714EB" w14:textId="77777777" w:rsidR="0027297A" w:rsidRDefault="0027297A" w:rsidP="00715C41">
            <w:pPr>
              <w:rPr>
                <w:rFonts w:ascii="Arial" w:eastAsiaTheme="minorEastAsia" w:hAnsi="Arial" w:cs="Arial"/>
                <w:b/>
                <w:kern w:val="24"/>
                <w:u w:val="single"/>
              </w:rPr>
            </w:pPr>
          </w:p>
        </w:tc>
        <w:tc>
          <w:tcPr>
            <w:tcW w:w="851" w:type="dxa"/>
          </w:tcPr>
          <w:p w14:paraId="2F5A2110" w14:textId="77777777" w:rsidR="0027297A" w:rsidRPr="00306788" w:rsidRDefault="0027297A" w:rsidP="00715C41">
            <w:pPr>
              <w:rPr>
                <w:rFonts w:ascii="Arial" w:eastAsiaTheme="minorEastAsia" w:hAnsi="Arial" w:cs="Arial"/>
                <w:b/>
                <w:kern w:val="24"/>
              </w:rPr>
            </w:pPr>
            <w:r w:rsidRPr="00306788">
              <w:rPr>
                <w:rFonts w:ascii="Arial" w:eastAsiaTheme="minorEastAsia" w:hAnsi="Arial" w:cs="Arial"/>
                <w:b/>
                <w:kern w:val="24"/>
              </w:rPr>
              <w:t>Yes</w:t>
            </w:r>
          </w:p>
        </w:tc>
        <w:tc>
          <w:tcPr>
            <w:tcW w:w="799" w:type="dxa"/>
          </w:tcPr>
          <w:p w14:paraId="2FB3244D" w14:textId="77777777" w:rsidR="0027297A" w:rsidRPr="00306788" w:rsidRDefault="0027297A" w:rsidP="00715C41">
            <w:pPr>
              <w:rPr>
                <w:rFonts w:ascii="Arial" w:eastAsiaTheme="minorEastAsia" w:hAnsi="Arial" w:cs="Arial"/>
                <w:b/>
                <w:kern w:val="24"/>
              </w:rPr>
            </w:pPr>
            <w:r w:rsidRPr="00306788">
              <w:rPr>
                <w:rFonts w:ascii="Arial" w:eastAsiaTheme="minorEastAsia" w:hAnsi="Arial" w:cs="Arial"/>
                <w:b/>
                <w:kern w:val="24"/>
              </w:rPr>
              <w:t>No</w:t>
            </w:r>
          </w:p>
        </w:tc>
      </w:tr>
      <w:tr w:rsidR="0027297A" w14:paraId="4B0C7219" w14:textId="77777777" w:rsidTr="0027297A">
        <w:tc>
          <w:tcPr>
            <w:tcW w:w="7366" w:type="dxa"/>
          </w:tcPr>
          <w:p w14:paraId="218B0888" w14:textId="77777777" w:rsidR="0027297A" w:rsidRPr="00D237A0" w:rsidRDefault="0027297A" w:rsidP="0027297A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D237A0">
              <w:rPr>
                <w:rFonts w:ascii="Arial" w:eastAsiaTheme="minorEastAsia" w:hAnsi="Arial" w:cs="Arial"/>
                <w:kern w:val="24"/>
                <w:sz w:val="22"/>
                <w:szCs w:val="22"/>
              </w:rPr>
              <w:t>Have you been barred by the DBS from working with children?</w:t>
            </w:r>
          </w:p>
          <w:p w14:paraId="6DD310F6" w14:textId="77777777" w:rsidR="0027297A" w:rsidRDefault="0027297A" w:rsidP="00715C41">
            <w:pPr>
              <w:rPr>
                <w:rFonts w:ascii="Arial" w:eastAsiaTheme="minorEastAsia" w:hAnsi="Arial" w:cs="Arial"/>
                <w:b/>
                <w:kern w:val="24"/>
                <w:u w:val="single"/>
              </w:rPr>
            </w:pPr>
          </w:p>
        </w:tc>
        <w:tc>
          <w:tcPr>
            <w:tcW w:w="851" w:type="dxa"/>
          </w:tcPr>
          <w:p w14:paraId="553E991D" w14:textId="77777777" w:rsidR="0027297A" w:rsidRPr="00306788" w:rsidRDefault="0027297A" w:rsidP="00715C41">
            <w:pPr>
              <w:rPr>
                <w:rFonts w:ascii="Arial" w:eastAsiaTheme="minorEastAsia" w:hAnsi="Arial" w:cs="Arial"/>
                <w:b/>
                <w:kern w:val="24"/>
              </w:rPr>
            </w:pPr>
            <w:r w:rsidRPr="00306788">
              <w:rPr>
                <w:rFonts w:ascii="Arial" w:eastAsiaTheme="minorEastAsia" w:hAnsi="Arial" w:cs="Arial"/>
                <w:b/>
                <w:kern w:val="24"/>
              </w:rPr>
              <w:t>Yes</w:t>
            </w:r>
          </w:p>
        </w:tc>
        <w:tc>
          <w:tcPr>
            <w:tcW w:w="799" w:type="dxa"/>
          </w:tcPr>
          <w:p w14:paraId="5D84CF2A" w14:textId="77777777" w:rsidR="0027297A" w:rsidRPr="00306788" w:rsidRDefault="0027297A" w:rsidP="00715C41">
            <w:pPr>
              <w:rPr>
                <w:rFonts w:ascii="Arial" w:eastAsiaTheme="minorEastAsia" w:hAnsi="Arial" w:cs="Arial"/>
                <w:b/>
                <w:kern w:val="24"/>
              </w:rPr>
            </w:pPr>
            <w:r w:rsidRPr="00306788">
              <w:rPr>
                <w:rFonts w:ascii="Arial" w:eastAsiaTheme="minorEastAsia" w:hAnsi="Arial" w:cs="Arial"/>
                <w:b/>
                <w:kern w:val="24"/>
              </w:rPr>
              <w:t>No</w:t>
            </w:r>
          </w:p>
        </w:tc>
      </w:tr>
      <w:tr w:rsidR="0027297A" w14:paraId="451690AF" w14:textId="77777777" w:rsidTr="0027297A">
        <w:tc>
          <w:tcPr>
            <w:tcW w:w="7366" w:type="dxa"/>
          </w:tcPr>
          <w:p w14:paraId="3781FBE1" w14:textId="77777777" w:rsidR="0027297A" w:rsidRPr="00D237A0" w:rsidRDefault="0027297A" w:rsidP="0027297A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D237A0">
              <w:rPr>
                <w:rFonts w:ascii="Arial" w:eastAsiaTheme="minorEastAsia" w:hAnsi="Arial" w:cs="Arial"/>
                <w:kern w:val="24"/>
                <w:sz w:val="22"/>
                <w:szCs w:val="22"/>
              </w:rPr>
              <w:t>Have you had any children taken into care?</w:t>
            </w:r>
          </w:p>
          <w:p w14:paraId="10A8B591" w14:textId="77777777" w:rsidR="0027297A" w:rsidRDefault="0027297A" w:rsidP="00715C41">
            <w:pPr>
              <w:rPr>
                <w:rFonts w:ascii="Arial" w:eastAsiaTheme="minorEastAsia" w:hAnsi="Arial" w:cs="Arial"/>
                <w:b/>
                <w:kern w:val="24"/>
                <w:u w:val="single"/>
              </w:rPr>
            </w:pPr>
          </w:p>
        </w:tc>
        <w:tc>
          <w:tcPr>
            <w:tcW w:w="851" w:type="dxa"/>
          </w:tcPr>
          <w:p w14:paraId="334A3273" w14:textId="77777777" w:rsidR="0027297A" w:rsidRPr="00306788" w:rsidRDefault="0027297A" w:rsidP="00715C41">
            <w:pPr>
              <w:rPr>
                <w:rFonts w:ascii="Arial" w:eastAsiaTheme="minorEastAsia" w:hAnsi="Arial" w:cs="Arial"/>
                <w:b/>
                <w:kern w:val="24"/>
              </w:rPr>
            </w:pPr>
            <w:r w:rsidRPr="00306788">
              <w:rPr>
                <w:rFonts w:ascii="Arial" w:eastAsiaTheme="minorEastAsia" w:hAnsi="Arial" w:cs="Arial"/>
                <w:b/>
                <w:kern w:val="24"/>
              </w:rPr>
              <w:t>Yes</w:t>
            </w:r>
          </w:p>
        </w:tc>
        <w:tc>
          <w:tcPr>
            <w:tcW w:w="799" w:type="dxa"/>
          </w:tcPr>
          <w:p w14:paraId="407E3726" w14:textId="77777777" w:rsidR="0027297A" w:rsidRPr="00306788" w:rsidRDefault="0027297A" w:rsidP="00715C41">
            <w:pPr>
              <w:rPr>
                <w:rFonts w:ascii="Arial" w:eastAsiaTheme="minorEastAsia" w:hAnsi="Arial" w:cs="Arial"/>
                <w:b/>
                <w:kern w:val="24"/>
              </w:rPr>
            </w:pPr>
            <w:r w:rsidRPr="00306788">
              <w:rPr>
                <w:rFonts w:ascii="Arial" w:eastAsiaTheme="minorEastAsia" w:hAnsi="Arial" w:cs="Arial"/>
                <w:b/>
                <w:kern w:val="24"/>
              </w:rPr>
              <w:t>No</w:t>
            </w:r>
          </w:p>
        </w:tc>
      </w:tr>
      <w:tr w:rsidR="0027297A" w14:paraId="2CC4CD39" w14:textId="77777777" w:rsidTr="0027297A">
        <w:tc>
          <w:tcPr>
            <w:tcW w:w="7366" w:type="dxa"/>
          </w:tcPr>
          <w:p w14:paraId="0DB96849" w14:textId="77777777" w:rsidR="0027297A" w:rsidRPr="00D237A0" w:rsidRDefault="0027297A" w:rsidP="0027297A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D237A0">
              <w:rPr>
                <w:rFonts w:ascii="Arial" w:eastAsiaTheme="minorEastAsia" w:hAnsi="Arial" w:cs="Arial"/>
                <w:kern w:val="24"/>
                <w:sz w:val="22"/>
                <w:szCs w:val="22"/>
              </w:rPr>
              <w:t>Has a court order been made with regards to any children in your care?</w:t>
            </w:r>
          </w:p>
          <w:p w14:paraId="1CE282C7" w14:textId="77777777" w:rsidR="0027297A" w:rsidRDefault="0027297A" w:rsidP="00715C41">
            <w:pPr>
              <w:rPr>
                <w:rFonts w:ascii="Arial" w:eastAsiaTheme="minorEastAsia" w:hAnsi="Arial" w:cs="Arial"/>
                <w:b/>
                <w:kern w:val="24"/>
                <w:u w:val="single"/>
              </w:rPr>
            </w:pPr>
          </w:p>
        </w:tc>
        <w:tc>
          <w:tcPr>
            <w:tcW w:w="851" w:type="dxa"/>
          </w:tcPr>
          <w:p w14:paraId="38BFBFFF" w14:textId="77777777" w:rsidR="0027297A" w:rsidRPr="00306788" w:rsidRDefault="0027297A" w:rsidP="00715C41">
            <w:pPr>
              <w:rPr>
                <w:rFonts w:ascii="Arial" w:eastAsiaTheme="minorEastAsia" w:hAnsi="Arial" w:cs="Arial"/>
                <w:b/>
                <w:kern w:val="24"/>
              </w:rPr>
            </w:pPr>
            <w:r w:rsidRPr="00306788">
              <w:rPr>
                <w:rFonts w:ascii="Arial" w:eastAsiaTheme="minorEastAsia" w:hAnsi="Arial" w:cs="Arial"/>
                <w:b/>
                <w:kern w:val="24"/>
              </w:rPr>
              <w:t>Yes</w:t>
            </w:r>
          </w:p>
        </w:tc>
        <w:tc>
          <w:tcPr>
            <w:tcW w:w="799" w:type="dxa"/>
          </w:tcPr>
          <w:p w14:paraId="2F3559DA" w14:textId="77777777" w:rsidR="0027297A" w:rsidRPr="00306788" w:rsidRDefault="0027297A" w:rsidP="00715C41">
            <w:pPr>
              <w:rPr>
                <w:rFonts w:ascii="Arial" w:eastAsiaTheme="minorEastAsia" w:hAnsi="Arial" w:cs="Arial"/>
                <w:b/>
                <w:kern w:val="24"/>
              </w:rPr>
            </w:pPr>
            <w:r w:rsidRPr="00306788">
              <w:rPr>
                <w:rFonts w:ascii="Arial" w:eastAsiaTheme="minorEastAsia" w:hAnsi="Arial" w:cs="Arial"/>
                <w:b/>
                <w:kern w:val="24"/>
              </w:rPr>
              <w:t>No</w:t>
            </w:r>
          </w:p>
        </w:tc>
      </w:tr>
      <w:tr w:rsidR="0027297A" w14:paraId="7E87D169" w14:textId="77777777" w:rsidTr="0027297A">
        <w:tc>
          <w:tcPr>
            <w:tcW w:w="7366" w:type="dxa"/>
          </w:tcPr>
          <w:p w14:paraId="1501D30F" w14:textId="77777777" w:rsidR="0027297A" w:rsidRPr="00D237A0" w:rsidRDefault="0027297A" w:rsidP="0027297A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D237A0">
              <w:rPr>
                <w:rFonts w:ascii="Arial" w:eastAsiaTheme="minorEastAsia" w:hAnsi="Arial" w:cs="Arial"/>
                <w:kern w:val="24"/>
                <w:sz w:val="22"/>
                <w:szCs w:val="22"/>
              </w:rPr>
              <w:t>Have</w:t>
            </w:r>
            <w:r w:rsidR="00297A3C">
              <w:rPr>
                <w:rFonts w:ascii="Arial" w:eastAsiaTheme="minorEastAsia" w:hAnsi="Arial" w:cs="Arial"/>
                <w:kern w:val="24"/>
                <w:sz w:val="22"/>
                <w:szCs w:val="22"/>
              </w:rPr>
              <w:t xml:space="preserve"> they been</w:t>
            </w:r>
            <w:r w:rsidRPr="00D237A0">
              <w:rPr>
                <w:rFonts w:ascii="Arial" w:eastAsiaTheme="minorEastAsia" w:hAnsi="Arial" w:cs="Arial"/>
                <w:kern w:val="24"/>
                <w:sz w:val="22"/>
                <w:szCs w:val="22"/>
              </w:rPr>
              <w:t xml:space="preserve"> or are any of your children subject to a child protection order?</w:t>
            </w:r>
          </w:p>
          <w:p w14:paraId="020AA7A4" w14:textId="77777777" w:rsidR="0027297A" w:rsidRDefault="0027297A" w:rsidP="00715C41">
            <w:pPr>
              <w:rPr>
                <w:rFonts w:ascii="Arial" w:eastAsiaTheme="minorEastAsia" w:hAnsi="Arial" w:cs="Arial"/>
                <w:b/>
                <w:kern w:val="24"/>
                <w:u w:val="single"/>
              </w:rPr>
            </w:pPr>
          </w:p>
        </w:tc>
        <w:tc>
          <w:tcPr>
            <w:tcW w:w="851" w:type="dxa"/>
          </w:tcPr>
          <w:p w14:paraId="6DCDF31A" w14:textId="77777777" w:rsidR="0027297A" w:rsidRPr="00306788" w:rsidRDefault="0027297A" w:rsidP="00715C41">
            <w:pPr>
              <w:rPr>
                <w:rFonts w:ascii="Arial" w:eastAsiaTheme="minorEastAsia" w:hAnsi="Arial" w:cs="Arial"/>
                <w:b/>
                <w:kern w:val="24"/>
              </w:rPr>
            </w:pPr>
            <w:r w:rsidRPr="00306788">
              <w:rPr>
                <w:rFonts w:ascii="Arial" w:eastAsiaTheme="minorEastAsia" w:hAnsi="Arial" w:cs="Arial"/>
                <w:b/>
                <w:kern w:val="24"/>
              </w:rPr>
              <w:t>Yes</w:t>
            </w:r>
          </w:p>
        </w:tc>
        <w:tc>
          <w:tcPr>
            <w:tcW w:w="799" w:type="dxa"/>
          </w:tcPr>
          <w:p w14:paraId="10F412F4" w14:textId="77777777" w:rsidR="0027297A" w:rsidRPr="00306788" w:rsidRDefault="0027297A" w:rsidP="00715C41">
            <w:pPr>
              <w:rPr>
                <w:rFonts w:ascii="Arial" w:eastAsiaTheme="minorEastAsia" w:hAnsi="Arial" w:cs="Arial"/>
                <w:b/>
                <w:kern w:val="24"/>
              </w:rPr>
            </w:pPr>
            <w:r w:rsidRPr="00306788">
              <w:rPr>
                <w:rFonts w:ascii="Arial" w:eastAsiaTheme="minorEastAsia" w:hAnsi="Arial" w:cs="Arial"/>
                <w:b/>
                <w:kern w:val="24"/>
              </w:rPr>
              <w:t>No</w:t>
            </w:r>
          </w:p>
        </w:tc>
      </w:tr>
      <w:tr w:rsidR="0027297A" w14:paraId="6B03EF11" w14:textId="77777777" w:rsidTr="0027297A">
        <w:tc>
          <w:tcPr>
            <w:tcW w:w="7366" w:type="dxa"/>
          </w:tcPr>
          <w:p w14:paraId="3B79A0E1" w14:textId="77777777" w:rsidR="0027297A" w:rsidRPr="00D237A0" w:rsidRDefault="0027297A" w:rsidP="0027297A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D237A0">
              <w:rPr>
                <w:rFonts w:ascii="Arial" w:eastAsiaTheme="minorEastAsia" w:hAnsi="Arial" w:cs="Arial"/>
                <w:kern w:val="24"/>
                <w:sz w:val="22"/>
                <w:szCs w:val="22"/>
              </w:rPr>
              <w:t>Have you been refused registration or had registration cancelled in relation to childcare or a children home, or have you been disqualified from private fostering?</w:t>
            </w:r>
          </w:p>
          <w:p w14:paraId="441DBBC5" w14:textId="77777777" w:rsidR="0027297A" w:rsidRDefault="0027297A" w:rsidP="00715C41">
            <w:pPr>
              <w:rPr>
                <w:rFonts w:ascii="Arial" w:eastAsiaTheme="minorEastAsia" w:hAnsi="Arial" w:cs="Arial"/>
                <w:b/>
                <w:kern w:val="24"/>
                <w:u w:val="single"/>
              </w:rPr>
            </w:pPr>
          </w:p>
        </w:tc>
        <w:tc>
          <w:tcPr>
            <w:tcW w:w="851" w:type="dxa"/>
          </w:tcPr>
          <w:p w14:paraId="43B93AD9" w14:textId="77777777" w:rsidR="0027297A" w:rsidRPr="00306788" w:rsidRDefault="0027297A" w:rsidP="00715C41">
            <w:pPr>
              <w:rPr>
                <w:rFonts w:ascii="Arial" w:eastAsiaTheme="minorEastAsia" w:hAnsi="Arial" w:cs="Arial"/>
                <w:b/>
                <w:kern w:val="24"/>
              </w:rPr>
            </w:pPr>
            <w:r w:rsidRPr="00306788">
              <w:rPr>
                <w:rFonts w:ascii="Arial" w:eastAsiaTheme="minorEastAsia" w:hAnsi="Arial" w:cs="Arial"/>
                <w:b/>
                <w:kern w:val="24"/>
              </w:rPr>
              <w:t>Yes</w:t>
            </w:r>
          </w:p>
        </w:tc>
        <w:tc>
          <w:tcPr>
            <w:tcW w:w="799" w:type="dxa"/>
          </w:tcPr>
          <w:p w14:paraId="34137F35" w14:textId="77777777" w:rsidR="0027297A" w:rsidRPr="00306788" w:rsidRDefault="0027297A" w:rsidP="00715C41">
            <w:pPr>
              <w:rPr>
                <w:rFonts w:ascii="Arial" w:eastAsiaTheme="minorEastAsia" w:hAnsi="Arial" w:cs="Arial"/>
                <w:b/>
                <w:kern w:val="24"/>
              </w:rPr>
            </w:pPr>
            <w:r w:rsidRPr="00306788">
              <w:rPr>
                <w:rFonts w:ascii="Arial" w:eastAsiaTheme="minorEastAsia" w:hAnsi="Arial" w:cs="Arial"/>
                <w:b/>
                <w:kern w:val="24"/>
              </w:rPr>
              <w:t>No</w:t>
            </w:r>
          </w:p>
        </w:tc>
      </w:tr>
    </w:tbl>
    <w:p w14:paraId="10F73EB6" w14:textId="77777777" w:rsidR="00BA0FC9" w:rsidRPr="0027297A" w:rsidRDefault="00BA0FC9" w:rsidP="0027297A">
      <w:pPr>
        <w:rPr>
          <w:rFonts w:ascii="Arial" w:hAnsi="Arial" w:cs="Arial"/>
        </w:rPr>
      </w:pPr>
    </w:p>
    <w:p w14:paraId="782D965E" w14:textId="77777777" w:rsidR="00EC54C6" w:rsidRPr="00EC54C6" w:rsidRDefault="0027297A" w:rsidP="00EC54C6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3. </w:t>
      </w:r>
      <w:r w:rsidR="00EC54C6" w:rsidRPr="00EC54C6">
        <w:rPr>
          <w:rFonts w:ascii="Arial" w:hAnsi="Arial" w:cs="Arial"/>
          <w:b/>
          <w:u w:val="single"/>
        </w:rPr>
        <w:t>Further Information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32"/>
        <w:gridCol w:w="5784"/>
      </w:tblGrid>
      <w:tr w:rsidR="00255826" w14:paraId="66C6B221" w14:textId="77777777" w:rsidTr="002A7E68">
        <w:tc>
          <w:tcPr>
            <w:tcW w:w="10280" w:type="dxa"/>
            <w:gridSpan w:val="2"/>
            <w:shd w:val="clear" w:color="auto" w:fill="auto"/>
          </w:tcPr>
          <w:p w14:paraId="07EE9494" w14:textId="1FF620C7" w:rsidR="00255826" w:rsidRDefault="00255826" w:rsidP="002A7E68">
            <w:pPr>
              <w:pStyle w:val="NoSpacing"/>
              <w:tabs>
                <w:tab w:val="left" w:pos="3590"/>
              </w:tabs>
            </w:pPr>
            <w:r>
              <w:t>If you have answered YES to any of the questions above you should provide details below</w:t>
            </w:r>
            <w:r w:rsidR="00860349">
              <w:t xml:space="preserve">.  </w:t>
            </w:r>
            <w:r>
              <w:t>You may supply this information separately if you so wish, but you must do so without delay.</w:t>
            </w:r>
          </w:p>
        </w:tc>
      </w:tr>
      <w:tr w:rsidR="00255826" w14:paraId="3B724614" w14:textId="77777777" w:rsidTr="002A7E68">
        <w:tc>
          <w:tcPr>
            <w:tcW w:w="3510" w:type="dxa"/>
            <w:shd w:val="clear" w:color="auto" w:fill="auto"/>
          </w:tcPr>
          <w:p w14:paraId="6FAC76F3" w14:textId="77777777" w:rsidR="00306788" w:rsidRDefault="00255826" w:rsidP="002A7E68">
            <w:pPr>
              <w:pStyle w:val="NoSpacing"/>
            </w:pPr>
            <w:r>
              <w:t>Details of the order, restri</w:t>
            </w:r>
            <w:r w:rsidR="0027297A">
              <w:t>ction, conviction, caution etc.</w:t>
            </w:r>
          </w:p>
        </w:tc>
        <w:tc>
          <w:tcPr>
            <w:tcW w:w="6770" w:type="dxa"/>
            <w:shd w:val="clear" w:color="auto" w:fill="auto"/>
          </w:tcPr>
          <w:p w14:paraId="465C35BF" w14:textId="77777777" w:rsidR="00255826" w:rsidRDefault="00255826" w:rsidP="002A7E68">
            <w:pPr>
              <w:pStyle w:val="NoSpacing"/>
            </w:pPr>
          </w:p>
          <w:p w14:paraId="5A86C8C3" w14:textId="77777777" w:rsidR="00255826" w:rsidRDefault="00255826" w:rsidP="002A7E68">
            <w:pPr>
              <w:pStyle w:val="NoSpacing"/>
            </w:pPr>
          </w:p>
          <w:p w14:paraId="7FD0BBA6" w14:textId="77777777" w:rsidR="00255826" w:rsidRDefault="00255826" w:rsidP="002A7E68">
            <w:pPr>
              <w:pStyle w:val="NoSpacing"/>
            </w:pPr>
          </w:p>
          <w:p w14:paraId="05BBD535" w14:textId="77777777" w:rsidR="00255826" w:rsidRDefault="00255826" w:rsidP="002A7E68">
            <w:pPr>
              <w:pStyle w:val="NoSpacing"/>
            </w:pPr>
          </w:p>
          <w:p w14:paraId="11EEF626" w14:textId="77777777" w:rsidR="00255826" w:rsidRDefault="00255826" w:rsidP="002A7E68">
            <w:pPr>
              <w:pStyle w:val="NoSpacing"/>
            </w:pPr>
          </w:p>
          <w:p w14:paraId="1765C382" w14:textId="77777777" w:rsidR="00255826" w:rsidRDefault="00255826" w:rsidP="002A7E68">
            <w:pPr>
              <w:pStyle w:val="NoSpacing"/>
            </w:pPr>
          </w:p>
          <w:p w14:paraId="360A1271" w14:textId="77777777" w:rsidR="00255826" w:rsidRDefault="00255826" w:rsidP="002A7E68">
            <w:pPr>
              <w:pStyle w:val="NoSpacing"/>
            </w:pPr>
          </w:p>
        </w:tc>
      </w:tr>
      <w:tr w:rsidR="00255826" w14:paraId="66EE0619" w14:textId="77777777" w:rsidTr="002A7E68">
        <w:tc>
          <w:tcPr>
            <w:tcW w:w="3510" w:type="dxa"/>
            <w:shd w:val="clear" w:color="auto" w:fill="auto"/>
          </w:tcPr>
          <w:p w14:paraId="29F73C9E" w14:textId="77777777" w:rsidR="00255826" w:rsidRDefault="00255826" w:rsidP="002A7E68">
            <w:pPr>
              <w:pStyle w:val="NoSpacing"/>
            </w:pPr>
            <w:r>
              <w:t>The date(s) of these</w:t>
            </w:r>
          </w:p>
          <w:p w14:paraId="0CDD3A97" w14:textId="77777777" w:rsidR="00255826" w:rsidRDefault="00255826" w:rsidP="002A7E68">
            <w:pPr>
              <w:pStyle w:val="NoSpacing"/>
            </w:pPr>
          </w:p>
        </w:tc>
        <w:tc>
          <w:tcPr>
            <w:tcW w:w="6770" w:type="dxa"/>
            <w:shd w:val="clear" w:color="auto" w:fill="auto"/>
          </w:tcPr>
          <w:p w14:paraId="1E1D6762" w14:textId="77777777" w:rsidR="00255826" w:rsidRDefault="00255826" w:rsidP="002A7E68">
            <w:pPr>
              <w:pStyle w:val="NoSpacing"/>
            </w:pPr>
          </w:p>
          <w:p w14:paraId="6913DABD" w14:textId="77777777" w:rsidR="00255826" w:rsidRDefault="00255826" w:rsidP="002A7E68">
            <w:pPr>
              <w:pStyle w:val="NoSpacing"/>
            </w:pPr>
          </w:p>
          <w:p w14:paraId="39BB7115" w14:textId="77777777" w:rsidR="00255826" w:rsidRDefault="00255826" w:rsidP="002A7E68">
            <w:pPr>
              <w:pStyle w:val="NoSpacing"/>
            </w:pPr>
          </w:p>
        </w:tc>
      </w:tr>
      <w:tr w:rsidR="00255826" w14:paraId="608448EC" w14:textId="77777777" w:rsidTr="002A7E68">
        <w:tc>
          <w:tcPr>
            <w:tcW w:w="3510" w:type="dxa"/>
            <w:shd w:val="clear" w:color="auto" w:fill="auto"/>
          </w:tcPr>
          <w:p w14:paraId="546CD442" w14:textId="77777777" w:rsidR="00255826" w:rsidRDefault="00255826" w:rsidP="002A7E68">
            <w:pPr>
              <w:pStyle w:val="NoSpacing"/>
            </w:pPr>
            <w:r>
              <w:t>The relevant court(s) or body(</w:t>
            </w:r>
            <w:proofErr w:type="spellStart"/>
            <w:r>
              <w:t>ies</w:t>
            </w:r>
            <w:proofErr w:type="spellEnd"/>
            <w:r>
              <w:t>)</w:t>
            </w:r>
          </w:p>
        </w:tc>
        <w:tc>
          <w:tcPr>
            <w:tcW w:w="6770" w:type="dxa"/>
            <w:shd w:val="clear" w:color="auto" w:fill="auto"/>
          </w:tcPr>
          <w:p w14:paraId="6E17C662" w14:textId="77777777" w:rsidR="00255826" w:rsidRDefault="00255826" w:rsidP="002A7E68">
            <w:pPr>
              <w:pStyle w:val="NoSpacing"/>
            </w:pPr>
          </w:p>
          <w:p w14:paraId="212298B6" w14:textId="77777777" w:rsidR="00255826" w:rsidRDefault="00255826" w:rsidP="002A7E68">
            <w:pPr>
              <w:pStyle w:val="NoSpacing"/>
            </w:pPr>
          </w:p>
          <w:p w14:paraId="47494260" w14:textId="77777777" w:rsidR="00255826" w:rsidRDefault="00255826" w:rsidP="002A7E68">
            <w:pPr>
              <w:pStyle w:val="NoSpacing"/>
            </w:pPr>
          </w:p>
        </w:tc>
      </w:tr>
      <w:tr w:rsidR="00255826" w14:paraId="51C66672" w14:textId="77777777" w:rsidTr="002A7E68">
        <w:tc>
          <w:tcPr>
            <w:tcW w:w="10280" w:type="dxa"/>
            <w:gridSpan w:val="2"/>
            <w:shd w:val="clear" w:color="auto" w:fill="auto"/>
          </w:tcPr>
          <w:p w14:paraId="4C6820FD" w14:textId="1AA72DD0" w:rsidR="00255826" w:rsidRDefault="00255826" w:rsidP="00860349">
            <w:pPr>
              <w:pStyle w:val="NoSpacing"/>
            </w:pPr>
            <w:r>
              <w:t>You should also provide a copy of the relevant order, caution, conviction etc.  In relation to cautions/convictions a DBS Certificate may be provided.</w:t>
            </w:r>
          </w:p>
        </w:tc>
      </w:tr>
    </w:tbl>
    <w:p w14:paraId="435509C4" w14:textId="77777777" w:rsidR="00255826" w:rsidRDefault="00255826" w:rsidP="00BA0FC9">
      <w:pPr>
        <w:rPr>
          <w:rFonts w:ascii="Arial" w:hAnsi="Arial" w:cs="Arial"/>
          <w:b/>
          <w:u w:val="single"/>
        </w:rPr>
      </w:pPr>
    </w:p>
    <w:p w14:paraId="306482B0" w14:textId="77777777" w:rsidR="00255826" w:rsidRPr="00255826" w:rsidRDefault="0027297A" w:rsidP="00BA0FC9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lastRenderedPageBreak/>
        <w:t xml:space="preserve">4. </w:t>
      </w:r>
      <w:r w:rsidR="00255826" w:rsidRPr="00255826">
        <w:rPr>
          <w:rFonts w:ascii="Arial" w:hAnsi="Arial" w:cs="Arial"/>
          <w:b/>
          <w:u w:val="single"/>
        </w:rPr>
        <w:t>Declaration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8500D8" w14:paraId="7C0C47BA" w14:textId="77777777" w:rsidTr="002A7E68">
        <w:tc>
          <w:tcPr>
            <w:tcW w:w="10280" w:type="dxa"/>
            <w:shd w:val="clear" w:color="auto" w:fill="auto"/>
          </w:tcPr>
          <w:p w14:paraId="1AF675A7" w14:textId="77777777" w:rsidR="008500D8" w:rsidRDefault="008500D8" w:rsidP="002A7E68">
            <w:pPr>
              <w:pStyle w:val="NoSpacing"/>
            </w:pPr>
            <w:r>
              <w:t>In signing this form, I confirm that the information provided is true to the best of my knowledge and that:</w:t>
            </w:r>
          </w:p>
        </w:tc>
      </w:tr>
      <w:tr w:rsidR="008500D8" w14:paraId="7AE9CBB4" w14:textId="77777777" w:rsidTr="002A7E68">
        <w:tc>
          <w:tcPr>
            <w:tcW w:w="10280" w:type="dxa"/>
            <w:shd w:val="clear" w:color="auto" w:fill="auto"/>
          </w:tcPr>
          <w:p w14:paraId="7E28B662" w14:textId="77777777" w:rsidR="008500D8" w:rsidRDefault="008500D8" w:rsidP="002A7E68">
            <w:pPr>
              <w:pStyle w:val="NoSpacing"/>
              <w:numPr>
                <w:ilvl w:val="0"/>
                <w:numId w:val="3"/>
              </w:numPr>
              <w:ind w:left="426" w:hanging="426"/>
            </w:pPr>
            <w:r>
              <w:t xml:space="preserve">I understand my responsibilities to safeguard children. </w:t>
            </w:r>
          </w:p>
        </w:tc>
      </w:tr>
      <w:tr w:rsidR="008500D8" w14:paraId="7759849F" w14:textId="77777777" w:rsidTr="002A7E68">
        <w:tc>
          <w:tcPr>
            <w:tcW w:w="10280" w:type="dxa"/>
            <w:shd w:val="clear" w:color="auto" w:fill="auto"/>
          </w:tcPr>
          <w:p w14:paraId="7638AD33" w14:textId="4E6777F3" w:rsidR="008500D8" w:rsidRDefault="008500D8" w:rsidP="002A7E68">
            <w:pPr>
              <w:pStyle w:val="NoSpacing"/>
              <w:numPr>
                <w:ilvl w:val="0"/>
                <w:numId w:val="3"/>
              </w:numPr>
              <w:ind w:left="426" w:hanging="426"/>
            </w:pPr>
            <w:r>
              <w:t>I understand that I must notify my headteacher</w:t>
            </w:r>
            <w:r w:rsidR="006E2C6D">
              <w:t>/Principal</w:t>
            </w:r>
            <w:r>
              <w:t xml:space="preserve"> immediately of anything that affects my suitability including any cautions, warnings, convictions, orders or other determinations made </w:t>
            </w:r>
            <w:r w:rsidR="00EE4A65">
              <w:t>that may</w:t>
            </w:r>
            <w:r>
              <w:t xml:space="preserve"> render me disqualified from working with children</w:t>
            </w:r>
            <w:r w:rsidR="00306788">
              <w:t>.</w:t>
            </w:r>
          </w:p>
        </w:tc>
      </w:tr>
      <w:tr w:rsidR="008500D8" w14:paraId="33C14196" w14:textId="77777777" w:rsidTr="002A7E68">
        <w:tc>
          <w:tcPr>
            <w:tcW w:w="10280" w:type="dxa"/>
            <w:shd w:val="clear" w:color="auto" w:fill="auto"/>
          </w:tcPr>
          <w:p w14:paraId="4041B4C8" w14:textId="77777777" w:rsidR="008500D8" w:rsidRDefault="008500D8" w:rsidP="002A7E68">
            <w:pPr>
              <w:pStyle w:val="NoSpacing"/>
              <w:numPr>
                <w:ilvl w:val="0"/>
                <w:numId w:val="3"/>
              </w:numPr>
              <w:ind w:left="426" w:hanging="426"/>
            </w:pPr>
            <w:r>
              <w:t>Name (printed)</w:t>
            </w:r>
          </w:p>
        </w:tc>
      </w:tr>
      <w:tr w:rsidR="008500D8" w14:paraId="023A5169" w14:textId="77777777" w:rsidTr="002A7E68">
        <w:tc>
          <w:tcPr>
            <w:tcW w:w="10280" w:type="dxa"/>
            <w:shd w:val="clear" w:color="auto" w:fill="auto"/>
          </w:tcPr>
          <w:p w14:paraId="17FDE4AC" w14:textId="77777777" w:rsidR="008500D8" w:rsidRDefault="008500D8" w:rsidP="002A7E68">
            <w:pPr>
              <w:pStyle w:val="NoSpacing"/>
              <w:numPr>
                <w:ilvl w:val="0"/>
                <w:numId w:val="3"/>
              </w:numPr>
              <w:ind w:left="426" w:hanging="426"/>
            </w:pPr>
            <w:r>
              <w:t>Signed</w:t>
            </w:r>
          </w:p>
        </w:tc>
      </w:tr>
      <w:tr w:rsidR="008500D8" w14:paraId="6A5B67FE" w14:textId="77777777" w:rsidTr="002A7E68">
        <w:tc>
          <w:tcPr>
            <w:tcW w:w="10280" w:type="dxa"/>
            <w:shd w:val="clear" w:color="auto" w:fill="auto"/>
          </w:tcPr>
          <w:p w14:paraId="1251E218" w14:textId="77777777" w:rsidR="008500D8" w:rsidRDefault="008500D8" w:rsidP="002A7E68">
            <w:pPr>
              <w:pStyle w:val="NoSpacing"/>
              <w:numPr>
                <w:ilvl w:val="0"/>
                <w:numId w:val="3"/>
              </w:numPr>
              <w:ind w:left="426" w:hanging="426"/>
            </w:pPr>
            <w:r>
              <w:t>Date</w:t>
            </w:r>
          </w:p>
        </w:tc>
      </w:tr>
    </w:tbl>
    <w:p w14:paraId="4FB171BC" w14:textId="77777777" w:rsidR="008500D8" w:rsidRPr="00D237A0" w:rsidRDefault="008500D8" w:rsidP="00BA0FC9">
      <w:pPr>
        <w:rPr>
          <w:rFonts w:ascii="Arial" w:hAnsi="Arial" w:cs="Arial"/>
        </w:rPr>
      </w:pPr>
    </w:p>
    <w:p w14:paraId="656519CD" w14:textId="77777777" w:rsidR="00BA0FC9" w:rsidRPr="00D237A0" w:rsidRDefault="00D5526E" w:rsidP="00BA0FC9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*Please note you may apply </w:t>
      </w:r>
      <w:r w:rsidR="0027297A">
        <w:rPr>
          <w:rFonts w:ascii="Arial" w:hAnsi="Arial" w:cs="Arial"/>
        </w:rPr>
        <w:t>to Ofsted for a waiver against your disqualification.</w:t>
      </w:r>
    </w:p>
    <w:p w14:paraId="729BCBE0" w14:textId="77777777" w:rsidR="00B17521" w:rsidRDefault="008A08BD"/>
    <w:sectPr w:rsidR="00B17521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3CC4D1" w14:textId="77777777" w:rsidR="00962706" w:rsidRDefault="00962706" w:rsidP="00715C41">
      <w:pPr>
        <w:spacing w:after="0" w:line="240" w:lineRule="auto"/>
      </w:pPr>
      <w:r>
        <w:separator/>
      </w:r>
    </w:p>
  </w:endnote>
  <w:endnote w:type="continuationSeparator" w:id="0">
    <w:p w14:paraId="6804BF41" w14:textId="77777777" w:rsidR="00962706" w:rsidRDefault="00962706" w:rsidP="00715C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E93A9F" w14:textId="77777777" w:rsidR="00962706" w:rsidRDefault="00962706" w:rsidP="00715C41">
      <w:pPr>
        <w:spacing w:after="0" w:line="240" w:lineRule="auto"/>
      </w:pPr>
      <w:r>
        <w:separator/>
      </w:r>
    </w:p>
  </w:footnote>
  <w:footnote w:type="continuationSeparator" w:id="0">
    <w:p w14:paraId="1E5CA2DB" w14:textId="77777777" w:rsidR="00962706" w:rsidRDefault="00962706" w:rsidP="00715C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67513F" w14:textId="77777777" w:rsidR="00715C41" w:rsidRDefault="00715C4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8E45AE"/>
    <w:multiLevelType w:val="hybridMultilevel"/>
    <w:tmpl w:val="F5D0BFA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5A2182"/>
    <w:multiLevelType w:val="hybridMultilevel"/>
    <w:tmpl w:val="EA869F9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CC206F"/>
    <w:multiLevelType w:val="hybridMultilevel"/>
    <w:tmpl w:val="EB0CC4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B87222"/>
    <w:multiLevelType w:val="hybridMultilevel"/>
    <w:tmpl w:val="DE761752"/>
    <w:lvl w:ilvl="0" w:tplc="080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5368534A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CF404F2E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FEB28664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0CD8400E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CBE6AD88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DF44BCBE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4C8E659C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AFC6CF3A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4" w15:restartNumberingAfterBreak="0">
    <w:nsid w:val="73DD2949"/>
    <w:multiLevelType w:val="hybridMultilevel"/>
    <w:tmpl w:val="184692F6"/>
    <w:lvl w:ilvl="0" w:tplc="4D90DB0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5368534A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CF404F2E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FEB28664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0CD8400E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CBE6AD88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DF44BCBE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4C8E659C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AFC6CF3A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C41"/>
    <w:rsid w:val="00130511"/>
    <w:rsid w:val="00185D65"/>
    <w:rsid w:val="00255826"/>
    <w:rsid w:val="0027297A"/>
    <w:rsid w:val="00297A3C"/>
    <w:rsid w:val="00306788"/>
    <w:rsid w:val="00436E3A"/>
    <w:rsid w:val="006A0E13"/>
    <w:rsid w:val="006E2C6D"/>
    <w:rsid w:val="00715C41"/>
    <w:rsid w:val="007560AB"/>
    <w:rsid w:val="00776348"/>
    <w:rsid w:val="0084146D"/>
    <w:rsid w:val="008500D8"/>
    <w:rsid w:val="00860349"/>
    <w:rsid w:val="0088496B"/>
    <w:rsid w:val="008A08BD"/>
    <w:rsid w:val="00954BE3"/>
    <w:rsid w:val="00962706"/>
    <w:rsid w:val="00B10F8A"/>
    <w:rsid w:val="00BA0FC9"/>
    <w:rsid w:val="00D21215"/>
    <w:rsid w:val="00D237A0"/>
    <w:rsid w:val="00D5526E"/>
    <w:rsid w:val="00EC54C6"/>
    <w:rsid w:val="00EE4A65"/>
    <w:rsid w:val="00F61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8048AC"/>
  <w15:chartTrackingRefBased/>
  <w15:docId w15:val="{13F121D0-5D02-401F-8BB3-1386FA4E5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5C4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715C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5C41"/>
  </w:style>
  <w:style w:type="paragraph" w:styleId="Footer">
    <w:name w:val="footer"/>
    <w:basedOn w:val="Normal"/>
    <w:link w:val="FooterChar"/>
    <w:uiPriority w:val="99"/>
    <w:unhideWhenUsed/>
    <w:rsid w:val="00715C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5C41"/>
  </w:style>
  <w:style w:type="paragraph" w:styleId="NoSpacing">
    <w:name w:val="No Spacing"/>
    <w:uiPriority w:val="1"/>
    <w:qFormat/>
    <w:rsid w:val="008500D8"/>
    <w:pPr>
      <w:spacing w:after="0" w:line="240" w:lineRule="auto"/>
    </w:pPr>
    <w:rPr>
      <w:rFonts w:ascii="Arial" w:eastAsia="Calibri" w:hAnsi="Arial" w:cs="Arial"/>
      <w:sz w:val="24"/>
      <w:szCs w:val="24"/>
    </w:rPr>
  </w:style>
  <w:style w:type="table" w:styleId="TableGrid">
    <w:name w:val="Table Grid"/>
    <w:basedOn w:val="TableNormal"/>
    <w:uiPriority w:val="39"/>
    <w:rsid w:val="002729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A08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08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704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71136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594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9677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8952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390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5897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9071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656DFEEA62A04CB1F1D70ABE13B7E7" ma:contentTypeVersion="13" ma:contentTypeDescription="Create a new document." ma:contentTypeScope="" ma:versionID="784335da8a802d27df30b3d44280f4ff">
  <xsd:schema xmlns:xsd="http://www.w3.org/2001/XMLSchema" xmlns:xs="http://www.w3.org/2001/XMLSchema" xmlns:p="http://schemas.microsoft.com/office/2006/metadata/properties" xmlns:ns2="c8f8acb3-8948-45ed-ac0e-6651401f884b" xmlns:ns3="1d3c2bd5-aae3-4c97-92e6-77fd9493f4d5" targetNamespace="http://schemas.microsoft.com/office/2006/metadata/properties" ma:root="true" ma:fieldsID="667991e2a8df2de30036822a6c7a3e77" ns2:_="" ns3:_="">
    <xsd:import namespace="c8f8acb3-8948-45ed-ac0e-6651401f884b"/>
    <xsd:import namespace="1d3c2bd5-aae3-4c97-92e6-77fd9493f4d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f8acb3-8948-45ed-ac0e-6651401f88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3c2bd5-aae3-4c97-92e6-77fd9493f4d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98DFCF2-BD09-48BC-8F39-34CFA1606FA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4719405-09FF-459D-8BC3-9FE343D20AC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5DEA94-E80E-406E-A646-99733BE9D4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f8acb3-8948-45ed-ac0e-6651401f884b"/>
    <ds:schemaRef ds:uri="1d3c2bd5-aae3-4c97-92e6-77fd9493f4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6424BA81</Template>
  <TotalTime>14</TotalTime>
  <Pages>2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lynsey evans</dc:creator>
  <cp:keywords/>
  <dc:description/>
  <cp:lastModifiedBy>Caroline Stones</cp:lastModifiedBy>
  <cp:revision>2</cp:revision>
  <cp:lastPrinted>2022-03-01T11:13:00Z</cp:lastPrinted>
  <dcterms:created xsi:type="dcterms:W3CDTF">2022-03-01T14:59:00Z</dcterms:created>
  <dcterms:modified xsi:type="dcterms:W3CDTF">2022-03-01T14:59:00Z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0x0101005C656DFEEA62A04CB1F1D70ABE13B7E7</vt:lpwstr>
  </property>
</Properties>
</file>