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BBC4" w14:textId="77777777" w:rsidR="00097928" w:rsidRDefault="00BD131E">
      <w:pPr>
        <w:pStyle w:val="Heading1"/>
        <w:spacing w:after="328"/>
        <w:ind w:left="-5"/>
      </w:pPr>
      <w:r>
        <w:t xml:space="preserve">Pupil premium strategy statement </w:t>
      </w:r>
    </w:p>
    <w:p w14:paraId="11D49765" w14:textId="77777777" w:rsidR="00097928" w:rsidRDefault="00BD131E">
      <w:pPr>
        <w:spacing w:after="0" w:line="269" w:lineRule="auto"/>
        <w:ind w:left="-5" w:hanging="10"/>
      </w:pPr>
      <w:r>
        <w:rPr>
          <w:rFonts w:ascii="Arial" w:eastAsia="Arial" w:hAnsi="Arial" w:cs="Arial"/>
          <w:sz w:val="24"/>
        </w:rPr>
        <w:t xml:space="preserve">This statement details our school’s use of pupil premium (and recovery premium for the </w:t>
      </w:r>
    </w:p>
    <w:p w14:paraId="74DFB2B8" w14:textId="77777777" w:rsidR="00097928" w:rsidRDefault="00BD131E">
      <w:pPr>
        <w:spacing w:after="206" w:line="269" w:lineRule="auto"/>
        <w:ind w:left="-5" w:hanging="10"/>
      </w:pPr>
      <w:r>
        <w:rPr>
          <w:rFonts w:ascii="Arial" w:eastAsia="Arial" w:hAnsi="Arial" w:cs="Arial"/>
          <w:sz w:val="24"/>
        </w:rPr>
        <w:t xml:space="preserve">2023 to 2024 academic year) funding to help improve the attainment of our disadvantaged pupils.  </w:t>
      </w:r>
    </w:p>
    <w:p w14:paraId="45BD2941" w14:textId="77777777" w:rsidR="00097928" w:rsidRDefault="00BD131E">
      <w:pPr>
        <w:spacing w:after="517" w:line="269" w:lineRule="auto"/>
        <w:ind w:left="-5" w:hanging="10"/>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2D7A4FCB" w14:textId="77777777" w:rsidR="00097928" w:rsidRDefault="00BD131E">
      <w:pPr>
        <w:pStyle w:val="Heading2"/>
        <w:spacing w:after="0"/>
        <w:ind w:left="-5"/>
      </w:pPr>
      <w:r>
        <w:t xml:space="preserve">School overview </w:t>
      </w:r>
    </w:p>
    <w:tbl>
      <w:tblPr>
        <w:tblStyle w:val="TableGrid"/>
        <w:tblW w:w="9487" w:type="dxa"/>
        <w:tblInd w:w="6" w:type="dxa"/>
        <w:tblCellMar>
          <w:top w:w="67" w:type="dxa"/>
          <w:left w:w="105" w:type="dxa"/>
          <w:right w:w="115" w:type="dxa"/>
        </w:tblCellMar>
        <w:tblLook w:val="04A0" w:firstRow="1" w:lastRow="0" w:firstColumn="1" w:lastColumn="0" w:noHBand="0" w:noVBand="1"/>
      </w:tblPr>
      <w:tblGrid>
        <w:gridCol w:w="6272"/>
        <w:gridCol w:w="3215"/>
      </w:tblGrid>
      <w:tr w:rsidR="00097928" w14:paraId="4995F67E" w14:textId="77777777" w:rsidTr="37FD166A">
        <w:trPr>
          <w:trHeight w:val="398"/>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D804532" w14:textId="77777777" w:rsidR="00097928" w:rsidRDefault="00BD131E">
            <w:pPr>
              <w:ind w:left="54"/>
            </w:pPr>
            <w:r>
              <w:rPr>
                <w:rFonts w:ascii="Arial" w:eastAsia="Arial" w:hAnsi="Arial" w:cs="Arial"/>
                <w:b/>
                <w:color w:val="0D0D0D"/>
                <w:sz w:val="24"/>
              </w:rPr>
              <w:t xml:space="preserve">Detail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682881B" w14:textId="77777777" w:rsidR="00097928" w:rsidRDefault="00BD131E">
            <w:pPr>
              <w:ind w:left="55"/>
            </w:pPr>
            <w:r>
              <w:rPr>
                <w:rFonts w:ascii="Arial" w:eastAsia="Arial" w:hAnsi="Arial" w:cs="Arial"/>
                <w:b/>
                <w:color w:val="0D0D0D"/>
                <w:sz w:val="24"/>
              </w:rPr>
              <w:t xml:space="preserve">Data </w:t>
            </w:r>
          </w:p>
        </w:tc>
      </w:tr>
      <w:tr w:rsidR="00097928" w14:paraId="6EDAA1F2" w14:textId="77777777" w:rsidTr="37FD166A">
        <w:trPr>
          <w:trHeight w:val="401"/>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B4B13" w14:textId="77777777" w:rsidR="00097928" w:rsidRDefault="00BD131E">
            <w:pPr>
              <w:ind w:left="54"/>
            </w:pPr>
            <w:r>
              <w:rPr>
                <w:rFonts w:ascii="Arial" w:eastAsia="Arial" w:hAnsi="Arial" w:cs="Arial"/>
                <w:color w:val="0D0D0D"/>
                <w:sz w:val="24"/>
              </w:rPr>
              <w:t xml:space="preserve">School name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BC1B1" w14:textId="77777777" w:rsidR="00097928" w:rsidRDefault="00BD131E">
            <w:pPr>
              <w:ind w:left="55"/>
            </w:pPr>
            <w:r>
              <w:rPr>
                <w:rFonts w:ascii="Arial" w:eastAsia="Arial" w:hAnsi="Arial" w:cs="Arial"/>
                <w:color w:val="0D0D0D"/>
                <w:sz w:val="24"/>
              </w:rPr>
              <w:t xml:space="preserve">All Saints CE </w:t>
            </w:r>
          </w:p>
        </w:tc>
      </w:tr>
      <w:tr w:rsidR="00097928" w14:paraId="2FCA234C" w14:textId="77777777" w:rsidTr="37FD166A">
        <w:trPr>
          <w:trHeight w:val="395"/>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5D8A0" w14:textId="77777777" w:rsidR="00097928" w:rsidRDefault="00BD131E">
            <w:pPr>
              <w:ind w:left="54"/>
            </w:pPr>
            <w:r>
              <w:rPr>
                <w:rFonts w:ascii="Arial" w:eastAsia="Arial" w:hAnsi="Arial" w:cs="Arial"/>
                <w:color w:val="0D0D0D"/>
                <w:sz w:val="24"/>
              </w:rPr>
              <w:t xml:space="preserve">Number of pupils in school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CABA7" w14:textId="536E5C9D" w:rsidR="00097928" w:rsidRDefault="00BD131E" w:rsidP="37FD166A">
            <w:pPr>
              <w:rPr>
                <w:rFonts w:ascii="Arial" w:eastAsia="Arial" w:hAnsi="Arial" w:cs="Arial"/>
                <w:color w:val="0D0D0D" w:themeColor="text1" w:themeTint="F2"/>
                <w:sz w:val="24"/>
                <w:szCs w:val="24"/>
                <w:highlight w:val="cyan"/>
              </w:rPr>
            </w:pPr>
            <w:r w:rsidRPr="37FD166A">
              <w:rPr>
                <w:rFonts w:ascii="Arial" w:eastAsia="Arial" w:hAnsi="Arial" w:cs="Arial"/>
                <w:color w:val="0D0D0D" w:themeColor="text1" w:themeTint="F2"/>
                <w:sz w:val="24"/>
                <w:szCs w:val="24"/>
              </w:rPr>
              <w:t>3</w:t>
            </w:r>
            <w:r w:rsidR="00544470">
              <w:rPr>
                <w:rFonts w:ascii="Arial" w:eastAsia="Arial" w:hAnsi="Arial" w:cs="Arial"/>
                <w:color w:val="0D0D0D" w:themeColor="text1" w:themeTint="F2"/>
                <w:sz w:val="24"/>
                <w:szCs w:val="24"/>
              </w:rPr>
              <w:t>4</w:t>
            </w:r>
          </w:p>
        </w:tc>
      </w:tr>
      <w:tr w:rsidR="00097928" w14:paraId="23A29E23" w14:textId="77777777" w:rsidTr="37FD166A">
        <w:trPr>
          <w:trHeight w:val="40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EF1A2" w14:textId="77777777" w:rsidR="00097928" w:rsidRDefault="00BD131E">
            <w:pPr>
              <w:ind w:left="54"/>
            </w:pPr>
            <w:r>
              <w:rPr>
                <w:rFonts w:ascii="Arial" w:eastAsia="Arial" w:hAnsi="Arial" w:cs="Arial"/>
                <w:color w:val="0D0D0D"/>
                <w:sz w:val="24"/>
              </w:rPr>
              <w:t xml:space="preserve">Proportion (%) of pupil premium eligible pupils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1B9BC" w14:textId="55DDF192" w:rsidR="00097928" w:rsidRDefault="00334494" w:rsidP="37FD166A">
            <w:pPr>
              <w:ind w:left="55"/>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32</w:t>
            </w:r>
            <w:r w:rsidR="00544470">
              <w:rPr>
                <w:rFonts w:ascii="Arial" w:eastAsia="Arial" w:hAnsi="Arial" w:cs="Arial"/>
                <w:color w:val="0D0D0D" w:themeColor="text1" w:themeTint="F2"/>
                <w:sz w:val="24"/>
                <w:szCs w:val="24"/>
              </w:rPr>
              <w:t>%</w:t>
            </w:r>
          </w:p>
        </w:tc>
      </w:tr>
      <w:tr w:rsidR="00097928" w14:paraId="7FE74753" w14:textId="77777777" w:rsidTr="37FD166A">
        <w:trPr>
          <w:trHeight w:val="665"/>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53D2" w14:textId="77777777" w:rsidR="00097928" w:rsidRDefault="00BD131E">
            <w:pPr>
              <w:ind w:left="54"/>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(3 year plans are recommended)</w:t>
            </w:r>
            <w:r>
              <w:rPr>
                <w:rFonts w:ascii="Arial" w:eastAsia="Arial" w:hAnsi="Arial" w:cs="Arial"/>
                <w:color w:val="0D0D0D"/>
                <w:sz w:val="24"/>
              </w:rPr>
              <w:t xml:space="preserve">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1914E" w14:textId="31A4D75C" w:rsidR="00097928" w:rsidRDefault="00BD131E">
            <w:pPr>
              <w:ind w:left="55"/>
            </w:pPr>
            <w:r w:rsidRPr="37FD166A">
              <w:rPr>
                <w:rFonts w:ascii="Arial" w:eastAsia="Arial" w:hAnsi="Arial" w:cs="Arial"/>
                <w:color w:val="0D0D0D" w:themeColor="text1" w:themeTint="F2"/>
                <w:sz w:val="24"/>
                <w:szCs w:val="24"/>
              </w:rPr>
              <w:t>202</w:t>
            </w:r>
            <w:r w:rsidR="00544470">
              <w:rPr>
                <w:rFonts w:ascii="Arial" w:eastAsia="Arial" w:hAnsi="Arial" w:cs="Arial"/>
                <w:color w:val="0D0D0D" w:themeColor="text1" w:themeTint="F2"/>
                <w:sz w:val="24"/>
                <w:szCs w:val="24"/>
              </w:rPr>
              <w:t>5/26</w:t>
            </w:r>
          </w:p>
        </w:tc>
      </w:tr>
      <w:tr w:rsidR="00097928" w14:paraId="390CFA12" w14:textId="77777777" w:rsidTr="37FD166A">
        <w:trPr>
          <w:trHeight w:val="42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5F813" w14:textId="77777777" w:rsidR="00097928" w:rsidRDefault="00BD131E">
            <w:pPr>
              <w:ind w:left="54"/>
            </w:pPr>
            <w:r>
              <w:rPr>
                <w:rFonts w:ascii="Arial" w:eastAsia="Arial" w:hAnsi="Arial" w:cs="Arial"/>
                <w:color w:val="0D0D0D"/>
                <w:sz w:val="24"/>
              </w:rPr>
              <w:t xml:space="preserve">Date this statement was published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EEC5A" w14:textId="638DDB01" w:rsidR="00097928" w:rsidRDefault="00BD131E">
            <w:pPr>
              <w:ind w:left="55"/>
            </w:pPr>
            <w:r w:rsidRPr="37FD166A">
              <w:rPr>
                <w:rFonts w:ascii="Arial" w:eastAsia="Arial" w:hAnsi="Arial" w:cs="Arial"/>
                <w:color w:val="0D0D0D" w:themeColor="text1" w:themeTint="F2"/>
                <w:sz w:val="24"/>
                <w:szCs w:val="24"/>
              </w:rPr>
              <w:t>December 2</w:t>
            </w:r>
            <w:r w:rsidR="00544470">
              <w:rPr>
                <w:rFonts w:ascii="Arial" w:eastAsia="Arial" w:hAnsi="Arial" w:cs="Arial"/>
                <w:color w:val="0D0D0D" w:themeColor="text1" w:themeTint="F2"/>
                <w:sz w:val="24"/>
                <w:szCs w:val="24"/>
              </w:rPr>
              <w:t>5</w:t>
            </w:r>
          </w:p>
        </w:tc>
      </w:tr>
      <w:tr w:rsidR="00097928" w14:paraId="322841FF" w14:textId="77777777" w:rsidTr="37FD166A">
        <w:trPr>
          <w:trHeight w:val="42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85BE8" w14:textId="77777777" w:rsidR="00097928" w:rsidRDefault="00BD131E">
            <w:pPr>
              <w:ind w:left="54"/>
            </w:pPr>
            <w:r>
              <w:rPr>
                <w:rFonts w:ascii="Arial" w:eastAsia="Arial" w:hAnsi="Arial" w:cs="Arial"/>
                <w:color w:val="0D0D0D"/>
                <w:sz w:val="24"/>
              </w:rPr>
              <w:t xml:space="preserve">Date on which it will be reviewed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13E2" w14:textId="23D72F78" w:rsidR="00097928" w:rsidRDefault="00BD131E">
            <w:pPr>
              <w:ind w:left="55"/>
            </w:pPr>
            <w:r w:rsidRPr="37FD166A">
              <w:rPr>
                <w:rFonts w:ascii="Arial" w:eastAsia="Arial" w:hAnsi="Arial" w:cs="Arial"/>
                <w:color w:val="0D0D0D" w:themeColor="text1" w:themeTint="F2"/>
                <w:sz w:val="24"/>
                <w:szCs w:val="24"/>
              </w:rPr>
              <w:t>April 2</w:t>
            </w:r>
            <w:r w:rsidR="00544470">
              <w:rPr>
                <w:rFonts w:ascii="Arial" w:eastAsia="Arial" w:hAnsi="Arial" w:cs="Arial"/>
                <w:color w:val="0D0D0D" w:themeColor="text1" w:themeTint="F2"/>
                <w:sz w:val="24"/>
                <w:szCs w:val="24"/>
              </w:rPr>
              <w:t>6</w:t>
            </w:r>
          </w:p>
        </w:tc>
      </w:tr>
      <w:tr w:rsidR="00097928" w14:paraId="383B9B29" w14:textId="77777777" w:rsidTr="37FD166A">
        <w:trPr>
          <w:trHeight w:val="40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66496" w14:textId="77777777" w:rsidR="00097928" w:rsidRDefault="00BD131E">
            <w:pPr>
              <w:ind w:left="54"/>
            </w:pPr>
            <w:r>
              <w:rPr>
                <w:rFonts w:ascii="Arial" w:eastAsia="Arial" w:hAnsi="Arial" w:cs="Arial"/>
                <w:color w:val="0D0D0D"/>
                <w:sz w:val="24"/>
              </w:rPr>
              <w:t xml:space="preserve">Statement authorised by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4FD99" w14:textId="77777777" w:rsidR="00097928" w:rsidRDefault="00BD131E">
            <w:pPr>
              <w:ind w:left="55"/>
            </w:pPr>
            <w:r>
              <w:rPr>
                <w:rFonts w:ascii="Arial" w:eastAsia="Arial" w:hAnsi="Arial" w:cs="Arial"/>
                <w:color w:val="0D0D0D"/>
                <w:sz w:val="24"/>
              </w:rPr>
              <w:t xml:space="preserve">Z. Scott </w:t>
            </w:r>
          </w:p>
        </w:tc>
      </w:tr>
      <w:tr w:rsidR="00097928" w14:paraId="402A64E5" w14:textId="77777777" w:rsidTr="37FD166A">
        <w:trPr>
          <w:trHeight w:val="395"/>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5D3C2" w14:textId="77777777" w:rsidR="00097928" w:rsidRDefault="00BD131E">
            <w:pPr>
              <w:ind w:left="54"/>
            </w:pPr>
            <w:r>
              <w:rPr>
                <w:rFonts w:ascii="Arial" w:eastAsia="Arial" w:hAnsi="Arial" w:cs="Arial"/>
                <w:color w:val="0D0D0D"/>
                <w:sz w:val="24"/>
              </w:rPr>
              <w:t xml:space="preserve">Pupil premium lead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64594" w14:textId="77777777" w:rsidR="00097928" w:rsidRDefault="00BD131E">
            <w:pPr>
              <w:ind w:left="55"/>
            </w:pPr>
            <w:r>
              <w:rPr>
                <w:rFonts w:ascii="Arial" w:eastAsia="Arial" w:hAnsi="Arial" w:cs="Arial"/>
                <w:color w:val="0D0D0D"/>
                <w:sz w:val="24"/>
              </w:rPr>
              <w:t xml:space="preserve">Z. Scott </w:t>
            </w:r>
          </w:p>
        </w:tc>
      </w:tr>
      <w:tr w:rsidR="00097928" w14:paraId="72CD1CA9" w14:textId="77777777" w:rsidTr="37FD166A">
        <w:trPr>
          <w:trHeight w:val="42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C6CB" w14:textId="77777777" w:rsidR="00097928" w:rsidRDefault="00BD131E">
            <w:pPr>
              <w:ind w:left="54"/>
            </w:pPr>
            <w:r>
              <w:rPr>
                <w:rFonts w:ascii="Arial" w:eastAsia="Arial" w:hAnsi="Arial" w:cs="Arial"/>
                <w:color w:val="0D0D0D"/>
                <w:sz w:val="24"/>
              </w:rPr>
              <w:t xml:space="preserve">Governor / Trustee lead </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12F27" w14:textId="612E83C2" w:rsidR="00097928" w:rsidRDefault="00544470">
            <w:pPr>
              <w:ind w:left="55"/>
            </w:pPr>
            <w:r>
              <w:rPr>
                <w:rFonts w:ascii="Arial" w:eastAsia="Arial" w:hAnsi="Arial" w:cs="Arial"/>
                <w:color w:val="0D0D0D"/>
                <w:sz w:val="24"/>
              </w:rPr>
              <w:t>K. Jackson</w:t>
            </w:r>
            <w:r w:rsidR="00BD131E">
              <w:rPr>
                <w:rFonts w:ascii="Arial" w:eastAsia="Arial" w:hAnsi="Arial" w:cs="Arial"/>
                <w:color w:val="0D0D0D"/>
                <w:sz w:val="24"/>
              </w:rPr>
              <w:t xml:space="preserve"> </w:t>
            </w:r>
          </w:p>
        </w:tc>
      </w:tr>
    </w:tbl>
    <w:p w14:paraId="3C03086D" w14:textId="77777777" w:rsidR="00097928" w:rsidRDefault="00BD131E">
      <w:pPr>
        <w:pStyle w:val="Heading2"/>
        <w:spacing w:after="0"/>
        <w:ind w:left="-5"/>
      </w:pPr>
      <w:r>
        <w:t xml:space="preserve">Funding overview </w:t>
      </w:r>
    </w:p>
    <w:tbl>
      <w:tblPr>
        <w:tblStyle w:val="TableGrid"/>
        <w:tblW w:w="9487" w:type="dxa"/>
        <w:tblInd w:w="6" w:type="dxa"/>
        <w:tblCellMar>
          <w:top w:w="67" w:type="dxa"/>
          <w:left w:w="159" w:type="dxa"/>
          <w:right w:w="115" w:type="dxa"/>
        </w:tblCellMar>
        <w:tblLook w:val="04A0" w:firstRow="1" w:lastRow="0" w:firstColumn="1" w:lastColumn="0" w:noHBand="0" w:noVBand="1"/>
      </w:tblPr>
      <w:tblGrid>
        <w:gridCol w:w="6517"/>
        <w:gridCol w:w="2970"/>
      </w:tblGrid>
      <w:tr w:rsidR="00097928" w14:paraId="01E7AF4D" w14:textId="77777777" w:rsidTr="37FD166A">
        <w:trPr>
          <w:trHeight w:val="393"/>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3F39A5E" w14:textId="77777777" w:rsidR="00097928" w:rsidRDefault="00BD131E">
            <w:r>
              <w:rPr>
                <w:rFonts w:ascii="Arial" w:eastAsia="Arial" w:hAnsi="Arial" w:cs="Arial"/>
                <w:b/>
                <w:color w:val="0D0D0D"/>
                <w:sz w:val="24"/>
              </w:rPr>
              <w:t>Detail</w:t>
            </w:r>
            <w:r>
              <w:rPr>
                <w:rFonts w:ascii="Arial" w:eastAsia="Arial" w:hAnsi="Arial" w:cs="Arial"/>
                <w:color w:val="0D0D0D"/>
                <w:sz w:val="24"/>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12C37B1" w14:textId="77777777" w:rsidR="00097928" w:rsidRDefault="00BD131E">
            <w:pPr>
              <w:ind w:left="6"/>
            </w:pPr>
            <w:r>
              <w:rPr>
                <w:rFonts w:ascii="Arial" w:eastAsia="Arial" w:hAnsi="Arial" w:cs="Arial"/>
                <w:b/>
                <w:color w:val="0D0D0D"/>
                <w:sz w:val="24"/>
              </w:rPr>
              <w:t>Amount</w:t>
            </w:r>
            <w:r>
              <w:rPr>
                <w:rFonts w:ascii="Arial" w:eastAsia="Arial" w:hAnsi="Arial" w:cs="Arial"/>
                <w:color w:val="0D0D0D"/>
                <w:sz w:val="24"/>
              </w:rPr>
              <w:t xml:space="preserve"> </w:t>
            </w:r>
          </w:p>
        </w:tc>
      </w:tr>
      <w:tr w:rsidR="00097928" w14:paraId="5F0A94D5" w14:textId="77777777" w:rsidTr="37FD166A">
        <w:trPr>
          <w:trHeight w:val="402"/>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11F5C" w14:textId="77777777" w:rsidR="00097928" w:rsidRDefault="00BD131E">
            <w:r>
              <w:rPr>
                <w:rFonts w:ascii="Arial" w:eastAsia="Arial" w:hAnsi="Arial" w:cs="Arial"/>
                <w:color w:val="0D0D0D"/>
                <w:sz w:val="24"/>
              </w:rPr>
              <w:t xml:space="preserve">Pupil premium funding allocation this academic year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FE33C" w14:textId="683C50BB" w:rsidR="00097928" w:rsidRDefault="00BD131E" w:rsidP="37FD166A">
            <w:pPr>
              <w:ind w:left="6"/>
              <w:rPr>
                <w:rFonts w:ascii="Arial" w:eastAsia="Arial" w:hAnsi="Arial" w:cs="Arial"/>
                <w:color w:val="0D0D0D" w:themeColor="text1" w:themeTint="F2"/>
                <w:sz w:val="24"/>
                <w:szCs w:val="24"/>
                <w:highlight w:val="cyan"/>
              </w:rPr>
            </w:pPr>
            <w:r w:rsidRPr="37FD166A">
              <w:rPr>
                <w:rFonts w:ascii="Arial" w:eastAsia="Arial" w:hAnsi="Arial" w:cs="Arial"/>
                <w:color w:val="0D0D0D" w:themeColor="text1" w:themeTint="F2"/>
                <w:sz w:val="24"/>
                <w:szCs w:val="24"/>
              </w:rPr>
              <w:t>£</w:t>
            </w:r>
            <w:r w:rsidR="00544470">
              <w:rPr>
                <w:rFonts w:ascii="Arial" w:eastAsia="Arial" w:hAnsi="Arial" w:cs="Arial"/>
                <w:color w:val="0D0D0D" w:themeColor="text1" w:themeTint="F2"/>
                <w:sz w:val="24"/>
                <w:szCs w:val="24"/>
              </w:rPr>
              <w:t>15,865</w:t>
            </w:r>
          </w:p>
        </w:tc>
      </w:tr>
      <w:tr w:rsidR="00097928" w14:paraId="2B59F3C2" w14:textId="77777777" w:rsidTr="37FD166A">
        <w:trPr>
          <w:trHeight w:val="395"/>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2874" w14:textId="77777777" w:rsidR="00097928" w:rsidRDefault="00BD131E">
            <w:r>
              <w:rPr>
                <w:rFonts w:ascii="Arial" w:eastAsia="Arial" w:hAnsi="Arial" w:cs="Arial"/>
                <w:color w:val="0D0D0D"/>
                <w:sz w:val="24"/>
              </w:rPr>
              <w:t xml:space="preserve">Recovery premium funding allocation this academic year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1D4EB" w14:textId="77777777" w:rsidR="00097928" w:rsidRDefault="00BD131E">
            <w:pPr>
              <w:ind w:left="6"/>
            </w:pPr>
            <w:r>
              <w:rPr>
                <w:rFonts w:ascii="Arial" w:eastAsia="Arial" w:hAnsi="Arial" w:cs="Arial"/>
                <w:color w:val="0D0D0D"/>
                <w:sz w:val="24"/>
              </w:rPr>
              <w:t xml:space="preserve">£0 </w:t>
            </w:r>
          </w:p>
        </w:tc>
      </w:tr>
      <w:tr w:rsidR="00097928" w14:paraId="030E3D65" w14:textId="77777777" w:rsidTr="37FD166A">
        <w:trPr>
          <w:trHeight w:val="670"/>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0E33" w14:textId="77777777" w:rsidR="00097928" w:rsidRDefault="00BD131E">
            <w:pPr>
              <w:ind w:right="6"/>
            </w:pPr>
            <w:r>
              <w:rPr>
                <w:rFonts w:ascii="Arial" w:eastAsia="Arial" w:hAnsi="Arial" w:cs="Arial"/>
                <w:color w:val="0D0D0D"/>
                <w:sz w:val="24"/>
              </w:rPr>
              <w:t xml:space="preserve">Pupil premium funding carried forward from previous years (enter £0 if not applicable)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FEE2" w14:textId="77777777" w:rsidR="00097928" w:rsidRDefault="00BD131E">
            <w:pPr>
              <w:ind w:left="6"/>
            </w:pPr>
            <w:r>
              <w:rPr>
                <w:rFonts w:ascii="Arial" w:eastAsia="Arial" w:hAnsi="Arial" w:cs="Arial"/>
                <w:color w:val="0D0D0D"/>
                <w:sz w:val="24"/>
              </w:rPr>
              <w:t xml:space="preserve">£0 </w:t>
            </w:r>
          </w:p>
        </w:tc>
      </w:tr>
      <w:tr w:rsidR="00097928" w14:paraId="7FFEA7F2" w14:textId="77777777" w:rsidTr="37FD166A">
        <w:trPr>
          <w:trHeight w:val="1261"/>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200E" w14:textId="77777777" w:rsidR="00097928" w:rsidRDefault="00BD131E">
            <w:pPr>
              <w:spacing w:after="28"/>
            </w:pPr>
            <w:r>
              <w:rPr>
                <w:rFonts w:ascii="Arial" w:eastAsia="Arial" w:hAnsi="Arial" w:cs="Arial"/>
                <w:b/>
                <w:color w:val="0D0D0D"/>
                <w:sz w:val="24"/>
              </w:rPr>
              <w:t xml:space="preserve">Total budget for this academic year </w:t>
            </w:r>
          </w:p>
          <w:p w14:paraId="1DADFD66" w14:textId="77777777" w:rsidR="00097928" w:rsidRDefault="00BD131E">
            <w:r>
              <w:rPr>
                <w:rFonts w:ascii="Arial" w:eastAsia="Arial" w:hAnsi="Arial" w:cs="Arial"/>
                <w:color w:val="0D0D0D"/>
                <w:sz w:val="24"/>
              </w:rPr>
              <w:t xml:space="preserve">If your school is an academy in a trust that pools this funding, state the amount available to your school this academic year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A136B" w14:textId="22166555" w:rsidR="00097928" w:rsidRDefault="00544470" w:rsidP="37FD166A">
            <w:pPr>
              <w:ind w:left="6"/>
              <w:rPr>
                <w:rFonts w:ascii="Arial" w:eastAsia="Arial" w:hAnsi="Arial" w:cs="Arial"/>
                <w:color w:val="0D0D0D" w:themeColor="text1" w:themeTint="F2"/>
                <w:sz w:val="24"/>
                <w:szCs w:val="24"/>
                <w:highlight w:val="cyan"/>
              </w:rPr>
            </w:pPr>
            <w:r w:rsidRPr="37FD166A">
              <w:rPr>
                <w:rFonts w:ascii="Arial" w:eastAsia="Arial" w:hAnsi="Arial" w:cs="Arial"/>
                <w:color w:val="0D0D0D" w:themeColor="text1" w:themeTint="F2"/>
                <w:sz w:val="24"/>
                <w:szCs w:val="24"/>
              </w:rPr>
              <w:t>£</w:t>
            </w:r>
            <w:r>
              <w:rPr>
                <w:rFonts w:ascii="Arial" w:eastAsia="Arial" w:hAnsi="Arial" w:cs="Arial"/>
                <w:color w:val="0D0D0D" w:themeColor="text1" w:themeTint="F2"/>
                <w:sz w:val="24"/>
                <w:szCs w:val="24"/>
              </w:rPr>
              <w:t>15,865</w:t>
            </w:r>
          </w:p>
        </w:tc>
      </w:tr>
    </w:tbl>
    <w:p w14:paraId="23381B2B" w14:textId="77777777" w:rsidR="00097928" w:rsidRDefault="00BD131E">
      <w:pPr>
        <w:pStyle w:val="Heading1"/>
        <w:ind w:left="-5"/>
      </w:pPr>
      <w:r>
        <w:lastRenderedPageBreak/>
        <w:t xml:space="preserve">Part A: Pupil premium strategy plan </w:t>
      </w:r>
    </w:p>
    <w:tbl>
      <w:tblPr>
        <w:tblStyle w:val="TableGrid"/>
        <w:tblW w:w="9489" w:type="dxa"/>
        <w:tblInd w:w="5" w:type="dxa"/>
        <w:tblCellMar>
          <w:left w:w="105" w:type="dxa"/>
          <w:bottom w:w="4" w:type="dxa"/>
          <w:right w:w="64" w:type="dxa"/>
        </w:tblCellMar>
        <w:tblLook w:val="04A0" w:firstRow="1" w:lastRow="0" w:firstColumn="1" w:lastColumn="0" w:noHBand="0" w:noVBand="1"/>
      </w:tblPr>
      <w:tblGrid>
        <w:gridCol w:w="9489"/>
      </w:tblGrid>
      <w:tr w:rsidR="00097928" w14:paraId="7AF9C8E7" w14:textId="77777777">
        <w:trPr>
          <w:trHeight w:val="13394"/>
        </w:trPr>
        <w:tc>
          <w:tcPr>
            <w:tcW w:w="9489" w:type="dxa"/>
            <w:tcBorders>
              <w:top w:val="single" w:sz="4" w:space="0" w:color="000000"/>
              <w:left w:val="single" w:sz="4" w:space="0" w:color="000000"/>
              <w:bottom w:val="single" w:sz="4" w:space="0" w:color="000000"/>
              <w:right w:val="single" w:sz="4" w:space="0" w:color="000000"/>
            </w:tcBorders>
            <w:vAlign w:val="bottom"/>
          </w:tcPr>
          <w:p w14:paraId="29D6B04F" w14:textId="77777777" w:rsidR="00097928" w:rsidRDefault="00BD131E">
            <w:pPr>
              <w:ind w:left="32"/>
              <w:jc w:val="center"/>
            </w:pPr>
            <w:r>
              <w:rPr>
                <w:noProof/>
              </w:rPr>
              <w:drawing>
                <wp:inline distT="0" distB="0" distL="0" distR="0" wp14:anchorId="2A9AC6AF" wp14:editId="07777777">
                  <wp:extent cx="1047750" cy="704850"/>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7"/>
                          <a:stretch>
                            <a:fillRect/>
                          </a:stretch>
                        </pic:blipFill>
                        <pic:spPr>
                          <a:xfrm>
                            <a:off x="0" y="0"/>
                            <a:ext cx="1047750" cy="704850"/>
                          </a:xfrm>
                          <a:prstGeom prst="rect">
                            <a:avLst/>
                          </a:prstGeom>
                        </pic:spPr>
                      </pic:pic>
                    </a:graphicData>
                  </a:graphic>
                </wp:inline>
              </w:drawing>
            </w:r>
            <w:r>
              <w:rPr>
                <w:rFonts w:ascii="Arial" w:eastAsia="Arial" w:hAnsi="Arial" w:cs="Arial"/>
                <w:color w:val="104F75"/>
                <w:sz w:val="28"/>
              </w:rPr>
              <w:t xml:space="preserve"> </w:t>
            </w:r>
          </w:p>
          <w:p w14:paraId="75671E04" w14:textId="77777777" w:rsidR="00097928" w:rsidRDefault="00BD131E">
            <w:pPr>
              <w:ind w:right="131"/>
              <w:jc w:val="center"/>
            </w:pPr>
            <w:r>
              <w:rPr>
                <w:rFonts w:ascii="Arial" w:eastAsia="Arial" w:hAnsi="Arial" w:cs="Arial"/>
                <w:b/>
                <w:color w:val="104F75"/>
                <w:sz w:val="28"/>
              </w:rPr>
              <w:t xml:space="preserve">Statement of intent </w:t>
            </w:r>
            <w:r>
              <w:rPr>
                <w:rFonts w:ascii="Arial" w:eastAsia="Arial" w:hAnsi="Arial" w:cs="Arial"/>
                <w:color w:val="104F75"/>
                <w:sz w:val="28"/>
              </w:rPr>
              <w:t xml:space="preserve"> </w:t>
            </w:r>
          </w:p>
          <w:p w14:paraId="0A6959E7" w14:textId="77777777" w:rsidR="00097928" w:rsidRDefault="00BD131E">
            <w:pPr>
              <w:ind w:left="15"/>
              <w:jc w:val="center"/>
            </w:pPr>
            <w:r>
              <w:rPr>
                <w:rFonts w:ascii="Arial" w:eastAsia="Arial" w:hAnsi="Arial" w:cs="Arial"/>
                <w:color w:val="104F75"/>
              </w:rPr>
              <w:t xml:space="preserve"> </w:t>
            </w:r>
          </w:p>
          <w:p w14:paraId="07D93C36" w14:textId="77777777" w:rsidR="00544470" w:rsidRDefault="00BD131E">
            <w:pPr>
              <w:spacing w:line="232" w:lineRule="auto"/>
              <w:ind w:right="264"/>
              <w:rPr>
                <w:rFonts w:ascii="Arial" w:eastAsia="Arial" w:hAnsi="Arial" w:cs="Arial"/>
                <w:color w:val="0D0D0D"/>
              </w:rPr>
            </w:pPr>
            <w:r>
              <w:rPr>
                <w:rFonts w:ascii="Arial" w:eastAsia="Arial" w:hAnsi="Arial" w:cs="Arial"/>
                <w:color w:val="0D0D0D"/>
              </w:rPr>
              <w:t xml:space="preserve">All Saints CE Primary School focuses on the needs of the children to ensure that they are not disadvantaged when accessing their education. This is not limited to and exclusive to those children receiving Free School Meals. When allocating spending careful consideration to the context of the school and the subsequent challenges faced. EEF research informs decisions. Common barriers to learning for our disadvantaged children can be: weak language and communication skills, less support available at home, having SEN needs, more frequent behaviour difficulties and attendance and punctuality issues.  </w:t>
            </w:r>
          </w:p>
          <w:p w14:paraId="73834E2E" w14:textId="1E193F29" w:rsidR="00097928" w:rsidRDefault="00544470">
            <w:pPr>
              <w:spacing w:line="232" w:lineRule="auto"/>
              <w:ind w:right="264"/>
            </w:pPr>
            <w:r>
              <w:rPr>
                <w:rFonts w:ascii="Arial" w:eastAsia="Arial" w:hAnsi="Arial" w:cs="Arial"/>
                <w:color w:val="0D0D0D"/>
              </w:rPr>
              <w:t xml:space="preserve">                                                                   </w:t>
            </w:r>
            <w:r w:rsidR="00BD131E">
              <w:rPr>
                <w:rFonts w:ascii="Arial" w:eastAsia="Arial" w:hAnsi="Arial" w:cs="Arial"/>
                <w:b/>
                <w:color w:val="1F497D"/>
                <w:sz w:val="28"/>
              </w:rPr>
              <w:t>Principles</w:t>
            </w:r>
            <w:r w:rsidR="00BD131E">
              <w:rPr>
                <w:rFonts w:ascii="Arial" w:eastAsia="Arial" w:hAnsi="Arial" w:cs="Arial"/>
                <w:color w:val="1F497D"/>
                <w:sz w:val="28"/>
              </w:rPr>
              <w:t xml:space="preserve">  </w:t>
            </w:r>
          </w:p>
          <w:p w14:paraId="63A60AEE" w14:textId="77777777" w:rsidR="00097928" w:rsidRDefault="00BD131E">
            <w:r>
              <w:rPr>
                <w:rFonts w:ascii="Arial" w:eastAsia="Arial" w:hAnsi="Arial" w:cs="Arial"/>
                <w:color w:val="0D0D0D"/>
              </w:rPr>
              <w:t xml:space="preserve">It is the intention of the school to:  </w:t>
            </w:r>
          </w:p>
          <w:p w14:paraId="0A020DDE" w14:textId="77777777" w:rsidR="00097928" w:rsidRDefault="00BD131E">
            <w:pPr>
              <w:numPr>
                <w:ilvl w:val="0"/>
                <w:numId w:val="1"/>
              </w:numPr>
              <w:ind w:hanging="361"/>
            </w:pPr>
            <w:r>
              <w:rPr>
                <w:rFonts w:ascii="Arial" w:eastAsia="Arial" w:hAnsi="Arial" w:cs="Arial"/>
                <w:color w:val="0D0D0D"/>
              </w:rPr>
              <w:t xml:space="preserve">Ensure all teaching and learning opportunities meet the needs of all pupils  </w:t>
            </w:r>
          </w:p>
          <w:p w14:paraId="0460A2CC" w14:textId="77777777" w:rsidR="00097928" w:rsidRDefault="00BD131E">
            <w:pPr>
              <w:numPr>
                <w:ilvl w:val="0"/>
                <w:numId w:val="1"/>
              </w:numPr>
              <w:spacing w:after="24" w:line="233" w:lineRule="auto"/>
              <w:ind w:hanging="361"/>
            </w:pPr>
            <w:r>
              <w:rPr>
                <w:rFonts w:ascii="Arial" w:eastAsia="Arial" w:hAnsi="Arial" w:cs="Arial"/>
                <w:color w:val="0D0D0D"/>
              </w:rPr>
              <w:t xml:space="preserve">put provision in place that meets the needs of pupils who belong to vulnerable groups, eg SEN, ensuring that the needs of socially disadvantaged pupils are adequately assessed and addressed  </w:t>
            </w:r>
          </w:p>
          <w:p w14:paraId="3820F7D0" w14:textId="77777777" w:rsidR="00097928" w:rsidRDefault="00BD131E">
            <w:pPr>
              <w:numPr>
                <w:ilvl w:val="0"/>
                <w:numId w:val="1"/>
              </w:numPr>
              <w:spacing w:after="13" w:line="239" w:lineRule="auto"/>
              <w:ind w:hanging="361"/>
            </w:pPr>
            <w:r>
              <w:rPr>
                <w:rFonts w:ascii="Arial" w:eastAsia="Arial" w:hAnsi="Arial" w:cs="Arial"/>
                <w:color w:val="0D0D0D"/>
              </w:rPr>
              <w:t xml:space="preserve">recognise that not all PP pupils are in receipt of free school meals. Support may be put in place for pupils or groups of pupils the school has identified as being PP. </w:t>
            </w:r>
          </w:p>
          <w:p w14:paraId="12678979" w14:textId="77777777" w:rsidR="00097928" w:rsidRDefault="00BD131E">
            <w:pPr>
              <w:numPr>
                <w:ilvl w:val="0"/>
                <w:numId w:val="1"/>
              </w:numPr>
              <w:spacing w:after="18"/>
              <w:ind w:hanging="361"/>
            </w:pPr>
            <w:r>
              <w:rPr>
                <w:rFonts w:ascii="Arial" w:eastAsia="Arial" w:hAnsi="Arial" w:cs="Arial"/>
                <w:color w:val="0D0D0D"/>
              </w:rPr>
              <w:t xml:space="preserve">allocate funding based on the needs of the individual. This may mean that some children are not always in receipt of all the strategies that are put in place all of the time  </w:t>
            </w:r>
          </w:p>
          <w:p w14:paraId="79A13684" w14:textId="77777777" w:rsidR="00195B9B" w:rsidRPr="00195B9B" w:rsidRDefault="00BD131E">
            <w:pPr>
              <w:numPr>
                <w:ilvl w:val="0"/>
                <w:numId w:val="1"/>
              </w:numPr>
              <w:spacing w:line="229" w:lineRule="auto"/>
              <w:ind w:hanging="361"/>
            </w:pPr>
            <w:r>
              <w:rPr>
                <w:rFonts w:ascii="Arial" w:eastAsia="Arial" w:hAnsi="Arial" w:cs="Arial"/>
                <w:color w:val="0D0D0D"/>
              </w:rPr>
              <w:t xml:space="preserve">ensure that all children have the opportunity to reach their full potential and not be disadvantaged by barriers in place due to being PP.  </w:t>
            </w:r>
            <w:r>
              <w:rPr>
                <w:sz w:val="20"/>
              </w:rPr>
              <w:t xml:space="preserve"> </w:t>
            </w:r>
          </w:p>
          <w:p w14:paraId="663BECDC" w14:textId="77777777" w:rsidR="00097928" w:rsidRDefault="00195B9B" w:rsidP="00195B9B">
            <w:pPr>
              <w:spacing w:line="229" w:lineRule="auto"/>
              <w:ind w:left="721"/>
            </w:pPr>
            <w:r>
              <w:rPr>
                <w:sz w:val="20"/>
              </w:rPr>
              <w:t xml:space="preserve">                                             </w:t>
            </w:r>
            <w:r w:rsidR="00BD131E">
              <w:rPr>
                <w:b/>
                <w:color w:val="1F497D"/>
                <w:sz w:val="28"/>
              </w:rPr>
              <w:t>Demographics and School Context</w:t>
            </w:r>
            <w:r w:rsidR="00BD131E">
              <w:rPr>
                <w:color w:val="1F497D"/>
                <w:sz w:val="28"/>
              </w:rPr>
              <w:t xml:space="preserve">  </w:t>
            </w:r>
          </w:p>
          <w:p w14:paraId="0D8FB12C" w14:textId="77777777" w:rsidR="00097928" w:rsidRDefault="00BD131E">
            <w:pPr>
              <w:spacing w:after="55" w:line="233" w:lineRule="auto"/>
            </w:pPr>
            <w:r>
              <w:rPr>
                <w:rFonts w:ascii="Arial" w:eastAsia="Arial" w:hAnsi="Arial" w:cs="Arial"/>
                <w:color w:val="0D0D0D"/>
              </w:rPr>
              <w:t xml:space="preserve">All Saints CE Primary School is a Church school, part of the Staffordshire University Trust (SUA). The children are at the centre of everything we do. </w:t>
            </w:r>
            <w:r>
              <w:rPr>
                <w:rFonts w:ascii="Arial" w:eastAsia="Arial" w:hAnsi="Arial" w:cs="Arial"/>
              </w:rPr>
              <w:t xml:space="preserve">As a small rural primary school, we have mixed ages in all classes. The school has a long and proud history, consisting of over a 160 years of education in Staffordshire. It is committed to providing the best kind of learning experiences to all of their learners, encouraging them to love, live and learn to be the best version of themselves.  </w:t>
            </w:r>
          </w:p>
          <w:p w14:paraId="4F10F375" w14:textId="77777777" w:rsidR="00097928" w:rsidRDefault="00BD131E">
            <w:pPr>
              <w:ind w:right="123"/>
              <w:jc w:val="center"/>
            </w:pPr>
            <w:r>
              <w:rPr>
                <w:rFonts w:ascii="Arial" w:eastAsia="Arial" w:hAnsi="Arial" w:cs="Arial"/>
                <w:b/>
                <w:color w:val="1F497D"/>
                <w:sz w:val="28"/>
              </w:rPr>
              <w:t>Long Term Objectives</w:t>
            </w:r>
            <w:r>
              <w:rPr>
                <w:rFonts w:ascii="Arial" w:eastAsia="Arial" w:hAnsi="Arial" w:cs="Arial"/>
                <w:color w:val="1F497D"/>
                <w:sz w:val="28"/>
              </w:rPr>
              <w:t xml:space="preserve">  </w:t>
            </w:r>
          </w:p>
          <w:p w14:paraId="0DAD0D5B" w14:textId="77777777" w:rsidR="00097928" w:rsidRDefault="00BD131E">
            <w:pPr>
              <w:numPr>
                <w:ilvl w:val="0"/>
                <w:numId w:val="1"/>
              </w:numPr>
              <w:spacing w:after="14" w:line="239" w:lineRule="auto"/>
              <w:ind w:hanging="361"/>
            </w:pPr>
            <w:r>
              <w:rPr>
                <w:rFonts w:ascii="Arial" w:eastAsia="Arial" w:hAnsi="Arial" w:cs="Arial"/>
                <w:color w:val="0D0D0D"/>
              </w:rPr>
              <w:t xml:space="preserve">To narrow the attainment gap between PP and non-PP pupils nationally and also within internal data.  </w:t>
            </w:r>
          </w:p>
          <w:p w14:paraId="10610EA2" w14:textId="77777777" w:rsidR="00097928" w:rsidRDefault="00BD131E">
            <w:pPr>
              <w:numPr>
                <w:ilvl w:val="0"/>
                <w:numId w:val="1"/>
              </w:numPr>
              <w:spacing w:after="3" w:line="234" w:lineRule="auto"/>
              <w:ind w:hanging="361"/>
            </w:pPr>
            <w:r>
              <w:rPr>
                <w:rFonts w:ascii="Arial" w:eastAsia="Arial" w:hAnsi="Arial" w:cs="Arial"/>
                <w:color w:val="0D0D0D"/>
              </w:rPr>
              <w:t xml:space="preserve">For all PP pupils in school to exceed nationally expected progress rates in order to reach Age Related Expectations at the end of Year 6.  </w:t>
            </w:r>
          </w:p>
          <w:p w14:paraId="100C5B58" w14:textId="77777777" w:rsidR="00097928" w:rsidRDefault="00BD131E">
            <w:pPr>
              <w:spacing w:after="22"/>
              <w:ind w:left="721"/>
            </w:pPr>
            <w:r>
              <w:rPr>
                <w:rFonts w:ascii="Arial" w:eastAsia="Arial" w:hAnsi="Arial" w:cs="Arial"/>
                <w:color w:val="0D0D0D"/>
              </w:rPr>
              <w:t xml:space="preserve"> </w:t>
            </w:r>
          </w:p>
          <w:p w14:paraId="0A0A38FC" w14:textId="77777777" w:rsidR="00097928" w:rsidRDefault="00BD131E">
            <w:pPr>
              <w:ind w:right="122"/>
              <w:jc w:val="center"/>
            </w:pPr>
            <w:r>
              <w:rPr>
                <w:rFonts w:ascii="Arial" w:eastAsia="Arial" w:hAnsi="Arial" w:cs="Arial"/>
                <w:b/>
                <w:color w:val="1F497D"/>
                <w:sz w:val="28"/>
              </w:rPr>
              <w:t>Strategies</w:t>
            </w:r>
            <w:r>
              <w:rPr>
                <w:rFonts w:ascii="Arial" w:eastAsia="Arial" w:hAnsi="Arial" w:cs="Arial"/>
                <w:color w:val="1F497D"/>
                <w:sz w:val="28"/>
              </w:rPr>
              <w:t xml:space="preserve">  </w:t>
            </w:r>
          </w:p>
          <w:p w14:paraId="4975F792" w14:textId="77777777" w:rsidR="00097928" w:rsidRDefault="00BD131E">
            <w:r>
              <w:rPr>
                <w:rFonts w:ascii="Arial" w:eastAsia="Arial" w:hAnsi="Arial" w:cs="Arial"/>
                <w:color w:val="0D0D0D"/>
              </w:rPr>
              <w:t xml:space="preserve">The intended provision for PP pupils is to include, but is not limited to:  </w:t>
            </w:r>
          </w:p>
          <w:p w14:paraId="5123C003" w14:textId="77777777" w:rsidR="00097928" w:rsidRDefault="00BD131E">
            <w:pPr>
              <w:numPr>
                <w:ilvl w:val="0"/>
                <w:numId w:val="1"/>
              </w:numPr>
              <w:spacing w:line="229" w:lineRule="auto"/>
              <w:ind w:hanging="361"/>
            </w:pPr>
            <w:r>
              <w:rPr>
                <w:rFonts w:ascii="Arial" w:eastAsia="Arial" w:hAnsi="Arial" w:cs="Arial"/>
                <w:color w:val="0D0D0D"/>
              </w:rPr>
              <w:t>Reduced costs for music tuition, activities, schoo</w:t>
            </w:r>
            <w:r w:rsidR="00195B9B">
              <w:rPr>
                <w:rFonts w:ascii="Arial" w:eastAsia="Arial" w:hAnsi="Arial" w:cs="Arial"/>
                <w:color w:val="0D0D0D"/>
              </w:rPr>
              <w:t xml:space="preserve">l trips and residential visits </w:t>
            </w:r>
            <w:r>
              <w:rPr>
                <w:rFonts w:ascii="Arial" w:eastAsia="Arial" w:hAnsi="Arial" w:cs="Arial"/>
                <w:color w:val="0D0D0D"/>
              </w:rPr>
              <w:tab/>
              <w:t xml:space="preserve">Support for families  </w:t>
            </w:r>
          </w:p>
          <w:p w14:paraId="17706FBF" w14:textId="77777777" w:rsidR="00097928" w:rsidRDefault="00BD131E">
            <w:pPr>
              <w:numPr>
                <w:ilvl w:val="0"/>
                <w:numId w:val="1"/>
              </w:numPr>
              <w:ind w:hanging="361"/>
            </w:pPr>
            <w:r>
              <w:rPr>
                <w:rFonts w:ascii="Arial" w:eastAsia="Arial" w:hAnsi="Arial" w:cs="Arial"/>
                <w:color w:val="0D0D0D"/>
              </w:rPr>
              <w:t xml:space="preserve">Additional learning support  </w:t>
            </w:r>
          </w:p>
          <w:p w14:paraId="6AB75223" w14:textId="77777777" w:rsidR="00097928" w:rsidRDefault="00BD131E">
            <w:pPr>
              <w:numPr>
                <w:ilvl w:val="0"/>
                <w:numId w:val="1"/>
              </w:numPr>
              <w:ind w:hanging="361"/>
            </w:pPr>
            <w:r>
              <w:rPr>
                <w:rFonts w:ascii="Arial" w:eastAsia="Arial" w:hAnsi="Arial" w:cs="Arial"/>
                <w:color w:val="0D0D0D"/>
              </w:rPr>
              <w:t xml:space="preserve">Access to nurture support  </w:t>
            </w:r>
          </w:p>
          <w:p w14:paraId="6ADA19D7" w14:textId="77777777" w:rsidR="00097928" w:rsidRDefault="00BD131E">
            <w:pPr>
              <w:numPr>
                <w:ilvl w:val="0"/>
                <w:numId w:val="1"/>
              </w:numPr>
              <w:spacing w:after="18" w:line="239" w:lineRule="auto"/>
              <w:ind w:hanging="361"/>
            </w:pPr>
            <w:r>
              <w:rPr>
                <w:rFonts w:ascii="Arial" w:eastAsia="Arial" w:hAnsi="Arial" w:cs="Arial"/>
                <w:color w:val="0D0D0D"/>
              </w:rPr>
              <w:t xml:space="preserve">Access to Emotional well-being support for individuals and if appropriate their immediate family  </w:t>
            </w:r>
          </w:p>
          <w:p w14:paraId="3B507FE5" w14:textId="77777777" w:rsidR="00097928" w:rsidRDefault="00BD131E">
            <w:pPr>
              <w:numPr>
                <w:ilvl w:val="0"/>
                <w:numId w:val="1"/>
              </w:numPr>
              <w:spacing w:after="24" w:line="234" w:lineRule="auto"/>
              <w:ind w:hanging="361"/>
            </w:pPr>
            <w:r>
              <w:rPr>
                <w:rFonts w:ascii="Arial" w:eastAsia="Arial" w:hAnsi="Arial" w:cs="Arial"/>
                <w:color w:val="0D0D0D"/>
              </w:rPr>
              <w:t xml:space="preserve">Work towards accelerating progress, moving children to at least Age Related Expectations  </w:t>
            </w:r>
          </w:p>
          <w:p w14:paraId="654E7737" w14:textId="77777777" w:rsidR="00097928" w:rsidRDefault="00BD131E">
            <w:pPr>
              <w:numPr>
                <w:ilvl w:val="0"/>
                <w:numId w:val="1"/>
              </w:numPr>
              <w:ind w:hanging="361"/>
            </w:pPr>
            <w:r>
              <w:rPr>
                <w:rFonts w:ascii="Arial" w:eastAsia="Arial" w:hAnsi="Arial" w:cs="Arial"/>
                <w:color w:val="0D0D0D"/>
              </w:rPr>
              <w:t xml:space="preserve">Encouraging participation in extra curriculum activities  </w:t>
            </w:r>
          </w:p>
          <w:p w14:paraId="5E2F3BC6" w14:textId="77777777" w:rsidR="00097928" w:rsidRDefault="00BD131E">
            <w:pPr>
              <w:numPr>
                <w:ilvl w:val="0"/>
                <w:numId w:val="1"/>
              </w:numPr>
              <w:ind w:hanging="361"/>
            </w:pPr>
            <w:r>
              <w:rPr>
                <w:rFonts w:ascii="Arial" w:eastAsia="Arial" w:hAnsi="Arial" w:cs="Arial"/>
                <w:color w:val="0D0D0D"/>
              </w:rPr>
              <w:t xml:space="preserve">Support with speech and language development  </w:t>
            </w:r>
          </w:p>
          <w:p w14:paraId="2174D755" w14:textId="77777777" w:rsidR="00097928" w:rsidRDefault="00BD131E">
            <w:pPr>
              <w:numPr>
                <w:ilvl w:val="0"/>
                <w:numId w:val="1"/>
              </w:numPr>
              <w:ind w:hanging="361"/>
            </w:pPr>
            <w:r>
              <w:rPr>
                <w:rFonts w:ascii="Arial" w:eastAsia="Arial" w:hAnsi="Arial" w:cs="Arial"/>
                <w:color w:val="0D0D0D"/>
              </w:rPr>
              <w:t xml:space="preserve">Addressing and supporting attendance and lateness  </w:t>
            </w:r>
          </w:p>
        </w:tc>
      </w:tr>
    </w:tbl>
    <w:p w14:paraId="6C9418F0" w14:textId="77777777" w:rsidR="00097928" w:rsidRDefault="00BD131E">
      <w:pPr>
        <w:pStyle w:val="Heading2"/>
        <w:ind w:left="-5"/>
      </w:pPr>
      <w:r>
        <w:lastRenderedPageBreak/>
        <w:t xml:space="preserve">Challenges </w:t>
      </w:r>
    </w:p>
    <w:p w14:paraId="4CAEE7C8" w14:textId="77777777" w:rsidR="00097928" w:rsidRDefault="00BD131E">
      <w:pPr>
        <w:spacing w:after="0" w:line="269"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7" w:type="dxa"/>
        <w:tblInd w:w="6" w:type="dxa"/>
        <w:tblCellMar>
          <w:top w:w="62" w:type="dxa"/>
          <w:left w:w="110" w:type="dxa"/>
          <w:right w:w="105" w:type="dxa"/>
        </w:tblCellMar>
        <w:tblLook w:val="04A0" w:firstRow="1" w:lastRow="0" w:firstColumn="1" w:lastColumn="0" w:noHBand="0" w:noVBand="1"/>
      </w:tblPr>
      <w:tblGrid>
        <w:gridCol w:w="1474"/>
        <w:gridCol w:w="8013"/>
      </w:tblGrid>
      <w:tr w:rsidR="00097928" w14:paraId="1E065A25" w14:textId="77777777" w:rsidTr="0C011744">
        <w:trPr>
          <w:trHeight w:val="663"/>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D055882" w14:textId="77777777" w:rsidR="00097928" w:rsidRDefault="00BD131E">
            <w:pPr>
              <w:ind w:left="49"/>
            </w:pPr>
            <w:r>
              <w:rPr>
                <w:rFonts w:ascii="Arial" w:eastAsia="Arial" w:hAnsi="Arial" w:cs="Arial"/>
                <w:b/>
                <w:color w:val="0D0D0D"/>
                <w:sz w:val="24"/>
              </w:rPr>
              <w:t xml:space="preserve">Challenge number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D350921" w14:textId="77777777" w:rsidR="00097928" w:rsidRDefault="00BD131E">
            <w:pPr>
              <w:ind w:left="55"/>
            </w:pPr>
            <w:r>
              <w:rPr>
                <w:rFonts w:ascii="Arial" w:eastAsia="Arial" w:hAnsi="Arial" w:cs="Arial"/>
                <w:b/>
                <w:color w:val="0D0D0D"/>
                <w:sz w:val="24"/>
              </w:rPr>
              <w:t xml:space="preserve">Detail of challenge  </w:t>
            </w:r>
          </w:p>
        </w:tc>
      </w:tr>
      <w:tr w:rsidR="00097928" w14:paraId="2DB6489A" w14:textId="77777777" w:rsidTr="0C011744">
        <w:trPr>
          <w:trHeight w:val="2157"/>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5B8A2" w14:textId="77777777" w:rsidR="00097928" w:rsidRDefault="00BD131E">
            <w:pPr>
              <w:ind w:left="49"/>
            </w:pPr>
            <w:r>
              <w:rPr>
                <w:rFonts w:ascii="Arial" w:eastAsia="Arial" w:hAnsi="Arial" w:cs="Arial"/>
                <w:color w:val="0D0D0D"/>
              </w:rPr>
              <w:t xml:space="preserve">1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8F47" w14:textId="77777777" w:rsidR="00097928" w:rsidRDefault="00BD131E">
            <w:pPr>
              <w:spacing w:after="32"/>
            </w:pPr>
            <w:r>
              <w:rPr>
                <w:rFonts w:ascii="Arial" w:eastAsia="Arial" w:hAnsi="Arial" w:cs="Arial"/>
                <w:b/>
                <w:color w:val="0D0D0D"/>
              </w:rPr>
              <w:t xml:space="preserve">Oracy and limitations in vocabulary </w:t>
            </w:r>
          </w:p>
          <w:p w14:paraId="0612A1B7" w14:textId="5AC50F3D" w:rsidR="00195B9B" w:rsidRPr="003D14C1" w:rsidRDefault="00BD131E" w:rsidP="003D14C1">
            <w:pPr>
              <w:rPr>
                <w:rFonts w:ascii="Arial" w:eastAsia="Arial" w:hAnsi="Arial" w:cs="Arial"/>
                <w:color w:val="0D0D0D"/>
              </w:rPr>
            </w:pPr>
            <w:r>
              <w:rPr>
                <w:rFonts w:ascii="Arial" w:eastAsia="Arial" w:hAnsi="Arial" w:cs="Arial"/>
                <w:color w:val="0D0D0D"/>
              </w:rPr>
              <w:t>Assessment observations and discussions with pupil's evidence limitations to the development of oral language skills. This continues to imp</w:t>
            </w:r>
            <w:r w:rsidR="0083511F">
              <w:rPr>
                <w:rFonts w:ascii="Arial" w:eastAsia="Arial" w:hAnsi="Arial" w:cs="Arial"/>
                <w:color w:val="0D0D0D"/>
              </w:rPr>
              <w:t>act on writing where only 50</w:t>
            </w:r>
            <w:r>
              <w:rPr>
                <w:rFonts w:ascii="Arial" w:eastAsia="Arial" w:hAnsi="Arial" w:cs="Arial"/>
                <w:color w:val="0D0D0D"/>
              </w:rPr>
              <w:t xml:space="preserve">% of </w:t>
            </w:r>
            <w:r w:rsidR="0083511F">
              <w:rPr>
                <w:rFonts w:ascii="Arial" w:eastAsia="Arial" w:hAnsi="Arial" w:cs="Arial"/>
                <w:color w:val="0D0D0D"/>
              </w:rPr>
              <w:t xml:space="preserve">pp </w:t>
            </w:r>
            <w:r>
              <w:rPr>
                <w:rFonts w:ascii="Arial" w:eastAsia="Arial" w:hAnsi="Arial" w:cs="Arial"/>
                <w:color w:val="0D0D0D"/>
              </w:rPr>
              <w:t>children a</w:t>
            </w:r>
            <w:r w:rsidR="00C45026">
              <w:rPr>
                <w:rFonts w:ascii="Arial" w:eastAsia="Arial" w:hAnsi="Arial" w:cs="Arial"/>
                <w:color w:val="0D0D0D"/>
              </w:rPr>
              <w:t>re on track at the end of year</w:t>
            </w:r>
            <w:r>
              <w:rPr>
                <w:rFonts w:ascii="Arial" w:eastAsia="Arial" w:hAnsi="Arial" w:cs="Arial"/>
                <w:color w:val="0D0D0D"/>
              </w:rPr>
              <w:t>, following the trend of the previous three years. On entry to school there is a low level of oracy and vocab which is impacting as the children continue through school. Pupils in EYFS ended last year below expected ARE, a focus on this needs to be continue</w:t>
            </w:r>
            <w:r w:rsidR="003D14C1">
              <w:rPr>
                <w:rFonts w:ascii="Arial" w:eastAsia="Arial" w:hAnsi="Arial" w:cs="Arial"/>
                <w:color w:val="0D0D0D"/>
              </w:rPr>
              <w:t xml:space="preserve">d through school. There are a </w:t>
            </w:r>
            <w:r w:rsidR="00195B9B" w:rsidRPr="003D14C1">
              <w:rPr>
                <w:rFonts w:ascii="Arial" w:eastAsia="Arial" w:hAnsi="Arial" w:cs="Arial"/>
                <w:color w:val="0D0D0D"/>
              </w:rPr>
              <w:t>high levels of SEND pupils coming through that</w:t>
            </w:r>
            <w:r w:rsidR="003D14C1">
              <w:rPr>
                <w:rFonts w:ascii="Arial" w:eastAsia="Arial" w:hAnsi="Arial" w:cs="Arial"/>
                <w:color w:val="0D0D0D"/>
              </w:rPr>
              <w:t xml:space="preserve"> have speech and language needs.</w:t>
            </w:r>
          </w:p>
        </w:tc>
      </w:tr>
      <w:tr w:rsidR="00097928" w14:paraId="65F5F918" w14:textId="77777777" w:rsidTr="0C011744">
        <w:trPr>
          <w:trHeight w:val="1665"/>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6752F" w14:textId="77777777" w:rsidR="00097928" w:rsidRDefault="00BD131E">
            <w:pPr>
              <w:ind w:left="49"/>
            </w:pPr>
            <w:r>
              <w:rPr>
                <w:rFonts w:ascii="Arial" w:eastAsia="Arial" w:hAnsi="Arial" w:cs="Arial"/>
                <w:color w:val="0D0D0D"/>
              </w:rPr>
              <w:t xml:space="preserve">2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6D5E" w14:textId="0193FD63" w:rsidR="00097928" w:rsidRDefault="00BD131E">
            <w:pPr>
              <w:spacing w:after="32"/>
              <w:rPr>
                <w:rFonts w:ascii="Arial" w:eastAsia="Arial" w:hAnsi="Arial" w:cs="Arial"/>
                <w:b/>
                <w:color w:val="0D0D0D"/>
              </w:rPr>
            </w:pPr>
            <w:r>
              <w:rPr>
                <w:rFonts w:ascii="Arial" w:eastAsia="Arial" w:hAnsi="Arial" w:cs="Arial"/>
                <w:b/>
                <w:color w:val="0D0D0D"/>
              </w:rPr>
              <w:t xml:space="preserve">Low Attainment trend in Core subjects </w:t>
            </w:r>
          </w:p>
          <w:p w14:paraId="637C653A" w14:textId="34E86225" w:rsidR="00097928" w:rsidRDefault="00334494" w:rsidP="00E32554">
            <w:pPr>
              <w:spacing w:after="32"/>
              <w:rPr>
                <w:rFonts w:ascii="Arial" w:eastAsia="Arial" w:hAnsi="Arial" w:cs="Arial"/>
                <w:color w:val="0D0D0D" w:themeColor="text1" w:themeTint="F2"/>
                <w:highlight w:val="cyan"/>
              </w:rPr>
            </w:pPr>
            <w:r>
              <w:rPr>
                <w:rFonts w:ascii="Arial" w:eastAsia="Arial" w:hAnsi="Arial" w:cs="Arial"/>
                <w:color w:val="0D0D0D"/>
              </w:rPr>
              <w:t>Whole-school data indicates</w:t>
            </w:r>
            <w:r w:rsidR="00E32554">
              <w:rPr>
                <w:rFonts w:ascii="Arial" w:eastAsia="Arial" w:hAnsi="Arial" w:cs="Arial"/>
                <w:color w:val="0D0D0D"/>
              </w:rPr>
              <w:t xml:space="preserve"> that attainment is lowest in writing for children with PP</w:t>
            </w:r>
            <w:r>
              <w:rPr>
                <w:rFonts w:ascii="Arial" w:eastAsia="Arial" w:hAnsi="Arial" w:cs="Arial"/>
                <w:color w:val="0D0D0D"/>
              </w:rPr>
              <w:t xml:space="preserve"> with only 14% of pupils working on track in this area. In both reading and maths, </w:t>
            </w:r>
            <w:r w:rsidR="00E32554">
              <w:rPr>
                <w:rFonts w:ascii="Arial" w:eastAsia="Arial" w:hAnsi="Arial" w:cs="Arial"/>
                <w:color w:val="0D0D0D"/>
              </w:rPr>
              <w:t xml:space="preserve">a slightly higher figure of </w:t>
            </w:r>
            <w:r>
              <w:rPr>
                <w:rFonts w:ascii="Arial" w:eastAsia="Arial" w:hAnsi="Arial" w:cs="Arial"/>
                <w:color w:val="0D0D0D"/>
              </w:rPr>
              <w:t xml:space="preserve">29% are working </w:t>
            </w:r>
            <w:r w:rsidR="00E32554">
              <w:rPr>
                <w:rFonts w:ascii="Arial" w:eastAsia="Arial" w:hAnsi="Arial" w:cs="Arial"/>
                <w:color w:val="0D0D0D"/>
              </w:rPr>
              <w:t>in line with age-related expectations.</w:t>
            </w:r>
            <w:r>
              <w:rPr>
                <w:rFonts w:ascii="Arial" w:eastAsia="Arial" w:hAnsi="Arial" w:cs="Arial"/>
                <w:color w:val="0D0D0D"/>
              </w:rPr>
              <w:t xml:space="preserve"> </w:t>
            </w:r>
            <w:r w:rsidR="00E32554">
              <w:rPr>
                <w:rFonts w:ascii="Arial" w:eastAsia="Arial" w:hAnsi="Arial" w:cs="Arial"/>
                <w:color w:val="0D0D0D"/>
              </w:rPr>
              <w:t>An increasing number of PP are working behind in reading which has increased since last year, where reading showed a slightly higher level of attainment.</w:t>
            </w:r>
          </w:p>
        </w:tc>
      </w:tr>
      <w:tr w:rsidR="00097928" w14:paraId="170DF9C0" w14:textId="77777777" w:rsidTr="0C011744">
        <w:trPr>
          <w:trHeight w:val="142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26E1" w14:textId="77777777" w:rsidR="00097928" w:rsidRDefault="00BD131E">
            <w:pPr>
              <w:ind w:left="49"/>
            </w:pPr>
            <w:r>
              <w:rPr>
                <w:rFonts w:ascii="Arial" w:eastAsia="Arial" w:hAnsi="Arial" w:cs="Arial"/>
                <w:color w:val="0D0D0D"/>
              </w:rPr>
              <w:t xml:space="preserve">3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994F" w14:textId="77777777" w:rsidR="00097928" w:rsidRDefault="00BD131E">
            <w:pPr>
              <w:spacing w:after="32"/>
            </w:pPr>
            <w:r>
              <w:rPr>
                <w:rFonts w:ascii="Arial" w:eastAsia="Arial" w:hAnsi="Arial" w:cs="Arial"/>
                <w:b/>
                <w:color w:val="0D0D0D"/>
              </w:rPr>
              <w:t>Social and emotional impact on Wellbeing</w:t>
            </w:r>
            <w:r>
              <w:rPr>
                <w:rFonts w:ascii="Arial" w:eastAsia="Arial" w:hAnsi="Arial" w:cs="Arial"/>
                <w:color w:val="0D0D0D"/>
              </w:rPr>
              <w:t xml:space="preserve">  </w:t>
            </w:r>
          </w:p>
          <w:p w14:paraId="1E9FD23D" w14:textId="77777777" w:rsidR="00097928" w:rsidRDefault="00BD131E">
            <w:pPr>
              <w:ind w:left="55" w:right="119"/>
              <w:jc w:val="both"/>
            </w:pPr>
            <w:r>
              <w:rPr>
                <w:rFonts w:ascii="Arial" w:eastAsia="Arial" w:hAnsi="Arial" w:cs="Arial"/>
                <w:color w:val="0D0D0D"/>
              </w:rPr>
              <w:t xml:space="preserve">The wellbeing of children continues to be a concern for several children, which impacts on their school day and ability to access their learning. Internal data has shown limited improvement in attainment for PP children although most have made expected progress.  </w:t>
            </w:r>
          </w:p>
        </w:tc>
      </w:tr>
      <w:tr w:rsidR="00097928" w14:paraId="263B8ACE" w14:textId="77777777" w:rsidTr="0C011744">
        <w:trPr>
          <w:trHeight w:val="1911"/>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71973" w14:textId="77777777" w:rsidR="00097928" w:rsidRDefault="00BD131E">
            <w:pPr>
              <w:ind w:left="49"/>
            </w:pPr>
            <w:r>
              <w:rPr>
                <w:rFonts w:ascii="Arial" w:eastAsia="Arial" w:hAnsi="Arial" w:cs="Arial"/>
                <w:color w:val="0D0D0D"/>
              </w:rPr>
              <w:t xml:space="preserve">4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2AE73" w14:textId="77777777" w:rsidR="00097928" w:rsidRDefault="00BD131E">
            <w:pPr>
              <w:spacing w:after="22" w:line="269" w:lineRule="auto"/>
              <w:ind w:left="55"/>
            </w:pPr>
            <w:r>
              <w:rPr>
                <w:rFonts w:ascii="Arial" w:eastAsia="Arial" w:hAnsi="Arial" w:cs="Arial"/>
                <w:b/>
                <w:color w:val="0D0D0D"/>
              </w:rPr>
              <w:t>Lack of exposure to those experiences that will potentially impact on children’s ability to learn in line with their peers.</w:t>
            </w:r>
            <w:r>
              <w:rPr>
                <w:rFonts w:ascii="Arial" w:eastAsia="Arial" w:hAnsi="Arial" w:cs="Arial"/>
                <w:color w:val="0D0D0D"/>
              </w:rPr>
              <w:t xml:space="preserve"> </w:t>
            </w:r>
          </w:p>
          <w:p w14:paraId="77665540" w14:textId="77777777" w:rsidR="00097928" w:rsidRDefault="00BD131E">
            <w:pPr>
              <w:ind w:left="55" w:right="36"/>
            </w:pPr>
            <w:r>
              <w:rPr>
                <w:rFonts w:ascii="Arial" w:eastAsia="Arial" w:hAnsi="Arial" w:cs="Arial"/>
                <w:color w:val="0D0D0D"/>
              </w:rPr>
              <w:t xml:space="preserve">Exposure to external enrichment activities remains a concern for several pupils. Discussions with children and observations in school has identified the lack of educational experience that has taken place. The risk is this will continue to be detrimental to attainment in the school, widening the gap further. </w:t>
            </w:r>
          </w:p>
        </w:tc>
      </w:tr>
      <w:tr w:rsidR="00097928" w14:paraId="11F46969" w14:textId="77777777" w:rsidTr="0C011744">
        <w:trPr>
          <w:trHeight w:val="117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9D8C8" w14:textId="77777777" w:rsidR="00097928" w:rsidRDefault="00BD131E">
            <w:pPr>
              <w:ind w:left="49"/>
            </w:pPr>
            <w:r>
              <w:rPr>
                <w:rFonts w:ascii="Arial" w:eastAsia="Arial" w:hAnsi="Arial" w:cs="Arial"/>
              </w:rPr>
              <w:t xml:space="preserve">5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E10A8" w14:textId="77777777" w:rsidR="00097928" w:rsidRDefault="00BD131E">
            <w:pPr>
              <w:spacing w:after="32"/>
            </w:pPr>
            <w:r>
              <w:rPr>
                <w:rFonts w:ascii="Arial" w:eastAsia="Arial" w:hAnsi="Arial" w:cs="Arial"/>
                <w:b/>
                <w:color w:val="0D0D0D"/>
              </w:rPr>
              <w:t xml:space="preserve">Children with SEN and PP funding are attaining less </w:t>
            </w:r>
          </w:p>
          <w:p w14:paraId="0FD1EE89" w14:textId="7794BFB9" w:rsidR="00E32554" w:rsidRDefault="00BD131E" w:rsidP="00E32554">
            <w:pPr>
              <w:ind w:right="106"/>
              <w:jc w:val="both"/>
              <w:rPr>
                <w:rFonts w:ascii="Arial" w:eastAsia="Arial" w:hAnsi="Arial" w:cs="Arial"/>
                <w:color w:val="0D0D0D"/>
              </w:rPr>
            </w:pPr>
            <w:r>
              <w:rPr>
                <w:rFonts w:ascii="Arial" w:eastAsia="Arial" w:hAnsi="Arial" w:cs="Arial"/>
                <w:color w:val="0D0D0D"/>
              </w:rPr>
              <w:t xml:space="preserve">The trend of data for the past three years </w:t>
            </w:r>
            <w:r w:rsidR="00E32554">
              <w:rPr>
                <w:rFonts w:ascii="Arial" w:eastAsia="Arial" w:hAnsi="Arial" w:cs="Arial"/>
                <w:color w:val="0D0D0D"/>
              </w:rPr>
              <w:t>showed</w:t>
            </w:r>
            <w:r>
              <w:rPr>
                <w:rFonts w:ascii="Arial" w:eastAsia="Arial" w:hAnsi="Arial" w:cs="Arial"/>
                <w:color w:val="0D0D0D"/>
              </w:rPr>
              <w:t xml:space="preserve"> that children with SEN and PP </w:t>
            </w:r>
            <w:r w:rsidR="00E32554">
              <w:rPr>
                <w:rFonts w:ascii="Arial" w:eastAsia="Arial" w:hAnsi="Arial" w:cs="Arial"/>
                <w:color w:val="0D0D0D"/>
              </w:rPr>
              <w:t>have not been working in line with age-related expectations. The current percentage of pupils working in line with ARE who are both SEN and PP is 13%.</w:t>
            </w:r>
          </w:p>
          <w:p w14:paraId="067BD40B" w14:textId="7DD7EF9F" w:rsidR="00E32554" w:rsidRPr="00E32554" w:rsidRDefault="00E32554" w:rsidP="00E32554">
            <w:pPr>
              <w:ind w:right="106"/>
              <w:jc w:val="both"/>
              <w:rPr>
                <w:rFonts w:ascii="Arial" w:eastAsia="Arial" w:hAnsi="Arial" w:cs="Arial"/>
                <w:color w:val="0D0D0D"/>
              </w:rPr>
            </w:pPr>
          </w:p>
        </w:tc>
      </w:tr>
      <w:tr w:rsidR="00097928" w14:paraId="4B4B2A33" w14:textId="77777777" w:rsidTr="0C011744">
        <w:trPr>
          <w:trHeight w:val="1666"/>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D881" w14:textId="77777777" w:rsidR="00097928" w:rsidRDefault="00BD131E">
            <w:pPr>
              <w:ind w:left="49"/>
            </w:pPr>
            <w:r>
              <w:rPr>
                <w:rFonts w:ascii="Arial" w:eastAsia="Arial" w:hAnsi="Arial" w:cs="Arial"/>
                <w:color w:val="0D0D0D"/>
                <w:sz w:val="24"/>
              </w:rPr>
              <w:t xml:space="preserve">6 </w:t>
            </w:r>
          </w:p>
        </w:tc>
        <w:tc>
          <w:tcPr>
            <w:tcW w:w="8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6A53B" w14:textId="77777777" w:rsidR="00097928" w:rsidRDefault="00BD131E">
            <w:pPr>
              <w:spacing w:after="37"/>
              <w:ind w:left="55"/>
            </w:pPr>
            <w:r>
              <w:rPr>
                <w:rFonts w:ascii="Arial" w:eastAsia="Arial" w:hAnsi="Arial" w:cs="Arial"/>
                <w:b/>
              </w:rPr>
              <w:t xml:space="preserve">Attendance </w:t>
            </w:r>
          </w:p>
          <w:p w14:paraId="42B5630C" w14:textId="1E751D8A" w:rsidR="00097928" w:rsidRDefault="00055C77">
            <w:pPr>
              <w:ind w:left="55" w:right="52"/>
              <w:rPr>
                <w:rFonts w:ascii="Arial" w:eastAsia="Arial" w:hAnsi="Arial" w:cs="Arial"/>
              </w:rPr>
            </w:pPr>
            <w:r>
              <w:rPr>
                <w:rFonts w:ascii="Arial" w:eastAsia="Arial" w:hAnsi="Arial" w:cs="Arial"/>
              </w:rPr>
              <w:t>Attendance for pupils is a concern with only 30% of PP pupils with attendance deemed ‘good’ (over 95%) or ‘excellent’ (over 99%). 10% pupils are severely absent with 50% or more sessions missed. 40% of pupils are persistently absent with a further 20% at risk of persistent absence.</w:t>
            </w:r>
          </w:p>
          <w:p w14:paraId="0BFE531F" w14:textId="7B5B56F2" w:rsidR="00195B9B" w:rsidRDefault="00195B9B" w:rsidP="0C011744">
            <w:pPr>
              <w:ind w:left="55" w:right="52"/>
              <w:rPr>
                <w:rFonts w:ascii="Arial" w:eastAsia="Arial" w:hAnsi="Arial" w:cs="Arial"/>
              </w:rPr>
            </w:pPr>
          </w:p>
        </w:tc>
      </w:tr>
    </w:tbl>
    <w:p w14:paraId="69B3C663" w14:textId="77777777" w:rsidR="00097928" w:rsidRDefault="00BD131E">
      <w:pPr>
        <w:pStyle w:val="Heading2"/>
        <w:ind w:left="-5"/>
      </w:pPr>
      <w:r>
        <w:t xml:space="preserve">Intended outcomes  </w:t>
      </w:r>
    </w:p>
    <w:p w14:paraId="68F3E55F" w14:textId="77777777" w:rsidR="00097928" w:rsidRDefault="00BD131E">
      <w:pPr>
        <w:spacing w:after="0" w:line="269"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p w14:paraId="672A6659" w14:textId="77777777" w:rsidR="00097928" w:rsidRDefault="00097928">
      <w:pPr>
        <w:spacing w:after="0"/>
        <w:ind w:left="-1136" w:right="10486"/>
      </w:pPr>
    </w:p>
    <w:tbl>
      <w:tblPr>
        <w:tblStyle w:val="TableGrid"/>
        <w:tblW w:w="9619" w:type="dxa"/>
        <w:tblInd w:w="6" w:type="dxa"/>
        <w:tblCellMar>
          <w:top w:w="62" w:type="dxa"/>
          <w:left w:w="104" w:type="dxa"/>
          <w:right w:w="103" w:type="dxa"/>
        </w:tblCellMar>
        <w:tblLook w:val="04A0" w:firstRow="1" w:lastRow="0" w:firstColumn="1" w:lastColumn="0" w:noHBand="0" w:noVBand="1"/>
      </w:tblPr>
      <w:tblGrid>
        <w:gridCol w:w="2140"/>
        <w:gridCol w:w="7479"/>
      </w:tblGrid>
      <w:tr w:rsidR="00097928" w14:paraId="5A436402" w14:textId="77777777" w:rsidTr="282AE469">
        <w:trPr>
          <w:trHeight w:val="663"/>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DCEBA6E" w14:textId="77777777" w:rsidR="00097928" w:rsidRDefault="00BD131E">
            <w:pPr>
              <w:ind w:left="55"/>
            </w:pPr>
            <w:r>
              <w:rPr>
                <w:rFonts w:ascii="Arial" w:eastAsia="Arial" w:hAnsi="Arial" w:cs="Arial"/>
                <w:b/>
                <w:color w:val="0D0D0D"/>
                <w:sz w:val="24"/>
              </w:rPr>
              <w:lastRenderedPageBreak/>
              <w:t xml:space="preserve">Intended outcome </w:t>
            </w:r>
          </w:p>
        </w:tc>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0B09E00" w14:textId="77777777" w:rsidR="00097928" w:rsidRDefault="00BD131E">
            <w:pPr>
              <w:ind w:left="56"/>
            </w:pPr>
            <w:r>
              <w:rPr>
                <w:rFonts w:ascii="Arial" w:eastAsia="Arial" w:hAnsi="Arial" w:cs="Arial"/>
                <w:b/>
                <w:color w:val="0D0D0D"/>
                <w:sz w:val="24"/>
              </w:rPr>
              <w:t xml:space="preserve">Success criteria </w:t>
            </w:r>
          </w:p>
        </w:tc>
      </w:tr>
      <w:tr w:rsidR="00097928" w14:paraId="0649FB09" w14:textId="77777777" w:rsidTr="282AE469">
        <w:trPr>
          <w:trHeight w:val="2592"/>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E697F" w14:textId="77777777" w:rsidR="00097928" w:rsidRDefault="00BD131E">
            <w:pPr>
              <w:spacing w:line="232" w:lineRule="auto"/>
            </w:pPr>
            <w:r>
              <w:rPr>
                <w:rFonts w:ascii="Arial" w:eastAsia="Arial" w:hAnsi="Arial" w:cs="Arial"/>
                <w:color w:val="0D0D0D"/>
              </w:rPr>
              <w:t xml:space="preserve">To improve communication </w:t>
            </w:r>
          </w:p>
          <w:p w14:paraId="355DF98C" w14:textId="77777777" w:rsidR="00097928" w:rsidRDefault="00BD131E">
            <w:pPr>
              <w:ind w:right="53"/>
            </w:pPr>
            <w:r>
              <w:rPr>
                <w:rFonts w:ascii="Arial" w:eastAsia="Arial" w:hAnsi="Arial" w:cs="Arial"/>
                <w:color w:val="0D0D0D"/>
              </w:rPr>
              <w:t xml:space="preserve">skills orally to allow children to engage in their topic areas and speak with confidence as they move through the school </w:t>
            </w:r>
          </w:p>
        </w:tc>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E0418" w14:textId="77777777" w:rsidR="00097928" w:rsidRDefault="00BD131E">
            <w:pPr>
              <w:numPr>
                <w:ilvl w:val="0"/>
                <w:numId w:val="2"/>
              </w:numPr>
              <w:spacing w:after="74" w:line="239" w:lineRule="auto"/>
              <w:ind w:left="776" w:hanging="360"/>
            </w:pPr>
            <w:r>
              <w:rPr>
                <w:rFonts w:ascii="Arial" w:eastAsia="Arial" w:hAnsi="Arial" w:cs="Arial"/>
                <w:color w:val="0D0D0D"/>
              </w:rPr>
              <w:t xml:space="preserve">Children are able to speak in clear sentences to communicate their needs and understanding- measured through the ELG, </w:t>
            </w:r>
          </w:p>
          <w:p w14:paraId="7B57EA04" w14:textId="77777777" w:rsidR="00097928" w:rsidRDefault="00BD131E">
            <w:pPr>
              <w:numPr>
                <w:ilvl w:val="0"/>
                <w:numId w:val="2"/>
              </w:numPr>
              <w:spacing w:after="79" w:line="239" w:lineRule="auto"/>
              <w:ind w:left="776" w:hanging="360"/>
            </w:pPr>
            <w:r>
              <w:rPr>
                <w:rFonts w:ascii="Arial" w:eastAsia="Arial" w:hAnsi="Arial" w:cs="Arial"/>
                <w:color w:val="0D0D0D"/>
              </w:rPr>
              <w:t xml:space="preserve">Implement a way of developing oracy and staff to be trained to lead and deliver high quality intervention </w:t>
            </w:r>
          </w:p>
          <w:p w14:paraId="52644D66" w14:textId="77777777" w:rsidR="00097928" w:rsidRDefault="00BD131E">
            <w:pPr>
              <w:numPr>
                <w:ilvl w:val="0"/>
                <w:numId w:val="2"/>
              </w:numPr>
              <w:spacing w:after="79" w:line="239" w:lineRule="auto"/>
              <w:ind w:left="776" w:hanging="360"/>
            </w:pPr>
            <w:r>
              <w:rPr>
                <w:rFonts w:ascii="Arial" w:eastAsia="Arial" w:hAnsi="Arial" w:cs="Arial"/>
                <w:color w:val="0D0D0D"/>
              </w:rPr>
              <w:t xml:space="preserve">Subject themed language is used by the children orally and through written language- evidenced in writing data </w:t>
            </w:r>
          </w:p>
          <w:p w14:paraId="7B6C36D0" w14:textId="77777777" w:rsidR="00097928" w:rsidRPr="00BD131E" w:rsidRDefault="00BD131E">
            <w:pPr>
              <w:numPr>
                <w:ilvl w:val="0"/>
                <w:numId w:val="2"/>
              </w:numPr>
              <w:ind w:left="776" w:hanging="360"/>
            </w:pPr>
            <w:r>
              <w:rPr>
                <w:rFonts w:ascii="Arial" w:eastAsia="Arial" w:hAnsi="Arial" w:cs="Arial"/>
                <w:color w:val="0D0D0D"/>
              </w:rPr>
              <w:t xml:space="preserve">Little Wandle will be introduced and delivered </w:t>
            </w:r>
          </w:p>
          <w:p w14:paraId="175FCCFF" w14:textId="77777777" w:rsidR="00BD131E" w:rsidRDefault="00BD131E" w:rsidP="282AE469">
            <w:pPr>
              <w:numPr>
                <w:ilvl w:val="0"/>
                <w:numId w:val="2"/>
              </w:numPr>
              <w:ind w:left="776" w:hanging="360"/>
              <w:rPr>
                <w:rFonts w:ascii="Arial" w:eastAsia="Arial" w:hAnsi="Arial" w:cs="Arial"/>
                <w:color w:val="FFFFFF" w:themeColor="background1"/>
              </w:rPr>
            </w:pPr>
            <w:r w:rsidRPr="003D14C1">
              <w:rPr>
                <w:rFonts w:ascii="Arial" w:eastAsia="Arial" w:hAnsi="Arial" w:cs="Arial"/>
                <w:color w:val="auto"/>
              </w:rPr>
              <w:t xml:space="preserve">Sentence not sentence promotes structure etc, Little wandle scheme, high focus on Vocab in Kapow and Primary RE schemes, emotional literacy focus with My happy Mind, Picture news subscription – developing pupils experiences and topics </w:t>
            </w:r>
          </w:p>
        </w:tc>
      </w:tr>
      <w:tr w:rsidR="00097928" w14:paraId="25103CF9" w14:textId="77777777" w:rsidTr="282AE469">
        <w:trPr>
          <w:trHeight w:val="5006"/>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8EEF1" w14:textId="77777777" w:rsidR="00097928" w:rsidRDefault="00BD131E">
            <w:pPr>
              <w:ind w:right="43"/>
            </w:pPr>
            <w:r>
              <w:rPr>
                <w:rFonts w:ascii="Arial" w:eastAsia="Arial" w:hAnsi="Arial" w:cs="Arial"/>
                <w:color w:val="0D0D0D"/>
              </w:rPr>
              <w:t xml:space="preserve">Improve attainment and progress in Reading,  </w:t>
            </w:r>
          </w:p>
        </w:tc>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D49CC" w14:textId="7DA0D968" w:rsidR="00097928" w:rsidRPr="004E7383" w:rsidRDefault="00BD131E">
            <w:pPr>
              <w:numPr>
                <w:ilvl w:val="0"/>
                <w:numId w:val="3"/>
              </w:numPr>
              <w:spacing w:after="116" w:line="239" w:lineRule="auto"/>
              <w:ind w:left="776" w:hanging="360"/>
            </w:pPr>
            <w:r w:rsidRPr="004E7383">
              <w:rPr>
                <w:rFonts w:ascii="Arial" w:eastAsia="Arial" w:hAnsi="Arial" w:cs="Arial"/>
                <w:color w:val="0D0D0D" w:themeColor="text1" w:themeTint="F2"/>
              </w:rPr>
              <w:t>Teaching and Learning review carried out by the trust, to set expectations for the academic year</w:t>
            </w:r>
            <w:r w:rsidR="004E7383" w:rsidRPr="004E7383">
              <w:rPr>
                <w:rFonts w:ascii="Arial" w:eastAsia="Arial" w:hAnsi="Arial" w:cs="Arial"/>
                <w:color w:val="0D0D0D" w:themeColor="text1" w:themeTint="F2"/>
              </w:rPr>
              <w:t xml:space="preserve"> (next one planned for Spring Term 2026)</w:t>
            </w:r>
          </w:p>
          <w:p w14:paraId="12061B53" w14:textId="39389029" w:rsidR="00097928" w:rsidRPr="004E7383" w:rsidRDefault="00BD131E">
            <w:pPr>
              <w:numPr>
                <w:ilvl w:val="0"/>
                <w:numId w:val="3"/>
              </w:numPr>
              <w:spacing w:after="66" w:line="234" w:lineRule="auto"/>
              <w:ind w:left="776" w:hanging="360"/>
            </w:pPr>
            <w:r w:rsidRPr="004E7383">
              <w:rPr>
                <w:rFonts w:ascii="Arial" w:eastAsia="Arial" w:hAnsi="Arial" w:cs="Arial"/>
                <w:color w:val="0D0D0D"/>
              </w:rPr>
              <w:t xml:space="preserve">Training for subject leaders from the trust in effective monitoring of curriculum areas. </w:t>
            </w:r>
          </w:p>
          <w:p w14:paraId="49FF3FE6" w14:textId="43728F67" w:rsidR="004E7383" w:rsidRPr="004E7383" w:rsidRDefault="004E7383">
            <w:pPr>
              <w:numPr>
                <w:ilvl w:val="0"/>
                <w:numId w:val="3"/>
              </w:numPr>
              <w:spacing w:after="66" w:line="234" w:lineRule="auto"/>
              <w:ind w:left="776" w:hanging="360"/>
            </w:pPr>
            <w:r w:rsidRPr="004E7383">
              <w:rPr>
                <w:rFonts w:ascii="Arial" w:eastAsia="Arial" w:hAnsi="Arial" w:cs="Arial"/>
                <w:color w:val="0D0D0D"/>
              </w:rPr>
              <w:t>Quality First Teacher training for all staff delivered through the MAT</w:t>
            </w:r>
          </w:p>
          <w:p w14:paraId="1CF442A1" w14:textId="0452E386" w:rsidR="004E7383" w:rsidRPr="004E7383" w:rsidRDefault="004E7383">
            <w:pPr>
              <w:numPr>
                <w:ilvl w:val="0"/>
                <w:numId w:val="3"/>
              </w:numPr>
              <w:spacing w:after="66" w:line="234" w:lineRule="auto"/>
              <w:ind w:left="776" w:hanging="360"/>
            </w:pPr>
            <w:r w:rsidRPr="004E7383">
              <w:rPr>
                <w:rFonts w:ascii="Arial" w:eastAsia="Arial" w:hAnsi="Arial" w:cs="Arial"/>
                <w:color w:val="0D0D0D"/>
              </w:rPr>
              <w:t>EYFS staff to attend Early Years Conference to focus on Quality First Teaching of Reading.</w:t>
            </w:r>
          </w:p>
          <w:p w14:paraId="6E94121A" w14:textId="77777777" w:rsidR="00097928" w:rsidRPr="004E7383" w:rsidRDefault="00BD131E">
            <w:pPr>
              <w:numPr>
                <w:ilvl w:val="0"/>
                <w:numId w:val="3"/>
              </w:numPr>
              <w:spacing w:after="78"/>
              <w:ind w:left="776" w:hanging="360"/>
            </w:pPr>
            <w:r w:rsidRPr="004E7383">
              <w:rPr>
                <w:rFonts w:ascii="Arial" w:eastAsia="Arial" w:hAnsi="Arial" w:cs="Arial"/>
                <w:color w:val="0D0D0D"/>
              </w:rPr>
              <w:t xml:space="preserve">Consistent and regular monitoring will raise standards of teaching for reading. </w:t>
            </w:r>
          </w:p>
          <w:p w14:paraId="68AD76DB" w14:textId="599F0A20" w:rsidR="00097928" w:rsidRPr="004E7383" w:rsidRDefault="00BD131E">
            <w:pPr>
              <w:numPr>
                <w:ilvl w:val="0"/>
                <w:numId w:val="3"/>
              </w:numPr>
              <w:spacing w:after="17"/>
              <w:ind w:left="776" w:hanging="360"/>
            </w:pPr>
            <w:r w:rsidRPr="004E7383">
              <w:rPr>
                <w:rFonts w:ascii="Arial" w:eastAsia="Arial" w:hAnsi="Arial" w:cs="Arial"/>
                <w:color w:val="0D0D0D"/>
              </w:rPr>
              <w:t>Use of age related texts</w:t>
            </w:r>
            <w:r w:rsidR="004E7383" w:rsidRPr="004E7383">
              <w:rPr>
                <w:rFonts w:ascii="Arial" w:eastAsia="Arial" w:hAnsi="Arial" w:cs="Arial"/>
                <w:color w:val="0D0D0D"/>
              </w:rPr>
              <w:t>, reading incentives</w:t>
            </w:r>
            <w:r w:rsidRPr="004E7383">
              <w:rPr>
                <w:rFonts w:ascii="Arial" w:eastAsia="Arial" w:hAnsi="Arial" w:cs="Arial"/>
                <w:color w:val="0D0D0D"/>
              </w:rPr>
              <w:t xml:space="preserve"> and monitoring of </w:t>
            </w:r>
            <w:r w:rsidR="004E7383" w:rsidRPr="004E7383">
              <w:rPr>
                <w:rFonts w:ascii="Arial" w:eastAsia="Arial" w:hAnsi="Arial" w:cs="Arial"/>
                <w:color w:val="0D0D0D"/>
              </w:rPr>
              <w:t xml:space="preserve">home reading </w:t>
            </w:r>
            <w:r w:rsidRPr="004E7383">
              <w:rPr>
                <w:rFonts w:ascii="Arial" w:eastAsia="Arial" w:hAnsi="Arial" w:cs="Arial"/>
                <w:color w:val="0D0D0D"/>
              </w:rPr>
              <w:t xml:space="preserve"> </w:t>
            </w:r>
          </w:p>
          <w:p w14:paraId="1342B82F" w14:textId="77777777" w:rsidR="00097928" w:rsidRPr="004E7383" w:rsidRDefault="00BD131E">
            <w:pPr>
              <w:numPr>
                <w:ilvl w:val="0"/>
                <w:numId w:val="3"/>
              </w:numPr>
              <w:spacing w:after="78" w:line="239" w:lineRule="auto"/>
              <w:ind w:left="776" w:hanging="360"/>
            </w:pPr>
            <w:r w:rsidRPr="004E7383">
              <w:rPr>
                <w:rFonts w:ascii="Arial" w:eastAsia="Arial" w:hAnsi="Arial" w:cs="Arial"/>
                <w:color w:val="0D0D0D"/>
              </w:rPr>
              <w:t xml:space="preserve">Modelling of reading and time spent reading with children on a one to one basis. </w:t>
            </w:r>
          </w:p>
          <w:p w14:paraId="11EC1450" w14:textId="45562456" w:rsidR="00097928" w:rsidRPr="004E7383" w:rsidRDefault="00BD131E">
            <w:pPr>
              <w:numPr>
                <w:ilvl w:val="0"/>
                <w:numId w:val="3"/>
              </w:numPr>
              <w:spacing w:after="74" w:line="239" w:lineRule="auto"/>
              <w:ind w:left="776" w:hanging="360"/>
            </w:pPr>
            <w:r w:rsidRPr="004E7383">
              <w:rPr>
                <w:rFonts w:ascii="Arial" w:eastAsia="Arial" w:hAnsi="Arial" w:cs="Arial"/>
                <w:color w:val="0D0D0D"/>
              </w:rPr>
              <w:t xml:space="preserve">A </w:t>
            </w:r>
            <w:r w:rsidR="004E7383" w:rsidRPr="004E7383">
              <w:rPr>
                <w:rFonts w:ascii="Arial" w:eastAsia="Arial" w:hAnsi="Arial" w:cs="Arial"/>
                <w:color w:val="0D0D0D"/>
              </w:rPr>
              <w:t>phonics</w:t>
            </w:r>
            <w:r w:rsidRPr="004E7383">
              <w:rPr>
                <w:rFonts w:ascii="Arial" w:eastAsia="Arial" w:hAnsi="Arial" w:cs="Arial"/>
                <w:color w:val="0D0D0D"/>
              </w:rPr>
              <w:t xml:space="preserve"> review and support from an outside advisor will provide specific guidance for teaching and monitoring of reading </w:t>
            </w:r>
          </w:p>
          <w:p w14:paraId="37AADE6B" w14:textId="1631F147" w:rsidR="00097928" w:rsidRPr="004E7383" w:rsidRDefault="00BD131E">
            <w:pPr>
              <w:numPr>
                <w:ilvl w:val="0"/>
                <w:numId w:val="3"/>
              </w:numPr>
              <w:spacing w:after="79" w:line="239" w:lineRule="auto"/>
              <w:ind w:left="776" w:hanging="360"/>
            </w:pPr>
            <w:r w:rsidRPr="004E7383">
              <w:rPr>
                <w:rFonts w:ascii="Arial" w:eastAsia="Arial" w:hAnsi="Arial" w:cs="Arial"/>
                <w:color w:val="0D0D0D"/>
              </w:rPr>
              <w:t>Children will continue to make expected progress in line with non</w:t>
            </w:r>
            <w:r w:rsidR="004E7383" w:rsidRPr="004E7383">
              <w:rPr>
                <w:rFonts w:ascii="Arial" w:eastAsia="Arial" w:hAnsi="Arial" w:cs="Arial"/>
                <w:color w:val="0D0D0D"/>
              </w:rPr>
              <w:t xml:space="preserve"> </w:t>
            </w:r>
            <w:r w:rsidRPr="004E7383">
              <w:rPr>
                <w:rFonts w:ascii="Arial" w:eastAsia="Arial" w:hAnsi="Arial" w:cs="Arial"/>
                <w:color w:val="0D0D0D"/>
              </w:rPr>
              <w:t xml:space="preserve">PP children in the school. </w:t>
            </w:r>
          </w:p>
          <w:p w14:paraId="1E15A6C0" w14:textId="0165FB2A" w:rsidR="004E7383" w:rsidRPr="004E7383" w:rsidRDefault="00BD131E" w:rsidP="004E7383">
            <w:pPr>
              <w:numPr>
                <w:ilvl w:val="0"/>
                <w:numId w:val="3"/>
              </w:numPr>
              <w:spacing w:after="82" w:line="236" w:lineRule="auto"/>
              <w:ind w:left="776" w:hanging="360"/>
            </w:pPr>
            <w:r w:rsidRPr="004E7383">
              <w:rPr>
                <w:rFonts w:ascii="Arial" w:eastAsia="Arial" w:hAnsi="Arial" w:cs="Arial"/>
                <w:color w:val="0D0D0D"/>
              </w:rPr>
              <w:t xml:space="preserve">The gap of attainment will narrow with more children being on track with their learning closing the gap that has consistently existed. </w:t>
            </w:r>
          </w:p>
          <w:p w14:paraId="3B3FA923" w14:textId="77777777" w:rsidR="00097928" w:rsidRPr="004E7383" w:rsidRDefault="00BD131E">
            <w:pPr>
              <w:numPr>
                <w:ilvl w:val="0"/>
                <w:numId w:val="3"/>
              </w:numPr>
              <w:ind w:left="776" w:hanging="360"/>
            </w:pPr>
            <w:r w:rsidRPr="004E7383">
              <w:rPr>
                <w:rFonts w:ascii="Arial" w:eastAsia="Arial" w:hAnsi="Arial" w:cs="Arial"/>
                <w:color w:val="0D0D0D"/>
              </w:rPr>
              <w:t xml:space="preserve">Pre- teaching to become part of the learning journey. </w:t>
            </w:r>
          </w:p>
        </w:tc>
      </w:tr>
      <w:tr w:rsidR="00097928" w14:paraId="2C55CC7C" w14:textId="77777777" w:rsidTr="282AE469">
        <w:trPr>
          <w:trHeight w:val="3796"/>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637" w14:textId="77777777" w:rsidR="00097928" w:rsidRDefault="00BD131E">
            <w:pPr>
              <w:ind w:left="55"/>
            </w:pPr>
            <w:r>
              <w:rPr>
                <w:rFonts w:ascii="Arial" w:eastAsia="Arial" w:hAnsi="Arial" w:cs="Arial"/>
                <w:color w:val="0D0D0D"/>
              </w:rPr>
              <w:t>Improvement in attainment and progress in Writing.</w:t>
            </w:r>
            <w:r>
              <w:rPr>
                <w:rFonts w:ascii="Arial" w:eastAsia="Arial" w:hAnsi="Arial" w:cs="Arial"/>
                <w:color w:val="0D0D0D"/>
                <w:sz w:val="24"/>
              </w:rPr>
              <w:t xml:space="preserve"> </w:t>
            </w:r>
          </w:p>
        </w:tc>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2EBE" w14:textId="2BD9CA5C" w:rsidR="00097928" w:rsidRDefault="00BD131E">
            <w:pPr>
              <w:numPr>
                <w:ilvl w:val="0"/>
                <w:numId w:val="4"/>
              </w:numPr>
              <w:spacing w:after="111" w:line="258" w:lineRule="auto"/>
              <w:ind w:left="776" w:hanging="360"/>
            </w:pPr>
            <w:r>
              <w:rPr>
                <w:rFonts w:ascii="Arial" w:eastAsia="Arial" w:hAnsi="Arial" w:cs="Arial"/>
                <w:color w:val="0D0D0D"/>
              </w:rPr>
              <w:t>Teaching and Learning review carried out by the trust, to set expect</w:t>
            </w:r>
            <w:r w:rsidR="004E7383">
              <w:rPr>
                <w:rFonts w:ascii="Arial" w:eastAsia="Arial" w:hAnsi="Arial" w:cs="Arial"/>
                <w:color w:val="0D0D0D"/>
              </w:rPr>
              <w:t xml:space="preserve">ations for the academic year. </w:t>
            </w:r>
          </w:p>
          <w:p w14:paraId="3C9584E5" w14:textId="77777777" w:rsidR="00097928" w:rsidRDefault="00BD131E">
            <w:pPr>
              <w:numPr>
                <w:ilvl w:val="0"/>
                <w:numId w:val="4"/>
              </w:numPr>
              <w:spacing w:after="56" w:line="256" w:lineRule="auto"/>
              <w:ind w:left="776" w:hanging="360"/>
            </w:pPr>
            <w:r>
              <w:rPr>
                <w:rFonts w:ascii="Arial" w:eastAsia="Arial" w:hAnsi="Arial" w:cs="Arial"/>
                <w:color w:val="0D0D0D"/>
              </w:rPr>
              <w:t>Training for subject leaders from the trust in effective monitoring of curriculum areas.</w:t>
            </w:r>
            <w:r>
              <w:rPr>
                <w:rFonts w:ascii="Arial" w:eastAsia="Arial" w:hAnsi="Arial" w:cs="Arial"/>
                <w:color w:val="0D0D0D"/>
                <w:sz w:val="24"/>
              </w:rPr>
              <w:t xml:space="preserve">  </w:t>
            </w:r>
          </w:p>
          <w:p w14:paraId="1C26E8DE" w14:textId="77777777" w:rsidR="00097928" w:rsidRDefault="00BD131E">
            <w:pPr>
              <w:numPr>
                <w:ilvl w:val="0"/>
                <w:numId w:val="4"/>
              </w:numPr>
              <w:spacing w:after="42"/>
              <w:ind w:left="776" w:hanging="360"/>
            </w:pPr>
            <w:r>
              <w:rPr>
                <w:rFonts w:ascii="Arial" w:eastAsia="Arial" w:hAnsi="Arial" w:cs="Arial"/>
                <w:color w:val="0D0D0D"/>
              </w:rPr>
              <w:t xml:space="preserve">Implementation of the writing training </w:t>
            </w:r>
          </w:p>
          <w:p w14:paraId="38FCBCD0" w14:textId="77777777" w:rsidR="00097928" w:rsidRDefault="00BD131E">
            <w:pPr>
              <w:numPr>
                <w:ilvl w:val="0"/>
                <w:numId w:val="4"/>
              </w:numPr>
              <w:spacing w:after="83" w:line="235" w:lineRule="auto"/>
              <w:ind w:left="776" w:hanging="360"/>
            </w:pPr>
            <w:r>
              <w:rPr>
                <w:rFonts w:ascii="Arial" w:eastAsia="Arial" w:hAnsi="Arial" w:cs="Arial"/>
                <w:color w:val="0D0D0D"/>
              </w:rPr>
              <w:t xml:space="preserve">Consistent monitoring and support to raise standards and the attainment of the children </w:t>
            </w:r>
          </w:p>
          <w:p w14:paraId="5A87A9D3" w14:textId="77777777" w:rsidR="00097928" w:rsidRDefault="00BD131E">
            <w:pPr>
              <w:numPr>
                <w:ilvl w:val="0"/>
                <w:numId w:val="4"/>
              </w:numPr>
              <w:spacing w:after="22"/>
              <w:ind w:left="776" w:hanging="360"/>
            </w:pPr>
            <w:r>
              <w:rPr>
                <w:rFonts w:ascii="Arial" w:eastAsia="Arial" w:hAnsi="Arial" w:cs="Arial"/>
                <w:color w:val="0D0D0D"/>
              </w:rPr>
              <w:t xml:space="preserve">Children to progress at least in line with their peers. </w:t>
            </w:r>
          </w:p>
          <w:p w14:paraId="1AAACC19" w14:textId="77777777" w:rsidR="00097928" w:rsidRDefault="00BD131E">
            <w:pPr>
              <w:numPr>
                <w:ilvl w:val="0"/>
                <w:numId w:val="4"/>
              </w:numPr>
              <w:spacing w:after="17"/>
              <w:ind w:left="776" w:hanging="360"/>
            </w:pPr>
            <w:r>
              <w:rPr>
                <w:rFonts w:ascii="Arial" w:eastAsia="Arial" w:hAnsi="Arial" w:cs="Arial"/>
                <w:color w:val="0D0D0D"/>
              </w:rPr>
              <w:t xml:space="preserve">Targeted intervention in place with timely support during lessons. </w:t>
            </w:r>
          </w:p>
          <w:p w14:paraId="27E71D1E" w14:textId="77777777" w:rsidR="00097928" w:rsidRDefault="00BD131E">
            <w:pPr>
              <w:numPr>
                <w:ilvl w:val="0"/>
                <w:numId w:val="4"/>
              </w:numPr>
              <w:spacing w:after="79" w:line="239" w:lineRule="auto"/>
              <w:ind w:left="776" w:hanging="360"/>
            </w:pPr>
            <w:r>
              <w:rPr>
                <w:rFonts w:ascii="Arial" w:eastAsia="Arial" w:hAnsi="Arial" w:cs="Arial"/>
                <w:color w:val="0D0D0D"/>
              </w:rPr>
              <w:t xml:space="preserve">There will be children on track in writing closing the gap that has existed over time. </w:t>
            </w:r>
          </w:p>
          <w:p w14:paraId="61D0526B" w14:textId="77777777" w:rsidR="00097928" w:rsidRDefault="00BD131E">
            <w:pPr>
              <w:numPr>
                <w:ilvl w:val="0"/>
                <w:numId w:val="4"/>
              </w:numPr>
              <w:ind w:left="776" w:hanging="360"/>
            </w:pPr>
            <w:r>
              <w:rPr>
                <w:rFonts w:ascii="Arial" w:eastAsia="Arial" w:hAnsi="Arial" w:cs="Arial"/>
                <w:color w:val="0D0D0D"/>
              </w:rPr>
              <w:t xml:space="preserve">Pre- teaching to become part of the learning journey. </w:t>
            </w:r>
          </w:p>
        </w:tc>
      </w:tr>
      <w:tr w:rsidR="00097928" w14:paraId="3829CD76" w14:textId="77777777" w:rsidTr="282AE469">
        <w:trPr>
          <w:trHeight w:val="2300"/>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31813" w14:textId="77777777" w:rsidR="00097928" w:rsidRDefault="00BD131E">
            <w:pPr>
              <w:ind w:left="55"/>
            </w:pPr>
            <w:r>
              <w:rPr>
                <w:rFonts w:ascii="Arial" w:eastAsia="Arial" w:hAnsi="Arial" w:cs="Arial"/>
                <w:color w:val="0D0D0D"/>
              </w:rPr>
              <w:lastRenderedPageBreak/>
              <w:t>Improvement in attainment and progress in Maths.</w:t>
            </w:r>
            <w:r>
              <w:rPr>
                <w:rFonts w:ascii="Arial" w:eastAsia="Arial" w:hAnsi="Arial" w:cs="Arial"/>
                <w:color w:val="0D0D0D"/>
                <w:sz w:val="24"/>
              </w:rPr>
              <w:t xml:space="preserve"> </w:t>
            </w:r>
          </w:p>
        </w:tc>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49877" w14:textId="77777777" w:rsidR="00097928" w:rsidRDefault="00BD131E">
            <w:pPr>
              <w:numPr>
                <w:ilvl w:val="0"/>
                <w:numId w:val="5"/>
              </w:numPr>
              <w:spacing w:after="116" w:line="239" w:lineRule="auto"/>
              <w:ind w:left="776" w:hanging="360"/>
            </w:pPr>
            <w:r>
              <w:rPr>
                <w:rFonts w:ascii="Arial" w:eastAsia="Arial" w:hAnsi="Arial" w:cs="Arial"/>
                <w:color w:val="0D0D0D"/>
              </w:rPr>
              <w:t xml:space="preserve">Teaching and Learning review carried out by the trust, to set expectations for the academic year.  </w:t>
            </w:r>
          </w:p>
          <w:p w14:paraId="0E544E65" w14:textId="77777777" w:rsidR="00097928" w:rsidRDefault="00BD131E">
            <w:pPr>
              <w:numPr>
                <w:ilvl w:val="0"/>
                <w:numId w:val="5"/>
              </w:numPr>
              <w:spacing w:after="66" w:line="234" w:lineRule="auto"/>
              <w:ind w:left="776" w:hanging="360"/>
            </w:pPr>
            <w:r>
              <w:rPr>
                <w:rFonts w:ascii="Arial" w:eastAsia="Arial" w:hAnsi="Arial" w:cs="Arial"/>
                <w:color w:val="0D0D0D"/>
              </w:rPr>
              <w:t>Training for subject leaders from the trust in effective monitoring of curriculum areas.</w:t>
            </w:r>
            <w:r>
              <w:rPr>
                <w:rFonts w:ascii="Arial" w:eastAsia="Arial" w:hAnsi="Arial" w:cs="Arial"/>
                <w:color w:val="0D0D0D"/>
                <w:sz w:val="24"/>
              </w:rPr>
              <w:t xml:space="preserve"> </w:t>
            </w:r>
          </w:p>
          <w:p w14:paraId="1ECBFAAC" w14:textId="77777777" w:rsidR="00097928" w:rsidRDefault="00BD131E">
            <w:pPr>
              <w:numPr>
                <w:ilvl w:val="0"/>
                <w:numId w:val="5"/>
              </w:numPr>
              <w:ind w:left="776" w:hanging="360"/>
            </w:pPr>
            <w:r>
              <w:rPr>
                <w:rFonts w:ascii="Arial" w:eastAsia="Arial" w:hAnsi="Arial" w:cs="Arial"/>
                <w:color w:val="0D0D0D"/>
              </w:rPr>
              <w:t xml:space="preserve">Maths deep dive to look at the impact of the implementation of Maths mastery and looks at further development points. Implement recommendations and seek further training where needed </w:t>
            </w:r>
          </w:p>
        </w:tc>
      </w:tr>
    </w:tbl>
    <w:p w14:paraId="0A37501D" w14:textId="77777777" w:rsidR="00097928" w:rsidRDefault="00097928">
      <w:pPr>
        <w:spacing w:after="0"/>
        <w:ind w:left="-1136" w:right="10486"/>
      </w:pPr>
    </w:p>
    <w:tbl>
      <w:tblPr>
        <w:tblStyle w:val="TableGrid"/>
        <w:tblW w:w="9624" w:type="dxa"/>
        <w:tblInd w:w="5" w:type="dxa"/>
        <w:tblCellMar>
          <w:top w:w="6" w:type="dxa"/>
          <w:left w:w="160" w:type="dxa"/>
          <w:right w:w="112" w:type="dxa"/>
        </w:tblCellMar>
        <w:tblLook w:val="04A0" w:firstRow="1" w:lastRow="0" w:firstColumn="1" w:lastColumn="0" w:noHBand="0" w:noVBand="1"/>
      </w:tblPr>
      <w:tblGrid>
        <w:gridCol w:w="2141"/>
        <w:gridCol w:w="7483"/>
      </w:tblGrid>
      <w:tr w:rsidR="00097928" w14:paraId="5ECD7D23" w14:textId="77777777">
        <w:trPr>
          <w:trHeight w:val="2630"/>
        </w:trPr>
        <w:tc>
          <w:tcPr>
            <w:tcW w:w="2141" w:type="dxa"/>
            <w:tcBorders>
              <w:top w:val="single" w:sz="4" w:space="0" w:color="000000"/>
              <w:left w:val="single" w:sz="4" w:space="0" w:color="000000"/>
              <w:bottom w:val="single" w:sz="4" w:space="0" w:color="000000"/>
              <w:right w:val="single" w:sz="4" w:space="0" w:color="000000"/>
            </w:tcBorders>
          </w:tcPr>
          <w:p w14:paraId="5DAB6C7B" w14:textId="77777777" w:rsidR="00097928" w:rsidRDefault="00097928"/>
        </w:tc>
        <w:tc>
          <w:tcPr>
            <w:tcW w:w="7483" w:type="dxa"/>
            <w:tcBorders>
              <w:top w:val="single" w:sz="4" w:space="0" w:color="000000"/>
              <w:left w:val="single" w:sz="4" w:space="0" w:color="000000"/>
              <w:bottom w:val="single" w:sz="4" w:space="0" w:color="000000"/>
              <w:right w:val="single" w:sz="4" w:space="0" w:color="000000"/>
            </w:tcBorders>
          </w:tcPr>
          <w:p w14:paraId="0A9B6A82" w14:textId="77777777" w:rsidR="00097928" w:rsidRDefault="00BD131E">
            <w:pPr>
              <w:numPr>
                <w:ilvl w:val="0"/>
                <w:numId w:val="6"/>
              </w:numPr>
              <w:spacing w:after="84" w:line="234" w:lineRule="auto"/>
              <w:ind w:hanging="360"/>
            </w:pPr>
            <w:r>
              <w:rPr>
                <w:rFonts w:ascii="Arial" w:eastAsia="Arial" w:hAnsi="Arial" w:cs="Arial"/>
                <w:color w:val="0D0D0D"/>
              </w:rPr>
              <w:t xml:space="preserve">Focused training with teaching assistants and tutors to support pupils with specific teaching and support skills introduced. </w:t>
            </w:r>
          </w:p>
          <w:p w14:paraId="2A5448C1" w14:textId="77777777" w:rsidR="00097928" w:rsidRDefault="00BD131E">
            <w:pPr>
              <w:numPr>
                <w:ilvl w:val="0"/>
                <w:numId w:val="6"/>
              </w:numPr>
              <w:spacing w:after="85" w:line="233" w:lineRule="auto"/>
              <w:ind w:hanging="360"/>
            </w:pPr>
            <w:r>
              <w:rPr>
                <w:rFonts w:ascii="Arial" w:eastAsia="Arial" w:hAnsi="Arial" w:cs="Arial"/>
                <w:color w:val="0D0D0D"/>
              </w:rPr>
              <w:t xml:space="preserve">Consistent monitoring and support to raise standards and the attainment of the children, looking at specific support and timely interventions for PP children particularly those with SEN. </w:t>
            </w:r>
          </w:p>
          <w:p w14:paraId="4F583B32" w14:textId="77777777" w:rsidR="00097928" w:rsidRDefault="00BD131E">
            <w:pPr>
              <w:numPr>
                <w:ilvl w:val="0"/>
                <w:numId w:val="6"/>
              </w:numPr>
              <w:spacing w:after="22"/>
              <w:ind w:hanging="360"/>
            </w:pPr>
            <w:r>
              <w:rPr>
                <w:rFonts w:ascii="Arial" w:eastAsia="Arial" w:hAnsi="Arial" w:cs="Arial"/>
                <w:color w:val="0D0D0D"/>
              </w:rPr>
              <w:t xml:space="preserve">Children to progress in line with their peers. </w:t>
            </w:r>
          </w:p>
          <w:p w14:paraId="36788C3C" w14:textId="77777777" w:rsidR="00097928" w:rsidRDefault="00BD131E">
            <w:pPr>
              <w:numPr>
                <w:ilvl w:val="0"/>
                <w:numId w:val="6"/>
              </w:numPr>
              <w:spacing w:after="79" w:line="239" w:lineRule="auto"/>
              <w:ind w:hanging="360"/>
            </w:pPr>
            <w:r>
              <w:rPr>
                <w:rFonts w:ascii="Arial" w:eastAsia="Arial" w:hAnsi="Arial" w:cs="Arial"/>
                <w:color w:val="0D0D0D"/>
              </w:rPr>
              <w:t xml:space="preserve">There will be children on track in writing closing the gap that has existed over time. </w:t>
            </w:r>
          </w:p>
          <w:p w14:paraId="3673A2FC" w14:textId="77777777" w:rsidR="00097928" w:rsidRDefault="00BD131E">
            <w:pPr>
              <w:numPr>
                <w:ilvl w:val="0"/>
                <w:numId w:val="6"/>
              </w:numPr>
              <w:ind w:hanging="360"/>
            </w:pPr>
            <w:r>
              <w:rPr>
                <w:rFonts w:ascii="Arial" w:eastAsia="Arial" w:hAnsi="Arial" w:cs="Arial"/>
                <w:color w:val="0D0D0D"/>
              </w:rPr>
              <w:t xml:space="preserve">Pre- teaching to become part of the learning journey. </w:t>
            </w:r>
          </w:p>
        </w:tc>
      </w:tr>
      <w:tr w:rsidR="00097928" w14:paraId="09CDA430" w14:textId="77777777">
        <w:trPr>
          <w:trHeight w:val="3431"/>
        </w:trPr>
        <w:tc>
          <w:tcPr>
            <w:tcW w:w="2141" w:type="dxa"/>
            <w:tcBorders>
              <w:top w:val="single" w:sz="4" w:space="0" w:color="000000"/>
              <w:left w:val="single" w:sz="4" w:space="0" w:color="000000"/>
              <w:bottom w:val="single" w:sz="4" w:space="0" w:color="000000"/>
              <w:right w:val="single" w:sz="4" w:space="0" w:color="000000"/>
            </w:tcBorders>
          </w:tcPr>
          <w:p w14:paraId="015DFD6F" w14:textId="77777777" w:rsidR="00097928" w:rsidRDefault="00BD131E">
            <w:pPr>
              <w:ind w:right="56"/>
              <w:jc w:val="both"/>
            </w:pPr>
            <w:r>
              <w:rPr>
                <w:rFonts w:ascii="Arial" w:eastAsia="Arial" w:hAnsi="Arial" w:cs="Arial"/>
                <w:color w:val="0D0D0D"/>
              </w:rPr>
              <w:t xml:space="preserve">Ensure children with SEN make expected progress in Core subjects </w:t>
            </w:r>
          </w:p>
        </w:tc>
        <w:tc>
          <w:tcPr>
            <w:tcW w:w="7483" w:type="dxa"/>
            <w:tcBorders>
              <w:top w:val="single" w:sz="4" w:space="0" w:color="000000"/>
              <w:left w:val="single" w:sz="4" w:space="0" w:color="000000"/>
              <w:bottom w:val="single" w:sz="4" w:space="0" w:color="000000"/>
              <w:right w:val="single" w:sz="4" w:space="0" w:color="000000"/>
            </w:tcBorders>
          </w:tcPr>
          <w:p w14:paraId="347101CB" w14:textId="448A8CBF" w:rsidR="00097928" w:rsidRDefault="00BD131E">
            <w:pPr>
              <w:numPr>
                <w:ilvl w:val="0"/>
                <w:numId w:val="7"/>
              </w:numPr>
              <w:spacing w:after="78"/>
              <w:ind w:hanging="360"/>
            </w:pPr>
            <w:r>
              <w:rPr>
                <w:rFonts w:ascii="Arial" w:eastAsia="Arial" w:hAnsi="Arial" w:cs="Arial"/>
                <w:color w:val="0D0D0D"/>
              </w:rPr>
              <w:t xml:space="preserve">Teaching and Learning review carried out by the trust, to set expectations for the academic year.  </w:t>
            </w:r>
          </w:p>
          <w:p w14:paraId="07DD46F8" w14:textId="77777777" w:rsidR="004E7383" w:rsidRPr="004E7383" w:rsidRDefault="00BD131E">
            <w:pPr>
              <w:numPr>
                <w:ilvl w:val="0"/>
                <w:numId w:val="7"/>
              </w:numPr>
              <w:spacing w:after="80" w:line="233" w:lineRule="auto"/>
              <w:ind w:hanging="360"/>
            </w:pPr>
            <w:r>
              <w:rPr>
                <w:rFonts w:ascii="Arial" w:eastAsia="Arial" w:hAnsi="Arial" w:cs="Arial"/>
                <w:color w:val="0D0D0D"/>
              </w:rPr>
              <w:t>Children with SEN have not historically been on track in school. Maintain the specific support for these children to continue to show at least expected progress is being made</w:t>
            </w:r>
          </w:p>
          <w:p w14:paraId="4DDA877A" w14:textId="6666739B" w:rsidR="00097928" w:rsidRDefault="004E7383">
            <w:pPr>
              <w:numPr>
                <w:ilvl w:val="0"/>
                <w:numId w:val="7"/>
              </w:numPr>
              <w:spacing w:after="80" w:line="233" w:lineRule="auto"/>
              <w:ind w:hanging="360"/>
            </w:pPr>
            <w:r>
              <w:rPr>
                <w:rFonts w:ascii="Arial" w:eastAsia="Arial" w:hAnsi="Arial" w:cs="Arial"/>
                <w:color w:val="0D0D0D"/>
              </w:rPr>
              <w:t>SENCO to achieve NASENCO qualification</w:t>
            </w:r>
            <w:r w:rsidR="00BD131E">
              <w:rPr>
                <w:rFonts w:ascii="Arial" w:eastAsia="Arial" w:hAnsi="Arial" w:cs="Arial"/>
                <w:color w:val="0D0D0D"/>
              </w:rPr>
              <w:t xml:space="preserve"> </w:t>
            </w:r>
          </w:p>
          <w:p w14:paraId="330B594E" w14:textId="77777777" w:rsidR="00097928" w:rsidRDefault="00BD131E">
            <w:pPr>
              <w:numPr>
                <w:ilvl w:val="0"/>
                <w:numId w:val="7"/>
              </w:numPr>
              <w:spacing w:after="75" w:line="238" w:lineRule="auto"/>
              <w:ind w:hanging="360"/>
            </w:pPr>
            <w:r>
              <w:rPr>
                <w:rFonts w:ascii="Arial" w:eastAsia="Arial" w:hAnsi="Arial" w:cs="Arial"/>
                <w:color w:val="0D0D0D"/>
              </w:rPr>
              <w:t xml:space="preserve">Recruitment of high-quality teaching assistants to deliver specific support to meet the needs of the individuals to support their progress </w:t>
            </w:r>
          </w:p>
          <w:p w14:paraId="79EE2AEC" w14:textId="77777777" w:rsidR="00097928" w:rsidRDefault="00BD131E">
            <w:pPr>
              <w:numPr>
                <w:ilvl w:val="0"/>
                <w:numId w:val="7"/>
              </w:numPr>
              <w:spacing w:after="87" w:line="236" w:lineRule="auto"/>
              <w:ind w:hanging="360"/>
            </w:pPr>
            <w:r>
              <w:rPr>
                <w:rFonts w:ascii="Arial" w:eastAsia="Arial" w:hAnsi="Arial" w:cs="Arial"/>
                <w:color w:val="0D0D0D"/>
              </w:rPr>
              <w:t xml:space="preserve">Staff are aware of the needs of individual children and are supported through monitoring to meet their needs to ensure progress. </w:t>
            </w:r>
          </w:p>
          <w:p w14:paraId="7A099833" w14:textId="77777777" w:rsidR="00097928" w:rsidRDefault="00BD131E">
            <w:pPr>
              <w:numPr>
                <w:ilvl w:val="0"/>
                <w:numId w:val="7"/>
              </w:numPr>
              <w:ind w:hanging="360"/>
            </w:pPr>
            <w:r>
              <w:rPr>
                <w:rFonts w:ascii="Arial" w:eastAsia="Arial" w:hAnsi="Arial" w:cs="Arial"/>
                <w:color w:val="0D0D0D"/>
              </w:rPr>
              <w:t xml:space="preserve">Clear APDR targets and recording of steps to meet these targets. </w:t>
            </w:r>
          </w:p>
        </w:tc>
      </w:tr>
      <w:tr w:rsidR="00097928" w14:paraId="0B9F58EA" w14:textId="77777777">
        <w:trPr>
          <w:trHeight w:val="2836"/>
        </w:trPr>
        <w:tc>
          <w:tcPr>
            <w:tcW w:w="2141" w:type="dxa"/>
            <w:tcBorders>
              <w:top w:val="single" w:sz="4" w:space="0" w:color="000000"/>
              <w:left w:val="single" w:sz="4" w:space="0" w:color="000000"/>
              <w:bottom w:val="single" w:sz="4" w:space="0" w:color="000000"/>
              <w:right w:val="single" w:sz="4" w:space="0" w:color="000000"/>
            </w:tcBorders>
          </w:tcPr>
          <w:p w14:paraId="46620140" w14:textId="77777777" w:rsidR="00097928" w:rsidRDefault="00BD131E">
            <w:r>
              <w:rPr>
                <w:rFonts w:ascii="Arial" w:eastAsia="Arial" w:hAnsi="Arial" w:cs="Arial"/>
                <w:color w:val="0D0D0D"/>
              </w:rPr>
              <w:t xml:space="preserve">To improve and sustain the wellbeing and mental health of children, particularly PP pupils, to ensure they are ready to learn. Address behaviour concerns </w:t>
            </w:r>
          </w:p>
        </w:tc>
        <w:tc>
          <w:tcPr>
            <w:tcW w:w="7483" w:type="dxa"/>
            <w:tcBorders>
              <w:top w:val="single" w:sz="4" w:space="0" w:color="000000"/>
              <w:left w:val="single" w:sz="4" w:space="0" w:color="000000"/>
              <w:bottom w:val="single" w:sz="4" w:space="0" w:color="000000"/>
              <w:right w:val="single" w:sz="4" w:space="0" w:color="000000"/>
            </w:tcBorders>
          </w:tcPr>
          <w:p w14:paraId="12C5000D" w14:textId="77777777" w:rsidR="004E7383" w:rsidRDefault="00BD131E">
            <w:pPr>
              <w:spacing w:after="58"/>
              <w:rPr>
                <w:rFonts w:ascii="Arial" w:eastAsia="Arial" w:hAnsi="Arial" w:cs="Arial"/>
                <w:color w:val="0D0D0D"/>
              </w:rPr>
            </w:pPr>
            <w:r>
              <w:rPr>
                <w:rFonts w:ascii="Arial" w:eastAsia="Arial" w:hAnsi="Arial" w:cs="Arial"/>
                <w:color w:val="0D0D0D"/>
              </w:rPr>
              <w:t>Sustain high levels of wellbeing and mental health evidenced through:.</w:t>
            </w:r>
          </w:p>
          <w:p w14:paraId="55A0F8A9" w14:textId="3D8AD974" w:rsidR="00097928" w:rsidRDefault="00BD131E">
            <w:pPr>
              <w:spacing w:after="58"/>
            </w:pPr>
            <w:r>
              <w:rPr>
                <w:rFonts w:ascii="Arial" w:eastAsia="Arial" w:hAnsi="Arial" w:cs="Arial"/>
              </w:rPr>
              <w:t xml:space="preserve"> </w:t>
            </w:r>
          </w:p>
          <w:p w14:paraId="4CADE595" w14:textId="77777777" w:rsidR="00097928" w:rsidRDefault="00BD131E">
            <w:pPr>
              <w:numPr>
                <w:ilvl w:val="0"/>
                <w:numId w:val="8"/>
              </w:numPr>
              <w:spacing w:after="22"/>
              <w:ind w:hanging="360"/>
            </w:pPr>
            <w:r>
              <w:rPr>
                <w:rFonts w:ascii="Arial" w:eastAsia="Arial" w:hAnsi="Arial" w:cs="Arial"/>
              </w:rPr>
              <w:t xml:space="preserve">Observation and pupil voice to ensure children are ready to learn. </w:t>
            </w:r>
          </w:p>
          <w:p w14:paraId="7B557D8E" w14:textId="531FDEE1" w:rsidR="00097928" w:rsidRDefault="00BD131E">
            <w:pPr>
              <w:numPr>
                <w:ilvl w:val="0"/>
                <w:numId w:val="8"/>
              </w:numPr>
              <w:spacing w:after="17"/>
              <w:ind w:hanging="360"/>
            </w:pPr>
            <w:r>
              <w:rPr>
                <w:rFonts w:ascii="Arial" w:eastAsia="Arial" w:hAnsi="Arial" w:cs="Arial"/>
              </w:rPr>
              <w:t xml:space="preserve">Record keeping for </w:t>
            </w:r>
            <w:r w:rsidR="004E7383">
              <w:rPr>
                <w:rFonts w:ascii="Arial" w:eastAsia="Arial" w:hAnsi="Arial" w:cs="Arial"/>
              </w:rPr>
              <w:t>school council, wildlife Wednesdays, music nurture sessions, music tuition.</w:t>
            </w:r>
          </w:p>
          <w:p w14:paraId="76ADE48C" w14:textId="77777777" w:rsidR="00097928" w:rsidRDefault="00BD131E">
            <w:pPr>
              <w:numPr>
                <w:ilvl w:val="0"/>
                <w:numId w:val="8"/>
              </w:numPr>
              <w:spacing w:after="79" w:line="239" w:lineRule="auto"/>
              <w:ind w:hanging="360"/>
            </w:pPr>
            <w:r>
              <w:rPr>
                <w:rFonts w:ascii="Arial" w:eastAsia="Arial" w:hAnsi="Arial" w:cs="Arial"/>
                <w:color w:val="0D0D0D"/>
              </w:rPr>
              <w:t xml:space="preserve">A reduction in the number of behavioural incidences requiring SLT interventions. </w:t>
            </w:r>
          </w:p>
          <w:p w14:paraId="2C27FF31" w14:textId="77777777" w:rsidR="00097928" w:rsidRDefault="00BD131E">
            <w:pPr>
              <w:numPr>
                <w:ilvl w:val="0"/>
                <w:numId w:val="8"/>
              </w:numPr>
              <w:spacing w:after="59"/>
              <w:ind w:hanging="360"/>
            </w:pPr>
            <w:r>
              <w:rPr>
                <w:rFonts w:ascii="Arial" w:eastAsia="Arial" w:hAnsi="Arial" w:cs="Arial"/>
                <w:color w:val="0D0D0D"/>
              </w:rPr>
              <w:t xml:space="preserve">Children are in school and ready to learn. </w:t>
            </w:r>
          </w:p>
          <w:p w14:paraId="57FCDF06" w14:textId="77777777" w:rsidR="00097928" w:rsidRDefault="00BD131E">
            <w:pPr>
              <w:numPr>
                <w:ilvl w:val="0"/>
                <w:numId w:val="8"/>
              </w:numPr>
              <w:ind w:hanging="360"/>
            </w:pPr>
            <w:r>
              <w:rPr>
                <w:rFonts w:ascii="Arial" w:eastAsia="Arial" w:hAnsi="Arial" w:cs="Arial"/>
                <w:color w:val="0D0D0D"/>
              </w:rPr>
              <w:t xml:space="preserve">Alternative provision sought to support children’s wellbeing. </w:t>
            </w:r>
          </w:p>
        </w:tc>
      </w:tr>
      <w:tr w:rsidR="00097928" w14:paraId="55E314C2" w14:textId="77777777">
        <w:trPr>
          <w:trHeight w:val="2340"/>
        </w:trPr>
        <w:tc>
          <w:tcPr>
            <w:tcW w:w="2141" w:type="dxa"/>
            <w:tcBorders>
              <w:top w:val="single" w:sz="4" w:space="0" w:color="000000"/>
              <w:left w:val="single" w:sz="4" w:space="0" w:color="000000"/>
              <w:bottom w:val="single" w:sz="4" w:space="0" w:color="000000"/>
              <w:right w:val="single" w:sz="4" w:space="0" w:color="000000"/>
            </w:tcBorders>
          </w:tcPr>
          <w:p w14:paraId="0A277236" w14:textId="77777777" w:rsidR="00097928" w:rsidRDefault="00BD131E">
            <w:pPr>
              <w:ind w:right="32"/>
            </w:pPr>
            <w:r>
              <w:rPr>
                <w:rFonts w:ascii="Arial" w:eastAsia="Arial" w:hAnsi="Arial" w:cs="Arial"/>
                <w:color w:val="0D0D0D"/>
              </w:rPr>
              <w:t xml:space="preserve">An improvement in the attendance of pupils with a reduction in persistent absence which is impacting on lost learning </w:t>
            </w:r>
          </w:p>
        </w:tc>
        <w:tc>
          <w:tcPr>
            <w:tcW w:w="7483" w:type="dxa"/>
            <w:tcBorders>
              <w:top w:val="single" w:sz="4" w:space="0" w:color="000000"/>
              <w:left w:val="single" w:sz="4" w:space="0" w:color="000000"/>
              <w:bottom w:val="single" w:sz="4" w:space="0" w:color="000000"/>
              <w:right w:val="single" w:sz="4" w:space="0" w:color="000000"/>
            </w:tcBorders>
          </w:tcPr>
          <w:p w14:paraId="7EB44C18" w14:textId="77777777" w:rsidR="00097928" w:rsidRDefault="00BD131E">
            <w:pPr>
              <w:numPr>
                <w:ilvl w:val="0"/>
                <w:numId w:val="9"/>
              </w:numPr>
              <w:spacing w:after="78" w:line="236" w:lineRule="auto"/>
              <w:ind w:hanging="360"/>
              <w:jc w:val="both"/>
            </w:pPr>
            <w:r>
              <w:rPr>
                <w:rFonts w:ascii="Arial" w:eastAsia="Arial" w:hAnsi="Arial" w:cs="Arial"/>
                <w:color w:val="0D0D0D"/>
              </w:rPr>
              <w:t xml:space="preserve">Working with families to support them to ensure regular attendance of the children lowering the percentage of persistent absence </w:t>
            </w:r>
          </w:p>
          <w:p w14:paraId="3DBEF1BF" w14:textId="77777777" w:rsidR="00097928" w:rsidRDefault="00BD131E">
            <w:pPr>
              <w:numPr>
                <w:ilvl w:val="0"/>
                <w:numId w:val="9"/>
              </w:numPr>
              <w:spacing w:after="46" w:line="270" w:lineRule="auto"/>
              <w:ind w:hanging="360"/>
              <w:jc w:val="both"/>
            </w:pPr>
            <w:r>
              <w:rPr>
                <w:rFonts w:ascii="Arial" w:eastAsia="Arial" w:hAnsi="Arial" w:cs="Arial"/>
                <w:color w:val="0D0D0D"/>
              </w:rPr>
              <w:t xml:space="preserve">Meetings with parents to explain the impact of lost learning on the child’s attainment. </w:t>
            </w:r>
          </w:p>
          <w:p w14:paraId="5BD01DEF" w14:textId="43E4102F" w:rsidR="00097928" w:rsidRPr="004E7383" w:rsidRDefault="00BD131E">
            <w:pPr>
              <w:numPr>
                <w:ilvl w:val="0"/>
                <w:numId w:val="9"/>
              </w:numPr>
              <w:spacing w:after="53" w:line="239" w:lineRule="auto"/>
              <w:ind w:hanging="360"/>
              <w:jc w:val="both"/>
            </w:pPr>
            <w:r>
              <w:rPr>
                <w:rFonts w:ascii="Arial" w:eastAsia="Arial" w:hAnsi="Arial" w:cs="Arial"/>
                <w:color w:val="0D0D0D"/>
              </w:rPr>
              <w:t xml:space="preserve">Attendance data for all children to be at least in line with National and close the gap that exists. </w:t>
            </w:r>
          </w:p>
          <w:p w14:paraId="1F4DB97C" w14:textId="2E245FE8" w:rsidR="004E7383" w:rsidRPr="00F977A3" w:rsidRDefault="004E7383">
            <w:pPr>
              <w:numPr>
                <w:ilvl w:val="0"/>
                <w:numId w:val="9"/>
              </w:numPr>
              <w:spacing w:after="53" w:line="239" w:lineRule="auto"/>
              <w:ind w:hanging="360"/>
              <w:jc w:val="both"/>
            </w:pPr>
            <w:r>
              <w:rPr>
                <w:rFonts w:ascii="Arial" w:eastAsia="Arial" w:hAnsi="Arial" w:cs="Arial"/>
                <w:color w:val="0D0D0D"/>
              </w:rPr>
              <w:t>Support from SEN and Inclusion Hub for ESBA support</w:t>
            </w:r>
          </w:p>
          <w:p w14:paraId="56CB7298" w14:textId="5F6C5931" w:rsidR="00F977A3" w:rsidRPr="0029013D" w:rsidRDefault="00F977A3" w:rsidP="00F977A3">
            <w:pPr>
              <w:numPr>
                <w:ilvl w:val="0"/>
                <w:numId w:val="9"/>
              </w:numPr>
              <w:spacing w:after="53" w:line="239" w:lineRule="auto"/>
              <w:ind w:hanging="360"/>
              <w:jc w:val="both"/>
            </w:pPr>
            <w:r>
              <w:rPr>
                <w:rFonts w:ascii="Arial" w:eastAsia="Arial" w:hAnsi="Arial" w:cs="Arial"/>
                <w:color w:val="0D0D0D"/>
              </w:rPr>
              <w:lastRenderedPageBreak/>
              <w:t xml:space="preserve">SENCo to liaise closely with parents of pupils suffering with ESBA and advise staff of strategies to be used e.g. soft settles, low demand activities </w:t>
            </w:r>
            <w:r w:rsidR="0029013D">
              <w:rPr>
                <w:rFonts w:ascii="Arial" w:eastAsia="Arial" w:hAnsi="Arial" w:cs="Arial"/>
                <w:color w:val="0D0D0D"/>
              </w:rPr>
              <w:t>etc.</w:t>
            </w:r>
          </w:p>
          <w:p w14:paraId="1BB3CEC0" w14:textId="77777777" w:rsidR="0029013D" w:rsidRPr="0029013D" w:rsidRDefault="0029013D" w:rsidP="0029013D">
            <w:pPr>
              <w:spacing w:after="53" w:line="239" w:lineRule="auto"/>
              <w:jc w:val="both"/>
            </w:pPr>
          </w:p>
          <w:p w14:paraId="638957D6" w14:textId="4725FB85" w:rsidR="0029013D" w:rsidRDefault="001D2A4F" w:rsidP="0029013D">
            <w:pPr>
              <w:spacing w:after="53" w:line="239" w:lineRule="auto"/>
              <w:ind w:left="360"/>
              <w:jc w:val="both"/>
            </w:pPr>
            <w:hyperlink r:id="rId8" w:history="1">
              <w:r w:rsidR="0029013D" w:rsidRPr="007B79EC">
                <w:rPr>
                  <w:rStyle w:val="Hyperlink"/>
                </w:rPr>
                <w:t>https://www.staffordshire.gov.uk/Education/Access-to-learning/Graduated-response-toolkit/School-toolkit/EPS-school-support-information-and-resources/Emotionally-based-school-avoidance/Emotionally-Based-School-Avoidance-Guidance-SCC-EPS-Sept-2020-PDF.pdf</w:t>
              </w:r>
            </w:hyperlink>
          </w:p>
          <w:p w14:paraId="085144D5" w14:textId="77777777" w:rsidR="0029013D" w:rsidRDefault="0029013D" w:rsidP="0029013D">
            <w:pPr>
              <w:spacing w:after="53" w:line="239" w:lineRule="auto"/>
              <w:ind w:left="360"/>
              <w:jc w:val="both"/>
            </w:pPr>
          </w:p>
          <w:p w14:paraId="4D67AF01" w14:textId="617B361F" w:rsidR="00F977A3" w:rsidRDefault="00F977A3" w:rsidP="00F977A3">
            <w:pPr>
              <w:numPr>
                <w:ilvl w:val="0"/>
                <w:numId w:val="9"/>
              </w:numPr>
              <w:spacing w:after="53" w:line="239" w:lineRule="auto"/>
              <w:ind w:hanging="360"/>
              <w:jc w:val="both"/>
              <w:rPr>
                <w:rFonts w:ascii="Arial" w:hAnsi="Arial" w:cs="Arial"/>
              </w:rPr>
            </w:pPr>
            <w:r w:rsidRPr="00F977A3">
              <w:rPr>
                <w:rFonts w:ascii="Arial" w:hAnsi="Arial" w:cs="Arial"/>
              </w:rPr>
              <w:t>Use of Staffordshire attendance initiative ‘Little Heroes’ to support families struggling to overcom</w:t>
            </w:r>
            <w:r w:rsidR="0077591C">
              <w:rPr>
                <w:rFonts w:ascii="Arial" w:hAnsi="Arial" w:cs="Arial"/>
              </w:rPr>
              <w:t>e barriers to school attendance:</w:t>
            </w:r>
          </w:p>
          <w:p w14:paraId="4ED81DB3" w14:textId="1D487D25" w:rsidR="0077591C" w:rsidRDefault="0077591C" w:rsidP="0077591C">
            <w:pPr>
              <w:spacing w:after="53" w:line="239" w:lineRule="auto"/>
              <w:ind w:left="720"/>
              <w:jc w:val="both"/>
              <w:rPr>
                <w:rFonts w:ascii="Arial" w:hAnsi="Arial" w:cs="Arial"/>
              </w:rPr>
            </w:pPr>
          </w:p>
          <w:p w14:paraId="7456C52A" w14:textId="2EEBFD94" w:rsidR="00097928" w:rsidRDefault="001D2A4F" w:rsidP="0077591C">
            <w:pPr>
              <w:spacing w:after="53" w:line="239" w:lineRule="auto"/>
              <w:jc w:val="both"/>
              <w:rPr>
                <w:rFonts w:ascii="Arial" w:hAnsi="Arial" w:cs="Arial"/>
              </w:rPr>
            </w:pPr>
            <w:hyperlink r:id="rId9" w:history="1">
              <w:r w:rsidR="0077591C" w:rsidRPr="007B79EC">
                <w:rPr>
                  <w:rStyle w:val="Hyperlink"/>
                  <w:rFonts w:ascii="Arial" w:hAnsi="Arial" w:cs="Arial"/>
                </w:rPr>
                <w:t>https://www.staffordshire.gov.uk/Education/Education-welfare/Little-Heroes-Campaign-Toolkit.aspx</w:t>
              </w:r>
            </w:hyperlink>
          </w:p>
          <w:p w14:paraId="12F40E89" w14:textId="0E4E7E7A" w:rsidR="0077591C" w:rsidRPr="0077591C" w:rsidRDefault="0077591C" w:rsidP="0077591C">
            <w:pPr>
              <w:spacing w:after="53" w:line="239" w:lineRule="auto"/>
              <w:jc w:val="both"/>
              <w:rPr>
                <w:rFonts w:ascii="Arial" w:hAnsi="Arial" w:cs="Arial"/>
              </w:rPr>
            </w:pPr>
          </w:p>
        </w:tc>
      </w:tr>
      <w:tr w:rsidR="00483691" w14:paraId="32E7FD72" w14:textId="77777777" w:rsidTr="00483691">
        <w:trPr>
          <w:trHeight w:val="3662"/>
        </w:trPr>
        <w:tc>
          <w:tcPr>
            <w:tcW w:w="2141" w:type="dxa"/>
            <w:tcBorders>
              <w:top w:val="single" w:sz="4" w:space="0" w:color="000000"/>
              <w:left w:val="single" w:sz="4" w:space="0" w:color="000000"/>
              <w:right w:val="single" w:sz="4" w:space="0" w:color="000000"/>
            </w:tcBorders>
          </w:tcPr>
          <w:p w14:paraId="65914CC7" w14:textId="04A36948" w:rsidR="00483691" w:rsidRDefault="00483691">
            <w:pPr>
              <w:ind w:right="2"/>
            </w:pPr>
            <w:r>
              <w:rPr>
                <w:rFonts w:ascii="Arial" w:eastAsia="Arial" w:hAnsi="Arial" w:cs="Arial"/>
                <w:color w:val="0D0D0D"/>
              </w:rPr>
              <w:lastRenderedPageBreak/>
              <w:t>All children, to be exposed to learning opportunities to enrich their knowledge, behaviours and skills through well</w:t>
            </w:r>
            <w:r w:rsidR="004E7383">
              <w:rPr>
                <w:rFonts w:ascii="Arial" w:eastAsia="Arial" w:hAnsi="Arial" w:cs="Arial"/>
                <w:color w:val="0D0D0D"/>
              </w:rPr>
              <w:t>-</w:t>
            </w:r>
            <w:r>
              <w:rPr>
                <w:rFonts w:ascii="Arial" w:eastAsia="Arial" w:hAnsi="Arial" w:cs="Arial"/>
                <w:color w:val="0D0D0D"/>
              </w:rPr>
              <w:t xml:space="preserve">planned curriculum experiences within </w:t>
            </w:r>
          </w:p>
          <w:p w14:paraId="7C680F27" w14:textId="123B57DF" w:rsidR="00483691" w:rsidRDefault="00483691" w:rsidP="00483691">
            <w:r>
              <w:rPr>
                <w:rFonts w:ascii="Arial" w:eastAsia="Arial" w:hAnsi="Arial" w:cs="Arial"/>
                <w:color w:val="0D0D0D"/>
              </w:rPr>
              <w:t xml:space="preserve">lessons or on external visits </w:t>
            </w:r>
          </w:p>
        </w:tc>
        <w:tc>
          <w:tcPr>
            <w:tcW w:w="7483" w:type="dxa"/>
            <w:tcBorders>
              <w:top w:val="single" w:sz="4" w:space="0" w:color="000000"/>
              <w:left w:val="single" w:sz="4" w:space="0" w:color="000000"/>
              <w:right w:val="single" w:sz="4" w:space="0" w:color="000000"/>
            </w:tcBorders>
          </w:tcPr>
          <w:p w14:paraId="4F30A99D" w14:textId="77777777" w:rsidR="00483691" w:rsidRDefault="00483691">
            <w:pPr>
              <w:numPr>
                <w:ilvl w:val="0"/>
                <w:numId w:val="10"/>
              </w:numPr>
              <w:spacing w:after="78"/>
              <w:ind w:hanging="360"/>
            </w:pPr>
            <w:r>
              <w:rPr>
                <w:rFonts w:ascii="Arial" w:eastAsia="Arial" w:hAnsi="Arial" w:cs="Arial"/>
                <w:color w:val="0D0D0D"/>
              </w:rPr>
              <w:t xml:space="preserve">All children will engage in learning opportunities which will be evidenced through monitoring in lessons </w:t>
            </w:r>
          </w:p>
          <w:p w14:paraId="6A3E01FB" w14:textId="21088E42" w:rsidR="00483691" w:rsidRDefault="00483691">
            <w:pPr>
              <w:numPr>
                <w:ilvl w:val="0"/>
                <w:numId w:val="10"/>
              </w:numPr>
              <w:spacing w:after="84" w:line="234" w:lineRule="auto"/>
              <w:ind w:hanging="360"/>
            </w:pPr>
            <w:r>
              <w:rPr>
                <w:rFonts w:ascii="Arial" w:eastAsia="Arial" w:hAnsi="Arial" w:cs="Arial"/>
                <w:color w:val="0D0D0D"/>
              </w:rPr>
              <w:t>Planning monitoring and</w:t>
            </w:r>
            <w:r w:rsidR="004E7383">
              <w:rPr>
                <w:rFonts w:ascii="Arial" w:eastAsia="Arial" w:hAnsi="Arial" w:cs="Arial"/>
                <w:color w:val="0D0D0D"/>
              </w:rPr>
              <w:t xml:space="preserve"> pupil voice with pupils to </w:t>
            </w:r>
            <w:r>
              <w:rPr>
                <w:rFonts w:ascii="Arial" w:eastAsia="Arial" w:hAnsi="Arial" w:cs="Arial"/>
                <w:color w:val="0D0D0D"/>
              </w:rPr>
              <w:t xml:space="preserve">document the opportunities planned for the children to learn in line with peers. </w:t>
            </w:r>
          </w:p>
          <w:p w14:paraId="3DFD27AE" w14:textId="77777777" w:rsidR="00483691" w:rsidRDefault="00483691">
            <w:pPr>
              <w:numPr>
                <w:ilvl w:val="0"/>
                <w:numId w:val="10"/>
              </w:numPr>
              <w:spacing w:after="17"/>
              <w:ind w:hanging="360"/>
            </w:pPr>
            <w:r>
              <w:rPr>
                <w:rFonts w:ascii="Arial" w:eastAsia="Arial" w:hAnsi="Arial" w:cs="Arial"/>
                <w:color w:val="0D0D0D"/>
              </w:rPr>
              <w:t xml:space="preserve">Impact on attainment and progress in all subject areas. </w:t>
            </w:r>
          </w:p>
          <w:p w14:paraId="76B10FEC" w14:textId="77777777" w:rsidR="00483691" w:rsidRDefault="00483691">
            <w:pPr>
              <w:numPr>
                <w:ilvl w:val="0"/>
                <w:numId w:val="10"/>
              </w:numPr>
              <w:spacing w:after="117" w:line="239" w:lineRule="auto"/>
              <w:ind w:hanging="360"/>
            </w:pPr>
            <w:r>
              <w:rPr>
                <w:rFonts w:ascii="Arial" w:eastAsia="Arial" w:hAnsi="Arial" w:cs="Arial"/>
                <w:color w:val="0D0D0D"/>
              </w:rPr>
              <w:t xml:space="preserve">All children will attend engagement and experiential activities and opportunities </w:t>
            </w:r>
          </w:p>
          <w:p w14:paraId="14151CCE" w14:textId="77777777" w:rsidR="00483691" w:rsidRDefault="00483691">
            <w:pPr>
              <w:numPr>
                <w:ilvl w:val="0"/>
                <w:numId w:val="10"/>
              </w:numPr>
              <w:ind w:hanging="360"/>
            </w:pPr>
            <w:r>
              <w:rPr>
                <w:rFonts w:ascii="Arial" w:eastAsia="Arial" w:hAnsi="Arial" w:cs="Arial"/>
                <w:color w:val="0D0D0D"/>
              </w:rPr>
              <w:t>Introduction of an overarching theme that continues in each year group.</w:t>
            </w:r>
            <w:r>
              <w:rPr>
                <w:rFonts w:ascii="Arial" w:eastAsia="Arial" w:hAnsi="Arial" w:cs="Arial"/>
                <w:color w:val="0D0D0D"/>
                <w:sz w:val="24"/>
              </w:rPr>
              <w:t xml:space="preserve"> </w:t>
            </w:r>
          </w:p>
        </w:tc>
      </w:tr>
    </w:tbl>
    <w:p w14:paraId="608DEACE" w14:textId="77777777" w:rsidR="00097928" w:rsidRDefault="00BD131E">
      <w:pPr>
        <w:spacing w:after="262"/>
        <w:jc w:val="both"/>
      </w:pPr>
      <w:r>
        <w:rPr>
          <w:rFonts w:ascii="Arial" w:eastAsia="Arial" w:hAnsi="Arial" w:cs="Arial"/>
          <w:color w:val="0D0D0D"/>
          <w:sz w:val="24"/>
        </w:rPr>
        <w:t xml:space="preserve"> </w:t>
      </w:r>
    </w:p>
    <w:p w14:paraId="2112FA32" w14:textId="42833814" w:rsidR="00097928" w:rsidRDefault="00BD131E" w:rsidP="00294139">
      <w:pPr>
        <w:spacing w:after="0"/>
      </w:pPr>
      <w:r>
        <w:rPr>
          <w:rFonts w:ascii="Arial" w:eastAsia="Arial" w:hAnsi="Arial" w:cs="Arial"/>
          <w:color w:val="0D0D0D"/>
          <w:sz w:val="24"/>
        </w:rPr>
        <w:t xml:space="preserve"> </w:t>
      </w:r>
      <w:r w:rsidR="00294139">
        <w:rPr>
          <w:rFonts w:ascii="Arial" w:eastAsia="Arial" w:hAnsi="Arial" w:cs="Arial"/>
          <w:color w:val="0D0D0D"/>
          <w:sz w:val="24"/>
        </w:rPr>
        <w:t>Act</w:t>
      </w:r>
      <w:r>
        <w:rPr>
          <w:rFonts w:ascii="Arial" w:eastAsia="Arial" w:hAnsi="Arial" w:cs="Arial"/>
          <w:color w:val="0D0D0D"/>
          <w:sz w:val="24"/>
        </w:rPr>
        <w:t xml:space="preserve">ivity in this academic year </w:t>
      </w:r>
    </w:p>
    <w:p w14:paraId="33C2194C" w14:textId="77777777" w:rsidR="00097928" w:rsidRDefault="00BD131E">
      <w:pPr>
        <w:spacing w:after="527" w:line="271" w:lineRule="auto"/>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17984A5B" w14:textId="77777777" w:rsidR="00097928" w:rsidRDefault="00BD131E">
      <w:pPr>
        <w:pStyle w:val="Heading3"/>
        <w:spacing w:after="155"/>
        <w:ind w:left="-5"/>
      </w:pPr>
      <w:r>
        <w:t xml:space="preserve">Teaching (for example, CPD, recruitment and retention) </w:t>
      </w:r>
    </w:p>
    <w:p w14:paraId="6C04FAC5" w14:textId="77777777" w:rsidR="00097928" w:rsidRDefault="00BD131E">
      <w:pPr>
        <w:spacing w:after="0" w:line="271" w:lineRule="auto"/>
        <w:ind w:left="-5" w:hanging="10"/>
      </w:pPr>
      <w:r>
        <w:rPr>
          <w:rFonts w:ascii="Arial" w:eastAsia="Arial" w:hAnsi="Arial" w:cs="Arial"/>
          <w:color w:val="0D0D0D"/>
          <w:sz w:val="24"/>
        </w:rPr>
        <w:t xml:space="preserve">Budgeted cost: £5,200 </w:t>
      </w:r>
    </w:p>
    <w:tbl>
      <w:tblPr>
        <w:tblStyle w:val="TableGrid"/>
        <w:tblW w:w="10789" w:type="dxa"/>
        <w:tblInd w:w="6" w:type="dxa"/>
        <w:tblCellMar>
          <w:top w:w="7" w:type="dxa"/>
          <w:left w:w="104" w:type="dxa"/>
          <w:right w:w="86" w:type="dxa"/>
        </w:tblCellMar>
        <w:tblLook w:val="04A0" w:firstRow="1" w:lastRow="0" w:firstColumn="1" w:lastColumn="0" w:noHBand="0" w:noVBand="1"/>
      </w:tblPr>
      <w:tblGrid>
        <w:gridCol w:w="1624"/>
        <w:gridCol w:w="7772"/>
        <w:gridCol w:w="1393"/>
      </w:tblGrid>
      <w:tr w:rsidR="00097928" w14:paraId="764A0799" w14:textId="77777777" w:rsidTr="00764826">
        <w:trPr>
          <w:trHeight w:val="1468"/>
        </w:trPr>
        <w:tc>
          <w:tcPr>
            <w:tcW w:w="1624" w:type="dxa"/>
            <w:tcBorders>
              <w:top w:val="single" w:sz="4" w:space="0" w:color="000000"/>
              <w:left w:val="single" w:sz="4" w:space="0" w:color="000000"/>
              <w:bottom w:val="single" w:sz="4" w:space="0" w:color="000000"/>
              <w:right w:val="single" w:sz="4" w:space="0" w:color="000000"/>
            </w:tcBorders>
            <w:shd w:val="clear" w:color="auto" w:fill="D8E2E9"/>
          </w:tcPr>
          <w:p w14:paraId="5E716E0C" w14:textId="77777777" w:rsidR="00097928" w:rsidRDefault="00BD131E">
            <w:pPr>
              <w:ind w:left="55"/>
            </w:pPr>
            <w:r>
              <w:rPr>
                <w:rFonts w:ascii="Arial" w:eastAsia="Arial" w:hAnsi="Arial" w:cs="Arial"/>
                <w:b/>
                <w:color w:val="0D0D0D"/>
                <w:sz w:val="24"/>
              </w:rPr>
              <w:t xml:space="preserve">Activity </w:t>
            </w:r>
          </w:p>
        </w:tc>
        <w:tc>
          <w:tcPr>
            <w:tcW w:w="7437" w:type="dxa"/>
            <w:tcBorders>
              <w:top w:val="single" w:sz="4" w:space="0" w:color="000000"/>
              <w:left w:val="single" w:sz="4" w:space="0" w:color="000000"/>
              <w:bottom w:val="single" w:sz="4" w:space="0" w:color="000000"/>
              <w:right w:val="single" w:sz="4" w:space="0" w:color="000000"/>
            </w:tcBorders>
            <w:shd w:val="clear" w:color="auto" w:fill="D8E2E9"/>
          </w:tcPr>
          <w:p w14:paraId="1A7FDE24" w14:textId="77777777" w:rsidR="00097928" w:rsidRDefault="00BD131E">
            <w:pPr>
              <w:ind w:left="56"/>
            </w:pPr>
            <w:r>
              <w:rPr>
                <w:rFonts w:ascii="Arial" w:eastAsia="Arial" w:hAnsi="Arial" w:cs="Arial"/>
                <w:b/>
                <w:color w:val="0D0D0D"/>
                <w:sz w:val="24"/>
              </w:rPr>
              <w:t xml:space="preserve">Evidence that supports this approach </w:t>
            </w:r>
          </w:p>
        </w:tc>
        <w:tc>
          <w:tcPr>
            <w:tcW w:w="1728" w:type="dxa"/>
            <w:tcBorders>
              <w:top w:val="single" w:sz="4" w:space="0" w:color="000000"/>
              <w:left w:val="single" w:sz="4" w:space="0" w:color="000000"/>
              <w:bottom w:val="single" w:sz="4" w:space="0" w:color="000000"/>
              <w:right w:val="single" w:sz="4" w:space="0" w:color="000000"/>
            </w:tcBorders>
            <w:shd w:val="clear" w:color="auto" w:fill="D8E2E9"/>
          </w:tcPr>
          <w:p w14:paraId="36D5CE2C" w14:textId="77777777" w:rsidR="00097928" w:rsidRDefault="00BD131E">
            <w:pPr>
              <w:spacing w:after="6" w:line="230" w:lineRule="auto"/>
              <w:ind w:left="56"/>
            </w:pPr>
            <w:r>
              <w:rPr>
                <w:rFonts w:ascii="Arial" w:eastAsia="Arial" w:hAnsi="Arial" w:cs="Arial"/>
                <w:b/>
                <w:color w:val="0D0D0D"/>
                <w:sz w:val="24"/>
              </w:rPr>
              <w:t>Challenge number(s</w:t>
            </w:r>
          </w:p>
          <w:p w14:paraId="5C030759" w14:textId="77777777" w:rsidR="00097928" w:rsidRDefault="00BD131E">
            <w:pPr>
              <w:ind w:left="56"/>
            </w:pPr>
            <w:r>
              <w:rPr>
                <w:rFonts w:ascii="Arial" w:eastAsia="Arial" w:hAnsi="Arial" w:cs="Arial"/>
                <w:b/>
                <w:color w:val="0D0D0D"/>
                <w:sz w:val="24"/>
              </w:rPr>
              <w:t xml:space="preserve">) </w:t>
            </w:r>
          </w:p>
          <w:p w14:paraId="7C388B3D" w14:textId="77777777" w:rsidR="00097928" w:rsidRDefault="00BD131E">
            <w:pPr>
              <w:ind w:left="56" w:right="44"/>
            </w:pPr>
            <w:r>
              <w:rPr>
                <w:rFonts w:ascii="Arial" w:eastAsia="Arial" w:hAnsi="Arial" w:cs="Arial"/>
                <w:b/>
                <w:color w:val="0D0D0D"/>
                <w:sz w:val="24"/>
              </w:rPr>
              <w:t xml:space="preserve">addresse d </w:t>
            </w:r>
          </w:p>
        </w:tc>
      </w:tr>
      <w:tr w:rsidR="00097928" w14:paraId="59267F46" w14:textId="77777777" w:rsidTr="00764826">
        <w:trPr>
          <w:trHeight w:val="692"/>
        </w:trPr>
        <w:tc>
          <w:tcPr>
            <w:tcW w:w="1624" w:type="dxa"/>
            <w:tcBorders>
              <w:top w:val="single" w:sz="4" w:space="0" w:color="000000"/>
              <w:left w:val="single" w:sz="4" w:space="0" w:color="000000"/>
              <w:bottom w:val="single" w:sz="4" w:space="0" w:color="000000"/>
              <w:right w:val="single" w:sz="4" w:space="0" w:color="000000"/>
            </w:tcBorders>
          </w:tcPr>
          <w:p w14:paraId="5702C8A1" w14:textId="77777777" w:rsidR="00097928" w:rsidRDefault="00BD131E">
            <w:pPr>
              <w:spacing w:after="64" w:line="233" w:lineRule="auto"/>
              <w:ind w:left="55" w:right="70"/>
            </w:pPr>
            <w:r>
              <w:rPr>
                <w:rFonts w:ascii="Arial" w:eastAsia="Arial" w:hAnsi="Arial" w:cs="Arial"/>
              </w:rPr>
              <w:t xml:space="preserve">Oracy programme to be in place for EYFS children and replicated through school where needed. Assessments to have taken place and children identified by the end of term.  </w:t>
            </w:r>
          </w:p>
          <w:p w14:paraId="13A80923" w14:textId="77777777" w:rsidR="00097928" w:rsidRDefault="00BD131E">
            <w:pPr>
              <w:spacing w:after="43" w:line="231" w:lineRule="auto"/>
              <w:ind w:left="55" w:right="189"/>
              <w:jc w:val="both"/>
            </w:pPr>
            <w:r>
              <w:rPr>
                <w:rFonts w:ascii="Arial" w:eastAsia="Arial" w:hAnsi="Arial" w:cs="Arial"/>
                <w:color w:val="0D0D0D"/>
              </w:rPr>
              <w:t>Training up to date for staff delivering the programme.</w:t>
            </w:r>
            <w:r>
              <w:rPr>
                <w:rFonts w:ascii="Arial" w:eastAsia="Arial" w:hAnsi="Arial" w:cs="Arial"/>
                <w:color w:val="0D0D0D"/>
                <w:sz w:val="24"/>
              </w:rPr>
              <w:t xml:space="preserve"> </w:t>
            </w:r>
          </w:p>
          <w:p w14:paraId="693F8442" w14:textId="77777777" w:rsidR="00097928" w:rsidRDefault="00BD131E">
            <w:pPr>
              <w:spacing w:after="79" w:line="234" w:lineRule="auto"/>
              <w:ind w:left="55" w:right="88"/>
              <w:jc w:val="both"/>
            </w:pPr>
            <w:r>
              <w:rPr>
                <w:rFonts w:ascii="Arial" w:eastAsia="Arial" w:hAnsi="Arial" w:cs="Arial"/>
                <w:color w:val="0D0D0D"/>
              </w:rPr>
              <w:t xml:space="preserve">Learning plans by teachers being overseen by SENDCo. </w:t>
            </w:r>
          </w:p>
          <w:p w14:paraId="156A6281" w14:textId="77777777" w:rsidR="00097928" w:rsidRDefault="00BD131E">
            <w:r>
              <w:rPr>
                <w:rFonts w:ascii="Arial" w:eastAsia="Arial" w:hAnsi="Arial" w:cs="Arial"/>
                <w:color w:val="0D0D0D"/>
                <w:sz w:val="24"/>
              </w:rPr>
              <w:t xml:space="preserve"> </w:t>
            </w:r>
          </w:p>
        </w:tc>
        <w:tc>
          <w:tcPr>
            <w:tcW w:w="7437" w:type="dxa"/>
            <w:tcBorders>
              <w:top w:val="single" w:sz="4" w:space="0" w:color="000000"/>
              <w:left w:val="single" w:sz="4" w:space="0" w:color="000000"/>
              <w:bottom w:val="single" w:sz="4" w:space="0" w:color="000000"/>
              <w:right w:val="single" w:sz="4" w:space="0" w:color="000000"/>
            </w:tcBorders>
          </w:tcPr>
          <w:p w14:paraId="3BE48D26" w14:textId="77777777" w:rsidR="00097928" w:rsidRDefault="00BD131E">
            <w:pPr>
              <w:spacing w:after="240" w:line="280" w:lineRule="auto"/>
              <w:ind w:left="1" w:right="21"/>
            </w:pPr>
            <w:r>
              <w:rPr>
                <w:rFonts w:ascii="Arial" w:eastAsia="Arial" w:hAnsi="Arial" w:cs="Arial"/>
              </w:rPr>
              <w:t xml:space="preserve">There is a strong evidence base that suggests oral language interventions, including dialogic activities such as high-quality classroom discussion, are inexpensive to implement with high impacts on reading: In some cases, the overall effectiveness can improve pupil outcomes by six months. </w:t>
            </w:r>
          </w:p>
          <w:p w14:paraId="27164AA7" w14:textId="77777777" w:rsidR="00097928" w:rsidRDefault="001D2A4F">
            <w:pPr>
              <w:ind w:left="56"/>
            </w:pPr>
            <w:hyperlink r:id="rId10">
              <w:r w:rsidR="00BD131E">
                <w:rPr>
                  <w:rFonts w:ascii="Arial" w:eastAsia="Arial" w:hAnsi="Arial" w:cs="Arial"/>
                  <w:color w:val="0000FF"/>
                  <w:u w:val="single" w:color="0000FF"/>
                </w:rPr>
                <w:t>Oral language interventions | Toolkit Strand | Education</w:t>
              </w:r>
            </w:hyperlink>
            <w:hyperlink r:id="rId11">
              <w:r w:rsidR="00BD131E">
                <w:rPr>
                  <w:rFonts w:ascii="Arial" w:eastAsia="Arial" w:hAnsi="Arial" w:cs="Arial"/>
                  <w:color w:val="0000FF"/>
                </w:rPr>
                <w:t xml:space="preserve"> </w:t>
              </w:r>
            </w:hyperlink>
          </w:p>
          <w:p w14:paraId="2921F70F" w14:textId="77777777" w:rsidR="00097928" w:rsidRDefault="001D2A4F">
            <w:pPr>
              <w:spacing w:after="52"/>
              <w:ind w:left="56"/>
            </w:pPr>
            <w:hyperlink r:id="rId12">
              <w:r w:rsidR="00BD131E">
                <w:rPr>
                  <w:rFonts w:ascii="Arial" w:eastAsia="Arial" w:hAnsi="Arial" w:cs="Arial"/>
                  <w:color w:val="0000FF"/>
                  <w:u w:val="single" w:color="0000FF"/>
                </w:rPr>
                <w:t>Endowment Foundation | EEF</w:t>
              </w:r>
            </w:hyperlink>
            <w:hyperlink r:id="rId13">
              <w:r w:rsidR="00BD131E">
                <w:rPr>
                  <w:rFonts w:ascii="Arial" w:eastAsia="Arial" w:hAnsi="Arial" w:cs="Arial"/>
                </w:rPr>
                <w:t xml:space="preserve"> </w:t>
              </w:r>
            </w:hyperlink>
          </w:p>
          <w:p w14:paraId="20876B09" w14:textId="77777777" w:rsidR="00097928" w:rsidRDefault="00BD131E">
            <w:pPr>
              <w:ind w:left="56"/>
            </w:pPr>
            <w:r>
              <w:rPr>
                <w:rFonts w:ascii="Arial" w:eastAsia="Arial" w:hAnsi="Arial" w:cs="Arial"/>
                <w:color w:val="0D0D0D"/>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3CE7089F" w14:textId="0D8F91F6" w:rsidR="00097928" w:rsidRDefault="00BD131E" w:rsidP="00294139">
            <w:pPr>
              <w:ind w:left="56"/>
            </w:pPr>
            <w:r>
              <w:rPr>
                <w:rFonts w:ascii="Arial" w:eastAsia="Arial" w:hAnsi="Arial" w:cs="Arial"/>
                <w:color w:val="0D0D0D"/>
              </w:rPr>
              <w:t>1</w:t>
            </w:r>
          </w:p>
        </w:tc>
      </w:tr>
      <w:tr w:rsidR="00097928" w14:paraId="2E03E8D4" w14:textId="77777777" w:rsidTr="00764826">
        <w:trPr>
          <w:trHeight w:val="4061"/>
        </w:trPr>
        <w:tc>
          <w:tcPr>
            <w:tcW w:w="1624" w:type="dxa"/>
            <w:tcBorders>
              <w:top w:val="single" w:sz="4" w:space="0" w:color="000000"/>
              <w:left w:val="single" w:sz="4" w:space="0" w:color="000000"/>
              <w:bottom w:val="single" w:sz="4" w:space="0" w:color="000000"/>
              <w:right w:val="single" w:sz="4" w:space="0" w:color="000000"/>
            </w:tcBorders>
          </w:tcPr>
          <w:p w14:paraId="583BAD57" w14:textId="77777777" w:rsidR="00097928" w:rsidRDefault="00BD131E">
            <w:r>
              <w:rPr>
                <w:rFonts w:ascii="Arial" w:eastAsia="Arial" w:hAnsi="Arial" w:cs="Arial"/>
                <w:color w:val="0D0D0D"/>
              </w:rPr>
              <w:t xml:space="preserve">Ongoing </w:t>
            </w:r>
          </w:p>
          <w:p w14:paraId="6B15CE95" w14:textId="77777777" w:rsidR="00294139" w:rsidRDefault="00BD131E" w:rsidP="00294139">
            <w:pPr>
              <w:spacing w:after="60" w:line="232" w:lineRule="auto"/>
            </w:pPr>
            <w:r>
              <w:rPr>
                <w:rFonts w:ascii="Arial" w:eastAsia="Arial" w:hAnsi="Arial" w:cs="Arial"/>
                <w:color w:val="0D0D0D"/>
              </w:rPr>
              <w:t xml:space="preserve">training, monitoring and CPD to ensure teaching meets and addresses the needs of the children. Use of inservice training and staff meeting time to further develop subject knowledge of staffing when </w:t>
            </w:r>
            <w:r w:rsidR="00294139">
              <w:rPr>
                <w:rFonts w:ascii="Arial" w:eastAsia="Arial" w:hAnsi="Arial" w:cs="Arial"/>
                <w:color w:val="0D0D0D"/>
              </w:rPr>
              <w:t xml:space="preserve">delivering a progressive curriculum. </w:t>
            </w:r>
          </w:p>
          <w:p w14:paraId="3EA31B92" w14:textId="77777777" w:rsidR="00294139" w:rsidRDefault="00294139" w:rsidP="00294139">
            <w:pPr>
              <w:spacing w:line="234" w:lineRule="auto"/>
              <w:ind w:right="94"/>
              <w:jc w:val="both"/>
            </w:pPr>
            <w:r>
              <w:rPr>
                <w:rFonts w:ascii="Arial" w:eastAsia="Arial" w:hAnsi="Arial" w:cs="Arial"/>
                <w:color w:val="0D0D0D"/>
              </w:rPr>
              <w:t xml:space="preserve">Teaching to focus on giving children the tools to </w:t>
            </w:r>
          </w:p>
          <w:p w14:paraId="12658A2E" w14:textId="77777777" w:rsidR="00294139" w:rsidRDefault="00294139" w:rsidP="00294139">
            <w:pPr>
              <w:spacing w:after="42" w:line="232" w:lineRule="auto"/>
            </w:pPr>
            <w:r>
              <w:rPr>
                <w:rFonts w:ascii="Arial" w:eastAsia="Arial" w:hAnsi="Arial" w:cs="Arial"/>
                <w:color w:val="0D0D0D"/>
              </w:rPr>
              <w:t>overcome barriers and develop their own ownership of learning.</w:t>
            </w:r>
            <w:r>
              <w:rPr>
                <w:rFonts w:ascii="Arial" w:eastAsia="Arial" w:hAnsi="Arial" w:cs="Arial"/>
                <w:color w:val="0D0D0D"/>
                <w:sz w:val="24"/>
              </w:rPr>
              <w:t xml:space="preserve"> </w:t>
            </w:r>
          </w:p>
          <w:p w14:paraId="5C72CDE4" w14:textId="77777777" w:rsidR="00294139" w:rsidRDefault="00294139" w:rsidP="00294139">
            <w:pPr>
              <w:spacing w:after="59" w:line="233" w:lineRule="auto"/>
              <w:ind w:right="7"/>
            </w:pPr>
            <w:r>
              <w:rPr>
                <w:rFonts w:ascii="Arial" w:eastAsia="Arial" w:hAnsi="Arial" w:cs="Arial"/>
                <w:color w:val="0D0D0D"/>
              </w:rPr>
              <w:t xml:space="preserve">Seek external advice from Teaching and Learning review to develop high quality expectations. </w:t>
            </w:r>
          </w:p>
          <w:p w14:paraId="3B519319" w14:textId="77777777" w:rsidR="00294139" w:rsidRDefault="00294139" w:rsidP="00294139">
            <w:pPr>
              <w:spacing w:after="80" w:line="232" w:lineRule="auto"/>
            </w:pPr>
            <w:r>
              <w:rPr>
                <w:rFonts w:ascii="Arial" w:eastAsia="Arial" w:hAnsi="Arial" w:cs="Arial"/>
                <w:color w:val="0D0D0D"/>
              </w:rPr>
              <w:t xml:space="preserve">Subject leader training. </w:t>
            </w:r>
          </w:p>
          <w:p w14:paraId="5B502D60" w14:textId="77777777" w:rsidR="00097928" w:rsidRDefault="00097928">
            <w:pPr>
              <w:ind w:right="8"/>
            </w:pPr>
          </w:p>
        </w:tc>
        <w:tc>
          <w:tcPr>
            <w:tcW w:w="7437" w:type="dxa"/>
            <w:tcBorders>
              <w:top w:val="single" w:sz="4" w:space="0" w:color="000000"/>
              <w:left w:val="single" w:sz="4" w:space="0" w:color="000000"/>
              <w:bottom w:val="single" w:sz="4" w:space="0" w:color="000000"/>
              <w:right w:val="single" w:sz="4" w:space="0" w:color="000000"/>
            </w:tcBorders>
          </w:tcPr>
          <w:p w14:paraId="37956A4A" w14:textId="77777777" w:rsidR="00097928" w:rsidRDefault="00BD131E" w:rsidP="004E7383">
            <w:pPr>
              <w:pStyle w:val="ListParagraph"/>
              <w:numPr>
                <w:ilvl w:val="0"/>
                <w:numId w:val="11"/>
              </w:numPr>
              <w:spacing w:after="80" w:line="232" w:lineRule="auto"/>
            </w:pPr>
            <w:r w:rsidRPr="004E7383">
              <w:rPr>
                <w:rFonts w:ascii="Arial" w:eastAsia="Arial" w:hAnsi="Arial" w:cs="Arial"/>
                <w:color w:val="0D0D0D"/>
              </w:rPr>
              <w:t xml:space="preserve">The impact on focusing and developing metacognition in children can improve outcomes for pupils by seven months where staff are implementing the system effectively and consistently across the school. </w:t>
            </w:r>
          </w:p>
          <w:p w14:paraId="10146664" w14:textId="77777777" w:rsidR="00097928" w:rsidRDefault="00BD131E">
            <w:pPr>
              <w:spacing w:after="27"/>
              <w:ind w:left="56"/>
            </w:pPr>
            <w:r>
              <w:rPr>
                <w:rFonts w:ascii="Arial" w:eastAsia="Arial" w:hAnsi="Arial" w:cs="Arial"/>
                <w:color w:val="0D0D0D"/>
                <w:sz w:val="24"/>
              </w:rPr>
              <w:t xml:space="preserve"> </w:t>
            </w:r>
          </w:p>
          <w:p w14:paraId="3DEC20EE" w14:textId="77777777" w:rsidR="00097928" w:rsidRDefault="001D2A4F">
            <w:pPr>
              <w:spacing w:after="60" w:line="235" w:lineRule="auto"/>
              <w:ind w:left="56"/>
            </w:pPr>
            <w:hyperlink r:id="rId14">
              <w:r w:rsidR="00BD131E">
                <w:rPr>
                  <w:rFonts w:ascii="Arial" w:eastAsia="Arial" w:hAnsi="Arial" w:cs="Arial"/>
                  <w:color w:val="0000FF"/>
                  <w:sz w:val="24"/>
                  <w:u w:val="single" w:color="0000FF"/>
                </w:rPr>
                <w:t xml:space="preserve">https://educationendowmentfoundation.org.uk/educatio </w:t>
              </w:r>
            </w:hyperlink>
            <w:hyperlink r:id="rId15">
              <w:r w:rsidR="00BD131E">
                <w:rPr>
                  <w:rFonts w:ascii="Arial" w:eastAsia="Arial" w:hAnsi="Arial" w:cs="Arial"/>
                  <w:color w:val="0000FF"/>
                  <w:sz w:val="24"/>
                  <w:u w:val="single" w:color="0000FF"/>
                </w:rPr>
                <w:t>n</w:t>
              </w:r>
            </w:hyperlink>
            <w:hyperlink r:id="rId16">
              <w:r w:rsidR="00BD131E">
                <w:rPr>
                  <w:rFonts w:ascii="Arial" w:eastAsia="Arial" w:hAnsi="Arial" w:cs="Arial"/>
                  <w:color w:val="0000FF"/>
                  <w:sz w:val="24"/>
                  <w:u w:val="single" w:color="0000FF"/>
                </w:rPr>
                <w:t>-</w:t>
              </w:r>
            </w:hyperlink>
            <w:hyperlink r:id="rId17">
              <w:r w:rsidR="00BD131E">
                <w:rPr>
                  <w:rFonts w:ascii="Arial" w:eastAsia="Arial" w:hAnsi="Arial" w:cs="Arial"/>
                  <w:color w:val="0000FF"/>
                  <w:sz w:val="24"/>
                  <w:u w:val="single" w:color="0000FF"/>
                </w:rPr>
                <w:t>evidence/teaching</w:t>
              </w:r>
            </w:hyperlink>
            <w:hyperlink r:id="rId18">
              <w:r w:rsidR="00BD131E">
                <w:rPr>
                  <w:rFonts w:ascii="Arial" w:eastAsia="Arial" w:hAnsi="Arial" w:cs="Arial"/>
                  <w:color w:val="0000FF"/>
                  <w:sz w:val="24"/>
                  <w:u w:val="single" w:color="0000FF"/>
                </w:rPr>
                <w:t>-</w:t>
              </w:r>
            </w:hyperlink>
            <w:hyperlink r:id="rId19">
              <w:r w:rsidR="00BD131E">
                <w:rPr>
                  <w:rFonts w:ascii="Arial" w:eastAsia="Arial" w:hAnsi="Arial" w:cs="Arial"/>
                  <w:color w:val="0000FF"/>
                  <w:sz w:val="24"/>
                  <w:u w:val="single" w:color="0000FF"/>
                </w:rPr>
                <w:t>learning</w:t>
              </w:r>
            </w:hyperlink>
            <w:hyperlink r:id="rId20">
              <w:r w:rsidR="00BD131E">
                <w:rPr>
                  <w:rFonts w:ascii="Arial" w:eastAsia="Arial" w:hAnsi="Arial" w:cs="Arial"/>
                  <w:color w:val="0000FF"/>
                  <w:sz w:val="24"/>
                  <w:u w:val="single" w:color="0000FF"/>
                </w:rPr>
                <w:t>-</w:t>
              </w:r>
            </w:hyperlink>
            <w:hyperlink r:id="rId21">
              <w:r w:rsidR="00BD131E">
                <w:rPr>
                  <w:rFonts w:ascii="Arial" w:eastAsia="Arial" w:hAnsi="Arial" w:cs="Arial"/>
                  <w:color w:val="0000FF"/>
                  <w:sz w:val="24"/>
                  <w:u w:val="single" w:color="0000FF"/>
                </w:rPr>
                <w:t>toolkit/metacognition</w:t>
              </w:r>
            </w:hyperlink>
            <w:hyperlink r:id="rId22">
              <w:r w:rsidR="00BD131E">
                <w:t>https://educationendowmentfoundation.org.uk/education-evidence/teaching-learning-toolkit/metacognition-and-self-regulation</w:t>
              </w:r>
            </w:hyperlink>
            <w:hyperlink r:id="rId23">
              <w:r w:rsidR="00BD131E">
                <w:rPr>
                  <w:rFonts w:ascii="Arial" w:eastAsia="Arial" w:hAnsi="Arial" w:cs="Arial"/>
                  <w:color w:val="0000FF"/>
                  <w:sz w:val="24"/>
                  <w:u w:val="single" w:color="0000FF"/>
                </w:rPr>
                <w:t>and</w:t>
              </w:r>
            </w:hyperlink>
            <w:hyperlink r:id="rId24">
              <w:r w:rsidR="00BD131E">
                <w:rPr>
                  <w:rFonts w:ascii="Arial" w:eastAsia="Arial" w:hAnsi="Arial" w:cs="Arial"/>
                  <w:color w:val="0000FF"/>
                  <w:sz w:val="24"/>
                  <w:u w:val="single" w:color="0000FF"/>
                </w:rPr>
                <w:t>-</w:t>
              </w:r>
            </w:hyperlink>
            <w:hyperlink r:id="rId25">
              <w:r w:rsidR="00BD131E">
                <w:rPr>
                  <w:rFonts w:ascii="Arial" w:eastAsia="Arial" w:hAnsi="Arial" w:cs="Arial"/>
                  <w:color w:val="0000FF"/>
                  <w:sz w:val="24"/>
                  <w:u w:val="single" w:color="0000FF"/>
                </w:rPr>
                <w:t>self</w:t>
              </w:r>
            </w:hyperlink>
            <w:hyperlink r:id="rId26">
              <w:r w:rsidR="00BD131E">
                <w:rPr>
                  <w:rFonts w:ascii="Arial" w:eastAsia="Arial" w:hAnsi="Arial" w:cs="Arial"/>
                  <w:color w:val="0000FF"/>
                  <w:sz w:val="24"/>
                  <w:u w:val="single" w:color="0000FF"/>
                </w:rPr>
                <w:t>-</w:t>
              </w:r>
            </w:hyperlink>
            <w:hyperlink r:id="rId27">
              <w:r w:rsidR="00BD131E">
                <w:rPr>
                  <w:rFonts w:ascii="Arial" w:eastAsia="Arial" w:hAnsi="Arial" w:cs="Arial"/>
                  <w:color w:val="0000FF"/>
                  <w:sz w:val="24"/>
                  <w:u w:val="single" w:color="0000FF"/>
                </w:rPr>
                <w:t>regulation</w:t>
              </w:r>
            </w:hyperlink>
            <w:hyperlink r:id="rId28">
              <w:r w:rsidR="00BD131E">
                <w:rPr>
                  <w:rFonts w:ascii="Arial" w:eastAsia="Arial" w:hAnsi="Arial" w:cs="Arial"/>
                  <w:color w:val="0D0D0D"/>
                  <w:sz w:val="24"/>
                </w:rPr>
                <w:t xml:space="preserve"> </w:t>
              </w:r>
            </w:hyperlink>
          </w:p>
          <w:p w14:paraId="5B68B9CD" w14:textId="731A1313" w:rsidR="00097928" w:rsidRDefault="00BD131E">
            <w:pPr>
              <w:spacing w:after="27"/>
              <w:ind w:left="56"/>
              <w:rPr>
                <w:rFonts w:ascii="Arial" w:eastAsia="Arial" w:hAnsi="Arial" w:cs="Arial"/>
                <w:color w:val="0D0D0D"/>
                <w:sz w:val="24"/>
              </w:rPr>
            </w:pPr>
            <w:r>
              <w:rPr>
                <w:rFonts w:ascii="Arial" w:eastAsia="Arial" w:hAnsi="Arial" w:cs="Arial"/>
                <w:color w:val="0D0D0D"/>
                <w:sz w:val="24"/>
              </w:rPr>
              <w:t xml:space="preserve"> </w:t>
            </w:r>
          </w:p>
          <w:p w14:paraId="4A5AA248" w14:textId="614F0685" w:rsidR="004E7383" w:rsidRDefault="004E7383" w:rsidP="004E7383">
            <w:pPr>
              <w:pStyle w:val="ListParagraph"/>
              <w:numPr>
                <w:ilvl w:val="0"/>
                <w:numId w:val="11"/>
              </w:numPr>
              <w:spacing w:after="27"/>
            </w:pPr>
            <w:r w:rsidRPr="004E7383">
              <w:rPr>
                <w:rFonts w:ascii="Arial" w:eastAsia="Arial" w:hAnsi="Arial" w:cs="Arial"/>
                <w:color w:val="0D0D0D"/>
                <w:sz w:val="24"/>
              </w:rPr>
              <w:t xml:space="preserve">Ongoing QFT training for all staff </w:t>
            </w:r>
          </w:p>
          <w:p w14:paraId="1B7172F4" w14:textId="77777777" w:rsidR="00097928" w:rsidRDefault="00BD131E">
            <w:pPr>
              <w:ind w:left="56"/>
            </w:pPr>
            <w:r>
              <w:rPr>
                <w:rFonts w:ascii="Arial" w:eastAsia="Arial" w:hAnsi="Arial" w:cs="Arial"/>
                <w:color w:val="0D0D0D"/>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5B5F698A" w14:textId="77777777" w:rsidR="00097928" w:rsidRDefault="00BD131E">
            <w:pPr>
              <w:ind w:left="56"/>
            </w:pPr>
            <w:r>
              <w:rPr>
                <w:rFonts w:ascii="Arial" w:eastAsia="Arial" w:hAnsi="Arial" w:cs="Arial"/>
                <w:sz w:val="24"/>
              </w:rPr>
              <w:t xml:space="preserve">2, 4 </w:t>
            </w:r>
          </w:p>
        </w:tc>
      </w:tr>
    </w:tbl>
    <w:p w14:paraId="6A05A809" w14:textId="77777777" w:rsidR="00097928" w:rsidRDefault="00097928">
      <w:pPr>
        <w:spacing w:after="0"/>
        <w:ind w:left="-1136" w:right="10486"/>
      </w:pPr>
    </w:p>
    <w:tbl>
      <w:tblPr>
        <w:tblStyle w:val="TableGrid"/>
        <w:tblW w:w="9489" w:type="dxa"/>
        <w:tblInd w:w="5" w:type="dxa"/>
        <w:tblCellMar>
          <w:top w:w="6" w:type="dxa"/>
          <w:left w:w="105" w:type="dxa"/>
          <w:right w:w="112" w:type="dxa"/>
        </w:tblCellMar>
        <w:tblLook w:val="04A0" w:firstRow="1" w:lastRow="0" w:firstColumn="1" w:lastColumn="0" w:noHBand="0" w:noVBand="1"/>
      </w:tblPr>
      <w:tblGrid>
        <w:gridCol w:w="1781"/>
        <w:gridCol w:w="6212"/>
        <w:gridCol w:w="1496"/>
      </w:tblGrid>
      <w:tr w:rsidR="00097928" w14:paraId="52071966" w14:textId="77777777">
        <w:trPr>
          <w:trHeight w:val="8482"/>
        </w:trPr>
        <w:tc>
          <w:tcPr>
            <w:tcW w:w="1781" w:type="dxa"/>
            <w:tcBorders>
              <w:top w:val="single" w:sz="4" w:space="0" w:color="000000"/>
              <w:left w:val="single" w:sz="4" w:space="0" w:color="000000"/>
              <w:bottom w:val="single" w:sz="4" w:space="0" w:color="000000"/>
              <w:right w:val="single" w:sz="4" w:space="0" w:color="000000"/>
            </w:tcBorders>
          </w:tcPr>
          <w:p w14:paraId="147487FC" w14:textId="77777777" w:rsidR="00097928" w:rsidRDefault="00BD131E">
            <w:pPr>
              <w:spacing w:after="65" w:line="233" w:lineRule="auto"/>
            </w:pPr>
            <w:r>
              <w:rPr>
                <w:rFonts w:ascii="Arial" w:eastAsia="Arial" w:hAnsi="Arial" w:cs="Arial"/>
                <w:color w:val="0D0D0D"/>
              </w:rPr>
              <w:t xml:space="preserve">Children with SEN receive specific intervention to target needs. </w:t>
            </w:r>
          </w:p>
          <w:p w14:paraId="289C6887" w14:textId="77777777" w:rsidR="00097928" w:rsidRDefault="00BD131E">
            <w:r>
              <w:rPr>
                <w:rFonts w:ascii="Arial" w:eastAsia="Arial" w:hAnsi="Arial" w:cs="Arial"/>
                <w:color w:val="0D0D0D"/>
              </w:rPr>
              <w:t xml:space="preserve">Staff training to </w:t>
            </w:r>
          </w:p>
          <w:p w14:paraId="4E8D8B87" w14:textId="77777777" w:rsidR="00097928" w:rsidRDefault="00BD131E">
            <w:pPr>
              <w:spacing w:after="59" w:line="233" w:lineRule="auto"/>
            </w:pPr>
            <w:r>
              <w:rPr>
                <w:rFonts w:ascii="Arial" w:eastAsia="Arial" w:hAnsi="Arial" w:cs="Arial"/>
                <w:color w:val="0D0D0D"/>
              </w:rPr>
              <w:t xml:space="preserve">secure the ability of welfare staff to support smaller intervention groups. </w:t>
            </w:r>
          </w:p>
          <w:p w14:paraId="197512E4" w14:textId="77777777" w:rsidR="00097928" w:rsidRDefault="00BD131E">
            <w:pPr>
              <w:spacing w:after="54" w:line="238" w:lineRule="auto"/>
              <w:ind w:right="28"/>
            </w:pPr>
            <w:r>
              <w:rPr>
                <w:rFonts w:ascii="Arial" w:eastAsia="Arial" w:hAnsi="Arial" w:cs="Arial"/>
                <w:color w:val="0D0D0D"/>
              </w:rPr>
              <w:t>Training for welfare support staff to deliver in class reading intervention for small groups of children.</w:t>
            </w:r>
            <w:r>
              <w:rPr>
                <w:rFonts w:ascii="Arial" w:eastAsia="Arial" w:hAnsi="Arial" w:cs="Arial"/>
                <w:color w:val="0D0D0D"/>
                <w:sz w:val="24"/>
              </w:rPr>
              <w:t xml:space="preserve"> </w:t>
            </w:r>
            <w:r>
              <w:rPr>
                <w:rFonts w:ascii="Arial" w:eastAsia="Arial" w:hAnsi="Arial" w:cs="Arial"/>
                <w:color w:val="0D0D0D"/>
              </w:rPr>
              <w:t xml:space="preserve">Investigate the use of PECS and NESI throughout school. </w:t>
            </w:r>
          </w:p>
          <w:p w14:paraId="25FE1429" w14:textId="77777777" w:rsidR="00097928" w:rsidRDefault="00BD131E">
            <w:pPr>
              <w:spacing w:line="232" w:lineRule="auto"/>
              <w:ind w:right="28"/>
            </w:pPr>
            <w:r>
              <w:rPr>
                <w:rFonts w:ascii="Arial" w:eastAsia="Arial" w:hAnsi="Arial" w:cs="Arial"/>
                <w:color w:val="0D0D0D"/>
              </w:rPr>
              <w:t xml:space="preserve">One day a week dedicated time </w:t>
            </w:r>
          </w:p>
          <w:p w14:paraId="7ADD0B4B" w14:textId="77777777" w:rsidR="00097928" w:rsidRDefault="00BD131E">
            <w:r>
              <w:rPr>
                <w:rFonts w:ascii="Arial" w:eastAsia="Arial" w:hAnsi="Arial" w:cs="Arial"/>
                <w:color w:val="0D0D0D"/>
              </w:rPr>
              <w:t xml:space="preserve">from SEND leader- qualification due to be completed. </w:t>
            </w:r>
          </w:p>
        </w:tc>
        <w:tc>
          <w:tcPr>
            <w:tcW w:w="6212" w:type="dxa"/>
            <w:tcBorders>
              <w:top w:val="single" w:sz="4" w:space="0" w:color="000000"/>
              <w:left w:val="single" w:sz="4" w:space="0" w:color="000000"/>
              <w:bottom w:val="single" w:sz="4" w:space="0" w:color="000000"/>
              <w:right w:val="single" w:sz="4" w:space="0" w:color="000000"/>
            </w:tcBorders>
          </w:tcPr>
          <w:p w14:paraId="664482B2" w14:textId="77777777" w:rsidR="00097928" w:rsidRDefault="00BD131E">
            <w:pPr>
              <w:spacing w:after="38" w:line="250" w:lineRule="auto"/>
              <w:ind w:left="55"/>
            </w:pPr>
            <w:r>
              <w:rPr>
                <w:rFonts w:ascii="Arial" w:eastAsia="Arial" w:hAnsi="Arial" w:cs="Arial"/>
                <w:color w:val="0D0D0D"/>
              </w:rPr>
              <w:t>Children in smaller groups make the expected progress and maintain the gains when returning to whole class teaching.</w:t>
            </w:r>
            <w:r>
              <w:rPr>
                <w:rFonts w:ascii="Arial" w:eastAsia="Arial" w:hAnsi="Arial" w:cs="Arial"/>
                <w:color w:val="0D0D0D"/>
                <w:sz w:val="24"/>
              </w:rPr>
              <w:t xml:space="preserve"> </w:t>
            </w:r>
            <w:hyperlink r:id="rId29">
              <w:r>
                <w:rPr>
                  <w:rFonts w:ascii="Arial" w:eastAsia="Arial" w:hAnsi="Arial" w:cs="Arial"/>
                  <w:color w:val="0000FF"/>
                  <w:sz w:val="24"/>
                  <w:u w:val="single" w:color="0000FF"/>
                </w:rPr>
                <w:t xml:space="preserve">https://educationendowmentfoundation.org.uk/educatio </w:t>
              </w:r>
            </w:hyperlink>
            <w:hyperlink r:id="rId30">
              <w:r>
                <w:rPr>
                  <w:rFonts w:ascii="Arial" w:eastAsia="Arial" w:hAnsi="Arial" w:cs="Arial"/>
                  <w:color w:val="0000FF"/>
                  <w:sz w:val="24"/>
                  <w:u w:val="single" w:color="0000FF"/>
                </w:rPr>
                <w:t>n</w:t>
              </w:r>
            </w:hyperlink>
            <w:hyperlink r:id="rId31">
              <w:r>
                <w:rPr>
                  <w:rFonts w:ascii="Arial" w:eastAsia="Arial" w:hAnsi="Arial" w:cs="Arial"/>
                  <w:color w:val="0000FF"/>
                  <w:sz w:val="24"/>
                  <w:u w:val="single" w:color="0000FF"/>
                </w:rPr>
                <w:t>-</w:t>
              </w:r>
            </w:hyperlink>
            <w:hyperlink r:id="rId32">
              <w:r>
                <w:rPr>
                  <w:rFonts w:ascii="Arial" w:eastAsia="Arial" w:hAnsi="Arial" w:cs="Arial"/>
                  <w:color w:val="0000FF"/>
                  <w:sz w:val="24"/>
                  <w:u w:val="single" w:color="0000FF"/>
                </w:rPr>
                <w:t>evidence/guidance</w:t>
              </w:r>
            </w:hyperlink>
            <w:hyperlink r:id="rId33">
              <w:r>
                <w:rPr>
                  <w:rFonts w:ascii="Arial" w:eastAsia="Arial" w:hAnsi="Arial" w:cs="Arial"/>
                  <w:color w:val="0000FF"/>
                  <w:sz w:val="24"/>
                  <w:u w:val="single" w:color="0000FF"/>
                </w:rPr>
                <w:t>-</w:t>
              </w:r>
            </w:hyperlink>
            <w:hyperlink r:id="rId34">
              <w:r>
                <w:rPr>
                  <w:rFonts w:ascii="Arial" w:eastAsia="Arial" w:hAnsi="Arial" w:cs="Arial"/>
                  <w:color w:val="0000FF"/>
                  <w:sz w:val="24"/>
                  <w:u w:val="single" w:color="0000FF"/>
                </w:rPr>
                <w:t>reports/teaching</w:t>
              </w:r>
            </w:hyperlink>
            <w:hyperlink r:id="rId35">
              <w:r>
                <w:rPr>
                  <w:rFonts w:ascii="Arial" w:eastAsia="Arial" w:hAnsi="Arial" w:cs="Arial"/>
                  <w:color w:val="0000FF"/>
                  <w:sz w:val="24"/>
                  <w:u w:val="single" w:color="0000FF"/>
                </w:rPr>
                <w:t>-</w:t>
              </w:r>
            </w:hyperlink>
            <w:hyperlink r:id="rId36">
              <w:r>
                <w:rPr>
                  <w:rFonts w:ascii="Arial" w:eastAsia="Arial" w:hAnsi="Arial" w:cs="Arial"/>
                  <w:color w:val="0000FF"/>
                  <w:sz w:val="24"/>
                  <w:u w:val="single" w:color="0000FF"/>
                </w:rPr>
                <w:t>assistants</w:t>
              </w:r>
            </w:hyperlink>
            <w:hyperlink r:id="rId37">
              <w:r>
                <w:rPr>
                  <w:rFonts w:ascii="Arial" w:eastAsia="Arial" w:hAnsi="Arial" w:cs="Arial"/>
                  <w:color w:val="0D0D0D"/>
                  <w:sz w:val="24"/>
                </w:rPr>
                <w:t xml:space="preserve"> </w:t>
              </w:r>
            </w:hyperlink>
          </w:p>
          <w:p w14:paraId="25DD3341" w14:textId="77777777" w:rsidR="00097928" w:rsidRDefault="00BD131E">
            <w:pPr>
              <w:ind w:left="55"/>
            </w:pPr>
            <w:r>
              <w:rPr>
                <w:rFonts w:ascii="Arial" w:eastAsia="Arial" w:hAnsi="Arial" w:cs="Arial"/>
                <w:color w:val="0D0D0D"/>
                <w:sz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7189CB6" w14:textId="77777777" w:rsidR="00097928" w:rsidRDefault="00BD131E">
            <w:pPr>
              <w:ind w:left="55"/>
            </w:pPr>
            <w:r>
              <w:rPr>
                <w:rFonts w:ascii="Arial" w:eastAsia="Arial" w:hAnsi="Arial" w:cs="Arial"/>
                <w:sz w:val="24"/>
              </w:rPr>
              <w:t xml:space="preserve">2, 4, 5 </w:t>
            </w:r>
          </w:p>
        </w:tc>
      </w:tr>
      <w:tr w:rsidR="00097928" w14:paraId="630F8933" w14:textId="77777777" w:rsidTr="00294139">
        <w:trPr>
          <w:trHeight w:val="6221"/>
        </w:trPr>
        <w:tc>
          <w:tcPr>
            <w:tcW w:w="1781" w:type="dxa"/>
            <w:tcBorders>
              <w:top w:val="single" w:sz="4" w:space="0" w:color="000000"/>
              <w:left w:val="single" w:sz="4" w:space="0" w:color="000000"/>
              <w:bottom w:val="single" w:sz="4" w:space="0" w:color="000000"/>
              <w:right w:val="single" w:sz="4" w:space="0" w:color="000000"/>
            </w:tcBorders>
          </w:tcPr>
          <w:p w14:paraId="34B6A06E" w14:textId="77777777" w:rsidR="00097928" w:rsidRDefault="00BD131E">
            <w:pPr>
              <w:spacing w:line="251" w:lineRule="auto"/>
              <w:ind w:right="34"/>
            </w:pPr>
            <w:r>
              <w:rPr>
                <w:rFonts w:ascii="Arial" w:eastAsia="Arial" w:hAnsi="Arial" w:cs="Arial"/>
                <w:color w:val="0D0D0D"/>
              </w:rPr>
              <w:t xml:space="preserve">Seek a deep dive into Maths to monitor the implementatio n of maths mastery. Continue CPD, as per the outcome </w:t>
            </w:r>
          </w:p>
          <w:p w14:paraId="14614EE7" w14:textId="77777777" w:rsidR="00097928" w:rsidRDefault="00BD131E">
            <w:pPr>
              <w:ind w:right="45"/>
            </w:pPr>
            <w:r>
              <w:rPr>
                <w:rFonts w:ascii="Arial" w:eastAsia="Arial" w:hAnsi="Arial" w:cs="Arial"/>
                <w:color w:val="0D0D0D"/>
              </w:rPr>
              <w:t xml:space="preserve">of the visit, with maths mastery through the guidance of the maths hub. Working with V. Brown. Bespoke </w:t>
            </w:r>
          </w:p>
          <w:p w14:paraId="23DD831B" w14:textId="66EE3EE6" w:rsidR="00097928" w:rsidRDefault="00BD131E" w:rsidP="00294139">
            <w:pPr>
              <w:spacing w:after="61" w:line="250" w:lineRule="auto"/>
            </w:pPr>
            <w:r>
              <w:rPr>
                <w:rFonts w:ascii="Arial" w:eastAsia="Arial" w:hAnsi="Arial" w:cs="Arial"/>
                <w:color w:val="0D0D0D"/>
              </w:rPr>
              <w:t>training by the maths lead with teaching assistants to support the delivery.</w:t>
            </w:r>
            <w:r>
              <w:rPr>
                <w:rFonts w:ascii="Arial" w:eastAsia="Arial" w:hAnsi="Arial" w:cs="Arial"/>
                <w:color w:val="0D0D0D"/>
                <w:sz w:val="24"/>
              </w:rPr>
              <w:t xml:space="preserve"> </w:t>
            </w:r>
          </w:p>
        </w:tc>
        <w:tc>
          <w:tcPr>
            <w:tcW w:w="6212" w:type="dxa"/>
            <w:tcBorders>
              <w:top w:val="single" w:sz="4" w:space="0" w:color="000000"/>
              <w:left w:val="single" w:sz="4" w:space="0" w:color="000000"/>
              <w:bottom w:val="single" w:sz="4" w:space="0" w:color="000000"/>
              <w:right w:val="single" w:sz="4" w:space="0" w:color="000000"/>
            </w:tcBorders>
          </w:tcPr>
          <w:p w14:paraId="4716D11D" w14:textId="77777777" w:rsidR="00097928" w:rsidRDefault="001D2A4F">
            <w:hyperlink r:id="rId38">
              <w:r w:rsidR="00BD131E">
                <w:rPr>
                  <w:rFonts w:ascii="Arial" w:eastAsia="Arial" w:hAnsi="Arial" w:cs="Arial"/>
                  <w:color w:val="0000FF"/>
                  <w:sz w:val="24"/>
                  <w:u w:val="single" w:color="0000FF"/>
                </w:rPr>
                <w:t xml:space="preserve">https://educationendowmentfoundation.org.uk/educatio </w:t>
              </w:r>
            </w:hyperlink>
            <w:hyperlink r:id="rId39">
              <w:r w:rsidR="00BD131E">
                <w:rPr>
                  <w:rFonts w:ascii="Arial" w:eastAsia="Arial" w:hAnsi="Arial" w:cs="Arial"/>
                  <w:color w:val="0000FF"/>
                  <w:sz w:val="24"/>
                  <w:u w:val="single" w:color="0000FF"/>
                </w:rPr>
                <w:t>n</w:t>
              </w:r>
            </w:hyperlink>
            <w:hyperlink r:id="rId40">
              <w:r w:rsidR="00BD131E">
                <w:rPr>
                  <w:rFonts w:ascii="Arial" w:eastAsia="Arial" w:hAnsi="Arial" w:cs="Arial"/>
                  <w:color w:val="0000FF"/>
                  <w:sz w:val="24"/>
                  <w:u w:val="single" w:color="0000FF"/>
                </w:rPr>
                <w:t>-</w:t>
              </w:r>
            </w:hyperlink>
            <w:hyperlink r:id="rId41">
              <w:r w:rsidR="00BD131E">
                <w:rPr>
                  <w:rFonts w:ascii="Arial" w:eastAsia="Arial" w:hAnsi="Arial" w:cs="Arial"/>
                  <w:color w:val="0000FF"/>
                  <w:sz w:val="24"/>
                  <w:u w:val="single" w:color="0000FF"/>
                </w:rPr>
                <w:t>evidence/teaching</w:t>
              </w:r>
            </w:hyperlink>
            <w:hyperlink r:id="rId42">
              <w:r w:rsidR="00BD131E">
                <w:rPr>
                  <w:rFonts w:ascii="Arial" w:eastAsia="Arial" w:hAnsi="Arial" w:cs="Arial"/>
                  <w:color w:val="0000FF"/>
                  <w:sz w:val="24"/>
                  <w:u w:val="single" w:color="0000FF"/>
                </w:rPr>
                <w:t>-</w:t>
              </w:r>
            </w:hyperlink>
            <w:hyperlink r:id="rId43">
              <w:r w:rsidR="00BD131E">
                <w:rPr>
                  <w:rFonts w:ascii="Arial" w:eastAsia="Arial" w:hAnsi="Arial" w:cs="Arial"/>
                  <w:color w:val="0000FF"/>
                  <w:sz w:val="24"/>
                  <w:u w:val="single" w:color="0000FF"/>
                </w:rPr>
                <w:t>learning</w:t>
              </w:r>
            </w:hyperlink>
            <w:hyperlink r:id="rId44">
              <w:r w:rsidR="00BD131E">
                <w:rPr>
                  <w:rFonts w:ascii="Arial" w:eastAsia="Arial" w:hAnsi="Arial" w:cs="Arial"/>
                  <w:color w:val="0000FF"/>
                  <w:sz w:val="24"/>
                  <w:u w:val="single" w:color="0000FF"/>
                </w:rPr>
                <w:t>-</w:t>
              </w:r>
            </w:hyperlink>
            <w:hyperlink r:id="rId45">
              <w:r w:rsidR="00BD131E">
                <w:rPr>
                  <w:rFonts w:ascii="Arial" w:eastAsia="Arial" w:hAnsi="Arial" w:cs="Arial"/>
                  <w:color w:val="0000FF"/>
                  <w:sz w:val="24"/>
                  <w:u w:val="single" w:color="0000FF"/>
                </w:rPr>
                <w:t>toolkit/mastery</w:t>
              </w:r>
            </w:hyperlink>
            <w:hyperlink r:id="rId46">
              <w:r w:rsidR="00BD131E">
                <w:rPr>
                  <w:rFonts w:ascii="Arial" w:eastAsia="Arial" w:hAnsi="Arial" w:cs="Arial"/>
                  <w:color w:val="0000FF"/>
                  <w:sz w:val="24"/>
                  <w:u w:val="single" w:color="0000FF"/>
                </w:rPr>
                <w:t>-</w:t>
              </w:r>
            </w:hyperlink>
            <w:hyperlink r:id="rId47">
              <w:r w:rsidR="00BD131E">
                <w:rPr>
                  <w:rFonts w:ascii="Arial" w:eastAsia="Arial" w:hAnsi="Arial" w:cs="Arial"/>
                  <w:color w:val="0000FF"/>
                  <w:sz w:val="24"/>
                  <w:u w:val="single" w:color="0000FF"/>
                </w:rPr>
                <w:t>learning</w:t>
              </w:r>
            </w:hyperlink>
            <w:hyperlink r:id="rId48">
              <w:r w:rsidR="00BD131E">
                <w:rPr>
                  <w:rFonts w:ascii="Arial" w:eastAsia="Arial" w:hAnsi="Arial" w:cs="Arial"/>
                  <w:color w:val="0D0D0D"/>
                </w:rPr>
                <w:t xml:space="preserve"> </w:t>
              </w:r>
            </w:hyperlink>
            <w:r w:rsidR="00BD131E">
              <w:rPr>
                <w:rFonts w:ascii="Arial" w:eastAsia="Arial" w:hAnsi="Arial" w:cs="Arial"/>
                <w:color w:val="0D0D0D"/>
              </w:rPr>
              <w:t xml:space="preserve">Mastery Learning can impact six months or more on pupil outcomes. </w:t>
            </w:r>
          </w:p>
        </w:tc>
        <w:tc>
          <w:tcPr>
            <w:tcW w:w="1496" w:type="dxa"/>
            <w:tcBorders>
              <w:top w:val="single" w:sz="4" w:space="0" w:color="000000"/>
              <w:left w:val="single" w:sz="4" w:space="0" w:color="000000"/>
              <w:bottom w:val="single" w:sz="4" w:space="0" w:color="000000"/>
              <w:right w:val="single" w:sz="4" w:space="0" w:color="000000"/>
            </w:tcBorders>
          </w:tcPr>
          <w:p w14:paraId="379EC5E1" w14:textId="77777777" w:rsidR="00097928" w:rsidRDefault="00BD131E">
            <w:r>
              <w:rPr>
                <w:rFonts w:ascii="Arial" w:eastAsia="Arial" w:hAnsi="Arial" w:cs="Arial"/>
                <w:sz w:val="24"/>
              </w:rPr>
              <w:t xml:space="preserve">2, 4, 5 </w:t>
            </w:r>
          </w:p>
        </w:tc>
      </w:tr>
      <w:tr w:rsidR="00097928" w14:paraId="07959C9D" w14:textId="77777777">
        <w:trPr>
          <w:trHeight w:val="3636"/>
        </w:trPr>
        <w:tc>
          <w:tcPr>
            <w:tcW w:w="1781" w:type="dxa"/>
            <w:tcBorders>
              <w:top w:val="single" w:sz="4" w:space="0" w:color="000000"/>
              <w:left w:val="single" w:sz="4" w:space="0" w:color="000000"/>
              <w:bottom w:val="single" w:sz="4" w:space="0" w:color="000000"/>
              <w:right w:val="single" w:sz="4" w:space="0" w:color="000000"/>
            </w:tcBorders>
          </w:tcPr>
          <w:p w14:paraId="0B2FE9D0" w14:textId="77777777" w:rsidR="00097928" w:rsidRDefault="00BD131E">
            <w:pPr>
              <w:spacing w:line="251" w:lineRule="auto"/>
            </w:pPr>
            <w:r>
              <w:rPr>
                <w:rFonts w:ascii="Arial" w:eastAsia="Arial" w:hAnsi="Arial" w:cs="Arial"/>
                <w:color w:val="0D0D0D"/>
              </w:rPr>
              <w:t xml:space="preserve">Continue CPD to support the development </w:t>
            </w:r>
          </w:p>
          <w:p w14:paraId="4C4E499D" w14:textId="77777777" w:rsidR="00097928" w:rsidRDefault="00BD131E">
            <w:r>
              <w:rPr>
                <w:rFonts w:ascii="Arial" w:eastAsia="Arial" w:hAnsi="Arial" w:cs="Arial"/>
                <w:color w:val="0D0D0D"/>
              </w:rPr>
              <w:t xml:space="preserve">of a writing strategy to be imbedded across the school, through New Ford Primary. Embedding teaching of </w:t>
            </w:r>
          </w:p>
          <w:p w14:paraId="6DAC2B4E" w14:textId="77777777" w:rsidR="00097928" w:rsidRDefault="00BD131E">
            <w:r>
              <w:rPr>
                <w:rFonts w:ascii="Arial" w:eastAsia="Arial" w:hAnsi="Arial" w:cs="Arial"/>
                <w:color w:val="0D0D0D"/>
              </w:rPr>
              <w:t xml:space="preserve">Grammar </w:t>
            </w:r>
          </w:p>
        </w:tc>
        <w:tc>
          <w:tcPr>
            <w:tcW w:w="6212" w:type="dxa"/>
            <w:tcBorders>
              <w:top w:val="single" w:sz="4" w:space="0" w:color="000000"/>
              <w:left w:val="single" w:sz="4" w:space="0" w:color="000000"/>
              <w:bottom w:val="single" w:sz="4" w:space="0" w:color="000000"/>
              <w:right w:val="single" w:sz="4" w:space="0" w:color="000000"/>
            </w:tcBorders>
          </w:tcPr>
          <w:p w14:paraId="0AFB4750" w14:textId="77777777" w:rsidR="00097928" w:rsidRDefault="001D2A4F">
            <w:pPr>
              <w:spacing w:after="58" w:line="235" w:lineRule="auto"/>
            </w:pPr>
            <w:hyperlink r:id="rId49">
              <w:r w:rsidR="00BD131E">
                <w:rPr>
                  <w:rFonts w:ascii="Arial" w:eastAsia="Arial" w:hAnsi="Arial" w:cs="Arial"/>
                  <w:color w:val="0000FF"/>
                  <w:sz w:val="24"/>
                  <w:u w:val="single" w:color="0000FF"/>
                </w:rPr>
                <w:t xml:space="preserve">https://educationendowmentfoundation.org.uk/educatio </w:t>
              </w:r>
            </w:hyperlink>
            <w:hyperlink r:id="rId50">
              <w:r w:rsidR="00BD131E">
                <w:rPr>
                  <w:rFonts w:ascii="Arial" w:eastAsia="Arial" w:hAnsi="Arial" w:cs="Arial"/>
                  <w:color w:val="0000FF"/>
                  <w:sz w:val="24"/>
                  <w:u w:val="single" w:color="0000FF"/>
                </w:rPr>
                <w:t>n</w:t>
              </w:r>
            </w:hyperlink>
            <w:hyperlink r:id="rId51">
              <w:r w:rsidR="00BD131E">
                <w:rPr>
                  <w:rFonts w:ascii="Arial" w:eastAsia="Arial" w:hAnsi="Arial" w:cs="Arial"/>
                  <w:color w:val="0000FF"/>
                  <w:sz w:val="24"/>
                  <w:u w:val="single" w:color="0000FF"/>
                </w:rPr>
                <w:t>-</w:t>
              </w:r>
            </w:hyperlink>
            <w:hyperlink r:id="rId52">
              <w:r w:rsidR="00BD131E">
                <w:rPr>
                  <w:rFonts w:ascii="Arial" w:eastAsia="Arial" w:hAnsi="Arial" w:cs="Arial"/>
                  <w:color w:val="0000FF"/>
                  <w:sz w:val="24"/>
                  <w:u w:val="single" w:color="0000FF"/>
                </w:rPr>
                <w:t>evidence/teaching</w:t>
              </w:r>
            </w:hyperlink>
            <w:hyperlink r:id="rId53">
              <w:r w:rsidR="00BD131E">
                <w:rPr>
                  <w:rFonts w:ascii="Arial" w:eastAsia="Arial" w:hAnsi="Arial" w:cs="Arial"/>
                  <w:color w:val="0000FF"/>
                  <w:sz w:val="24"/>
                  <w:u w:val="single" w:color="0000FF"/>
                </w:rPr>
                <w:t>-</w:t>
              </w:r>
            </w:hyperlink>
            <w:hyperlink r:id="rId54">
              <w:r w:rsidR="00BD131E">
                <w:rPr>
                  <w:rFonts w:ascii="Arial" w:eastAsia="Arial" w:hAnsi="Arial" w:cs="Arial"/>
                  <w:color w:val="0000FF"/>
                  <w:sz w:val="24"/>
                  <w:u w:val="single" w:color="0000FF"/>
                </w:rPr>
                <w:t>learning</w:t>
              </w:r>
            </w:hyperlink>
            <w:hyperlink r:id="rId55">
              <w:r w:rsidR="00BD131E">
                <w:rPr>
                  <w:rFonts w:ascii="Arial" w:eastAsia="Arial" w:hAnsi="Arial" w:cs="Arial"/>
                  <w:color w:val="0000FF"/>
                  <w:sz w:val="24"/>
                  <w:u w:val="single" w:color="0000FF"/>
                </w:rPr>
                <w:t>-</w:t>
              </w:r>
            </w:hyperlink>
            <w:hyperlink r:id="rId56">
              <w:r w:rsidR="00BD131E">
                <w:rPr>
                  <w:rFonts w:ascii="Arial" w:eastAsia="Arial" w:hAnsi="Arial" w:cs="Arial"/>
                  <w:color w:val="0000FF"/>
                  <w:sz w:val="24"/>
                  <w:u w:val="single" w:color="0000FF"/>
                </w:rPr>
                <w:t>toolkit/mastery</w:t>
              </w:r>
            </w:hyperlink>
            <w:hyperlink r:id="rId57">
              <w:r w:rsidR="00BD131E">
                <w:rPr>
                  <w:rFonts w:ascii="Arial" w:eastAsia="Arial" w:hAnsi="Arial" w:cs="Arial"/>
                  <w:color w:val="0000FF"/>
                  <w:sz w:val="24"/>
                  <w:u w:val="single" w:color="0000FF"/>
                </w:rPr>
                <w:t>-</w:t>
              </w:r>
            </w:hyperlink>
            <w:hyperlink r:id="rId58">
              <w:r w:rsidR="00BD131E">
                <w:rPr>
                  <w:rFonts w:ascii="Arial" w:eastAsia="Arial" w:hAnsi="Arial" w:cs="Arial"/>
                  <w:color w:val="0000FF"/>
                  <w:sz w:val="24"/>
                  <w:u w:val="single" w:color="0000FF"/>
                </w:rPr>
                <w:t>learning</w:t>
              </w:r>
            </w:hyperlink>
            <w:hyperlink r:id="rId59">
              <w:r w:rsidR="00BD131E">
                <w:rPr>
                  <w:rFonts w:ascii="Arial" w:eastAsia="Arial" w:hAnsi="Arial" w:cs="Arial"/>
                  <w:color w:val="0D0D0D"/>
                </w:rPr>
                <w:t xml:space="preserve"> </w:t>
              </w:r>
            </w:hyperlink>
            <w:r w:rsidR="00BD131E">
              <w:rPr>
                <w:rFonts w:ascii="Arial" w:eastAsia="Arial" w:hAnsi="Arial" w:cs="Arial"/>
                <w:color w:val="0D0D0D"/>
              </w:rPr>
              <w:t xml:space="preserve">Mastery Learning can impact six months or more on pupil outcomes. </w:t>
            </w:r>
          </w:p>
          <w:p w14:paraId="3438E0DC" w14:textId="77777777" w:rsidR="00097928" w:rsidRDefault="00BD131E">
            <w:r>
              <w:rPr>
                <w:rFonts w:ascii="Arial" w:eastAsia="Arial" w:hAnsi="Arial" w:cs="Arial"/>
                <w:color w:val="0D0D0D"/>
              </w:rPr>
              <w:t xml:space="preserve">A development of vocabulary usage and application to learning as mentioned previously </w:t>
            </w:r>
          </w:p>
        </w:tc>
        <w:tc>
          <w:tcPr>
            <w:tcW w:w="1496" w:type="dxa"/>
            <w:tcBorders>
              <w:top w:val="single" w:sz="4" w:space="0" w:color="000000"/>
              <w:left w:val="single" w:sz="4" w:space="0" w:color="000000"/>
              <w:bottom w:val="single" w:sz="4" w:space="0" w:color="000000"/>
              <w:right w:val="single" w:sz="4" w:space="0" w:color="000000"/>
            </w:tcBorders>
          </w:tcPr>
          <w:p w14:paraId="40FD3583" w14:textId="77777777" w:rsidR="00097928" w:rsidRDefault="00BD131E">
            <w:r>
              <w:rPr>
                <w:rFonts w:ascii="Arial" w:eastAsia="Arial" w:hAnsi="Arial" w:cs="Arial"/>
                <w:sz w:val="24"/>
              </w:rPr>
              <w:t xml:space="preserve">1, 2, 4 </w:t>
            </w:r>
          </w:p>
        </w:tc>
      </w:tr>
    </w:tbl>
    <w:p w14:paraId="28CE8CB7" w14:textId="77777777" w:rsidR="00097928" w:rsidRDefault="00BD131E">
      <w:pPr>
        <w:spacing w:after="267"/>
      </w:pPr>
      <w:r>
        <w:rPr>
          <w:rFonts w:ascii="Arial" w:eastAsia="Arial" w:hAnsi="Arial" w:cs="Arial"/>
          <w:color w:val="0D0D0D"/>
          <w:sz w:val="24"/>
        </w:rPr>
        <w:t xml:space="preserve"> </w:t>
      </w:r>
    </w:p>
    <w:p w14:paraId="1895D3B7" w14:textId="77777777" w:rsidR="00097928" w:rsidRDefault="00BD131E">
      <w:pPr>
        <w:spacing w:after="123"/>
      </w:pPr>
      <w:r>
        <w:rPr>
          <w:rFonts w:ascii="Arial" w:eastAsia="Arial" w:hAnsi="Arial" w:cs="Arial"/>
          <w:color w:val="0D0D0D"/>
          <w:sz w:val="24"/>
        </w:rPr>
        <w:t xml:space="preserve"> </w:t>
      </w:r>
    </w:p>
    <w:p w14:paraId="147D9614" w14:textId="77777777" w:rsidR="00097928" w:rsidRDefault="00BD131E">
      <w:pPr>
        <w:pStyle w:val="Heading3"/>
        <w:ind w:left="-5"/>
      </w:pPr>
      <w:r>
        <w:t xml:space="preserve">Targeted academic support (for example, tutoring, one-to-one support structured interventions)  </w:t>
      </w:r>
    </w:p>
    <w:p w14:paraId="673BE6A2" w14:textId="57E307E4" w:rsidR="00097928" w:rsidRDefault="001D2A4F">
      <w:pPr>
        <w:spacing w:after="0" w:line="271" w:lineRule="auto"/>
        <w:ind w:left="-5" w:hanging="10"/>
      </w:pPr>
      <w:r>
        <w:rPr>
          <w:rFonts w:ascii="Arial" w:eastAsia="Arial" w:hAnsi="Arial" w:cs="Arial"/>
          <w:color w:val="0D0D0D"/>
          <w:sz w:val="24"/>
        </w:rPr>
        <w:t>Budgeted cost: £7</w:t>
      </w:r>
      <w:r w:rsidR="00BD131E">
        <w:rPr>
          <w:rFonts w:ascii="Arial" w:eastAsia="Arial" w:hAnsi="Arial" w:cs="Arial"/>
          <w:color w:val="0D0D0D"/>
          <w:sz w:val="24"/>
        </w:rPr>
        <w:t xml:space="preserve">,000 </w:t>
      </w:r>
    </w:p>
    <w:tbl>
      <w:tblPr>
        <w:tblStyle w:val="TableGrid"/>
        <w:tblW w:w="9487" w:type="dxa"/>
        <w:tblInd w:w="6" w:type="dxa"/>
        <w:tblCellMar>
          <w:top w:w="3" w:type="dxa"/>
          <w:left w:w="105" w:type="dxa"/>
          <w:right w:w="115" w:type="dxa"/>
        </w:tblCellMar>
        <w:tblLook w:val="04A0" w:firstRow="1" w:lastRow="0" w:firstColumn="1" w:lastColumn="0" w:noHBand="0" w:noVBand="1"/>
      </w:tblPr>
      <w:tblGrid>
        <w:gridCol w:w="1667"/>
        <w:gridCol w:w="6639"/>
        <w:gridCol w:w="1427"/>
      </w:tblGrid>
      <w:tr w:rsidR="00097928" w14:paraId="3FDBFAAB" w14:textId="77777777">
        <w:trPr>
          <w:trHeight w:val="933"/>
        </w:trPr>
        <w:tc>
          <w:tcPr>
            <w:tcW w:w="2820" w:type="dxa"/>
            <w:tcBorders>
              <w:top w:val="single" w:sz="4" w:space="0" w:color="000000"/>
              <w:left w:val="single" w:sz="4" w:space="0" w:color="000000"/>
              <w:bottom w:val="single" w:sz="4" w:space="0" w:color="000000"/>
              <w:right w:val="single" w:sz="4" w:space="0" w:color="000000"/>
            </w:tcBorders>
            <w:shd w:val="clear" w:color="auto" w:fill="D8E2E9"/>
          </w:tcPr>
          <w:p w14:paraId="23C44BC6" w14:textId="77777777" w:rsidR="00097928" w:rsidRDefault="00BD131E">
            <w:r>
              <w:rPr>
                <w:rFonts w:ascii="Arial" w:eastAsia="Arial" w:hAnsi="Arial" w:cs="Arial"/>
                <w:b/>
                <w:color w:val="0D0D0D"/>
                <w:sz w:val="24"/>
              </w:rPr>
              <w:t xml:space="preserve">Activity </w:t>
            </w:r>
          </w:p>
        </w:tc>
        <w:tc>
          <w:tcPr>
            <w:tcW w:w="4973" w:type="dxa"/>
            <w:tcBorders>
              <w:top w:val="single" w:sz="4" w:space="0" w:color="000000"/>
              <w:left w:val="single" w:sz="4" w:space="0" w:color="000000"/>
              <w:bottom w:val="single" w:sz="4" w:space="0" w:color="000000"/>
              <w:right w:val="single" w:sz="4" w:space="0" w:color="000000"/>
            </w:tcBorders>
            <w:shd w:val="clear" w:color="auto" w:fill="D8E2E9"/>
          </w:tcPr>
          <w:p w14:paraId="6B5BE733" w14:textId="77777777" w:rsidR="00097928" w:rsidRDefault="00BD131E">
            <w:pPr>
              <w:ind w:left="2"/>
            </w:pPr>
            <w:r>
              <w:rPr>
                <w:rFonts w:ascii="Arial" w:eastAsia="Arial" w:hAnsi="Arial" w:cs="Arial"/>
                <w:b/>
                <w:color w:val="0D0D0D"/>
                <w:sz w:val="24"/>
              </w:rPr>
              <w:t xml:space="preserve">Evidence that supports this approach </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Pr>
          <w:p w14:paraId="3E1001FF" w14:textId="77777777" w:rsidR="00097928" w:rsidRDefault="00BD131E">
            <w:pPr>
              <w:ind w:left="6"/>
            </w:pPr>
            <w:r>
              <w:rPr>
                <w:rFonts w:ascii="Arial" w:eastAsia="Arial" w:hAnsi="Arial" w:cs="Arial"/>
                <w:b/>
                <w:color w:val="0D0D0D"/>
                <w:sz w:val="24"/>
              </w:rPr>
              <w:t xml:space="preserve">Challenge number(s) addressed </w:t>
            </w:r>
          </w:p>
        </w:tc>
      </w:tr>
      <w:tr w:rsidR="00097928" w14:paraId="252132D7" w14:textId="77777777">
        <w:trPr>
          <w:trHeight w:val="2215"/>
        </w:trPr>
        <w:tc>
          <w:tcPr>
            <w:tcW w:w="2820" w:type="dxa"/>
            <w:tcBorders>
              <w:top w:val="single" w:sz="4" w:space="0" w:color="000000"/>
              <w:left w:val="single" w:sz="4" w:space="0" w:color="000000"/>
              <w:bottom w:val="single" w:sz="4" w:space="0" w:color="000000"/>
              <w:right w:val="single" w:sz="4" w:space="0" w:color="000000"/>
            </w:tcBorders>
          </w:tcPr>
          <w:p w14:paraId="7B946CEF" w14:textId="77777777" w:rsidR="00097928" w:rsidRDefault="00BD131E">
            <w:pPr>
              <w:ind w:left="55"/>
            </w:pPr>
            <w:r>
              <w:rPr>
                <w:rFonts w:ascii="Arial" w:eastAsia="Arial" w:hAnsi="Arial" w:cs="Arial"/>
                <w:color w:val="0D0D0D"/>
              </w:rPr>
              <w:t xml:space="preserve">Time and commitment </w:t>
            </w:r>
          </w:p>
          <w:p w14:paraId="3F810979" w14:textId="77777777" w:rsidR="00097928" w:rsidRDefault="00BD131E">
            <w:pPr>
              <w:spacing w:after="65" w:line="232" w:lineRule="auto"/>
              <w:ind w:left="55" w:right="267"/>
              <w:jc w:val="both"/>
            </w:pPr>
            <w:r>
              <w:rPr>
                <w:rFonts w:ascii="Arial" w:eastAsia="Arial" w:hAnsi="Arial" w:cs="Arial"/>
                <w:color w:val="0D0D0D"/>
              </w:rPr>
              <w:t xml:space="preserve">from staff to deliver the Oracy programme on a regular basis in EYFS and KS2. </w:t>
            </w:r>
          </w:p>
          <w:p w14:paraId="05165D05" w14:textId="77777777" w:rsidR="00097928" w:rsidRDefault="00BD131E">
            <w:pPr>
              <w:ind w:left="55" w:right="100"/>
              <w:jc w:val="both"/>
            </w:pPr>
            <w:r>
              <w:rPr>
                <w:rFonts w:ascii="Arial" w:eastAsia="Arial" w:hAnsi="Arial" w:cs="Arial"/>
                <w:color w:val="0D0D0D"/>
              </w:rPr>
              <w:t xml:space="preserve">Training in Little Wandle. Developing sentence not sentence. </w:t>
            </w:r>
          </w:p>
        </w:tc>
        <w:tc>
          <w:tcPr>
            <w:tcW w:w="4973" w:type="dxa"/>
            <w:tcBorders>
              <w:top w:val="single" w:sz="4" w:space="0" w:color="000000"/>
              <w:left w:val="single" w:sz="4" w:space="0" w:color="000000"/>
              <w:bottom w:val="single" w:sz="4" w:space="0" w:color="000000"/>
              <w:right w:val="single" w:sz="4" w:space="0" w:color="000000"/>
            </w:tcBorders>
          </w:tcPr>
          <w:p w14:paraId="53AB6E6E" w14:textId="77777777" w:rsidR="00097928" w:rsidRDefault="00BD131E">
            <w:pPr>
              <w:spacing w:after="252" w:line="288" w:lineRule="auto"/>
              <w:ind w:right="311"/>
              <w:jc w:val="both"/>
            </w:pPr>
            <w:r>
              <w:rPr>
                <w:rFonts w:ascii="Arial" w:eastAsia="Arial" w:hAnsi="Arial" w:cs="Arial"/>
                <w:color w:val="0D0D0D"/>
                <w:sz w:val="24"/>
              </w:rPr>
              <w:t xml:space="preserve">For the development of oracy to have an impact it needs to be repetitive and on a regular basis. </w:t>
            </w:r>
            <w:hyperlink r:id="rId60">
              <w:r>
                <w:rPr>
                  <w:rFonts w:ascii="Arial" w:eastAsia="Arial" w:hAnsi="Arial" w:cs="Arial"/>
                  <w:color w:val="0000FF"/>
                  <w:u w:val="single" w:color="0000FF"/>
                </w:rPr>
                <w:t>Oral language interventions |</w:t>
              </w:r>
            </w:hyperlink>
            <w:hyperlink r:id="rId61">
              <w:r>
                <w:rPr>
                  <w:rFonts w:ascii="Arial" w:eastAsia="Arial" w:hAnsi="Arial" w:cs="Arial"/>
                  <w:color w:val="0000FF"/>
                </w:rPr>
                <w:t xml:space="preserve"> </w:t>
              </w:r>
            </w:hyperlink>
            <w:hyperlink r:id="rId62">
              <w:r>
                <w:rPr>
                  <w:rFonts w:ascii="Arial" w:eastAsia="Arial" w:hAnsi="Arial" w:cs="Arial"/>
                  <w:color w:val="0000FF"/>
                  <w:u w:val="single" w:color="0000FF"/>
                </w:rPr>
                <w:t>EEF (educationendowmentfoundation.org.uk)</w:t>
              </w:r>
            </w:hyperlink>
            <w:hyperlink r:id="rId63">
              <w:r>
                <w:rPr>
                  <w:rFonts w:ascii="Arial" w:eastAsia="Arial" w:hAnsi="Arial" w:cs="Arial"/>
                  <w:color w:val="0D0D0D"/>
                </w:rPr>
                <w:t xml:space="preserve"> </w:t>
              </w:r>
            </w:hyperlink>
          </w:p>
          <w:p w14:paraId="7FDE0BDC" w14:textId="77777777" w:rsidR="00097928" w:rsidRDefault="00BD131E">
            <w:pPr>
              <w:ind w:left="55"/>
            </w:pPr>
            <w:r>
              <w:rPr>
                <w:rFonts w:ascii="Arial" w:eastAsia="Arial" w:hAnsi="Arial" w:cs="Arial"/>
                <w:color w:val="0D0D0D"/>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4782DA0D" w14:textId="77777777" w:rsidR="00097928" w:rsidRDefault="00BD131E">
            <w:pPr>
              <w:ind w:left="60"/>
            </w:pPr>
            <w:r>
              <w:rPr>
                <w:rFonts w:ascii="Arial" w:eastAsia="Arial" w:hAnsi="Arial" w:cs="Arial"/>
                <w:color w:val="0D0D0D"/>
              </w:rPr>
              <w:t xml:space="preserve">1 </w:t>
            </w:r>
          </w:p>
        </w:tc>
      </w:tr>
      <w:tr w:rsidR="00097928" w14:paraId="4DB33546" w14:textId="77777777">
        <w:trPr>
          <w:trHeight w:val="4991"/>
        </w:trPr>
        <w:tc>
          <w:tcPr>
            <w:tcW w:w="2820" w:type="dxa"/>
            <w:tcBorders>
              <w:top w:val="single" w:sz="4" w:space="0" w:color="000000"/>
              <w:left w:val="single" w:sz="4" w:space="0" w:color="000000"/>
              <w:bottom w:val="single" w:sz="4" w:space="0" w:color="000000"/>
              <w:right w:val="single" w:sz="4" w:space="0" w:color="000000"/>
            </w:tcBorders>
          </w:tcPr>
          <w:p w14:paraId="11E3659B" w14:textId="77777777" w:rsidR="00097928" w:rsidRDefault="00BD131E">
            <w:pPr>
              <w:spacing w:after="59" w:line="234" w:lineRule="auto"/>
              <w:ind w:left="55"/>
            </w:pPr>
            <w:r>
              <w:rPr>
                <w:rFonts w:ascii="Arial" w:eastAsia="Arial" w:hAnsi="Arial" w:cs="Arial"/>
                <w:color w:val="0D0D0D"/>
              </w:rPr>
              <w:t xml:space="preserve">Enhancement of our reading, writing and maths teaching and curriculum in line with DfE and EEF guidance </w:t>
            </w:r>
          </w:p>
          <w:p w14:paraId="314ECFE1" w14:textId="77777777" w:rsidR="00097928" w:rsidRDefault="00BD131E">
            <w:pPr>
              <w:spacing w:after="44" w:line="231" w:lineRule="auto"/>
              <w:ind w:left="55"/>
            </w:pPr>
            <w:r>
              <w:rPr>
                <w:rFonts w:ascii="Arial" w:eastAsia="Arial" w:hAnsi="Arial" w:cs="Arial"/>
              </w:rPr>
              <w:t>Additional support in Core subjects to PP children within the lessons.</w:t>
            </w:r>
            <w:r>
              <w:rPr>
                <w:rFonts w:ascii="Arial" w:eastAsia="Arial" w:hAnsi="Arial" w:cs="Arial"/>
                <w:sz w:val="24"/>
              </w:rPr>
              <w:t xml:space="preserve"> </w:t>
            </w:r>
          </w:p>
          <w:p w14:paraId="42421D93" w14:textId="77777777" w:rsidR="00097928" w:rsidRDefault="00BD131E">
            <w:pPr>
              <w:spacing w:after="55" w:line="237" w:lineRule="auto"/>
              <w:jc w:val="both"/>
            </w:pPr>
            <w:r>
              <w:rPr>
                <w:rFonts w:ascii="Arial" w:eastAsia="Arial" w:hAnsi="Arial" w:cs="Arial"/>
                <w:color w:val="0D0D0D"/>
              </w:rPr>
              <w:t xml:space="preserve">CPD and monitoring to support this. </w:t>
            </w:r>
          </w:p>
          <w:p w14:paraId="193AD7A4" w14:textId="77777777" w:rsidR="00097928" w:rsidRDefault="00BD131E">
            <w:r>
              <w:rPr>
                <w:rFonts w:ascii="Arial" w:eastAsia="Arial" w:hAnsi="Arial" w:cs="Arial"/>
                <w:color w:val="0D0D0D"/>
              </w:rPr>
              <w:t xml:space="preserve">Supported by SUAT </w:t>
            </w:r>
          </w:p>
          <w:p w14:paraId="2BE5A3E2" w14:textId="77777777" w:rsidR="00097928" w:rsidRDefault="00BD131E">
            <w:pPr>
              <w:spacing w:after="50" w:line="261" w:lineRule="auto"/>
            </w:pPr>
            <w:r>
              <w:rPr>
                <w:rFonts w:ascii="Arial" w:eastAsia="Arial" w:hAnsi="Arial" w:cs="Arial"/>
                <w:color w:val="0D0D0D"/>
              </w:rPr>
              <w:t xml:space="preserve">senior leadership training. Interventions in place five afternoons a week. </w:t>
            </w:r>
          </w:p>
          <w:p w14:paraId="6C1031F9" w14:textId="77777777" w:rsidR="00097928" w:rsidRDefault="00BD131E">
            <w:r>
              <w:rPr>
                <w:rFonts w:ascii="Arial" w:eastAsia="Arial" w:hAnsi="Arial" w:cs="Arial"/>
                <w:color w:val="0D0D0D"/>
                <w:sz w:val="24"/>
              </w:rPr>
              <w:t xml:space="preserve"> </w:t>
            </w:r>
          </w:p>
        </w:tc>
        <w:tc>
          <w:tcPr>
            <w:tcW w:w="4973" w:type="dxa"/>
            <w:tcBorders>
              <w:top w:val="single" w:sz="4" w:space="0" w:color="000000"/>
              <w:left w:val="single" w:sz="4" w:space="0" w:color="000000"/>
              <w:bottom w:val="single" w:sz="4" w:space="0" w:color="000000"/>
              <w:right w:val="single" w:sz="4" w:space="0" w:color="000000"/>
            </w:tcBorders>
          </w:tcPr>
          <w:p w14:paraId="4B88924E" w14:textId="77777777" w:rsidR="00097928" w:rsidRDefault="00BD131E">
            <w:pPr>
              <w:spacing w:after="47" w:line="242" w:lineRule="auto"/>
              <w:ind w:left="55"/>
            </w:pPr>
            <w:r>
              <w:rPr>
                <w:rFonts w:ascii="Arial" w:eastAsia="Arial" w:hAnsi="Arial" w:cs="Arial"/>
                <w:color w:val="0D0D0D"/>
                <w:sz w:val="24"/>
              </w:rPr>
              <w:t xml:space="preserve">Development of the evidence based strategies to develop the provision for SEND children through class based support. </w:t>
            </w:r>
            <w:hyperlink r:id="rId64">
              <w:r>
                <w:rPr>
                  <w:rFonts w:ascii="Arial" w:eastAsia="Arial" w:hAnsi="Arial" w:cs="Arial"/>
                  <w:color w:val="0000FF"/>
                  <w:sz w:val="24"/>
                  <w:u w:val="single" w:color="0000FF"/>
                </w:rPr>
                <w:t xml:space="preserve">https://educationendowmentfoundation.org. </w:t>
              </w:r>
            </w:hyperlink>
            <w:hyperlink r:id="rId65">
              <w:r>
                <w:rPr>
                  <w:rFonts w:ascii="Arial" w:eastAsia="Arial" w:hAnsi="Arial" w:cs="Arial"/>
                  <w:color w:val="0000FF"/>
                  <w:sz w:val="24"/>
                  <w:u w:val="single" w:color="0000FF"/>
                </w:rPr>
                <w:t>uk/news/five</w:t>
              </w:r>
            </w:hyperlink>
            <w:hyperlink r:id="rId66">
              <w:r>
                <w:rPr>
                  <w:rFonts w:ascii="Arial" w:eastAsia="Arial" w:hAnsi="Arial" w:cs="Arial"/>
                  <w:color w:val="0000FF"/>
                  <w:sz w:val="24"/>
                  <w:u w:val="single" w:color="0000FF"/>
                </w:rPr>
                <w:t>-</w:t>
              </w:r>
            </w:hyperlink>
            <w:hyperlink r:id="rId67">
              <w:r>
                <w:rPr>
                  <w:rFonts w:ascii="Arial" w:eastAsia="Arial" w:hAnsi="Arial" w:cs="Arial"/>
                  <w:color w:val="0000FF"/>
                  <w:sz w:val="24"/>
                  <w:u w:val="single" w:color="0000FF"/>
                </w:rPr>
                <w:t>evidence</w:t>
              </w:r>
            </w:hyperlink>
            <w:hyperlink r:id="rId68">
              <w:r>
                <w:rPr>
                  <w:rFonts w:ascii="Arial" w:eastAsia="Arial" w:hAnsi="Arial" w:cs="Arial"/>
                  <w:color w:val="0000FF"/>
                  <w:sz w:val="24"/>
                  <w:u w:val="single" w:color="0000FF"/>
                </w:rPr>
                <w:t>-</w:t>
              </w:r>
            </w:hyperlink>
            <w:hyperlink r:id="rId69">
              <w:r>
                <w:rPr>
                  <w:rFonts w:ascii="Arial" w:eastAsia="Arial" w:hAnsi="Arial" w:cs="Arial"/>
                  <w:color w:val="0000FF"/>
                  <w:sz w:val="24"/>
                  <w:u w:val="single" w:color="0000FF"/>
                </w:rPr>
                <w:t>based</w:t>
              </w:r>
            </w:hyperlink>
            <w:hyperlink r:id="rId70">
              <w:r>
                <w:rPr>
                  <w:rFonts w:ascii="Arial" w:eastAsia="Arial" w:hAnsi="Arial" w:cs="Arial"/>
                  <w:color w:val="0000FF"/>
                  <w:sz w:val="24"/>
                  <w:u w:val="single" w:color="0000FF"/>
                </w:rPr>
                <w:t>-</w:t>
              </w:r>
            </w:hyperlink>
            <w:hyperlink r:id="rId71">
              <w:r>
                <w:rPr>
                  <w:rFonts w:ascii="Arial" w:eastAsia="Arial" w:hAnsi="Arial" w:cs="Arial"/>
                  <w:color w:val="0000FF"/>
                  <w:sz w:val="24"/>
                  <w:u w:val="single" w:color="0000FF"/>
                </w:rPr>
                <w:t>strategies</w:t>
              </w:r>
            </w:hyperlink>
            <w:hyperlink r:id="rId72">
              <w:r>
                <w:t>https://educationendowmentfoundation.org.uk/news/five-evidence-based-strategies-pupils-with-special-educational-needs-send</w:t>
              </w:r>
            </w:hyperlink>
            <w:hyperlink r:id="rId73">
              <w:r>
                <w:rPr>
                  <w:rFonts w:ascii="Arial" w:eastAsia="Arial" w:hAnsi="Arial" w:cs="Arial"/>
                  <w:color w:val="0000FF"/>
                  <w:sz w:val="24"/>
                  <w:u w:val="single" w:color="0000FF"/>
                </w:rPr>
                <w:t>pupils</w:t>
              </w:r>
            </w:hyperlink>
            <w:hyperlink r:id="rId74">
              <w:r>
                <w:rPr>
                  <w:rFonts w:ascii="Arial" w:eastAsia="Arial" w:hAnsi="Arial" w:cs="Arial"/>
                  <w:color w:val="0000FF"/>
                  <w:sz w:val="24"/>
                  <w:u w:val="single" w:color="0000FF"/>
                </w:rPr>
                <w:t>-</w:t>
              </w:r>
            </w:hyperlink>
            <w:hyperlink r:id="rId75">
              <w:r>
                <w:rPr>
                  <w:rFonts w:ascii="Arial" w:eastAsia="Arial" w:hAnsi="Arial" w:cs="Arial"/>
                  <w:color w:val="0000FF"/>
                  <w:sz w:val="24"/>
                  <w:u w:val="single" w:color="0000FF"/>
                </w:rPr>
                <w:t>with</w:t>
              </w:r>
            </w:hyperlink>
            <w:hyperlink r:id="rId76">
              <w:r>
                <w:rPr>
                  <w:rFonts w:ascii="Arial" w:eastAsia="Arial" w:hAnsi="Arial" w:cs="Arial"/>
                  <w:color w:val="0000FF"/>
                  <w:sz w:val="24"/>
                  <w:u w:val="single" w:color="0000FF"/>
                </w:rPr>
                <w:t>-</w:t>
              </w:r>
            </w:hyperlink>
            <w:hyperlink r:id="rId77">
              <w:r>
                <w:rPr>
                  <w:rFonts w:ascii="Arial" w:eastAsia="Arial" w:hAnsi="Arial" w:cs="Arial"/>
                  <w:color w:val="0000FF"/>
                  <w:sz w:val="24"/>
                  <w:u w:val="single" w:color="0000FF"/>
                </w:rPr>
                <w:t>special</w:t>
              </w:r>
            </w:hyperlink>
            <w:hyperlink r:id="rId78">
              <w:r>
                <w:rPr>
                  <w:rFonts w:ascii="Arial" w:eastAsia="Arial" w:hAnsi="Arial" w:cs="Arial"/>
                  <w:color w:val="0000FF"/>
                  <w:sz w:val="24"/>
                  <w:u w:val="single" w:color="0000FF"/>
                </w:rPr>
                <w:t>-</w:t>
              </w:r>
            </w:hyperlink>
            <w:hyperlink r:id="rId79">
              <w:r>
                <w:rPr>
                  <w:rFonts w:ascii="Arial" w:eastAsia="Arial" w:hAnsi="Arial" w:cs="Arial"/>
                  <w:color w:val="0000FF"/>
                  <w:sz w:val="24"/>
                  <w:u w:val="single" w:color="0000FF"/>
                </w:rPr>
                <w:t>educational</w:t>
              </w:r>
            </w:hyperlink>
            <w:hyperlink r:id="rId80">
              <w:r>
                <w:rPr>
                  <w:rFonts w:ascii="Arial" w:eastAsia="Arial" w:hAnsi="Arial" w:cs="Arial"/>
                  <w:color w:val="0000FF"/>
                  <w:sz w:val="24"/>
                  <w:u w:val="single" w:color="0000FF"/>
                </w:rPr>
                <w:t>-</w:t>
              </w:r>
            </w:hyperlink>
            <w:hyperlink r:id="rId81">
              <w:r>
                <w:rPr>
                  <w:rFonts w:ascii="Arial" w:eastAsia="Arial" w:hAnsi="Arial" w:cs="Arial"/>
                  <w:color w:val="0000FF"/>
                  <w:sz w:val="24"/>
                  <w:u w:val="single" w:color="0000FF"/>
                </w:rPr>
                <w:t>needs</w:t>
              </w:r>
            </w:hyperlink>
            <w:hyperlink r:id="rId82">
              <w:r>
                <w:rPr>
                  <w:rFonts w:ascii="Arial" w:eastAsia="Arial" w:hAnsi="Arial" w:cs="Arial"/>
                  <w:color w:val="0000FF"/>
                  <w:sz w:val="24"/>
                  <w:u w:val="single" w:color="0000FF"/>
                </w:rPr>
                <w:t>-</w:t>
              </w:r>
            </w:hyperlink>
            <w:hyperlink r:id="rId83">
              <w:r>
                <w:rPr>
                  <w:rFonts w:ascii="Arial" w:eastAsia="Arial" w:hAnsi="Arial" w:cs="Arial"/>
                  <w:color w:val="0000FF"/>
                  <w:sz w:val="24"/>
                  <w:u w:val="single" w:color="0000FF"/>
                </w:rPr>
                <w:t>send</w:t>
              </w:r>
            </w:hyperlink>
            <w:hyperlink r:id="rId84">
              <w:r>
                <w:rPr>
                  <w:rFonts w:ascii="Arial" w:eastAsia="Arial" w:hAnsi="Arial" w:cs="Arial"/>
                  <w:color w:val="0D0D0D"/>
                  <w:sz w:val="24"/>
                </w:rPr>
                <w:t xml:space="preserve"> </w:t>
              </w:r>
            </w:hyperlink>
          </w:p>
          <w:p w14:paraId="4CE745D7" w14:textId="77777777" w:rsidR="00097928" w:rsidRDefault="00BD131E">
            <w:pPr>
              <w:spacing w:after="32"/>
              <w:ind w:left="55"/>
            </w:pPr>
            <w:r>
              <w:rPr>
                <w:rFonts w:ascii="Arial" w:eastAsia="Arial" w:hAnsi="Arial" w:cs="Arial"/>
                <w:color w:val="0D0D0D"/>
                <w:sz w:val="24"/>
              </w:rPr>
              <w:t xml:space="preserve"> </w:t>
            </w:r>
          </w:p>
          <w:p w14:paraId="7D35049A" w14:textId="77777777" w:rsidR="00097928" w:rsidRDefault="00BD131E">
            <w:pPr>
              <w:spacing w:after="54"/>
              <w:ind w:left="55"/>
            </w:pPr>
            <w:r>
              <w:rPr>
                <w:rFonts w:ascii="Arial" w:eastAsia="Arial" w:hAnsi="Arial" w:cs="Arial"/>
                <w:color w:val="0D0D0D"/>
                <w:sz w:val="24"/>
              </w:rPr>
              <w:t xml:space="preserve">Improve recording of individuals data so that it is clear the level of academic progress the children are making and the level of working needed to teach the children. </w:t>
            </w:r>
            <w:hyperlink r:id="rId85">
              <w:r>
                <w:rPr>
                  <w:rFonts w:ascii="Arial" w:eastAsia="Arial" w:hAnsi="Arial" w:cs="Arial"/>
                  <w:color w:val="0000FF"/>
                  <w:sz w:val="24"/>
                  <w:u w:val="single" w:color="0000FF"/>
                </w:rPr>
                <w:t xml:space="preserve">https://educationendowmentfoundation.org. </w:t>
              </w:r>
            </w:hyperlink>
            <w:hyperlink r:id="rId86">
              <w:r>
                <w:rPr>
                  <w:rFonts w:ascii="Arial" w:eastAsia="Arial" w:hAnsi="Arial" w:cs="Arial"/>
                  <w:color w:val="0000FF"/>
                  <w:sz w:val="24"/>
                  <w:u w:val="single" w:color="0000FF"/>
                </w:rPr>
                <w:t>uk/education</w:t>
              </w:r>
            </w:hyperlink>
            <w:hyperlink r:id="rId87">
              <w:r>
                <w:rPr>
                  <w:rFonts w:ascii="Arial" w:eastAsia="Arial" w:hAnsi="Arial" w:cs="Arial"/>
                  <w:color w:val="0000FF"/>
                  <w:sz w:val="24"/>
                  <w:u w:val="single" w:color="0000FF"/>
                </w:rPr>
                <w:t>-</w:t>
              </w:r>
            </w:hyperlink>
            <w:hyperlink r:id="rId88">
              <w:r>
                <w:rPr>
                  <w:rFonts w:ascii="Arial" w:eastAsia="Arial" w:hAnsi="Arial" w:cs="Arial"/>
                  <w:color w:val="0000FF"/>
                  <w:sz w:val="24"/>
                  <w:u w:val="single" w:color="0000FF"/>
                </w:rPr>
                <w:t>evidence/teaching</w:t>
              </w:r>
            </w:hyperlink>
            <w:hyperlink r:id="rId89">
              <w:r>
                <w:rPr>
                  <w:rFonts w:ascii="Arial" w:eastAsia="Arial" w:hAnsi="Arial" w:cs="Arial"/>
                  <w:color w:val="0000FF"/>
                  <w:sz w:val="24"/>
                  <w:u w:val="single" w:color="0000FF"/>
                </w:rPr>
                <w:t>-</w:t>
              </w:r>
            </w:hyperlink>
            <w:hyperlink r:id="rId90">
              <w:r>
                <w:rPr>
                  <w:rFonts w:ascii="Arial" w:eastAsia="Arial" w:hAnsi="Arial" w:cs="Arial"/>
                  <w:color w:val="0000FF"/>
                  <w:sz w:val="24"/>
                  <w:u w:val="single" w:color="0000FF"/>
                </w:rPr>
                <w:t>learning</w:t>
              </w:r>
            </w:hyperlink>
            <w:hyperlink r:id="rId91">
              <w:r>
                <w:t>https://educationendowmentfoundation.org.uk/education-evidence/teaching-learning-toolkit/individualised-instruction</w:t>
              </w:r>
            </w:hyperlink>
            <w:hyperlink r:id="rId92">
              <w:r>
                <w:rPr>
                  <w:rFonts w:ascii="Arial" w:eastAsia="Arial" w:hAnsi="Arial" w:cs="Arial"/>
                  <w:color w:val="0000FF"/>
                  <w:sz w:val="24"/>
                  <w:u w:val="single" w:color="0000FF"/>
                </w:rPr>
                <w:t>toolkit/individualised</w:t>
              </w:r>
            </w:hyperlink>
            <w:hyperlink r:id="rId93">
              <w:r>
                <w:rPr>
                  <w:rFonts w:ascii="Arial" w:eastAsia="Arial" w:hAnsi="Arial" w:cs="Arial"/>
                  <w:color w:val="0000FF"/>
                  <w:sz w:val="24"/>
                  <w:u w:val="single" w:color="0000FF"/>
                </w:rPr>
                <w:t>-</w:t>
              </w:r>
            </w:hyperlink>
            <w:hyperlink r:id="rId94">
              <w:r>
                <w:rPr>
                  <w:rFonts w:ascii="Arial" w:eastAsia="Arial" w:hAnsi="Arial" w:cs="Arial"/>
                  <w:color w:val="0000FF"/>
                  <w:sz w:val="24"/>
                  <w:u w:val="single" w:color="0000FF"/>
                </w:rPr>
                <w:t>instruction</w:t>
              </w:r>
            </w:hyperlink>
            <w:hyperlink r:id="rId95">
              <w:r>
                <w:rPr>
                  <w:rFonts w:ascii="Arial" w:eastAsia="Arial" w:hAnsi="Arial" w:cs="Arial"/>
                  <w:color w:val="0D0D0D"/>
                  <w:sz w:val="24"/>
                </w:rPr>
                <w:t xml:space="preserve"> </w:t>
              </w:r>
            </w:hyperlink>
          </w:p>
          <w:p w14:paraId="7D149327" w14:textId="77777777" w:rsidR="00097928" w:rsidRDefault="00BD131E">
            <w:pPr>
              <w:ind w:left="55"/>
            </w:pPr>
            <w:r>
              <w:rPr>
                <w:rFonts w:ascii="Arial" w:eastAsia="Arial" w:hAnsi="Arial" w:cs="Arial"/>
                <w:color w:val="0D0D0D"/>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2E532F89" w14:textId="77777777" w:rsidR="00097928" w:rsidRDefault="00BD131E">
            <w:pPr>
              <w:ind w:left="60"/>
            </w:pPr>
            <w:r>
              <w:rPr>
                <w:rFonts w:ascii="Arial" w:eastAsia="Arial" w:hAnsi="Arial" w:cs="Arial"/>
                <w:color w:val="0D0D0D"/>
                <w:sz w:val="24"/>
              </w:rPr>
              <w:t xml:space="preserve">2, 4, 5 </w:t>
            </w:r>
          </w:p>
        </w:tc>
      </w:tr>
    </w:tbl>
    <w:p w14:paraId="253B9705" w14:textId="77777777" w:rsidR="00097928" w:rsidRDefault="00BD131E">
      <w:pPr>
        <w:spacing w:after="302"/>
      </w:pPr>
      <w:r>
        <w:rPr>
          <w:rFonts w:ascii="Arial" w:eastAsia="Arial" w:hAnsi="Arial" w:cs="Arial"/>
          <w:color w:val="0D0D0D"/>
          <w:sz w:val="24"/>
        </w:rPr>
        <w:t xml:space="preserve"> </w:t>
      </w:r>
    </w:p>
    <w:p w14:paraId="752553BD" w14:textId="77777777" w:rsidR="00097928" w:rsidRDefault="00BD131E">
      <w:pPr>
        <w:spacing w:after="28"/>
      </w:pPr>
      <w:r>
        <w:rPr>
          <w:rFonts w:ascii="Arial" w:eastAsia="Arial" w:hAnsi="Arial" w:cs="Arial"/>
          <w:b/>
          <w:color w:val="104F75"/>
          <w:sz w:val="28"/>
        </w:rPr>
        <w:t xml:space="preserve"> </w:t>
      </w:r>
    </w:p>
    <w:p w14:paraId="23B7B111" w14:textId="77777777" w:rsidR="00097928" w:rsidRDefault="00BD131E">
      <w:pPr>
        <w:pStyle w:val="Heading3"/>
        <w:ind w:left="-5"/>
      </w:pPr>
      <w:r>
        <w:t xml:space="preserve">Wider strategies (for example, related to attendance, behaviour, wellbeing) </w:t>
      </w:r>
    </w:p>
    <w:p w14:paraId="6B17C44D" w14:textId="1A55B0DC" w:rsidR="00097928" w:rsidRDefault="001D2A4F">
      <w:pPr>
        <w:spacing w:after="0" w:line="271" w:lineRule="auto"/>
        <w:ind w:left="-5" w:hanging="10"/>
      </w:pPr>
      <w:r>
        <w:rPr>
          <w:rFonts w:ascii="Arial" w:eastAsia="Arial" w:hAnsi="Arial" w:cs="Arial"/>
          <w:color w:val="0D0D0D"/>
          <w:sz w:val="24"/>
        </w:rPr>
        <w:t>Budgeted cost: £3</w:t>
      </w:r>
      <w:r w:rsidR="00BD131E">
        <w:rPr>
          <w:rFonts w:ascii="Arial" w:eastAsia="Arial" w:hAnsi="Arial" w:cs="Arial"/>
          <w:color w:val="0D0D0D"/>
          <w:sz w:val="24"/>
        </w:rPr>
        <w:t xml:space="preserve">,167 </w:t>
      </w:r>
    </w:p>
    <w:tbl>
      <w:tblPr>
        <w:tblStyle w:val="TableGrid"/>
        <w:tblW w:w="9487" w:type="dxa"/>
        <w:tblInd w:w="6" w:type="dxa"/>
        <w:tblCellMar>
          <w:top w:w="6" w:type="dxa"/>
          <w:left w:w="105" w:type="dxa"/>
          <w:right w:w="92" w:type="dxa"/>
        </w:tblCellMar>
        <w:tblLook w:val="04A0" w:firstRow="1" w:lastRow="0" w:firstColumn="1" w:lastColumn="0" w:noHBand="0" w:noVBand="1"/>
      </w:tblPr>
      <w:tblGrid>
        <w:gridCol w:w="1678"/>
        <w:gridCol w:w="6508"/>
        <w:gridCol w:w="1457"/>
      </w:tblGrid>
      <w:tr w:rsidR="00097928" w14:paraId="46FB40E7" w14:textId="77777777">
        <w:trPr>
          <w:trHeight w:val="928"/>
        </w:trPr>
        <w:tc>
          <w:tcPr>
            <w:tcW w:w="2850" w:type="dxa"/>
            <w:tcBorders>
              <w:top w:val="single" w:sz="4" w:space="0" w:color="000000"/>
              <w:left w:val="single" w:sz="4" w:space="0" w:color="000000"/>
              <w:bottom w:val="single" w:sz="4" w:space="0" w:color="000000"/>
              <w:right w:val="single" w:sz="4" w:space="0" w:color="000000"/>
            </w:tcBorders>
            <w:shd w:val="clear" w:color="auto" w:fill="D8E2E9"/>
          </w:tcPr>
          <w:p w14:paraId="079D71AB" w14:textId="77777777" w:rsidR="00097928" w:rsidRDefault="00BD131E">
            <w:pPr>
              <w:ind w:left="53"/>
            </w:pPr>
            <w:r>
              <w:rPr>
                <w:rFonts w:ascii="Arial" w:eastAsia="Arial" w:hAnsi="Arial" w:cs="Arial"/>
                <w:b/>
                <w:color w:val="0D0D0D"/>
                <w:sz w:val="24"/>
              </w:rPr>
              <w:t xml:space="preserve">Activity </w:t>
            </w:r>
          </w:p>
        </w:tc>
        <w:tc>
          <w:tcPr>
            <w:tcW w:w="4943" w:type="dxa"/>
            <w:tcBorders>
              <w:top w:val="single" w:sz="4" w:space="0" w:color="000000"/>
              <w:left w:val="single" w:sz="4" w:space="0" w:color="000000"/>
              <w:bottom w:val="single" w:sz="4" w:space="0" w:color="000000"/>
              <w:right w:val="single" w:sz="4" w:space="0" w:color="000000"/>
            </w:tcBorders>
            <w:shd w:val="clear" w:color="auto" w:fill="D8E2E9"/>
          </w:tcPr>
          <w:p w14:paraId="4B254283" w14:textId="77777777" w:rsidR="00097928" w:rsidRDefault="00BD131E">
            <w:pPr>
              <w:ind w:left="55"/>
            </w:pPr>
            <w:r>
              <w:rPr>
                <w:rFonts w:ascii="Arial" w:eastAsia="Arial" w:hAnsi="Arial" w:cs="Arial"/>
                <w:b/>
                <w:color w:val="0D0D0D"/>
                <w:sz w:val="24"/>
              </w:rPr>
              <w:t xml:space="preserve">Evidence that supports this approach </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Pr>
          <w:p w14:paraId="4A4340B4" w14:textId="77777777" w:rsidR="00097928" w:rsidRDefault="00BD131E">
            <w:pPr>
              <w:ind w:left="59"/>
            </w:pPr>
            <w:r>
              <w:rPr>
                <w:rFonts w:ascii="Arial" w:eastAsia="Arial" w:hAnsi="Arial" w:cs="Arial"/>
                <w:b/>
                <w:color w:val="0D0D0D"/>
                <w:sz w:val="24"/>
              </w:rPr>
              <w:t xml:space="preserve">Challenge number(s) addressed </w:t>
            </w:r>
          </w:p>
        </w:tc>
      </w:tr>
      <w:tr w:rsidR="00097928" w14:paraId="5DA16A54" w14:textId="77777777">
        <w:trPr>
          <w:trHeight w:val="3017"/>
        </w:trPr>
        <w:tc>
          <w:tcPr>
            <w:tcW w:w="2850" w:type="dxa"/>
            <w:tcBorders>
              <w:top w:val="single" w:sz="4" w:space="0" w:color="000000"/>
              <w:left w:val="single" w:sz="4" w:space="0" w:color="000000"/>
              <w:bottom w:val="single" w:sz="4" w:space="0" w:color="000000"/>
              <w:right w:val="single" w:sz="4" w:space="0" w:color="000000"/>
            </w:tcBorders>
          </w:tcPr>
          <w:p w14:paraId="0C89EE09" w14:textId="77777777" w:rsidR="00097928" w:rsidRDefault="00BD131E">
            <w:pPr>
              <w:spacing w:after="59" w:line="234" w:lineRule="auto"/>
              <w:ind w:left="53" w:right="33"/>
            </w:pPr>
            <w:r>
              <w:rPr>
                <w:rFonts w:ascii="Arial" w:eastAsia="Arial" w:hAnsi="Arial" w:cs="Arial"/>
                <w:color w:val="0D0D0D"/>
              </w:rPr>
              <w:t xml:space="preserve">Learning is related to what the children will have an understanding of.  </w:t>
            </w:r>
          </w:p>
          <w:p w14:paraId="33BA82F0" w14:textId="77777777" w:rsidR="00097928" w:rsidRDefault="00BD131E">
            <w:pPr>
              <w:spacing w:after="65" w:line="232" w:lineRule="auto"/>
              <w:ind w:left="53" w:right="18"/>
            </w:pPr>
            <w:r>
              <w:rPr>
                <w:rFonts w:ascii="Arial" w:eastAsia="Arial" w:hAnsi="Arial" w:cs="Arial"/>
                <w:color w:val="0D0D0D"/>
              </w:rPr>
              <w:t xml:space="preserve">Children are provided with life experiences, residential, school visit. </w:t>
            </w:r>
          </w:p>
          <w:p w14:paraId="5D138859" w14:textId="77777777" w:rsidR="00097928" w:rsidRDefault="00BD131E">
            <w:pPr>
              <w:spacing w:after="60" w:line="232" w:lineRule="auto"/>
              <w:ind w:left="53"/>
            </w:pPr>
            <w:r>
              <w:rPr>
                <w:rFonts w:ascii="Arial" w:eastAsia="Arial" w:hAnsi="Arial" w:cs="Arial"/>
                <w:color w:val="0D0D0D"/>
              </w:rPr>
              <w:t xml:space="preserve">Classroom environment engages children in the learning </w:t>
            </w:r>
          </w:p>
          <w:p w14:paraId="56051E44" w14:textId="77777777" w:rsidR="00097928" w:rsidRDefault="00BD131E">
            <w:pPr>
              <w:ind w:left="53"/>
            </w:pPr>
            <w:r>
              <w:rPr>
                <w:rFonts w:ascii="Arial" w:eastAsia="Arial" w:hAnsi="Arial" w:cs="Arial"/>
                <w:color w:val="0D0D0D"/>
              </w:rPr>
              <w:t xml:space="preserve"> </w:t>
            </w:r>
          </w:p>
        </w:tc>
        <w:tc>
          <w:tcPr>
            <w:tcW w:w="4943" w:type="dxa"/>
            <w:tcBorders>
              <w:top w:val="single" w:sz="4" w:space="0" w:color="000000"/>
              <w:left w:val="single" w:sz="4" w:space="0" w:color="000000"/>
              <w:bottom w:val="single" w:sz="4" w:space="0" w:color="000000"/>
              <w:right w:val="single" w:sz="4" w:space="0" w:color="000000"/>
            </w:tcBorders>
          </w:tcPr>
          <w:p w14:paraId="5432B538" w14:textId="77777777" w:rsidR="00097928" w:rsidRDefault="00BD131E">
            <w:pPr>
              <w:ind w:left="55" w:right="64"/>
            </w:pPr>
            <w:r>
              <w:rPr>
                <w:rFonts w:ascii="Arial" w:eastAsia="Arial" w:hAnsi="Arial" w:cs="Arial"/>
                <w:color w:val="0D0D0D"/>
              </w:rPr>
              <w:t xml:space="preserve">Children can gain from the time spent outside of the classroom. The evidence basis explains the impact that it is thought to have on children’s outcomes, however at this time the impact has not been measured. </w:t>
            </w:r>
            <w:hyperlink r:id="rId96">
              <w:r>
                <w:rPr>
                  <w:rFonts w:ascii="Arial" w:eastAsia="Arial" w:hAnsi="Arial" w:cs="Arial"/>
                  <w:color w:val="0000FF"/>
                  <w:sz w:val="24"/>
                  <w:u w:val="single" w:color="0000FF"/>
                </w:rPr>
                <w:t xml:space="preserve">https://educationendowmentfoundation.org. </w:t>
              </w:r>
            </w:hyperlink>
            <w:hyperlink r:id="rId97">
              <w:r>
                <w:rPr>
                  <w:rFonts w:ascii="Arial" w:eastAsia="Arial" w:hAnsi="Arial" w:cs="Arial"/>
                  <w:color w:val="0000FF"/>
                  <w:sz w:val="24"/>
                  <w:u w:val="single" w:color="0000FF"/>
                </w:rPr>
                <w:t>uk/education</w:t>
              </w:r>
            </w:hyperlink>
            <w:hyperlink r:id="rId98">
              <w:r>
                <w:rPr>
                  <w:rFonts w:ascii="Arial" w:eastAsia="Arial" w:hAnsi="Arial" w:cs="Arial"/>
                  <w:color w:val="0000FF"/>
                  <w:sz w:val="24"/>
                  <w:u w:val="single" w:color="0000FF"/>
                </w:rPr>
                <w:t>-</w:t>
              </w:r>
            </w:hyperlink>
            <w:hyperlink r:id="rId99">
              <w:r>
                <w:rPr>
                  <w:rFonts w:ascii="Arial" w:eastAsia="Arial" w:hAnsi="Arial" w:cs="Arial"/>
                  <w:color w:val="0000FF"/>
                  <w:sz w:val="24"/>
                  <w:u w:val="single" w:color="0000FF"/>
                </w:rPr>
                <w:t>evidence/teaching</w:t>
              </w:r>
            </w:hyperlink>
            <w:hyperlink r:id="rId100">
              <w:r>
                <w:rPr>
                  <w:rFonts w:ascii="Arial" w:eastAsia="Arial" w:hAnsi="Arial" w:cs="Arial"/>
                  <w:color w:val="0000FF"/>
                  <w:sz w:val="24"/>
                  <w:u w:val="single" w:color="0000FF"/>
                </w:rPr>
                <w:t>-</w:t>
              </w:r>
            </w:hyperlink>
            <w:hyperlink r:id="rId101">
              <w:r>
                <w:rPr>
                  <w:rFonts w:ascii="Arial" w:eastAsia="Arial" w:hAnsi="Arial" w:cs="Arial"/>
                  <w:color w:val="0000FF"/>
                  <w:sz w:val="24"/>
                  <w:u w:val="single" w:color="0000FF"/>
                </w:rPr>
                <w:t>learning</w:t>
              </w:r>
            </w:hyperlink>
            <w:hyperlink r:id="rId102">
              <w:r>
                <w:t>https://educationendowmentfoundation.org.uk/education-evidence/teaching-learning-toolkit/outdoor-adventure-learning</w:t>
              </w:r>
            </w:hyperlink>
            <w:hyperlink r:id="rId103">
              <w:r>
                <w:rPr>
                  <w:rFonts w:ascii="Arial" w:eastAsia="Arial" w:hAnsi="Arial" w:cs="Arial"/>
                  <w:color w:val="0000FF"/>
                  <w:sz w:val="24"/>
                  <w:u w:val="single" w:color="0000FF"/>
                </w:rPr>
                <w:t>toolkit/outdoor</w:t>
              </w:r>
            </w:hyperlink>
            <w:hyperlink r:id="rId104">
              <w:r>
                <w:rPr>
                  <w:rFonts w:ascii="Arial" w:eastAsia="Arial" w:hAnsi="Arial" w:cs="Arial"/>
                  <w:color w:val="0000FF"/>
                  <w:sz w:val="24"/>
                  <w:u w:val="single" w:color="0000FF"/>
                </w:rPr>
                <w:t>-</w:t>
              </w:r>
            </w:hyperlink>
            <w:hyperlink r:id="rId105">
              <w:r>
                <w:rPr>
                  <w:rFonts w:ascii="Arial" w:eastAsia="Arial" w:hAnsi="Arial" w:cs="Arial"/>
                  <w:color w:val="0000FF"/>
                  <w:sz w:val="24"/>
                  <w:u w:val="single" w:color="0000FF"/>
                </w:rPr>
                <w:t>adventure</w:t>
              </w:r>
            </w:hyperlink>
            <w:hyperlink r:id="rId106">
              <w:r>
                <w:rPr>
                  <w:rFonts w:ascii="Arial" w:eastAsia="Arial" w:hAnsi="Arial" w:cs="Arial"/>
                  <w:color w:val="0000FF"/>
                  <w:sz w:val="24"/>
                  <w:u w:val="single" w:color="0000FF"/>
                </w:rPr>
                <w:t>-</w:t>
              </w:r>
            </w:hyperlink>
            <w:hyperlink r:id="rId107">
              <w:r>
                <w:rPr>
                  <w:rFonts w:ascii="Arial" w:eastAsia="Arial" w:hAnsi="Arial" w:cs="Arial"/>
                  <w:color w:val="0000FF"/>
                  <w:sz w:val="24"/>
                  <w:u w:val="single" w:color="0000FF"/>
                </w:rPr>
                <w:t>learning</w:t>
              </w:r>
            </w:hyperlink>
            <w:hyperlink r:id="rId108">
              <w:r>
                <w:rPr>
                  <w:rFonts w:ascii="Arial" w:eastAsia="Arial" w:hAnsi="Arial" w:cs="Arial"/>
                  <w:color w:val="0D0D0D"/>
                </w:rPr>
                <w:t xml:space="preserve"> </w:t>
              </w:r>
            </w:hyperlink>
            <w:r>
              <w:rPr>
                <w:rFonts w:ascii="Arial" w:eastAsia="Arial" w:hAnsi="Arial" w:cs="Arial"/>
                <w:color w:val="0D0D0D"/>
                <w:sz w:val="24"/>
              </w:rPr>
              <w:t xml:space="preserve"> </w:t>
            </w:r>
            <w:r>
              <w:rPr>
                <w:rFonts w:ascii="Arial" w:eastAsia="Arial" w:hAnsi="Arial" w:cs="Arial"/>
                <w:color w:val="0D0D0D"/>
              </w:rPr>
              <w:t>There is, however evidence to support the development of self-confidence and motivation.</w:t>
            </w:r>
            <w:r>
              <w:rPr>
                <w:rFonts w:ascii="Arial" w:eastAsia="Arial" w:hAnsi="Arial" w:cs="Arial"/>
                <w:color w:val="0D0D0D"/>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76D556C7" w14:textId="77777777" w:rsidR="00097928" w:rsidRDefault="00BD131E">
            <w:pPr>
              <w:ind w:left="59"/>
            </w:pPr>
            <w:r>
              <w:rPr>
                <w:rFonts w:ascii="Arial" w:eastAsia="Arial" w:hAnsi="Arial" w:cs="Arial"/>
                <w:color w:val="0D0D0D"/>
              </w:rPr>
              <w:t xml:space="preserve">4 </w:t>
            </w:r>
          </w:p>
        </w:tc>
      </w:tr>
      <w:tr w:rsidR="00097928" w14:paraId="28A367A7" w14:textId="77777777">
        <w:trPr>
          <w:trHeight w:val="895"/>
        </w:trPr>
        <w:tc>
          <w:tcPr>
            <w:tcW w:w="2850" w:type="dxa"/>
            <w:tcBorders>
              <w:top w:val="single" w:sz="4" w:space="0" w:color="000000"/>
              <w:left w:val="single" w:sz="4" w:space="0" w:color="000000"/>
              <w:bottom w:val="single" w:sz="4" w:space="0" w:color="000000"/>
              <w:right w:val="single" w:sz="4" w:space="0" w:color="000000"/>
            </w:tcBorders>
          </w:tcPr>
          <w:p w14:paraId="074650E5" w14:textId="77777777" w:rsidR="00097928" w:rsidRDefault="00BD131E">
            <w:pPr>
              <w:ind w:left="53"/>
            </w:pPr>
            <w:r>
              <w:rPr>
                <w:rFonts w:ascii="Arial" w:eastAsia="Arial" w:hAnsi="Arial" w:cs="Arial"/>
                <w:color w:val="0D0D0D"/>
              </w:rPr>
              <w:t xml:space="preserve">Use of wildlife </w:t>
            </w:r>
          </w:p>
          <w:p w14:paraId="56093CD9" w14:textId="77777777" w:rsidR="00097928" w:rsidRDefault="00BD131E">
            <w:pPr>
              <w:ind w:left="53"/>
            </w:pPr>
            <w:r>
              <w:rPr>
                <w:rFonts w:ascii="Arial" w:eastAsia="Arial" w:hAnsi="Arial" w:cs="Arial"/>
                <w:color w:val="0D0D0D"/>
              </w:rPr>
              <w:t xml:space="preserve">Wednesdays and mentoring to improve the </w:t>
            </w:r>
          </w:p>
        </w:tc>
        <w:tc>
          <w:tcPr>
            <w:tcW w:w="4943" w:type="dxa"/>
            <w:tcBorders>
              <w:top w:val="single" w:sz="4" w:space="0" w:color="000000"/>
              <w:left w:val="single" w:sz="4" w:space="0" w:color="000000"/>
              <w:bottom w:val="single" w:sz="4" w:space="0" w:color="000000"/>
              <w:right w:val="single" w:sz="4" w:space="0" w:color="000000"/>
            </w:tcBorders>
          </w:tcPr>
          <w:p w14:paraId="32348D9F" w14:textId="77777777" w:rsidR="00097928" w:rsidRDefault="00BD131E">
            <w:r>
              <w:rPr>
                <w:rFonts w:ascii="Arial" w:eastAsia="Arial" w:hAnsi="Arial" w:cs="Arial"/>
                <w:color w:val="0D0D0D"/>
              </w:rPr>
              <w:t xml:space="preserve">There is extensive evidence associating childhood social and emotional skills with improved outcomes at school and in later life </w:t>
            </w:r>
          </w:p>
        </w:tc>
        <w:tc>
          <w:tcPr>
            <w:tcW w:w="1694" w:type="dxa"/>
            <w:tcBorders>
              <w:top w:val="single" w:sz="4" w:space="0" w:color="000000"/>
              <w:left w:val="single" w:sz="4" w:space="0" w:color="000000"/>
              <w:bottom w:val="single" w:sz="4" w:space="0" w:color="000000"/>
              <w:right w:val="single" w:sz="4" w:space="0" w:color="000000"/>
            </w:tcBorders>
          </w:tcPr>
          <w:p w14:paraId="2BC21FDA" w14:textId="77777777" w:rsidR="00097928" w:rsidRDefault="00BD131E">
            <w:pPr>
              <w:ind w:left="59"/>
            </w:pPr>
            <w:r>
              <w:rPr>
                <w:rFonts w:ascii="Arial" w:eastAsia="Arial" w:hAnsi="Arial" w:cs="Arial"/>
                <w:sz w:val="24"/>
              </w:rPr>
              <w:t xml:space="preserve">3, 4 </w:t>
            </w:r>
          </w:p>
        </w:tc>
      </w:tr>
      <w:tr w:rsidR="00097928" w14:paraId="4BB945B1" w14:textId="77777777">
        <w:trPr>
          <w:trHeight w:val="5146"/>
        </w:trPr>
        <w:tc>
          <w:tcPr>
            <w:tcW w:w="2850" w:type="dxa"/>
            <w:tcBorders>
              <w:top w:val="single" w:sz="4" w:space="0" w:color="000000"/>
              <w:left w:val="single" w:sz="4" w:space="0" w:color="000000"/>
              <w:bottom w:val="single" w:sz="4" w:space="0" w:color="000000"/>
              <w:right w:val="single" w:sz="4" w:space="0" w:color="000000"/>
            </w:tcBorders>
          </w:tcPr>
          <w:p w14:paraId="57A5EE37" w14:textId="77777777" w:rsidR="00097928" w:rsidRDefault="00BD131E">
            <w:pPr>
              <w:spacing w:after="60" w:line="232" w:lineRule="auto"/>
              <w:ind w:left="55"/>
            </w:pPr>
            <w:r>
              <w:rPr>
                <w:rFonts w:ascii="Arial" w:eastAsia="Arial" w:hAnsi="Arial" w:cs="Arial"/>
                <w:color w:val="0D0D0D"/>
              </w:rPr>
              <w:t xml:space="preserve">quality of social and emotional learning for children.  </w:t>
            </w:r>
          </w:p>
          <w:p w14:paraId="7EE9D6FD" w14:textId="77777777" w:rsidR="00097928" w:rsidRDefault="00BD131E">
            <w:pPr>
              <w:spacing w:after="52" w:line="241" w:lineRule="auto"/>
              <w:ind w:left="55" w:right="23"/>
            </w:pPr>
            <w:r>
              <w:rPr>
                <w:rFonts w:ascii="Arial" w:eastAsia="Arial" w:hAnsi="Arial" w:cs="Arial"/>
                <w:color w:val="0D0D0D"/>
              </w:rPr>
              <w:t xml:space="preserve">Seek training for older school children to support. Junior Councils. Small group mentor workshops with trained staff to meet specific needs of the children identified through mentoring. </w:t>
            </w:r>
          </w:p>
          <w:p w14:paraId="27CE1FA5" w14:textId="77777777" w:rsidR="00097928" w:rsidRDefault="00BD131E">
            <w:pPr>
              <w:ind w:left="55" w:right="138"/>
              <w:jc w:val="both"/>
            </w:pPr>
            <w:r>
              <w:rPr>
                <w:rFonts w:ascii="Arial" w:eastAsia="Arial" w:hAnsi="Arial" w:cs="Arial"/>
                <w:color w:val="0D0D0D"/>
              </w:rPr>
              <w:t>Wellbeing councillor available to meet specific individual needs</w:t>
            </w:r>
            <w:r>
              <w:rPr>
                <w:rFonts w:ascii="Arial" w:eastAsia="Arial" w:hAnsi="Arial" w:cs="Arial"/>
                <w:color w:val="0D0D0D"/>
                <w:sz w:val="24"/>
              </w:rPr>
              <w:t xml:space="preserve"> </w:t>
            </w:r>
          </w:p>
        </w:tc>
        <w:tc>
          <w:tcPr>
            <w:tcW w:w="4943" w:type="dxa"/>
            <w:tcBorders>
              <w:top w:val="single" w:sz="4" w:space="0" w:color="000000"/>
              <w:left w:val="single" w:sz="4" w:space="0" w:color="000000"/>
              <w:bottom w:val="single" w:sz="4" w:space="0" w:color="000000"/>
              <w:right w:val="single" w:sz="4" w:space="0" w:color="000000"/>
            </w:tcBorders>
          </w:tcPr>
          <w:p w14:paraId="33106ED4" w14:textId="77777777" w:rsidR="00097928" w:rsidRDefault="00BD131E">
            <w:pPr>
              <w:spacing w:after="240" w:line="280" w:lineRule="auto"/>
            </w:pPr>
            <w:r>
              <w:rPr>
                <w:rFonts w:ascii="Arial" w:eastAsia="Arial" w:hAnsi="Arial" w:cs="Arial"/>
                <w:color w:val="0D0D0D"/>
              </w:rPr>
              <w:t xml:space="preserve">(e.g., improved academic performance, attitudes, behaviour and relationships with peers): </w:t>
            </w:r>
          </w:p>
          <w:p w14:paraId="240E3704" w14:textId="77777777" w:rsidR="00097928" w:rsidRDefault="001D2A4F">
            <w:pPr>
              <w:spacing w:after="80" w:line="233" w:lineRule="auto"/>
              <w:ind w:left="55"/>
            </w:pPr>
            <w:hyperlink r:id="rId109">
              <w:r w:rsidR="00BD131E">
                <w:rPr>
                  <w:rFonts w:ascii="Arial" w:eastAsia="Arial" w:hAnsi="Arial" w:cs="Arial"/>
                  <w:color w:val="0000FF"/>
                  <w:u w:val="single" w:color="0000FF"/>
                </w:rPr>
                <w:t xml:space="preserve">EEF_Social_and_Emotional_Learning.pdf(edu </w:t>
              </w:r>
            </w:hyperlink>
            <w:hyperlink r:id="rId110">
              <w:r w:rsidR="00BD131E">
                <w:rPr>
                  <w:rFonts w:ascii="Arial" w:eastAsia="Arial" w:hAnsi="Arial" w:cs="Arial"/>
                  <w:color w:val="0000FF"/>
                  <w:u w:val="single" w:color="0000FF"/>
                </w:rPr>
                <w:t>cationendowmentfoundation.org.uk)</w:t>
              </w:r>
            </w:hyperlink>
            <w:hyperlink r:id="rId111">
              <w:r w:rsidR="00BD131E">
                <w:rPr>
                  <w:rFonts w:ascii="Arial" w:eastAsia="Arial" w:hAnsi="Arial" w:cs="Arial"/>
                  <w:color w:val="0D0D0D"/>
                </w:rPr>
                <w:t xml:space="preserve"> </w:t>
              </w:r>
            </w:hyperlink>
          </w:p>
          <w:p w14:paraId="554EF5F4" w14:textId="77777777" w:rsidR="00097928" w:rsidRDefault="00BD131E">
            <w:pPr>
              <w:spacing w:after="27"/>
              <w:ind w:left="55"/>
            </w:pPr>
            <w:r>
              <w:rPr>
                <w:rFonts w:ascii="Arial" w:eastAsia="Arial" w:hAnsi="Arial" w:cs="Arial"/>
                <w:color w:val="0D0D0D"/>
                <w:sz w:val="24"/>
              </w:rPr>
              <w:t xml:space="preserve"> </w:t>
            </w:r>
          </w:p>
          <w:p w14:paraId="5D01009A" w14:textId="77777777" w:rsidR="00097928" w:rsidRDefault="00BD131E">
            <w:pPr>
              <w:spacing w:after="62" w:line="233" w:lineRule="auto"/>
              <w:ind w:left="55" w:right="62"/>
            </w:pPr>
            <w:r>
              <w:rPr>
                <w:rFonts w:ascii="Arial" w:eastAsia="Arial" w:hAnsi="Arial" w:cs="Arial"/>
                <w:color w:val="0D0D0D"/>
                <w:sz w:val="24"/>
              </w:rPr>
              <w:t xml:space="preserve">EEF evidence shows that four months progress can be made when the social and emotional needs of a child can be met. This can be through whole class teaching, having a positive ethos focused on learning or engaging in a recognised programme of coaching. </w:t>
            </w:r>
          </w:p>
          <w:p w14:paraId="45C19E7B" w14:textId="77777777" w:rsidR="00097928" w:rsidRDefault="001D2A4F">
            <w:pPr>
              <w:spacing w:after="63" w:line="233" w:lineRule="auto"/>
              <w:ind w:left="55"/>
            </w:pPr>
            <w:hyperlink r:id="rId112">
              <w:r w:rsidR="00BD131E">
                <w:rPr>
                  <w:rFonts w:ascii="Arial" w:eastAsia="Arial" w:hAnsi="Arial" w:cs="Arial"/>
                  <w:color w:val="0000FF"/>
                  <w:sz w:val="24"/>
                  <w:u w:val="single" w:color="0000FF"/>
                </w:rPr>
                <w:t xml:space="preserve">https://educationendowmentfoundation.org. </w:t>
              </w:r>
            </w:hyperlink>
            <w:hyperlink r:id="rId113">
              <w:r w:rsidR="00BD131E">
                <w:rPr>
                  <w:rFonts w:ascii="Arial" w:eastAsia="Arial" w:hAnsi="Arial" w:cs="Arial"/>
                  <w:color w:val="0000FF"/>
                  <w:sz w:val="24"/>
                  <w:u w:val="single" w:color="0000FF"/>
                </w:rPr>
                <w:t>uk/education</w:t>
              </w:r>
            </w:hyperlink>
            <w:hyperlink r:id="rId114">
              <w:r w:rsidR="00BD131E">
                <w:rPr>
                  <w:rFonts w:ascii="Arial" w:eastAsia="Arial" w:hAnsi="Arial" w:cs="Arial"/>
                  <w:color w:val="0000FF"/>
                  <w:sz w:val="24"/>
                  <w:u w:val="single" w:color="0000FF"/>
                </w:rPr>
                <w:t>-</w:t>
              </w:r>
            </w:hyperlink>
            <w:hyperlink r:id="rId115">
              <w:r w:rsidR="00BD131E">
                <w:rPr>
                  <w:rFonts w:ascii="Arial" w:eastAsia="Arial" w:hAnsi="Arial" w:cs="Arial"/>
                  <w:color w:val="0000FF"/>
                  <w:sz w:val="24"/>
                  <w:u w:val="single" w:color="0000FF"/>
                </w:rPr>
                <w:t>evidence/teaching</w:t>
              </w:r>
            </w:hyperlink>
            <w:hyperlink r:id="rId116">
              <w:r w:rsidR="00BD131E">
                <w:rPr>
                  <w:rFonts w:ascii="Arial" w:eastAsia="Arial" w:hAnsi="Arial" w:cs="Arial"/>
                  <w:color w:val="0000FF"/>
                  <w:sz w:val="24"/>
                  <w:u w:val="single" w:color="0000FF"/>
                </w:rPr>
                <w:t>-</w:t>
              </w:r>
            </w:hyperlink>
            <w:hyperlink r:id="rId117">
              <w:r w:rsidR="00BD131E">
                <w:rPr>
                  <w:rFonts w:ascii="Arial" w:eastAsia="Arial" w:hAnsi="Arial" w:cs="Arial"/>
                  <w:color w:val="0000FF"/>
                  <w:sz w:val="24"/>
                  <w:u w:val="single" w:color="0000FF"/>
                </w:rPr>
                <w:t>learning</w:t>
              </w:r>
            </w:hyperlink>
            <w:hyperlink r:id="rId118">
              <w:r w:rsidR="00BD131E">
                <w:t>https://educationendowmentfoundation.org.uk/education-evidence/teaching-learning-toolkit/social-and-emotional-learning</w:t>
              </w:r>
            </w:hyperlink>
            <w:hyperlink r:id="rId119">
              <w:r w:rsidR="00BD131E">
                <w:rPr>
                  <w:rFonts w:ascii="Arial" w:eastAsia="Arial" w:hAnsi="Arial" w:cs="Arial"/>
                  <w:color w:val="0000FF"/>
                  <w:sz w:val="24"/>
                  <w:u w:val="single" w:color="0000FF"/>
                </w:rPr>
                <w:t>toolkit/social</w:t>
              </w:r>
            </w:hyperlink>
            <w:hyperlink r:id="rId120">
              <w:r w:rsidR="00BD131E">
                <w:rPr>
                  <w:rFonts w:ascii="Arial" w:eastAsia="Arial" w:hAnsi="Arial" w:cs="Arial"/>
                  <w:color w:val="0000FF"/>
                  <w:sz w:val="24"/>
                  <w:u w:val="single" w:color="0000FF"/>
                </w:rPr>
                <w:t>-</w:t>
              </w:r>
            </w:hyperlink>
            <w:hyperlink r:id="rId121">
              <w:r w:rsidR="00BD131E">
                <w:rPr>
                  <w:rFonts w:ascii="Arial" w:eastAsia="Arial" w:hAnsi="Arial" w:cs="Arial"/>
                  <w:color w:val="0000FF"/>
                  <w:sz w:val="24"/>
                  <w:u w:val="single" w:color="0000FF"/>
                </w:rPr>
                <w:t>and</w:t>
              </w:r>
            </w:hyperlink>
            <w:hyperlink r:id="rId122">
              <w:r w:rsidR="00BD131E">
                <w:rPr>
                  <w:rFonts w:ascii="Arial" w:eastAsia="Arial" w:hAnsi="Arial" w:cs="Arial"/>
                  <w:color w:val="0000FF"/>
                  <w:sz w:val="24"/>
                  <w:u w:val="single" w:color="0000FF"/>
                </w:rPr>
                <w:t>-</w:t>
              </w:r>
            </w:hyperlink>
            <w:hyperlink r:id="rId123">
              <w:r w:rsidR="00BD131E">
                <w:rPr>
                  <w:rFonts w:ascii="Arial" w:eastAsia="Arial" w:hAnsi="Arial" w:cs="Arial"/>
                  <w:color w:val="0000FF"/>
                  <w:sz w:val="24"/>
                  <w:u w:val="single" w:color="0000FF"/>
                </w:rPr>
                <w:t>emotional</w:t>
              </w:r>
            </w:hyperlink>
            <w:hyperlink r:id="rId124">
              <w:r w:rsidR="00BD131E">
                <w:rPr>
                  <w:rFonts w:ascii="Arial" w:eastAsia="Arial" w:hAnsi="Arial" w:cs="Arial"/>
                  <w:color w:val="0000FF"/>
                  <w:sz w:val="24"/>
                  <w:u w:val="single" w:color="0000FF"/>
                </w:rPr>
                <w:t>-</w:t>
              </w:r>
            </w:hyperlink>
            <w:hyperlink r:id="rId125">
              <w:r w:rsidR="00BD131E">
                <w:rPr>
                  <w:rFonts w:ascii="Arial" w:eastAsia="Arial" w:hAnsi="Arial" w:cs="Arial"/>
                  <w:color w:val="0000FF"/>
                  <w:sz w:val="24"/>
                  <w:u w:val="single" w:color="0000FF"/>
                </w:rPr>
                <w:t>learning</w:t>
              </w:r>
            </w:hyperlink>
            <w:hyperlink r:id="rId126">
              <w:r w:rsidR="00BD131E">
                <w:rPr>
                  <w:rFonts w:ascii="Arial" w:eastAsia="Arial" w:hAnsi="Arial" w:cs="Arial"/>
                  <w:color w:val="0D0D0D"/>
                  <w:sz w:val="24"/>
                </w:rPr>
                <w:t xml:space="preserve"> </w:t>
              </w:r>
            </w:hyperlink>
          </w:p>
          <w:p w14:paraId="7E235B9D" w14:textId="77777777" w:rsidR="00097928" w:rsidRDefault="00BD131E">
            <w:pPr>
              <w:ind w:left="55"/>
            </w:pPr>
            <w:r>
              <w:rPr>
                <w:rFonts w:ascii="Arial" w:eastAsia="Arial" w:hAnsi="Arial" w:cs="Arial"/>
                <w:color w:val="0D0D0D"/>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72A3D3EC" w14:textId="77777777" w:rsidR="00097928" w:rsidRDefault="00097928"/>
        </w:tc>
      </w:tr>
      <w:tr w:rsidR="00097928" w14:paraId="5344AAAD" w14:textId="77777777">
        <w:trPr>
          <w:trHeight w:val="3706"/>
        </w:trPr>
        <w:tc>
          <w:tcPr>
            <w:tcW w:w="2850" w:type="dxa"/>
            <w:tcBorders>
              <w:top w:val="single" w:sz="4" w:space="0" w:color="000000"/>
              <w:left w:val="single" w:sz="4" w:space="0" w:color="000000"/>
              <w:bottom w:val="single" w:sz="4" w:space="0" w:color="000000"/>
              <w:right w:val="single" w:sz="4" w:space="0" w:color="000000"/>
            </w:tcBorders>
          </w:tcPr>
          <w:p w14:paraId="592714C7" w14:textId="77777777" w:rsidR="00097928" w:rsidRDefault="00BD131E">
            <w:pPr>
              <w:spacing w:after="235" w:line="280" w:lineRule="auto"/>
            </w:pPr>
            <w:r>
              <w:rPr>
                <w:rFonts w:ascii="Arial" w:eastAsia="Arial" w:hAnsi="Arial" w:cs="Arial"/>
              </w:rPr>
              <w:t xml:space="preserve">The DfE guidance has been informed by engagement with schools that have significantly reduced levels of absence and persistent absence. </w:t>
            </w:r>
          </w:p>
          <w:p w14:paraId="2A811C50" w14:textId="77777777" w:rsidR="00097928" w:rsidRDefault="00BD131E">
            <w:pPr>
              <w:spacing w:after="256" w:line="280" w:lineRule="auto"/>
              <w:ind w:right="185"/>
              <w:jc w:val="both"/>
            </w:pPr>
            <w:r>
              <w:rPr>
                <w:rFonts w:ascii="Arial" w:eastAsia="Arial" w:hAnsi="Arial" w:cs="Arial"/>
              </w:rPr>
              <w:t xml:space="preserve">Use of VIP education to target persistent absence and lateness. </w:t>
            </w:r>
          </w:p>
          <w:p w14:paraId="66AC4DF1" w14:textId="77777777" w:rsidR="00097928" w:rsidRDefault="00BD131E">
            <w:r>
              <w:rPr>
                <w:rFonts w:ascii="Arial" w:eastAsia="Arial" w:hAnsi="Arial" w:cs="Arial"/>
                <w:color w:val="0D0D0D"/>
                <w:sz w:val="24"/>
              </w:rPr>
              <w:t xml:space="preserve"> </w:t>
            </w:r>
          </w:p>
        </w:tc>
        <w:tc>
          <w:tcPr>
            <w:tcW w:w="4943" w:type="dxa"/>
            <w:tcBorders>
              <w:top w:val="single" w:sz="4" w:space="0" w:color="000000"/>
              <w:left w:val="single" w:sz="4" w:space="0" w:color="000000"/>
              <w:bottom w:val="single" w:sz="4" w:space="0" w:color="000000"/>
              <w:right w:val="single" w:sz="4" w:space="0" w:color="000000"/>
            </w:tcBorders>
          </w:tcPr>
          <w:p w14:paraId="5086DBD9" w14:textId="77777777" w:rsidR="00097928" w:rsidRDefault="00BD131E">
            <w:pPr>
              <w:ind w:right="64"/>
              <w:jc w:val="both"/>
            </w:pPr>
            <w:r>
              <w:rPr>
                <w:rFonts w:ascii="Arial" w:eastAsia="Arial" w:hAnsi="Arial" w:cs="Arial"/>
              </w:rPr>
              <w:t xml:space="preserve">Embedding principles of good practice set out in the DfE’s </w:t>
            </w:r>
            <w:hyperlink r:id="rId127">
              <w:r>
                <w:rPr>
                  <w:rFonts w:ascii="Arial" w:eastAsia="Arial" w:hAnsi="Arial" w:cs="Arial"/>
                  <w:color w:val="0000FF"/>
                  <w:sz w:val="24"/>
                  <w:u w:val="single" w:color="0000FF"/>
                </w:rPr>
                <w:t>Improving School Attendance</w:t>
              </w:r>
            </w:hyperlink>
            <w:hyperlink r:id="rId128">
              <w:r>
                <w:rPr>
                  <w:rFonts w:ascii="Arial" w:eastAsia="Arial" w:hAnsi="Arial" w:cs="Arial"/>
                  <w:color w:val="0070C0"/>
                </w:rPr>
                <w:t xml:space="preserve"> </w:t>
              </w:r>
            </w:hyperlink>
            <w:r>
              <w:rPr>
                <w:rFonts w:ascii="Arial" w:eastAsia="Arial" w:hAnsi="Arial" w:cs="Arial"/>
              </w:rPr>
              <w:t>advice</w:t>
            </w:r>
            <w:r>
              <w:rPr>
                <w:rFonts w:ascii="Arial" w:eastAsia="Arial" w:hAnsi="Arial" w:cs="Arial"/>
                <w:color w:val="0D0D0D"/>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10226457" w14:textId="77777777" w:rsidR="00097928" w:rsidRDefault="00BD131E">
            <w:pPr>
              <w:ind w:left="60"/>
            </w:pPr>
            <w:r>
              <w:rPr>
                <w:rFonts w:ascii="Arial" w:eastAsia="Arial" w:hAnsi="Arial" w:cs="Arial"/>
                <w:color w:val="0D0D0D"/>
                <w:sz w:val="24"/>
              </w:rPr>
              <w:t xml:space="preserve">6 </w:t>
            </w:r>
          </w:p>
        </w:tc>
      </w:tr>
    </w:tbl>
    <w:p w14:paraId="46791C46" w14:textId="6DC7A93C" w:rsidR="00097928" w:rsidRDefault="001D2A4F">
      <w:pPr>
        <w:spacing w:after="212" w:line="269" w:lineRule="auto"/>
        <w:ind w:left="-5" w:hanging="10"/>
      </w:pPr>
      <w:r>
        <w:rPr>
          <w:rFonts w:ascii="Arial" w:eastAsia="Arial" w:hAnsi="Arial" w:cs="Arial"/>
          <w:b/>
          <w:color w:val="104F75"/>
          <w:sz w:val="28"/>
        </w:rPr>
        <w:t>Total budgeted cost: £ 16</w:t>
      </w:r>
      <w:bookmarkStart w:id="0" w:name="_GoBack"/>
      <w:bookmarkEnd w:id="0"/>
      <w:r w:rsidR="00BD131E">
        <w:rPr>
          <w:rFonts w:ascii="Arial" w:eastAsia="Arial" w:hAnsi="Arial" w:cs="Arial"/>
          <w:b/>
          <w:color w:val="104F75"/>
          <w:sz w:val="28"/>
        </w:rPr>
        <w:t xml:space="preserve">,036 </w:t>
      </w:r>
    </w:p>
    <w:p w14:paraId="6304F0EF" w14:textId="77777777" w:rsidR="00097928" w:rsidRDefault="00BD131E">
      <w:pPr>
        <w:pStyle w:val="Heading1"/>
        <w:spacing w:after="409"/>
        <w:ind w:left="-5"/>
      </w:pPr>
      <w:r>
        <w:t xml:space="preserve">Part B: Review of outcomes in the previous academic year </w:t>
      </w:r>
    </w:p>
    <w:p w14:paraId="7039E039" w14:textId="77777777" w:rsidR="00097928" w:rsidRDefault="00BD131E">
      <w:pPr>
        <w:pStyle w:val="Heading2"/>
        <w:ind w:left="-5"/>
      </w:pPr>
      <w:r>
        <w:t xml:space="preserve">Pupil premium strategy outcomes </w:t>
      </w:r>
    </w:p>
    <w:p w14:paraId="0FE84BB2" w14:textId="6B21DA03" w:rsidR="00097928" w:rsidRDefault="00BD131E">
      <w:pPr>
        <w:spacing w:after="0" w:line="271" w:lineRule="auto"/>
        <w:ind w:left="-5" w:hanging="10"/>
      </w:pPr>
      <w:r>
        <w:rPr>
          <w:rFonts w:ascii="Arial" w:eastAsia="Arial" w:hAnsi="Arial" w:cs="Arial"/>
          <w:color w:val="0D0D0D"/>
          <w:sz w:val="24"/>
        </w:rPr>
        <w:t xml:space="preserve">This details the impact that our pupil premium activity had on pupils in </w:t>
      </w:r>
      <w:r w:rsidR="00F92218" w:rsidRPr="00F92218">
        <w:rPr>
          <w:rFonts w:ascii="Arial" w:eastAsia="Arial" w:hAnsi="Arial" w:cs="Arial"/>
          <w:color w:val="0D0D0D"/>
          <w:sz w:val="24"/>
        </w:rPr>
        <w:t>the 2024 to 2025</w:t>
      </w:r>
      <w:r>
        <w:rPr>
          <w:rFonts w:ascii="Arial" w:eastAsia="Arial" w:hAnsi="Arial" w:cs="Arial"/>
          <w:color w:val="0D0D0D"/>
          <w:sz w:val="24"/>
        </w:rPr>
        <w:t xml:space="preserve"> academic year.  </w:t>
      </w:r>
    </w:p>
    <w:tbl>
      <w:tblPr>
        <w:tblStyle w:val="TableGrid"/>
        <w:tblW w:w="9499" w:type="dxa"/>
        <w:tblInd w:w="5" w:type="dxa"/>
        <w:tblCellMar>
          <w:top w:w="50" w:type="dxa"/>
          <w:left w:w="105" w:type="dxa"/>
          <w:right w:w="8" w:type="dxa"/>
        </w:tblCellMar>
        <w:tblLook w:val="04A0" w:firstRow="1" w:lastRow="0" w:firstColumn="1" w:lastColumn="0" w:noHBand="0" w:noVBand="1"/>
      </w:tblPr>
      <w:tblGrid>
        <w:gridCol w:w="1931"/>
        <w:gridCol w:w="3826"/>
        <w:gridCol w:w="3742"/>
      </w:tblGrid>
      <w:tr w:rsidR="00097928" w14:paraId="01F472B8" w14:textId="77777777" w:rsidTr="36A37684">
        <w:trPr>
          <w:trHeight w:val="541"/>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EA64" w14:textId="77777777" w:rsidR="00097928" w:rsidRDefault="00BD131E">
            <w:r>
              <w:rPr>
                <w:b/>
              </w:rPr>
              <w:t>Action</w:t>
            </w:r>
            <w:r>
              <w:t xml:space="preserv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351C3" w14:textId="77777777" w:rsidR="00097928" w:rsidRDefault="00BD131E">
            <w:pPr>
              <w:ind w:left="5"/>
            </w:pPr>
            <w:r>
              <w:rPr>
                <w:b/>
              </w:rPr>
              <w:t>Impact</w:t>
            </w:r>
            <w:r>
              <w:t xml:space="preserve"> </w:t>
            </w: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BA4E0" w14:textId="77777777" w:rsidR="00097928" w:rsidRDefault="00BD131E">
            <w:r>
              <w:rPr>
                <w:b/>
              </w:rPr>
              <w:t>Next</w:t>
            </w:r>
            <w:r>
              <w:t xml:space="preserve"> </w:t>
            </w:r>
          </w:p>
        </w:tc>
      </w:tr>
      <w:tr w:rsidR="00097928" w14:paraId="32CEDD0E" w14:textId="77777777" w:rsidTr="36A37684">
        <w:trPr>
          <w:trHeight w:val="3291"/>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924C3" w14:textId="77777777" w:rsidR="00097928" w:rsidRDefault="00BD131E">
            <w:r>
              <w:t xml:space="preserve">To improve communication </w:t>
            </w:r>
          </w:p>
          <w:p w14:paraId="5D1A0549" w14:textId="77777777" w:rsidR="00097928" w:rsidRDefault="00BD131E">
            <w:pPr>
              <w:ind w:right="86"/>
            </w:pPr>
            <w:r>
              <w:t xml:space="preserve">skills orally to allow children to engage in their topic areas and speak with confidence as they move through the school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9034" w14:textId="589E42DB" w:rsidR="00097928" w:rsidRDefault="009F38DF">
            <w:pPr>
              <w:spacing w:after="240"/>
              <w:ind w:left="5"/>
              <w:jc w:val="both"/>
            </w:pPr>
            <w:r>
              <w:t>Introduction of Little Wandle</w:t>
            </w:r>
            <w:r w:rsidR="00F92218">
              <w:t xml:space="preserve"> and training carried out for new staff</w:t>
            </w:r>
            <w:r w:rsidR="00BD131E">
              <w:t xml:space="preserve"> </w:t>
            </w:r>
          </w:p>
          <w:p w14:paraId="48DE7240" w14:textId="4258EE82" w:rsidR="00097928" w:rsidRDefault="00BD131E">
            <w:pPr>
              <w:spacing w:after="240"/>
              <w:ind w:left="5" w:right="20"/>
            </w:pPr>
            <w:r>
              <w:t xml:space="preserve">Staff training </w:t>
            </w:r>
            <w:r w:rsidR="00F92218">
              <w:t>in teaching and retention of specific vocabulary</w:t>
            </w:r>
          </w:p>
          <w:p w14:paraId="7EC25693" w14:textId="17263198" w:rsidR="00483691" w:rsidRDefault="00F92218" w:rsidP="00F92218">
            <w:pPr>
              <w:spacing w:after="240"/>
              <w:ind w:left="5" w:right="60"/>
            </w:pPr>
            <w:r>
              <w:t>Show and Tell used to develop speaking and listening</w:t>
            </w:r>
          </w:p>
          <w:p w14:paraId="5540A4EC" w14:textId="59739308" w:rsidR="009F38DF" w:rsidRDefault="009F38DF">
            <w:pPr>
              <w:ind w:left="5"/>
            </w:pPr>
            <w:r w:rsidRPr="00483691">
              <w:t>Developing pupil voice through a new school council/house teams format allows all children to be involved.</w:t>
            </w:r>
            <w:r>
              <w:t xml:space="preserve"> </w:t>
            </w:r>
          </w:p>
          <w:p w14:paraId="41DC6CED" w14:textId="197C7C06" w:rsidR="00F92218" w:rsidRDefault="00F92218">
            <w:pPr>
              <w:ind w:left="5"/>
            </w:pPr>
          </w:p>
          <w:p w14:paraId="57AE9EC3" w14:textId="77777777" w:rsidR="00F92218" w:rsidRDefault="00F92218">
            <w:pPr>
              <w:ind w:left="5"/>
            </w:pPr>
          </w:p>
          <w:p w14:paraId="28C8FF81" w14:textId="77777777" w:rsidR="00F92218" w:rsidRDefault="00F92218">
            <w:pPr>
              <w:ind w:left="5"/>
            </w:pPr>
          </w:p>
          <w:p w14:paraId="37137AF5" w14:textId="487417FC" w:rsidR="00F92218" w:rsidRDefault="00F92218">
            <w:pPr>
              <w:ind w:left="5"/>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CF2F" w14:textId="77777777" w:rsidR="00097928" w:rsidRDefault="00BD131E">
            <w:pPr>
              <w:spacing w:after="240"/>
            </w:pPr>
            <w:r>
              <w:t xml:space="preserve">Continuation of Little Wandle and monitoring of impact. </w:t>
            </w:r>
          </w:p>
          <w:p w14:paraId="2BA148EB" w14:textId="2F59B519" w:rsidR="00097928" w:rsidRDefault="00BD131E">
            <w:pPr>
              <w:spacing w:after="240"/>
            </w:pPr>
            <w:r>
              <w:t xml:space="preserve">Monitoring of the use </w:t>
            </w:r>
            <w:r w:rsidR="00F92218">
              <w:t>of explicit use of vocabulary</w:t>
            </w:r>
            <w:r>
              <w:t xml:space="preserve"> </w:t>
            </w:r>
            <w:r w:rsidR="00F92218">
              <w:t>e.g. through writing, pupil voice carried out by subject leads and SLT.</w:t>
            </w:r>
          </w:p>
          <w:p w14:paraId="3C7B5AA4" w14:textId="17D2A2AB" w:rsidR="00483691" w:rsidRDefault="00483691">
            <w:pPr>
              <w:spacing w:after="240"/>
            </w:pPr>
            <w:r>
              <w:t>Develop further the roles of children within school to ensure a cross section of children are involved.</w:t>
            </w:r>
          </w:p>
          <w:p w14:paraId="06B73A0A" w14:textId="595C13B2" w:rsidR="00B5113A" w:rsidRDefault="00B5113A">
            <w:pPr>
              <w:spacing w:after="240"/>
            </w:pPr>
            <w:r>
              <w:t>Investigate</w:t>
            </w:r>
            <w:r w:rsidR="00F92218">
              <w:t xml:space="preserve"> the implementation of Neli as a framework to develop oracy in the early years.</w:t>
            </w:r>
          </w:p>
          <w:p w14:paraId="131F8F3A" w14:textId="77777777" w:rsidR="00097928" w:rsidRDefault="00BD131E">
            <w:pPr>
              <w:spacing w:after="240"/>
            </w:pPr>
            <w:r>
              <w:t xml:space="preserve"> </w:t>
            </w:r>
          </w:p>
          <w:p w14:paraId="455E230F" w14:textId="77777777" w:rsidR="00097928" w:rsidRDefault="00BD131E">
            <w:r>
              <w:t xml:space="preserve"> </w:t>
            </w:r>
          </w:p>
        </w:tc>
      </w:tr>
      <w:tr w:rsidR="00097928" w14:paraId="001D0132" w14:textId="77777777" w:rsidTr="36A37684">
        <w:trPr>
          <w:trHeight w:val="4396"/>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D6950" w14:textId="77777777" w:rsidR="00097928" w:rsidRDefault="00BD131E">
            <w:pPr>
              <w:ind w:right="25"/>
            </w:pPr>
            <w:r>
              <w:t xml:space="preserve">Improve attainment and progress in Reading,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74CBA" w14:textId="2E2B307F" w:rsidR="00483691" w:rsidRPr="000B432E" w:rsidRDefault="000B432E" w:rsidP="36A37684">
            <w:pPr>
              <w:spacing w:after="102"/>
              <w:ind w:left="60"/>
              <w:rPr>
                <w:b/>
                <w:u w:val="single"/>
              </w:rPr>
            </w:pPr>
            <w:r w:rsidRPr="000B432E">
              <w:rPr>
                <w:b/>
                <w:u w:val="single"/>
              </w:rPr>
              <w:t>Reading Data for PP 24-25</w:t>
            </w:r>
          </w:p>
          <w:p w14:paraId="49F032F5" w14:textId="5E940312" w:rsidR="000B432E" w:rsidRDefault="000B432E" w:rsidP="36A37684">
            <w:pPr>
              <w:spacing w:after="102"/>
              <w:ind w:left="60"/>
            </w:pPr>
          </w:p>
          <w:p w14:paraId="6F46B9B4" w14:textId="352D3C9E" w:rsidR="000B432E" w:rsidRDefault="000B432E" w:rsidP="36A37684">
            <w:pPr>
              <w:spacing w:after="102"/>
              <w:ind w:left="60"/>
            </w:pPr>
            <w:r>
              <w:t>Above ARE – 17%</w:t>
            </w:r>
          </w:p>
          <w:p w14:paraId="7F0A67B3" w14:textId="350180F0" w:rsidR="000B432E" w:rsidRDefault="000B432E" w:rsidP="36A37684">
            <w:pPr>
              <w:spacing w:after="102"/>
              <w:ind w:left="60"/>
            </w:pPr>
            <w:r>
              <w:t>ARE – 17%</w:t>
            </w:r>
          </w:p>
          <w:p w14:paraId="7701574F" w14:textId="2EDD1CA9" w:rsidR="000B432E" w:rsidRDefault="000B432E" w:rsidP="36A37684">
            <w:pPr>
              <w:spacing w:after="102"/>
              <w:ind w:left="60"/>
            </w:pPr>
            <w:r>
              <w:t>Just Below ARE- 17%</w:t>
            </w:r>
          </w:p>
          <w:p w14:paraId="73A13E42" w14:textId="3C233953" w:rsidR="000B432E" w:rsidRDefault="000B432E" w:rsidP="36A37684">
            <w:pPr>
              <w:spacing w:after="102"/>
              <w:ind w:left="60"/>
            </w:pPr>
            <w:r>
              <w:t>Well Below – 50%</w:t>
            </w:r>
          </w:p>
          <w:p w14:paraId="0FEA3583" w14:textId="736BD27A" w:rsidR="00483691" w:rsidRDefault="00483691">
            <w:pPr>
              <w:spacing w:after="102"/>
              <w:ind w:left="60"/>
            </w:pPr>
          </w:p>
          <w:p w14:paraId="0A76815E" w14:textId="77777777" w:rsidR="00483691" w:rsidRDefault="00483691">
            <w:pPr>
              <w:spacing w:after="102"/>
              <w:ind w:left="60"/>
            </w:pPr>
          </w:p>
          <w:p w14:paraId="69A0658A" w14:textId="751419C3" w:rsidR="00097928" w:rsidRDefault="00097928">
            <w:pPr>
              <w:jc w:val="right"/>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DEFA" w14:textId="447F5931" w:rsidR="00097928" w:rsidRDefault="002C2886">
            <w:pPr>
              <w:spacing w:after="235"/>
            </w:pPr>
            <w:r>
              <w:t>Rigorous Monitoring of Phonics and Early Reading by subject leads/ SLT</w:t>
            </w:r>
          </w:p>
          <w:p w14:paraId="287D49E4" w14:textId="5B741106" w:rsidR="00097928" w:rsidRDefault="00BD131E">
            <w:pPr>
              <w:spacing w:after="241"/>
              <w:ind w:right="55"/>
            </w:pPr>
            <w:r>
              <w:t>Analysis of reading data</w:t>
            </w:r>
            <w:r w:rsidR="002C2886">
              <w:t xml:space="preserve"> on Insight Tracking and monitoring of teaching and learning through lesson observations, book scrutiny and pupil voice.</w:t>
            </w:r>
          </w:p>
          <w:p w14:paraId="5A3021BC" w14:textId="6690ED36" w:rsidR="00097928" w:rsidRDefault="002C2886">
            <w:pPr>
              <w:spacing w:after="240"/>
            </w:pPr>
            <w:r>
              <w:t>External Review into the teaching of phonics and early reading.</w:t>
            </w:r>
          </w:p>
          <w:p w14:paraId="0A75EF07" w14:textId="707ED568" w:rsidR="00097928" w:rsidRDefault="00BD131E" w:rsidP="00814882">
            <w:pPr>
              <w:ind w:right="5"/>
            </w:pPr>
            <w:r>
              <w:t xml:space="preserve">Ensure assessments for children working at below </w:t>
            </w:r>
            <w:r w:rsidR="00814882">
              <w:t>are fit for purpose and accurately measure attainment and progress</w:t>
            </w:r>
          </w:p>
          <w:p w14:paraId="4CCDED8B" w14:textId="77777777" w:rsidR="00A404DB" w:rsidRDefault="00A404DB" w:rsidP="00814882">
            <w:pPr>
              <w:ind w:right="5"/>
            </w:pPr>
          </w:p>
          <w:p w14:paraId="2877F361" w14:textId="6E0DF4DA" w:rsidR="00A404DB" w:rsidRDefault="00A404DB" w:rsidP="00814882">
            <w:pPr>
              <w:ind w:right="5"/>
            </w:pPr>
            <w:r>
              <w:t>Nessy Reading and Spelling Intervention to continue and progress to be monitored.</w:t>
            </w:r>
          </w:p>
        </w:tc>
      </w:tr>
      <w:tr w:rsidR="00097928" w14:paraId="3F5D95EC" w14:textId="77777777" w:rsidTr="36A37684">
        <w:trPr>
          <w:trHeight w:val="2761"/>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FC2EE" w14:textId="77777777" w:rsidR="00097928" w:rsidRDefault="00BD131E">
            <w:pPr>
              <w:ind w:right="68"/>
            </w:pPr>
            <w:r>
              <w:t xml:space="preserve">Improvement in attainment and progress in Writing.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8F740" w14:textId="5DEFCF81" w:rsidR="000B432E" w:rsidRPr="000B432E" w:rsidRDefault="000B432E" w:rsidP="000B432E">
            <w:pPr>
              <w:spacing w:after="2"/>
            </w:pPr>
            <w:r>
              <w:rPr>
                <w:b/>
                <w:u w:val="single"/>
              </w:rPr>
              <w:t>Writing</w:t>
            </w:r>
            <w:r w:rsidRPr="000B432E">
              <w:rPr>
                <w:b/>
                <w:u w:val="single"/>
              </w:rPr>
              <w:t xml:space="preserve"> Data for PP 24-25</w:t>
            </w:r>
          </w:p>
          <w:p w14:paraId="597237DA" w14:textId="77777777" w:rsidR="000B432E" w:rsidRDefault="000B432E" w:rsidP="000B432E">
            <w:pPr>
              <w:spacing w:after="102"/>
              <w:ind w:left="60"/>
            </w:pPr>
          </w:p>
          <w:p w14:paraId="0DD58BBA" w14:textId="40A1B7B7" w:rsidR="000B432E" w:rsidRDefault="000B432E" w:rsidP="000B432E">
            <w:pPr>
              <w:spacing w:after="102"/>
              <w:ind w:left="60"/>
            </w:pPr>
            <w:r>
              <w:t>Above ARE – 0%</w:t>
            </w:r>
          </w:p>
          <w:p w14:paraId="545E16C4" w14:textId="575074C7" w:rsidR="000B432E" w:rsidRDefault="000B432E" w:rsidP="000B432E">
            <w:pPr>
              <w:spacing w:after="102"/>
              <w:ind w:left="60"/>
            </w:pPr>
            <w:r>
              <w:t xml:space="preserve">ARE – </w:t>
            </w:r>
            <w:r w:rsidR="006E78CA">
              <w:t>50%</w:t>
            </w:r>
          </w:p>
          <w:p w14:paraId="389C3FE2" w14:textId="77777777" w:rsidR="000B432E" w:rsidRDefault="000B432E" w:rsidP="000B432E">
            <w:pPr>
              <w:spacing w:after="102"/>
              <w:ind w:left="60"/>
            </w:pPr>
            <w:r>
              <w:t>Just Below ARE- 17%</w:t>
            </w:r>
          </w:p>
          <w:p w14:paraId="5D4BA368" w14:textId="1C6AA271" w:rsidR="000B432E" w:rsidRDefault="000B432E" w:rsidP="000B432E">
            <w:pPr>
              <w:spacing w:after="102"/>
              <w:ind w:left="60"/>
            </w:pPr>
            <w:r>
              <w:t>Well Below – 33%</w:t>
            </w:r>
          </w:p>
          <w:p w14:paraId="6FB435E8" w14:textId="77777777" w:rsidR="00483691" w:rsidRDefault="00483691">
            <w:pPr>
              <w:ind w:left="5"/>
              <w:rPr>
                <w:sz w:val="20"/>
                <w:szCs w:val="20"/>
              </w:rPr>
            </w:pPr>
          </w:p>
          <w:p w14:paraId="70945AB8" w14:textId="4AE60226" w:rsidR="00483691" w:rsidRDefault="00483691" w:rsidP="36A37684">
            <w:pPr>
              <w:ind w:left="5"/>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638A5" w14:textId="05FC1CAC" w:rsidR="00814882" w:rsidRDefault="00814882">
            <w:pPr>
              <w:spacing w:after="240"/>
            </w:pPr>
            <w:r>
              <w:t>English lead to continue monitoring of implementation of writing scheme.</w:t>
            </w:r>
          </w:p>
          <w:p w14:paraId="5336063D" w14:textId="77777777" w:rsidR="00097928" w:rsidRDefault="00BD131E">
            <w:pPr>
              <w:spacing w:after="240"/>
            </w:pPr>
            <w:r>
              <w:t xml:space="preserve">Analysis of writing data and monitoring skills being taught. </w:t>
            </w:r>
          </w:p>
          <w:p w14:paraId="4264093D" w14:textId="755D3AFD" w:rsidR="00097928" w:rsidRDefault="00814882" w:rsidP="00814882">
            <w:r>
              <w:t>External review to measure progress in Spring term.</w:t>
            </w:r>
          </w:p>
        </w:tc>
      </w:tr>
    </w:tbl>
    <w:p w14:paraId="0D0B940D" w14:textId="77777777" w:rsidR="00097928" w:rsidRDefault="00097928">
      <w:pPr>
        <w:spacing w:after="0"/>
        <w:ind w:left="-1136" w:right="10486"/>
      </w:pPr>
    </w:p>
    <w:tbl>
      <w:tblPr>
        <w:tblStyle w:val="TableGrid"/>
        <w:tblW w:w="9499" w:type="dxa"/>
        <w:tblInd w:w="5" w:type="dxa"/>
        <w:tblCellMar>
          <w:top w:w="4" w:type="dxa"/>
          <w:left w:w="105" w:type="dxa"/>
          <w:right w:w="8" w:type="dxa"/>
        </w:tblCellMar>
        <w:tblLook w:val="04A0" w:firstRow="1" w:lastRow="0" w:firstColumn="1" w:lastColumn="0" w:noHBand="0" w:noVBand="1"/>
      </w:tblPr>
      <w:tblGrid>
        <w:gridCol w:w="1931"/>
        <w:gridCol w:w="3826"/>
        <w:gridCol w:w="3742"/>
      </w:tblGrid>
      <w:tr w:rsidR="00097928" w14:paraId="4201ECFA" w14:textId="77777777" w:rsidTr="0C011744">
        <w:trPr>
          <w:trHeight w:val="1940"/>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B00A" w14:textId="77777777" w:rsidR="00097928" w:rsidRDefault="00097928"/>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1E4C" w14:textId="77777777" w:rsidR="00097928" w:rsidRDefault="00097928"/>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BE5CA" w14:textId="77777777" w:rsidR="000846AA" w:rsidRDefault="000846AA" w:rsidP="000846AA">
            <w:pPr>
              <w:spacing w:after="241"/>
              <w:ind w:right="55"/>
            </w:pPr>
            <w:r>
              <w:t>Analysis of reading data on Insight Tracking and monitoring of teaching and learning through lesson observations, book scrutiny and pupil voice.</w:t>
            </w:r>
          </w:p>
          <w:p w14:paraId="2D37F51E" w14:textId="77777777" w:rsidR="000846AA" w:rsidRDefault="000846AA" w:rsidP="000846AA">
            <w:pPr>
              <w:ind w:right="5"/>
            </w:pPr>
            <w:r>
              <w:t>Ensure assessments for children working at below are fit for purpose and accurately measure attainment and progress</w:t>
            </w:r>
          </w:p>
          <w:p w14:paraId="564757EC" w14:textId="59968EC0" w:rsidR="00097928" w:rsidRDefault="00097928">
            <w:pPr>
              <w:ind w:right="5"/>
            </w:pPr>
          </w:p>
        </w:tc>
      </w:tr>
      <w:tr w:rsidR="00097928" w14:paraId="365D5FBF" w14:textId="77777777" w:rsidTr="0C011744">
        <w:trPr>
          <w:trHeight w:val="4396"/>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BDF6" w14:textId="77777777" w:rsidR="00097928" w:rsidRDefault="00BD131E">
            <w:r>
              <w:t xml:space="preserve">Improvement in attainment and progress in Maths.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62CA" w14:textId="3D6E04D6" w:rsidR="000051C8" w:rsidRPr="000B432E" w:rsidRDefault="000846AA" w:rsidP="000051C8">
            <w:pPr>
              <w:spacing w:after="2"/>
            </w:pPr>
            <w:r>
              <w:rPr>
                <w:b/>
                <w:u w:val="single"/>
              </w:rPr>
              <w:t>Maths</w:t>
            </w:r>
            <w:r w:rsidR="000051C8" w:rsidRPr="000B432E">
              <w:rPr>
                <w:b/>
                <w:u w:val="single"/>
              </w:rPr>
              <w:t xml:space="preserve"> Data for PP 24-25</w:t>
            </w:r>
          </w:p>
          <w:p w14:paraId="2EF9B7E0" w14:textId="77777777" w:rsidR="000051C8" w:rsidRDefault="000051C8" w:rsidP="000051C8">
            <w:pPr>
              <w:spacing w:after="102"/>
              <w:ind w:left="60"/>
            </w:pPr>
          </w:p>
          <w:p w14:paraId="3D0FDF35" w14:textId="77777777" w:rsidR="000051C8" w:rsidRDefault="000051C8" w:rsidP="000051C8">
            <w:pPr>
              <w:spacing w:after="102"/>
              <w:ind w:left="60"/>
            </w:pPr>
            <w:r>
              <w:t>Above ARE – 0%</w:t>
            </w:r>
          </w:p>
          <w:p w14:paraId="24F2D9BF" w14:textId="77777777" w:rsidR="000051C8" w:rsidRDefault="000051C8" w:rsidP="000051C8">
            <w:pPr>
              <w:spacing w:after="102"/>
              <w:ind w:left="60"/>
            </w:pPr>
            <w:r>
              <w:t>ARE – 50%</w:t>
            </w:r>
          </w:p>
          <w:p w14:paraId="13983C52" w14:textId="77777777" w:rsidR="000051C8" w:rsidRDefault="000051C8" w:rsidP="000051C8">
            <w:pPr>
              <w:spacing w:after="102"/>
              <w:ind w:left="60"/>
            </w:pPr>
            <w:r>
              <w:t>Just Below ARE- 17%</w:t>
            </w:r>
          </w:p>
          <w:p w14:paraId="524ED7A6" w14:textId="77777777" w:rsidR="000051C8" w:rsidRDefault="000051C8" w:rsidP="000051C8">
            <w:pPr>
              <w:spacing w:after="102"/>
              <w:ind w:left="60"/>
            </w:pPr>
            <w:r>
              <w:t>Well Below – 33%</w:t>
            </w:r>
          </w:p>
          <w:p w14:paraId="184D15E4" w14:textId="514BD23B" w:rsidR="00097928" w:rsidRDefault="00097928" w:rsidP="000B432E">
            <w:pPr>
              <w:spacing w:after="103"/>
              <w:ind w:left="60"/>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39491" w14:textId="6192D8F0" w:rsidR="00097928" w:rsidRDefault="00041E66">
            <w:pPr>
              <w:spacing w:after="193" w:line="294" w:lineRule="auto"/>
            </w:pPr>
            <w:r>
              <w:t>Attend the SUAT Maths Update</w:t>
            </w:r>
          </w:p>
          <w:p w14:paraId="39521799" w14:textId="397F83C3" w:rsidR="00097928" w:rsidRDefault="00041E66">
            <w:pPr>
              <w:spacing w:after="234" w:line="260" w:lineRule="auto"/>
            </w:pPr>
            <w:r>
              <w:t>Recruit a new Maths lead and subject lead to attend Maths leadership update.</w:t>
            </w:r>
            <w:r w:rsidR="00BD131E">
              <w:t xml:space="preserve"> </w:t>
            </w:r>
          </w:p>
          <w:p w14:paraId="3EAA6647" w14:textId="77777777" w:rsidR="00097928" w:rsidRDefault="00BD131E">
            <w:pPr>
              <w:ind w:right="5"/>
            </w:pPr>
            <w:r>
              <w:t xml:space="preserve">Ensure assessments for children working at below continue to be levelled as well as recorded as below. </w:t>
            </w:r>
          </w:p>
          <w:p w14:paraId="18D0B5EE" w14:textId="77777777" w:rsidR="00041E66" w:rsidRDefault="00041E66">
            <w:pPr>
              <w:ind w:right="5"/>
            </w:pPr>
          </w:p>
          <w:p w14:paraId="4BD1A6DD" w14:textId="77777777" w:rsidR="00041E66" w:rsidRDefault="00041E66" w:rsidP="00041E66">
            <w:pPr>
              <w:spacing w:after="240"/>
            </w:pPr>
            <w:r>
              <w:t xml:space="preserve">External review to measure progress in Spring term. </w:t>
            </w:r>
          </w:p>
          <w:p w14:paraId="70815828" w14:textId="65582893" w:rsidR="00041E66" w:rsidRDefault="00041E66" w:rsidP="00041E66">
            <w:pPr>
              <w:spacing w:after="240"/>
            </w:pPr>
            <w:r>
              <w:t xml:space="preserve">Analysis of writing data and monitoring skills being taught. </w:t>
            </w:r>
          </w:p>
          <w:p w14:paraId="4844280B" w14:textId="6D2117FA" w:rsidR="00041E66" w:rsidRDefault="00041E66" w:rsidP="00041E66">
            <w:pPr>
              <w:spacing w:after="240"/>
            </w:pPr>
          </w:p>
          <w:p w14:paraId="0265AC9D" w14:textId="2EA32738" w:rsidR="00041E66" w:rsidRDefault="00041E66">
            <w:pPr>
              <w:ind w:right="5"/>
            </w:pPr>
          </w:p>
        </w:tc>
      </w:tr>
      <w:tr w:rsidR="00097928" w14:paraId="7803FC52" w14:textId="77777777" w:rsidTr="0C011744">
        <w:trPr>
          <w:trHeight w:val="3581"/>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AB38A" w14:textId="77777777" w:rsidR="00097928" w:rsidRDefault="00BD131E">
            <w:r>
              <w:t xml:space="preserve">Ensure children with SEN make expected progress in Core subjects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EB77" w14:textId="77777777" w:rsidR="00097928" w:rsidRDefault="00286B03" w:rsidP="00286B03">
            <w:pPr>
              <w:ind w:right="55"/>
            </w:pPr>
            <w:r>
              <w:t>SENCo undergoing NASENCO qualification (due for completion in January 2026)</w:t>
            </w:r>
          </w:p>
          <w:p w14:paraId="74AE3D6E" w14:textId="77777777" w:rsidR="00286B03" w:rsidRDefault="00286B03" w:rsidP="00286B03">
            <w:pPr>
              <w:ind w:right="55"/>
            </w:pPr>
          </w:p>
          <w:p w14:paraId="33892FE6" w14:textId="66B13B96" w:rsidR="00286B03" w:rsidRPr="00286B03" w:rsidRDefault="00286B03" w:rsidP="00286B03">
            <w:pPr>
              <w:ind w:right="55"/>
              <w:rPr>
                <w:b/>
                <w:u w:val="single"/>
              </w:rPr>
            </w:pPr>
            <w:r w:rsidRPr="00286B03">
              <w:rPr>
                <w:b/>
                <w:u w:val="single"/>
              </w:rPr>
              <w:t>SEN/PP Progress 24-25</w:t>
            </w:r>
          </w:p>
          <w:p w14:paraId="1ACFC4D4" w14:textId="705D53AD" w:rsidR="00286B03" w:rsidRDefault="00286B03" w:rsidP="00286B03">
            <w:pPr>
              <w:ind w:right="55"/>
              <w:rPr>
                <w:b/>
              </w:rPr>
            </w:pPr>
            <w:r w:rsidRPr="00286B03">
              <w:rPr>
                <w:b/>
              </w:rPr>
              <w:t>Reading</w:t>
            </w:r>
          </w:p>
          <w:p w14:paraId="47600849" w14:textId="121B349F" w:rsidR="00286B03" w:rsidRPr="00286B03" w:rsidRDefault="00286B03" w:rsidP="00286B03">
            <w:pPr>
              <w:ind w:right="55"/>
            </w:pPr>
            <w:r w:rsidRPr="00286B03">
              <w:t>Below Expected progress – 9%</w:t>
            </w:r>
          </w:p>
          <w:p w14:paraId="1D2DAC15" w14:textId="7582F7FF" w:rsidR="00286B03" w:rsidRDefault="00286B03" w:rsidP="00286B03">
            <w:pPr>
              <w:ind w:right="55"/>
            </w:pPr>
            <w:r>
              <w:t xml:space="preserve">Expected or </w:t>
            </w:r>
            <w:r w:rsidR="00BB6DBC">
              <w:t xml:space="preserve">exp </w:t>
            </w:r>
            <w:r>
              <w:t>above progress – 91%</w:t>
            </w:r>
          </w:p>
          <w:p w14:paraId="28E796C5" w14:textId="77777777" w:rsidR="00286B03" w:rsidRDefault="00286B03" w:rsidP="00286B03">
            <w:pPr>
              <w:ind w:right="55"/>
            </w:pPr>
          </w:p>
          <w:p w14:paraId="632CE0D9" w14:textId="77777777" w:rsidR="00286B03" w:rsidRDefault="00286B03" w:rsidP="00286B03">
            <w:pPr>
              <w:ind w:right="55"/>
              <w:rPr>
                <w:b/>
              </w:rPr>
            </w:pPr>
            <w:r w:rsidRPr="00286B03">
              <w:rPr>
                <w:b/>
              </w:rPr>
              <w:t>Reading</w:t>
            </w:r>
          </w:p>
          <w:p w14:paraId="4BBADF7D" w14:textId="77777777" w:rsidR="00286B03" w:rsidRPr="00286B03" w:rsidRDefault="00286B03" w:rsidP="00286B03">
            <w:pPr>
              <w:ind w:right="55"/>
            </w:pPr>
            <w:r w:rsidRPr="00286B03">
              <w:t>Below Expected progress – 9%</w:t>
            </w:r>
          </w:p>
          <w:p w14:paraId="5B1CA583" w14:textId="4C1B644A" w:rsidR="00286B03" w:rsidRDefault="00286B03" w:rsidP="00286B03">
            <w:pPr>
              <w:ind w:right="55"/>
            </w:pPr>
            <w:r>
              <w:t xml:space="preserve">Expected or above </w:t>
            </w:r>
            <w:r w:rsidR="00BB6DBC">
              <w:t xml:space="preserve">exp </w:t>
            </w:r>
            <w:r>
              <w:t>progress – 91%</w:t>
            </w:r>
          </w:p>
          <w:p w14:paraId="46E189A9" w14:textId="599CF5F4" w:rsidR="00286B03" w:rsidRDefault="00286B03" w:rsidP="00286B03">
            <w:pPr>
              <w:ind w:right="55"/>
            </w:pPr>
          </w:p>
          <w:p w14:paraId="1E7B9D0E" w14:textId="633C282B" w:rsidR="00286B03" w:rsidRDefault="00286B03" w:rsidP="00286B03">
            <w:pPr>
              <w:ind w:right="55"/>
              <w:rPr>
                <w:b/>
              </w:rPr>
            </w:pPr>
            <w:r>
              <w:rPr>
                <w:b/>
              </w:rPr>
              <w:t>Writing</w:t>
            </w:r>
          </w:p>
          <w:p w14:paraId="0744F509" w14:textId="77777777" w:rsidR="00286B03" w:rsidRPr="00286B03" w:rsidRDefault="00286B03" w:rsidP="00286B03">
            <w:pPr>
              <w:ind w:right="55"/>
            </w:pPr>
            <w:r w:rsidRPr="00286B03">
              <w:t>Below Expected progress – 9%</w:t>
            </w:r>
          </w:p>
          <w:p w14:paraId="7B7910AA" w14:textId="165A48CD" w:rsidR="00286B03" w:rsidRDefault="00286B03" w:rsidP="00286B03">
            <w:pPr>
              <w:ind w:right="55"/>
            </w:pPr>
            <w:r>
              <w:t>Expected or abov</w:t>
            </w:r>
            <w:r w:rsidR="00814882">
              <w:t xml:space="preserve">e </w:t>
            </w:r>
            <w:r w:rsidR="00BB6DBC">
              <w:t>exp</w:t>
            </w:r>
            <w:r>
              <w:t xml:space="preserve"> progress – 91%</w:t>
            </w:r>
          </w:p>
          <w:p w14:paraId="729CEB85" w14:textId="283E5B0A" w:rsidR="00286B03" w:rsidRDefault="00286B03" w:rsidP="00286B03">
            <w:pPr>
              <w:ind w:right="55"/>
            </w:pPr>
          </w:p>
          <w:p w14:paraId="63A420E6" w14:textId="351C63CE" w:rsidR="00286B03" w:rsidRDefault="00286B03" w:rsidP="00286B03">
            <w:pPr>
              <w:ind w:right="55"/>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CD47A" w14:textId="356B14C6" w:rsidR="00097928" w:rsidRDefault="00194794">
            <w:pPr>
              <w:spacing w:after="212" w:line="277" w:lineRule="auto"/>
            </w:pPr>
            <w:r>
              <w:t>CPD for support staff supporting PP and SEN pupils</w:t>
            </w:r>
          </w:p>
          <w:p w14:paraId="3DAB7F7F" w14:textId="39AA23CA" w:rsidR="00097928" w:rsidRDefault="00194794">
            <w:pPr>
              <w:spacing w:after="240"/>
            </w:pPr>
            <w:r>
              <w:t>Research-based interventions to improve attainment in reading, writing and maths.</w:t>
            </w:r>
          </w:p>
          <w:p w14:paraId="29990CD4" w14:textId="7A00D580" w:rsidR="00097928" w:rsidRDefault="00194794">
            <w:pPr>
              <w:spacing w:after="239" w:line="260" w:lineRule="auto"/>
            </w:pPr>
            <w:r>
              <w:t>Increase capacity of both the  SENDCo and Senior Leaders working hours in school to allow of strategic planning and monitoring of pupils with PP and SS</w:t>
            </w:r>
          </w:p>
          <w:p w14:paraId="0D0B806C" w14:textId="268F7A11" w:rsidR="00194794" w:rsidRDefault="00194794" w:rsidP="00194794">
            <w:pPr>
              <w:tabs>
                <w:tab w:val="left" w:pos="1053"/>
              </w:tabs>
              <w:spacing w:after="239" w:line="260" w:lineRule="auto"/>
            </w:pPr>
            <w:r>
              <w:t>Ensure assessments for children working at below continue to be levelled as well as recorded as below</w:t>
            </w:r>
          </w:p>
          <w:p w14:paraId="44EAFD9C" w14:textId="6C9AFA55" w:rsidR="009F38DF" w:rsidRDefault="00194794" w:rsidP="00194794">
            <w:pPr>
              <w:spacing w:after="239" w:line="260" w:lineRule="auto"/>
            </w:pPr>
            <w:r>
              <w:t>Utilise the use of outside agencies such as SENIS to assess learning needs in children with PP/SEN.</w:t>
            </w:r>
          </w:p>
          <w:p w14:paraId="4CFB6EBF" w14:textId="1ED327AC" w:rsidR="009F38DF" w:rsidRDefault="00194794">
            <w:pPr>
              <w:ind w:right="5"/>
            </w:pPr>
            <w:r>
              <w:t>SENCO to complete NASENCO qualification</w:t>
            </w:r>
            <w:r w:rsidR="009F38DF">
              <w:t xml:space="preserve"> </w:t>
            </w:r>
          </w:p>
        </w:tc>
      </w:tr>
      <w:tr w:rsidR="00097928" w:rsidRPr="009D773F" w14:paraId="58FD352A" w14:textId="77777777" w:rsidTr="0C011744">
        <w:trPr>
          <w:trHeight w:val="3871"/>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C53E1" w14:textId="77777777" w:rsidR="00097928" w:rsidRPr="00AA0889" w:rsidRDefault="00BD131E">
            <w:r w:rsidRPr="00AA0889">
              <w:t xml:space="preserve">To improve and sustain the wellbeing and mental health of </w:t>
            </w:r>
          </w:p>
          <w:p w14:paraId="0043CA40" w14:textId="77777777" w:rsidR="00097928" w:rsidRPr="00AA0889" w:rsidRDefault="00BD131E">
            <w:pPr>
              <w:ind w:right="62"/>
            </w:pPr>
            <w:r w:rsidRPr="00AA0889">
              <w:t xml:space="preserve">children, particularly PP pupils, to ensure they are ready to learn. Address behaviour concerns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FD19B" w14:textId="53A6C89E" w:rsidR="00097928" w:rsidRPr="003F2878" w:rsidRDefault="00BB4B65">
            <w:pPr>
              <w:spacing w:after="240"/>
              <w:ind w:left="5"/>
            </w:pPr>
            <w:r w:rsidRPr="003F2878">
              <w:t xml:space="preserve">Formal records of safeguarding and behaviour </w:t>
            </w:r>
            <w:r w:rsidR="009D773F" w:rsidRPr="003F2878">
              <w:t>recorded through</w:t>
            </w:r>
            <w:r w:rsidRPr="003F2878">
              <w:t xml:space="preserve"> MyConcern.</w:t>
            </w:r>
          </w:p>
          <w:p w14:paraId="59C0E01D" w14:textId="6BCE490A" w:rsidR="00097928" w:rsidRPr="003F2878" w:rsidRDefault="009D773F">
            <w:pPr>
              <w:spacing w:after="240"/>
              <w:ind w:left="5"/>
            </w:pPr>
            <w:r w:rsidRPr="003F2878">
              <w:t>Wildlife Wednesdays has had a positive impact on attendance and on pupil’s mental health.</w:t>
            </w:r>
          </w:p>
          <w:p w14:paraId="56144E5A" w14:textId="77777777" w:rsidR="00097928" w:rsidRPr="003F2878" w:rsidRDefault="00BD131E" w:rsidP="009D773F">
            <w:pPr>
              <w:ind w:left="5"/>
            </w:pPr>
            <w:r w:rsidRPr="003F2878">
              <w:t xml:space="preserve">Amy Hatfield </w:t>
            </w:r>
            <w:r w:rsidR="009D773F" w:rsidRPr="003F2878">
              <w:t>Wellbeing Counselling has had a positive impact on children’s wellbeing.</w:t>
            </w:r>
          </w:p>
          <w:p w14:paraId="5765E9CE" w14:textId="77777777" w:rsidR="00AA0889" w:rsidRPr="003F2878" w:rsidRDefault="00AA0889" w:rsidP="009D773F">
            <w:pPr>
              <w:ind w:left="5"/>
            </w:pPr>
          </w:p>
          <w:p w14:paraId="78C3894E" w14:textId="70266098" w:rsidR="00AA0889" w:rsidRPr="003F2878" w:rsidRDefault="00AA0889" w:rsidP="009D773F">
            <w:pPr>
              <w:ind w:left="5"/>
            </w:pPr>
            <w:r w:rsidRPr="003F2878">
              <w:t>Access My Happy Mind programme to support pupil’s mental health.</w:t>
            </w: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D7896" w14:textId="77777777" w:rsidR="009F38DF" w:rsidRPr="003F2878" w:rsidRDefault="009D773F">
            <w:pPr>
              <w:ind w:right="25"/>
            </w:pPr>
            <w:r w:rsidRPr="003F2878">
              <w:t>Wildlife Wednesday to be continued</w:t>
            </w:r>
            <w:r w:rsidR="00AA0889" w:rsidRPr="003F2878">
              <w:t>.</w:t>
            </w:r>
          </w:p>
          <w:p w14:paraId="54094E65" w14:textId="77777777" w:rsidR="00AA0889" w:rsidRPr="003F2878" w:rsidRDefault="00AA0889">
            <w:pPr>
              <w:ind w:right="25"/>
            </w:pPr>
          </w:p>
          <w:p w14:paraId="342763E0" w14:textId="7ED0A3D6" w:rsidR="00AA0889" w:rsidRPr="003F2878" w:rsidRDefault="00AA0889">
            <w:pPr>
              <w:ind w:right="25"/>
            </w:pPr>
            <w:r w:rsidRPr="003F2878">
              <w:t>Continue to access Wellbeing Services through Trsut as needed</w:t>
            </w:r>
          </w:p>
          <w:p w14:paraId="252A566F" w14:textId="61D94F18" w:rsidR="00AA0889" w:rsidRPr="003F2878" w:rsidRDefault="00AA0889">
            <w:pPr>
              <w:ind w:right="25"/>
            </w:pPr>
          </w:p>
          <w:p w14:paraId="68BC3DAF" w14:textId="682924DA" w:rsidR="00AA0889" w:rsidRPr="003F2878" w:rsidRDefault="00AA0889">
            <w:pPr>
              <w:ind w:right="25"/>
            </w:pPr>
            <w:r w:rsidRPr="003F2878">
              <w:t>Continue to access My Happy Mind Resources</w:t>
            </w:r>
          </w:p>
          <w:p w14:paraId="70006BDB" w14:textId="5A2B75D3" w:rsidR="00AA0889" w:rsidRPr="003F2878" w:rsidRDefault="00AA0889">
            <w:pPr>
              <w:ind w:right="25"/>
            </w:pPr>
          </w:p>
          <w:p w14:paraId="5054045B" w14:textId="77777777" w:rsidR="00AA0889" w:rsidRPr="003F2878" w:rsidRDefault="00AA0889">
            <w:pPr>
              <w:ind w:right="25"/>
            </w:pPr>
          </w:p>
          <w:p w14:paraId="731E9121" w14:textId="77777777" w:rsidR="00AA0889" w:rsidRPr="003F2878" w:rsidRDefault="00AA0889">
            <w:pPr>
              <w:ind w:right="25"/>
            </w:pPr>
          </w:p>
          <w:p w14:paraId="34FA1243" w14:textId="59AD9449" w:rsidR="00AA0889" w:rsidRPr="003F2878" w:rsidRDefault="00AA0889">
            <w:pPr>
              <w:ind w:right="25"/>
            </w:pPr>
          </w:p>
        </w:tc>
      </w:tr>
      <w:tr w:rsidR="00097928" w:rsidRPr="009D773F" w14:paraId="323C6C32" w14:textId="77777777" w:rsidTr="0C011744">
        <w:trPr>
          <w:trHeight w:val="3000"/>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C1657" w14:textId="77777777" w:rsidR="00097928" w:rsidRPr="00AA0889" w:rsidRDefault="00BD131E">
            <w:pPr>
              <w:ind w:right="9"/>
            </w:pPr>
            <w:r w:rsidRPr="00AA0889">
              <w:t xml:space="preserve">An improvement in the attendance of pupils with a reduction in persistent absence which is impacting on lost learning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BB7F3" w14:textId="6E388857" w:rsidR="00F92218" w:rsidRPr="003F2878" w:rsidRDefault="00F92218">
            <w:pPr>
              <w:spacing w:after="240"/>
              <w:ind w:left="5" w:right="11"/>
            </w:pPr>
            <w:r w:rsidRPr="003F2878">
              <w:t>Attendance is an ongoing concern particularly in pupils who are both SEN and PP which sits at 76.6%.</w:t>
            </w:r>
          </w:p>
          <w:p w14:paraId="142AD37D" w14:textId="27C214FB" w:rsidR="00097928" w:rsidRPr="003F2878" w:rsidRDefault="00BD131E">
            <w:pPr>
              <w:spacing w:after="240"/>
              <w:ind w:left="5" w:right="11"/>
            </w:pPr>
            <w:r w:rsidRPr="003F2878">
              <w:t xml:space="preserve">PP attendance is at </w:t>
            </w:r>
            <w:r w:rsidR="00F92218" w:rsidRPr="003F2878">
              <w:t>79.1%</w:t>
            </w:r>
            <w:r w:rsidRPr="003F2878">
              <w:t xml:space="preserve"> compared to the rest of the school at 9</w:t>
            </w:r>
            <w:r w:rsidR="00F92218" w:rsidRPr="003F2878">
              <w:t>1.5</w:t>
            </w:r>
            <w:r w:rsidRPr="003F2878">
              <w:t xml:space="preserve">%. </w:t>
            </w:r>
          </w:p>
          <w:p w14:paraId="311B0DBD" w14:textId="26379B4E" w:rsidR="00F92218" w:rsidRPr="003F2878" w:rsidRDefault="00F92218">
            <w:pPr>
              <w:ind w:left="5"/>
            </w:pPr>
            <w:r w:rsidRPr="003F2878">
              <w:t>Persistent lateness has improved since last academic year.</w:t>
            </w:r>
          </w:p>
          <w:p w14:paraId="0EA819B4" w14:textId="67189749" w:rsidR="00F92218" w:rsidRPr="003F2878" w:rsidRDefault="00F92218">
            <w:pPr>
              <w:ind w:left="5"/>
            </w:pP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ABD3D" w14:textId="2F96D889" w:rsidR="00097928" w:rsidRPr="003F2878" w:rsidRDefault="003F2878">
            <w:r>
              <w:t>Monitoring needs to continue of pupil’s who are persistently absent.</w:t>
            </w:r>
          </w:p>
          <w:p w14:paraId="10C1F214" w14:textId="77777777" w:rsidR="00F92218" w:rsidRPr="003F2878" w:rsidRDefault="00F92218"/>
          <w:p w14:paraId="073724CE" w14:textId="77777777" w:rsidR="00F92218" w:rsidRPr="003F2878" w:rsidRDefault="00F92218">
            <w:r w:rsidRPr="003F2878">
              <w:t>Ensure attendance letters are sent home at least termly.</w:t>
            </w:r>
          </w:p>
          <w:p w14:paraId="5C5FA941" w14:textId="77777777" w:rsidR="00F92218" w:rsidRPr="003F2878" w:rsidRDefault="00F92218"/>
          <w:p w14:paraId="040D347B" w14:textId="77777777" w:rsidR="00F92218" w:rsidRPr="003F2878" w:rsidRDefault="00F92218">
            <w:r w:rsidRPr="003F2878">
              <w:t>Train office staff in monitoring of attendance.</w:t>
            </w:r>
          </w:p>
          <w:p w14:paraId="4B3E100C" w14:textId="77777777" w:rsidR="00F92218" w:rsidRPr="003F2878" w:rsidRDefault="00F92218"/>
          <w:p w14:paraId="7504BC04" w14:textId="68EB1355" w:rsidR="00F92218" w:rsidRPr="003F2878" w:rsidRDefault="00F92218" w:rsidP="00F92218">
            <w:r w:rsidRPr="003F2878">
              <w:t>SENCO to access support through SEN and Inclusion hub regarding attendance.</w:t>
            </w:r>
          </w:p>
        </w:tc>
      </w:tr>
      <w:tr w:rsidR="00097928" w14:paraId="2B14E015" w14:textId="77777777" w:rsidTr="0C011744">
        <w:trPr>
          <w:trHeight w:val="4016"/>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9F87" w14:textId="77777777" w:rsidR="00097928" w:rsidRPr="00AA0889" w:rsidRDefault="00BD131E">
            <w:pPr>
              <w:spacing w:after="1" w:line="258" w:lineRule="auto"/>
            </w:pPr>
            <w:r w:rsidRPr="00AA0889">
              <w:t xml:space="preserve">All children to be exposed to learning opportunities to </w:t>
            </w:r>
          </w:p>
          <w:p w14:paraId="44A88CA8" w14:textId="77777777" w:rsidR="00097928" w:rsidRPr="00AA0889" w:rsidRDefault="00BD131E">
            <w:r w:rsidRPr="00AA0889">
              <w:t xml:space="preserve">enrich their knowledge, behaviours and skills through wellplanned curriculum experiences within lessons or on external visits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6F52E" w14:textId="77777777" w:rsidR="00294139" w:rsidRPr="003F2878" w:rsidRDefault="00BD131E">
            <w:pPr>
              <w:ind w:left="5"/>
            </w:pPr>
            <w:r w:rsidRPr="003F2878">
              <w:t xml:space="preserve">Enrichment activities remain a focus to ensure exposure and experience to all pupils.  </w:t>
            </w:r>
          </w:p>
          <w:p w14:paraId="71D84423" w14:textId="77777777" w:rsidR="00294139" w:rsidRPr="003F2878" w:rsidRDefault="00294139">
            <w:pPr>
              <w:ind w:left="5"/>
            </w:pPr>
          </w:p>
          <w:p w14:paraId="2350283A" w14:textId="77777777" w:rsidR="00097928" w:rsidRPr="003F2878" w:rsidRDefault="000B432E" w:rsidP="000B432E">
            <w:pPr>
              <w:ind w:left="5"/>
              <w:rPr>
                <w:color w:val="auto"/>
              </w:rPr>
            </w:pPr>
            <w:r w:rsidRPr="003F2878">
              <w:rPr>
                <w:color w:val="auto"/>
              </w:rPr>
              <w:t>Theme of whole-school enrichment days alternate yearly themed around the school’s farming heritage or Victorian roots.</w:t>
            </w:r>
            <w:r w:rsidR="00294139" w:rsidRPr="003F2878">
              <w:rPr>
                <w:color w:val="auto"/>
              </w:rPr>
              <w:t xml:space="preserve"> </w:t>
            </w:r>
            <w:r w:rsidRPr="003F2878">
              <w:rPr>
                <w:color w:val="auto"/>
              </w:rPr>
              <w:t>This year the focus has been on Victorian Schools and pupils have had themed world book day, enrichment day, community visits to view school log books and visited Shugborough Hall.</w:t>
            </w:r>
          </w:p>
          <w:p w14:paraId="09823D49" w14:textId="77777777" w:rsidR="000B432E" w:rsidRPr="003F2878" w:rsidRDefault="000B432E" w:rsidP="000B432E">
            <w:pPr>
              <w:ind w:left="5"/>
              <w:rPr>
                <w:color w:val="auto"/>
              </w:rPr>
            </w:pPr>
          </w:p>
          <w:p w14:paraId="69C1205B" w14:textId="64BF1830" w:rsidR="000B432E" w:rsidRPr="003F2878" w:rsidRDefault="000B432E" w:rsidP="000B432E">
            <w:pPr>
              <w:ind w:left="5"/>
            </w:pPr>
            <w:r w:rsidRPr="003F2878">
              <w:rPr>
                <w:color w:val="auto"/>
              </w:rPr>
              <w:t xml:space="preserve">Further enrichment opportunities have been provided through trips to the railway and through a series of half termly workshops in school. </w:t>
            </w:r>
          </w:p>
        </w:tc>
        <w:tc>
          <w:tcPr>
            <w:tcW w:w="3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D0890" w14:textId="1436CC06" w:rsidR="00097928" w:rsidRPr="003F2878" w:rsidRDefault="000B432E">
            <w:r w:rsidRPr="003F2878">
              <w:t>Enrichment activities need to continue to be planned in advance to ensure they align with the curriculum.</w:t>
            </w:r>
          </w:p>
          <w:p w14:paraId="153DC40B" w14:textId="6F122D65" w:rsidR="000B432E" w:rsidRPr="003F2878" w:rsidRDefault="000B432E"/>
          <w:p w14:paraId="3DEEC669" w14:textId="77777777" w:rsidR="009F38DF" w:rsidRPr="003F2878" w:rsidRDefault="009F38DF"/>
          <w:p w14:paraId="4E313E0E" w14:textId="5BE443E8" w:rsidR="009F38DF" w:rsidRPr="003F2878" w:rsidRDefault="009F38DF"/>
        </w:tc>
      </w:tr>
    </w:tbl>
    <w:p w14:paraId="028EB558" w14:textId="77777777" w:rsidR="00097928" w:rsidRDefault="00BD131E">
      <w:pPr>
        <w:spacing w:after="697"/>
      </w:pPr>
      <w:r>
        <w:rPr>
          <w:rFonts w:ascii="Arial" w:eastAsia="Arial" w:hAnsi="Arial" w:cs="Arial"/>
          <w:color w:val="0D0D0D"/>
          <w:sz w:val="24"/>
        </w:rPr>
        <w:t xml:space="preserve"> </w:t>
      </w:r>
    </w:p>
    <w:p w14:paraId="28AF8C31" w14:textId="77777777" w:rsidR="00097928" w:rsidRDefault="00BD131E">
      <w:pPr>
        <w:pStyle w:val="Heading2"/>
        <w:ind w:left="-5"/>
      </w:pPr>
      <w:r>
        <w:t xml:space="preserve">Externally provided programmes </w:t>
      </w:r>
    </w:p>
    <w:p w14:paraId="7C9A3BC1" w14:textId="77777777" w:rsidR="00097928" w:rsidRDefault="00BD131E">
      <w:pPr>
        <w:spacing w:after="6"/>
        <w:ind w:left="-5" w:hanging="10"/>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7" w:type="dxa"/>
        <w:tblInd w:w="6" w:type="dxa"/>
        <w:tblCellMar>
          <w:top w:w="67" w:type="dxa"/>
          <w:left w:w="159" w:type="dxa"/>
          <w:right w:w="115" w:type="dxa"/>
        </w:tblCellMar>
        <w:tblLook w:val="04A0" w:firstRow="1" w:lastRow="0" w:firstColumn="1" w:lastColumn="0" w:noHBand="0" w:noVBand="1"/>
      </w:tblPr>
      <w:tblGrid>
        <w:gridCol w:w="4816"/>
        <w:gridCol w:w="4671"/>
      </w:tblGrid>
      <w:tr w:rsidR="00097928" w14:paraId="23142898" w14:textId="77777777">
        <w:trPr>
          <w:trHeight w:val="398"/>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3D2DAB0A" w14:textId="77777777" w:rsidR="00097928" w:rsidRDefault="00BD131E">
            <w:r>
              <w:rPr>
                <w:rFonts w:ascii="Arial" w:eastAsia="Arial" w:hAnsi="Arial" w:cs="Arial"/>
                <w:b/>
                <w:color w:val="0D0D0D"/>
                <w:sz w:val="24"/>
              </w:rPr>
              <w:t xml:space="preserve">Programme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3F366207" w14:textId="77777777" w:rsidR="00097928" w:rsidRDefault="00BD131E">
            <w:pPr>
              <w:ind w:left="1"/>
            </w:pPr>
            <w:r>
              <w:rPr>
                <w:rFonts w:ascii="Arial" w:eastAsia="Arial" w:hAnsi="Arial" w:cs="Arial"/>
                <w:b/>
                <w:color w:val="0D0D0D"/>
                <w:sz w:val="24"/>
              </w:rPr>
              <w:t xml:space="preserve">Provider </w:t>
            </w:r>
          </w:p>
        </w:tc>
      </w:tr>
      <w:tr w:rsidR="00097928" w14:paraId="0DFAE634" w14:textId="77777777">
        <w:trPr>
          <w:trHeight w:val="396"/>
        </w:trPr>
        <w:tc>
          <w:tcPr>
            <w:tcW w:w="4816" w:type="dxa"/>
            <w:tcBorders>
              <w:top w:val="single" w:sz="4" w:space="0" w:color="000000"/>
              <w:left w:val="single" w:sz="4" w:space="0" w:color="000000"/>
              <w:bottom w:val="single" w:sz="4" w:space="0" w:color="000000"/>
              <w:right w:val="single" w:sz="4" w:space="0" w:color="000000"/>
            </w:tcBorders>
          </w:tcPr>
          <w:p w14:paraId="66E8DF9A" w14:textId="77777777" w:rsidR="00097928" w:rsidRDefault="00BD131E">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37F08B6" w14:textId="77777777" w:rsidR="00097928" w:rsidRDefault="00BD131E">
            <w:pPr>
              <w:ind w:left="1"/>
            </w:pPr>
            <w:r>
              <w:rPr>
                <w:rFonts w:ascii="Arial" w:eastAsia="Arial" w:hAnsi="Arial" w:cs="Arial"/>
                <w:color w:val="0D0D0D"/>
                <w:sz w:val="24"/>
              </w:rPr>
              <w:t xml:space="preserve"> </w:t>
            </w:r>
          </w:p>
        </w:tc>
      </w:tr>
      <w:tr w:rsidR="00097928" w14:paraId="27B8F768" w14:textId="77777777">
        <w:trPr>
          <w:trHeight w:val="400"/>
        </w:trPr>
        <w:tc>
          <w:tcPr>
            <w:tcW w:w="4816" w:type="dxa"/>
            <w:tcBorders>
              <w:top w:val="single" w:sz="4" w:space="0" w:color="000000"/>
              <w:left w:val="single" w:sz="4" w:space="0" w:color="000000"/>
              <w:bottom w:val="single" w:sz="4" w:space="0" w:color="000000"/>
              <w:right w:val="single" w:sz="4" w:space="0" w:color="000000"/>
            </w:tcBorders>
          </w:tcPr>
          <w:p w14:paraId="5F93075F" w14:textId="77777777" w:rsidR="00097928" w:rsidRDefault="00BD131E">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E72ADE8" w14:textId="77777777" w:rsidR="00097928" w:rsidRDefault="00BD131E">
            <w:pPr>
              <w:ind w:left="1"/>
            </w:pPr>
            <w:r>
              <w:rPr>
                <w:rFonts w:ascii="Arial" w:eastAsia="Arial" w:hAnsi="Arial" w:cs="Arial"/>
                <w:color w:val="0D0D0D"/>
                <w:sz w:val="24"/>
              </w:rPr>
              <w:t xml:space="preserve"> </w:t>
            </w:r>
          </w:p>
        </w:tc>
      </w:tr>
    </w:tbl>
    <w:p w14:paraId="64A03539" w14:textId="77777777" w:rsidR="00097928" w:rsidRDefault="00BD131E">
      <w:pPr>
        <w:pStyle w:val="Heading2"/>
        <w:ind w:left="-5"/>
      </w:pPr>
      <w:r>
        <w:t xml:space="preserve">Service pupil premium funding (optional) </w:t>
      </w:r>
    </w:p>
    <w:p w14:paraId="372B8491" w14:textId="77777777" w:rsidR="00097928" w:rsidRDefault="00BD131E">
      <w:pPr>
        <w:spacing w:after="6"/>
        <w:ind w:left="-5" w:hanging="10"/>
      </w:pPr>
      <w:r>
        <w:rPr>
          <w:rFonts w:ascii="Arial" w:eastAsia="Arial" w:hAnsi="Arial" w:cs="Arial"/>
          <w:i/>
          <w:color w:val="0D0D0D"/>
          <w:sz w:val="24"/>
        </w:rPr>
        <w:t xml:space="preserve">For schools that receive this funding, you may wish to provide the following information:  </w:t>
      </w:r>
    </w:p>
    <w:tbl>
      <w:tblPr>
        <w:tblStyle w:val="TableGrid"/>
        <w:tblW w:w="9487" w:type="dxa"/>
        <w:tblInd w:w="6" w:type="dxa"/>
        <w:tblCellMar>
          <w:top w:w="66" w:type="dxa"/>
          <w:left w:w="159" w:type="dxa"/>
          <w:right w:w="115" w:type="dxa"/>
        </w:tblCellMar>
        <w:tblLook w:val="04A0" w:firstRow="1" w:lastRow="0" w:firstColumn="1" w:lastColumn="0" w:noHBand="0" w:noVBand="1"/>
      </w:tblPr>
      <w:tblGrid>
        <w:gridCol w:w="4816"/>
        <w:gridCol w:w="4671"/>
      </w:tblGrid>
      <w:tr w:rsidR="00097928" w14:paraId="0583170E" w14:textId="77777777">
        <w:trPr>
          <w:trHeight w:val="393"/>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2A1CC981" w14:textId="77777777" w:rsidR="00097928" w:rsidRDefault="00BD131E">
            <w:r>
              <w:rPr>
                <w:rFonts w:ascii="Arial" w:eastAsia="Arial" w:hAnsi="Arial" w:cs="Arial"/>
                <w:b/>
                <w:color w:val="0D0D0D"/>
                <w:sz w:val="24"/>
              </w:rPr>
              <w:t xml:space="preserve">Measure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18AC4FBE" w14:textId="77777777" w:rsidR="00097928" w:rsidRDefault="00BD131E">
            <w:pPr>
              <w:ind w:left="1"/>
            </w:pPr>
            <w:r>
              <w:rPr>
                <w:rFonts w:ascii="Arial" w:eastAsia="Arial" w:hAnsi="Arial" w:cs="Arial"/>
                <w:b/>
                <w:color w:val="0D0D0D"/>
                <w:sz w:val="24"/>
              </w:rPr>
              <w:t xml:space="preserve">Details  </w:t>
            </w:r>
          </w:p>
        </w:tc>
      </w:tr>
      <w:tr w:rsidR="00097928" w14:paraId="75F80603" w14:textId="77777777">
        <w:trPr>
          <w:trHeight w:val="402"/>
        </w:trPr>
        <w:tc>
          <w:tcPr>
            <w:tcW w:w="4816" w:type="dxa"/>
            <w:tcBorders>
              <w:top w:val="single" w:sz="4" w:space="0" w:color="000000"/>
              <w:left w:val="single" w:sz="4" w:space="0" w:color="000000"/>
              <w:bottom w:val="single" w:sz="4" w:space="0" w:color="000000"/>
              <w:right w:val="single" w:sz="4" w:space="0" w:color="000000"/>
            </w:tcBorders>
          </w:tcPr>
          <w:p w14:paraId="3C7B8B64" w14:textId="77777777" w:rsidR="00097928" w:rsidRDefault="00BD131E">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1596254" w14:textId="77777777" w:rsidR="00097928" w:rsidRDefault="00BD131E">
            <w:pPr>
              <w:ind w:left="1"/>
            </w:pPr>
            <w:r>
              <w:rPr>
                <w:rFonts w:ascii="Arial" w:eastAsia="Arial" w:hAnsi="Arial" w:cs="Arial"/>
                <w:sz w:val="24"/>
              </w:rPr>
              <w:t xml:space="preserve"> </w:t>
            </w:r>
          </w:p>
        </w:tc>
      </w:tr>
      <w:tr w:rsidR="00097928" w14:paraId="44EEFD60" w14:textId="77777777">
        <w:trPr>
          <w:trHeight w:val="400"/>
        </w:trPr>
        <w:tc>
          <w:tcPr>
            <w:tcW w:w="4816" w:type="dxa"/>
            <w:tcBorders>
              <w:top w:val="single" w:sz="4" w:space="0" w:color="000000"/>
              <w:left w:val="single" w:sz="4" w:space="0" w:color="000000"/>
              <w:bottom w:val="single" w:sz="4" w:space="0" w:color="000000"/>
              <w:right w:val="single" w:sz="4" w:space="0" w:color="000000"/>
            </w:tcBorders>
          </w:tcPr>
          <w:p w14:paraId="06ED1C03" w14:textId="77777777" w:rsidR="00097928" w:rsidRDefault="00BD131E">
            <w:r>
              <w:rPr>
                <w:rFonts w:ascii="Arial" w:eastAsia="Arial" w:hAnsi="Arial" w:cs="Arial"/>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07D7BCF" w14:textId="77777777" w:rsidR="00097928" w:rsidRDefault="00BD131E">
            <w:pPr>
              <w:ind w:left="1"/>
            </w:pPr>
            <w:r>
              <w:rPr>
                <w:rFonts w:ascii="Arial" w:eastAsia="Arial" w:hAnsi="Arial" w:cs="Arial"/>
                <w:sz w:val="24"/>
              </w:rPr>
              <w:t xml:space="preserve"> </w:t>
            </w:r>
          </w:p>
        </w:tc>
      </w:tr>
    </w:tbl>
    <w:p w14:paraId="2A47D515" w14:textId="01ACB69E" w:rsidR="00097928" w:rsidRDefault="00BD131E">
      <w:pPr>
        <w:spacing w:after="0"/>
        <w:rPr>
          <w:rFonts w:ascii="Arial" w:eastAsia="Arial" w:hAnsi="Arial" w:cs="Arial"/>
          <w:color w:val="0D0D0D"/>
          <w:sz w:val="24"/>
        </w:rPr>
      </w:pPr>
      <w:r>
        <w:rPr>
          <w:rFonts w:ascii="Arial" w:eastAsia="Arial" w:hAnsi="Arial" w:cs="Arial"/>
          <w:color w:val="0D0D0D"/>
          <w:sz w:val="24"/>
        </w:rPr>
        <w:t xml:space="preserve"> </w:t>
      </w:r>
    </w:p>
    <w:p w14:paraId="6E2614B8" w14:textId="50EFADE0" w:rsidR="0083511F" w:rsidRDefault="0083511F">
      <w:pPr>
        <w:spacing w:after="0"/>
      </w:pPr>
    </w:p>
    <w:p w14:paraId="7DD3F10E" w14:textId="09ED8162" w:rsidR="0083511F" w:rsidRDefault="0083511F">
      <w:pPr>
        <w:spacing w:after="0"/>
      </w:pPr>
    </w:p>
    <w:sectPr w:rsidR="0083511F">
      <w:footerReference w:type="even" r:id="rId129"/>
      <w:footerReference w:type="default" r:id="rId130"/>
      <w:footerReference w:type="first" r:id="rId131"/>
      <w:pgSz w:w="11905" w:h="16840"/>
      <w:pgMar w:top="1133" w:right="1419" w:bottom="1181" w:left="1136" w:header="720"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F31CB" w14:textId="77777777" w:rsidR="009D773F" w:rsidRDefault="009D773F">
      <w:pPr>
        <w:spacing w:after="0" w:line="240" w:lineRule="auto"/>
      </w:pPr>
      <w:r>
        <w:separator/>
      </w:r>
    </w:p>
  </w:endnote>
  <w:endnote w:type="continuationSeparator" w:id="0">
    <w:p w14:paraId="53128261" w14:textId="77777777" w:rsidR="009D773F" w:rsidRDefault="009D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F7ED" w14:textId="77777777" w:rsidR="009D773F" w:rsidRDefault="009D773F">
    <w:pPr>
      <w:spacing w:after="0"/>
      <w:ind w:right="183"/>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35CA" w14:textId="57394EFE" w:rsidR="009D773F" w:rsidRDefault="009D773F">
    <w:pPr>
      <w:spacing w:after="0"/>
      <w:ind w:right="183"/>
      <w:jc w:val="center"/>
    </w:pPr>
    <w:r>
      <w:fldChar w:fldCharType="begin"/>
    </w:r>
    <w:r>
      <w:instrText xml:space="preserve"> PAGE   \* MERGEFORMAT </w:instrText>
    </w:r>
    <w:r>
      <w:fldChar w:fldCharType="separate"/>
    </w:r>
    <w:r w:rsidR="001D2A4F" w:rsidRPr="001D2A4F">
      <w:rPr>
        <w:rFonts w:ascii="Arial" w:eastAsia="Arial" w:hAnsi="Arial" w:cs="Arial"/>
        <w:noProof/>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9AAE" w14:textId="77777777" w:rsidR="009D773F" w:rsidRDefault="009D773F">
    <w:pPr>
      <w:spacing w:after="0"/>
      <w:ind w:right="183"/>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B9AB" w14:textId="77777777" w:rsidR="009D773F" w:rsidRDefault="009D773F">
      <w:pPr>
        <w:spacing w:after="0" w:line="240" w:lineRule="auto"/>
      </w:pPr>
      <w:r>
        <w:separator/>
      </w:r>
    </w:p>
  </w:footnote>
  <w:footnote w:type="continuationSeparator" w:id="0">
    <w:p w14:paraId="45FB0818" w14:textId="77777777" w:rsidR="009D773F" w:rsidRDefault="009D7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D85"/>
    <w:multiLevelType w:val="hybridMultilevel"/>
    <w:tmpl w:val="E56C025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1F00065D"/>
    <w:multiLevelType w:val="hybridMultilevel"/>
    <w:tmpl w:val="7F2AE7AC"/>
    <w:lvl w:ilvl="0" w:tplc="4BAC79C6">
      <w:start w:val="1"/>
      <w:numFmt w:val="bullet"/>
      <w:lvlText w:val="•"/>
      <w:lvlJc w:val="left"/>
      <w:pPr>
        <w:ind w:left="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04AB2E">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140A48">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8AAE32">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E99B2">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3CCECC">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2EAA8A">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48AFA">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864838">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5F3C1D"/>
    <w:multiLevelType w:val="hybridMultilevel"/>
    <w:tmpl w:val="B00AE532"/>
    <w:lvl w:ilvl="0" w:tplc="6868EC50">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5DB8E52A">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16984C52">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60A86562">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0BC7C04">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112AFB04">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838AC0AC">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323A5014">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A7F605DC">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34090A67"/>
    <w:multiLevelType w:val="hybridMultilevel"/>
    <w:tmpl w:val="8D2E933A"/>
    <w:lvl w:ilvl="0" w:tplc="977AB450">
      <w:start w:val="1"/>
      <w:numFmt w:val="bullet"/>
      <w:lvlText w:val="•"/>
      <w:lvlJc w:val="left"/>
      <w:pPr>
        <w:ind w:left="66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D4DA2816">
      <w:start w:val="1"/>
      <w:numFmt w:val="bullet"/>
      <w:lvlText w:val="o"/>
      <w:lvlJc w:val="left"/>
      <w:pPr>
        <w:ind w:left="154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3C109464">
      <w:start w:val="1"/>
      <w:numFmt w:val="bullet"/>
      <w:lvlText w:val="▪"/>
      <w:lvlJc w:val="left"/>
      <w:pPr>
        <w:ind w:left="226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3B30F15E">
      <w:start w:val="1"/>
      <w:numFmt w:val="bullet"/>
      <w:lvlText w:val="•"/>
      <w:lvlJc w:val="left"/>
      <w:pPr>
        <w:ind w:left="298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27D804C2">
      <w:start w:val="1"/>
      <w:numFmt w:val="bullet"/>
      <w:lvlText w:val="o"/>
      <w:lvlJc w:val="left"/>
      <w:pPr>
        <w:ind w:left="370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F9781FCA">
      <w:start w:val="1"/>
      <w:numFmt w:val="bullet"/>
      <w:lvlText w:val="▪"/>
      <w:lvlJc w:val="left"/>
      <w:pPr>
        <w:ind w:left="442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002C0B46">
      <w:start w:val="1"/>
      <w:numFmt w:val="bullet"/>
      <w:lvlText w:val="•"/>
      <w:lvlJc w:val="left"/>
      <w:pPr>
        <w:ind w:left="514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F1422066">
      <w:start w:val="1"/>
      <w:numFmt w:val="bullet"/>
      <w:lvlText w:val="o"/>
      <w:lvlJc w:val="left"/>
      <w:pPr>
        <w:ind w:left="586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3F6C9506">
      <w:start w:val="1"/>
      <w:numFmt w:val="bullet"/>
      <w:lvlText w:val="▪"/>
      <w:lvlJc w:val="left"/>
      <w:pPr>
        <w:ind w:left="658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37707216"/>
    <w:multiLevelType w:val="hybridMultilevel"/>
    <w:tmpl w:val="00CE61D4"/>
    <w:lvl w:ilvl="0" w:tplc="580C2C38">
      <w:start w:val="1"/>
      <w:numFmt w:val="bullet"/>
      <w:lvlText w:val="•"/>
      <w:lvlJc w:val="left"/>
      <w:pPr>
        <w:ind w:left="777"/>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E598B220">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F5B23E74">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5F6288E0">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F44ED16">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EAD0E99A">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657CC7B8">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532AFFA8">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54605CBA">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5" w15:restartNumberingAfterBreak="0">
    <w:nsid w:val="46376C32"/>
    <w:multiLevelType w:val="hybridMultilevel"/>
    <w:tmpl w:val="F6525D54"/>
    <w:lvl w:ilvl="0" w:tplc="B67064D6">
      <w:start w:val="1"/>
      <w:numFmt w:val="bullet"/>
      <w:lvlText w:val="•"/>
      <w:lvlJc w:val="left"/>
      <w:pPr>
        <w:ind w:left="777"/>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EF228038">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857449B4">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0010A93C">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E66AED56">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B88EA4F0">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0AB08214">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D6A4EA06">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8556DACA">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6" w15:restartNumberingAfterBreak="0">
    <w:nsid w:val="5DF71BE0"/>
    <w:multiLevelType w:val="hybridMultilevel"/>
    <w:tmpl w:val="49AEEB28"/>
    <w:lvl w:ilvl="0" w:tplc="E6FC0366">
      <w:start w:val="1"/>
      <w:numFmt w:val="bullet"/>
      <w:lvlText w:val="•"/>
      <w:lvlJc w:val="left"/>
      <w:pPr>
        <w:ind w:left="72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9AC273A2">
      <w:start w:val="1"/>
      <w:numFmt w:val="bullet"/>
      <w:lvlText w:val="o"/>
      <w:lvlJc w:val="left"/>
      <w:pPr>
        <w:ind w:left="154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A1663822">
      <w:start w:val="1"/>
      <w:numFmt w:val="bullet"/>
      <w:lvlText w:val="▪"/>
      <w:lvlJc w:val="left"/>
      <w:pPr>
        <w:ind w:left="226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CD780C0E">
      <w:start w:val="1"/>
      <w:numFmt w:val="bullet"/>
      <w:lvlText w:val="•"/>
      <w:lvlJc w:val="left"/>
      <w:pPr>
        <w:ind w:left="298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CBF29A9E">
      <w:start w:val="1"/>
      <w:numFmt w:val="bullet"/>
      <w:lvlText w:val="o"/>
      <w:lvlJc w:val="left"/>
      <w:pPr>
        <w:ind w:left="370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0ABC08AE">
      <w:start w:val="1"/>
      <w:numFmt w:val="bullet"/>
      <w:lvlText w:val="▪"/>
      <w:lvlJc w:val="left"/>
      <w:pPr>
        <w:ind w:left="442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67BC0A3E">
      <w:start w:val="1"/>
      <w:numFmt w:val="bullet"/>
      <w:lvlText w:val="•"/>
      <w:lvlJc w:val="left"/>
      <w:pPr>
        <w:ind w:left="514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2BC5240">
      <w:start w:val="1"/>
      <w:numFmt w:val="bullet"/>
      <w:lvlText w:val="o"/>
      <w:lvlJc w:val="left"/>
      <w:pPr>
        <w:ind w:left="586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D3E0BE2A">
      <w:start w:val="1"/>
      <w:numFmt w:val="bullet"/>
      <w:lvlText w:val="▪"/>
      <w:lvlJc w:val="left"/>
      <w:pPr>
        <w:ind w:left="658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7" w15:restartNumberingAfterBreak="0">
    <w:nsid w:val="669072B9"/>
    <w:multiLevelType w:val="hybridMultilevel"/>
    <w:tmpl w:val="D87CC566"/>
    <w:lvl w:ilvl="0" w:tplc="67AEF58A">
      <w:start w:val="1"/>
      <w:numFmt w:val="bullet"/>
      <w:lvlText w:val="•"/>
      <w:lvlJc w:val="left"/>
      <w:pPr>
        <w:ind w:left="777"/>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4A7E502E">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8E42010C">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AA063BE0">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6EB6CFB4">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D90E7590">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77B4A5EE">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4CF01CEA">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9E5815D2">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8" w15:restartNumberingAfterBreak="0">
    <w:nsid w:val="6F457AE3"/>
    <w:multiLevelType w:val="hybridMultilevel"/>
    <w:tmpl w:val="75BC1BF8"/>
    <w:lvl w:ilvl="0" w:tplc="7070F8AA">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3DEE2BB4">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1B747CE0">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1DFEEE7A">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A464BAE">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BCACCCC2">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E2B00746">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8BF0F1F2">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9790F30A">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9" w15:restartNumberingAfterBreak="0">
    <w:nsid w:val="7BE5465F"/>
    <w:multiLevelType w:val="hybridMultilevel"/>
    <w:tmpl w:val="F0E04302"/>
    <w:lvl w:ilvl="0" w:tplc="2A6E40F8">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DCBA5C0E">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204A20AA">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90AC8B8E">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29E241FE">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37307606">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6944CDB0">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6982DD2">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4926BAA2">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0" w15:restartNumberingAfterBreak="0">
    <w:nsid w:val="7C4E1787"/>
    <w:multiLevelType w:val="hybridMultilevel"/>
    <w:tmpl w:val="BCD6F242"/>
    <w:lvl w:ilvl="0" w:tplc="8B7E0CE0">
      <w:start w:val="1"/>
      <w:numFmt w:val="bullet"/>
      <w:lvlText w:val="•"/>
      <w:lvlJc w:val="left"/>
      <w:pPr>
        <w:ind w:left="777"/>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72A218BC">
      <w:start w:val="1"/>
      <w:numFmt w:val="bullet"/>
      <w:lvlText w:val="o"/>
      <w:lvlJc w:val="left"/>
      <w:pPr>
        <w:ind w:left="160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47282AE2">
      <w:start w:val="1"/>
      <w:numFmt w:val="bullet"/>
      <w:lvlText w:val="▪"/>
      <w:lvlJc w:val="left"/>
      <w:pPr>
        <w:ind w:left="23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A5CE7618">
      <w:start w:val="1"/>
      <w:numFmt w:val="bullet"/>
      <w:lvlText w:val="•"/>
      <w:lvlJc w:val="left"/>
      <w:pPr>
        <w:ind w:left="30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1070F3D8">
      <w:start w:val="1"/>
      <w:numFmt w:val="bullet"/>
      <w:lvlText w:val="o"/>
      <w:lvlJc w:val="left"/>
      <w:pPr>
        <w:ind w:left="376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60E6B18A">
      <w:start w:val="1"/>
      <w:numFmt w:val="bullet"/>
      <w:lvlText w:val="▪"/>
      <w:lvlJc w:val="left"/>
      <w:pPr>
        <w:ind w:left="448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7206B8D2">
      <w:start w:val="1"/>
      <w:numFmt w:val="bullet"/>
      <w:lvlText w:val="•"/>
      <w:lvlJc w:val="left"/>
      <w:pPr>
        <w:ind w:left="52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F3744E26">
      <w:start w:val="1"/>
      <w:numFmt w:val="bullet"/>
      <w:lvlText w:val="o"/>
      <w:lvlJc w:val="left"/>
      <w:pPr>
        <w:ind w:left="592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6BCE353A">
      <w:start w:val="1"/>
      <w:numFmt w:val="bullet"/>
      <w:lvlText w:val="▪"/>
      <w:lvlJc w:val="left"/>
      <w:pPr>
        <w:ind w:left="6640"/>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num w:numId="1">
    <w:abstractNumId w:val="6"/>
  </w:num>
  <w:num w:numId="2">
    <w:abstractNumId w:val="7"/>
  </w:num>
  <w:num w:numId="3">
    <w:abstractNumId w:val="5"/>
  </w:num>
  <w:num w:numId="4">
    <w:abstractNumId w:val="10"/>
  </w:num>
  <w:num w:numId="5">
    <w:abstractNumId w:val="4"/>
  </w:num>
  <w:num w:numId="6">
    <w:abstractNumId w:val="8"/>
  </w:num>
  <w:num w:numId="7">
    <w:abstractNumId w:val="2"/>
  </w:num>
  <w:num w:numId="8">
    <w:abstractNumId w:val="1"/>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28"/>
    <w:rsid w:val="000051C8"/>
    <w:rsid w:val="00041E66"/>
    <w:rsid w:val="00055C77"/>
    <w:rsid w:val="000846AA"/>
    <w:rsid w:val="00097928"/>
    <w:rsid w:val="000B432E"/>
    <w:rsid w:val="00194794"/>
    <w:rsid w:val="00195B9B"/>
    <w:rsid w:val="001D2A4F"/>
    <w:rsid w:val="002078AE"/>
    <w:rsid w:val="00286B03"/>
    <w:rsid w:val="0029013D"/>
    <w:rsid w:val="00294139"/>
    <w:rsid w:val="002C2886"/>
    <w:rsid w:val="002D51F5"/>
    <w:rsid w:val="00334494"/>
    <w:rsid w:val="003D14C1"/>
    <w:rsid w:val="003F2878"/>
    <w:rsid w:val="00483691"/>
    <w:rsid w:val="004E7383"/>
    <w:rsid w:val="00544470"/>
    <w:rsid w:val="006E78CA"/>
    <w:rsid w:val="00764826"/>
    <w:rsid w:val="0077591C"/>
    <w:rsid w:val="00814882"/>
    <w:rsid w:val="0083511F"/>
    <w:rsid w:val="008C2CD0"/>
    <w:rsid w:val="009D773F"/>
    <w:rsid w:val="009F38DF"/>
    <w:rsid w:val="00A404DB"/>
    <w:rsid w:val="00AA0889"/>
    <w:rsid w:val="00B5113A"/>
    <w:rsid w:val="00BB4B65"/>
    <w:rsid w:val="00BB6DBC"/>
    <w:rsid w:val="00BD131E"/>
    <w:rsid w:val="00C45026"/>
    <w:rsid w:val="00E32554"/>
    <w:rsid w:val="00F3668F"/>
    <w:rsid w:val="00F92218"/>
    <w:rsid w:val="00F977A3"/>
    <w:rsid w:val="02E30CD6"/>
    <w:rsid w:val="09338FCC"/>
    <w:rsid w:val="09918DB2"/>
    <w:rsid w:val="0BC2E6E4"/>
    <w:rsid w:val="0C011744"/>
    <w:rsid w:val="0FEAE7A8"/>
    <w:rsid w:val="16E05E5D"/>
    <w:rsid w:val="17A2901E"/>
    <w:rsid w:val="1C76DB3E"/>
    <w:rsid w:val="213B4BF1"/>
    <w:rsid w:val="25616375"/>
    <w:rsid w:val="2693A43E"/>
    <w:rsid w:val="282AE469"/>
    <w:rsid w:val="28AE8519"/>
    <w:rsid w:val="28C6C039"/>
    <w:rsid w:val="2A1A4807"/>
    <w:rsid w:val="2BB0E70A"/>
    <w:rsid w:val="344BEA57"/>
    <w:rsid w:val="36A37684"/>
    <w:rsid w:val="37FD166A"/>
    <w:rsid w:val="3A967289"/>
    <w:rsid w:val="45FE9E4E"/>
    <w:rsid w:val="46511D90"/>
    <w:rsid w:val="538FF9A5"/>
    <w:rsid w:val="60D38C15"/>
    <w:rsid w:val="67F24BF2"/>
    <w:rsid w:val="681111F2"/>
    <w:rsid w:val="6A6A32F6"/>
    <w:rsid w:val="6B108898"/>
    <w:rsid w:val="6B4542C0"/>
    <w:rsid w:val="6DAE3DD7"/>
    <w:rsid w:val="6ED53E44"/>
    <w:rsid w:val="6F1B924E"/>
    <w:rsid w:val="701192BD"/>
    <w:rsid w:val="7169706E"/>
    <w:rsid w:val="78CAD2BE"/>
    <w:rsid w:val="7AC43B3E"/>
    <w:rsid w:val="7D530C53"/>
    <w:rsid w:val="7DB9B561"/>
    <w:rsid w:val="7E03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2E67"/>
  <w15:docId w15:val="{206B752B-1E1F-4495-AE99-5A0799E0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25"/>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12" w:line="269"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7383"/>
    <w:pPr>
      <w:ind w:left="720"/>
      <w:contextualSpacing/>
    </w:pPr>
  </w:style>
  <w:style w:type="character" w:styleId="Hyperlink">
    <w:name w:val="Hyperlink"/>
    <w:basedOn w:val="DefaultParagraphFont"/>
    <w:uiPriority w:val="99"/>
    <w:unhideWhenUsed/>
    <w:rsid w:val="00290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ducationendowmentfoundation.org.uk/education-evidence/teaching-learning-toolkit/metacognition-and-self-regulation" TargetMode="External"/><Relationship Id="rId117" Type="http://schemas.openxmlformats.org/officeDocument/2006/relationships/hyperlink" Target="https://educationendowmentfoundation.org.uk/education-evidence/teaching-learning-toolkit/social-and-emotional-learning" TargetMode="External"/><Relationship Id="rId21" Type="http://schemas.openxmlformats.org/officeDocument/2006/relationships/hyperlink" Target="https://educationendowmentfoundation.org.uk/education-evidence/teaching-learning-toolkit/metacognition-and-self-regulation" TargetMode="External"/><Relationship Id="rId42" Type="http://schemas.openxmlformats.org/officeDocument/2006/relationships/hyperlink" Target="https://educationendowmentfoundation.org.uk/education-evidence/teaching-learning-toolkit/mastery-learning" TargetMode="External"/><Relationship Id="rId47" Type="http://schemas.openxmlformats.org/officeDocument/2006/relationships/hyperlink" Target="https://educationendowmentfoundation.org.uk/education-evidence/teaching-learning-toolkit/mastery-learning" TargetMode="External"/><Relationship Id="rId63" Type="http://schemas.openxmlformats.org/officeDocument/2006/relationships/hyperlink" Target="https://educationendowmentfoundation.org.uk/education-evidence/teaching-learning-toolkit/oral-language-interventions" TargetMode="External"/><Relationship Id="rId68" Type="http://schemas.openxmlformats.org/officeDocument/2006/relationships/hyperlink" Target="https://educationendowmentfoundation.org.uk/news/five-evidence-based-strategies-pupils-with-special-educational-needs-send" TargetMode="External"/><Relationship Id="rId84" Type="http://schemas.openxmlformats.org/officeDocument/2006/relationships/hyperlink" Target="https://educationendowmentfoundation.org.uk/news/five-evidence-based-strategies-pupils-with-special-educational-needs-send" TargetMode="External"/><Relationship Id="rId89" Type="http://schemas.openxmlformats.org/officeDocument/2006/relationships/hyperlink" Target="https://educationendowmentfoundation.org.uk/education-evidence/teaching-learning-toolkit/individualised-instruction" TargetMode="External"/><Relationship Id="rId112" Type="http://schemas.openxmlformats.org/officeDocument/2006/relationships/hyperlink" Target="https://educationendowmentfoundation.org.uk/education-evidence/teaching-learning-toolkit/social-and-emotional-learning" TargetMode="External"/><Relationship Id="rId133" Type="http://schemas.openxmlformats.org/officeDocument/2006/relationships/theme" Target="theme/theme1.xml"/><Relationship Id="rId16" Type="http://schemas.openxmlformats.org/officeDocument/2006/relationships/hyperlink" Target="https://educationendowmentfoundation.org.uk/education-evidence/teaching-learning-toolkit/metacognition-and-self-regulation" TargetMode="External"/><Relationship Id="rId107" Type="http://schemas.openxmlformats.org/officeDocument/2006/relationships/hyperlink" Target="https://educationendowmentfoundation.org.uk/education-evidence/teaching-learning-toolkit/outdoor-adventure-learning" TargetMode="External"/><Relationship Id="rId11" Type="http://schemas.openxmlformats.org/officeDocument/2006/relationships/hyperlink" Target="https://educationendowmentfoundation.org.uk/evidence-summaries/teaching-learning-toolkit/oral-language-interventions/" TargetMode="External"/><Relationship Id="rId32" Type="http://schemas.openxmlformats.org/officeDocument/2006/relationships/hyperlink" Target="https://educationendowmentfoundation.org.uk/education-evidence/guidance-reports/teaching-assistants" TargetMode="External"/><Relationship Id="rId37" Type="http://schemas.openxmlformats.org/officeDocument/2006/relationships/hyperlink" Target="https://educationendowmentfoundation.org.uk/education-evidence/guidance-reports/teaching-assistants" TargetMode="External"/><Relationship Id="rId53" Type="http://schemas.openxmlformats.org/officeDocument/2006/relationships/hyperlink" Target="https://educationendowmentfoundation.org.uk/education-evidence/teaching-learning-toolkit/mastery-learning" TargetMode="External"/><Relationship Id="rId58" Type="http://schemas.openxmlformats.org/officeDocument/2006/relationships/hyperlink" Target="https://educationendowmentfoundation.org.uk/education-evidence/teaching-learning-toolkit/mastery-learning" TargetMode="External"/><Relationship Id="rId74" Type="http://schemas.openxmlformats.org/officeDocument/2006/relationships/hyperlink" Target="https://educationendowmentfoundation.org.uk/news/five-evidence-based-strategies-pupils-with-special-educational-needs-send" TargetMode="External"/><Relationship Id="rId79" Type="http://schemas.openxmlformats.org/officeDocument/2006/relationships/hyperlink" Target="https://educationendowmentfoundation.org.uk/news/five-evidence-based-strategies-pupils-with-special-educational-needs-send" TargetMode="External"/><Relationship Id="rId102" Type="http://schemas.openxmlformats.org/officeDocument/2006/relationships/hyperlink" Target="https://educationendowmentfoundation.org.uk/education-evidence/teaching-learning-toolkit/outdoor-adventure-learning" TargetMode="External"/><Relationship Id="rId123" Type="http://schemas.openxmlformats.org/officeDocument/2006/relationships/hyperlink" Target="https://educationendowmentfoundation.org.uk/education-evidence/teaching-learning-toolkit/social-and-emotional-learning" TargetMode="External"/><Relationship Id="rId128" Type="http://schemas.openxmlformats.org/officeDocument/2006/relationships/hyperlink" Target="https://www.gov.uk/government/publications/school-attendance/framework-for-securing-full-attendance-actions-for-schools-and-local-authorities" TargetMode="External"/><Relationship Id="rId5" Type="http://schemas.openxmlformats.org/officeDocument/2006/relationships/footnotes" Target="footnotes.xml"/><Relationship Id="rId90" Type="http://schemas.openxmlformats.org/officeDocument/2006/relationships/hyperlink" Target="https://educationendowmentfoundation.org.uk/education-evidence/teaching-learning-toolkit/individualised-instruction" TargetMode="External"/><Relationship Id="rId95" Type="http://schemas.openxmlformats.org/officeDocument/2006/relationships/hyperlink" Target="https://educationendowmentfoundation.org.uk/education-evidence/teaching-learning-toolkit/individualised-instruction" TargetMode="External"/><Relationship Id="rId14" Type="http://schemas.openxmlformats.org/officeDocument/2006/relationships/hyperlink" Target="https://educationendowmentfoundation.org.uk/education-evidence/teaching-learning-toolkit/metacognition-and-self-regulation" TargetMode="External"/><Relationship Id="rId22" Type="http://schemas.openxmlformats.org/officeDocument/2006/relationships/hyperlink" Target="https://educationendowmentfoundation.org.uk/education-evidence/teaching-learning-toolkit/metacognition-and-self-regulation" TargetMode="External"/><Relationship Id="rId27" Type="http://schemas.openxmlformats.org/officeDocument/2006/relationships/hyperlink" Target="https://educationendowmentfoundation.org.uk/education-evidence/teaching-learning-toolkit/metacognition-and-self-regulation"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educationendowmentfoundation.org.uk/education-evidence/guidance-reports/teaching-assistants" TargetMode="External"/><Relationship Id="rId43" Type="http://schemas.openxmlformats.org/officeDocument/2006/relationships/hyperlink" Target="https://educationendowmentfoundation.org.uk/education-evidence/teaching-learning-toolkit/mastery-learning" TargetMode="External"/><Relationship Id="rId48" Type="http://schemas.openxmlformats.org/officeDocument/2006/relationships/hyperlink" Target="https://educationendowmentfoundation.org.uk/education-evidence/teaching-learning-toolkit/mastery-learning" TargetMode="External"/><Relationship Id="rId56" Type="http://schemas.openxmlformats.org/officeDocument/2006/relationships/hyperlink" Target="https://educationendowmentfoundation.org.uk/education-evidence/teaching-learning-toolkit/mastery-learning" TargetMode="External"/><Relationship Id="rId64" Type="http://schemas.openxmlformats.org/officeDocument/2006/relationships/hyperlink" Target="https://educationendowmentfoundation.org.uk/news/five-evidence-based-strategies-pupils-with-special-educational-needs-send" TargetMode="External"/><Relationship Id="rId69" Type="http://schemas.openxmlformats.org/officeDocument/2006/relationships/hyperlink" Target="https://educationendowmentfoundation.org.uk/news/five-evidence-based-strategies-pupils-with-special-educational-needs-send" TargetMode="External"/><Relationship Id="rId77" Type="http://schemas.openxmlformats.org/officeDocument/2006/relationships/hyperlink" Target="https://educationendowmentfoundation.org.uk/news/five-evidence-based-strategies-pupils-with-special-educational-needs-send" TargetMode="External"/><Relationship Id="rId100" Type="http://schemas.openxmlformats.org/officeDocument/2006/relationships/hyperlink" Target="https://educationendowmentfoundation.org.uk/education-evidence/teaching-learning-toolkit/outdoor-adventure-learning" TargetMode="External"/><Relationship Id="rId105" Type="http://schemas.openxmlformats.org/officeDocument/2006/relationships/hyperlink" Target="https://educationendowmentfoundation.org.uk/education-evidence/teaching-learning-toolkit/outdoor-adventure-learning" TargetMode="External"/><Relationship Id="rId113" Type="http://schemas.openxmlformats.org/officeDocument/2006/relationships/hyperlink" Target="https://educationendowmentfoundation.org.uk/education-evidence/teaching-learning-toolkit/social-and-emotional-learning" TargetMode="External"/><Relationship Id="rId118" Type="http://schemas.openxmlformats.org/officeDocument/2006/relationships/hyperlink" Target="https://educationendowmentfoundation.org.uk/education-evidence/teaching-learning-toolkit/social-and-emotional-learning" TargetMode="External"/><Relationship Id="rId126" Type="http://schemas.openxmlformats.org/officeDocument/2006/relationships/hyperlink" Target="https://educationendowmentfoundation.org.uk/education-evidence/teaching-learning-toolkit/social-and-emotional-learning" TargetMode="External"/><Relationship Id="rId8" Type="http://schemas.openxmlformats.org/officeDocument/2006/relationships/hyperlink" Target="https://www.staffordshire.gov.uk/Education/Access-to-learning/Graduated-response-toolkit/School-toolkit/EPS-school-support-information-and-resources/Emotionally-based-school-avoidance/Emotionally-Based-School-Avoidance-Guidance-SCC-EPS-Sept-2020-PDF.pdf" TargetMode="External"/><Relationship Id="rId51" Type="http://schemas.openxmlformats.org/officeDocument/2006/relationships/hyperlink" Target="https://educationendowmentfoundation.org.uk/education-evidence/teaching-learning-toolkit/mastery-learning" TargetMode="External"/><Relationship Id="rId72" Type="http://schemas.openxmlformats.org/officeDocument/2006/relationships/hyperlink" Target="https://educationendowmentfoundation.org.uk/news/five-evidence-based-strategies-pupils-with-special-educational-needs-send" TargetMode="External"/><Relationship Id="rId80" Type="http://schemas.openxmlformats.org/officeDocument/2006/relationships/hyperlink" Target="https://educationendowmentfoundation.org.uk/news/five-evidence-based-strategies-pupils-with-special-educational-needs-send" TargetMode="External"/><Relationship Id="rId85" Type="http://schemas.openxmlformats.org/officeDocument/2006/relationships/hyperlink" Target="https://educationendowmentfoundation.org.uk/education-evidence/teaching-learning-toolkit/individualised-instruction" TargetMode="External"/><Relationship Id="rId93" Type="http://schemas.openxmlformats.org/officeDocument/2006/relationships/hyperlink" Target="https://educationendowmentfoundation.org.uk/education-evidence/teaching-learning-toolkit/individualised-instruction" TargetMode="External"/><Relationship Id="rId98" Type="http://schemas.openxmlformats.org/officeDocument/2006/relationships/hyperlink" Target="https://educationendowmentfoundation.org.uk/education-evidence/teaching-learning-toolkit/outdoor-adventure-learning" TargetMode="External"/><Relationship Id="rId121"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metacognition-and-self-regulation" TargetMode="External"/><Relationship Id="rId25" Type="http://schemas.openxmlformats.org/officeDocument/2006/relationships/hyperlink" Target="https://educationendowmentfoundation.org.uk/education-evidence/teaching-learning-toolkit/metacognition-and-self-regulation" TargetMode="External"/><Relationship Id="rId33" Type="http://schemas.openxmlformats.org/officeDocument/2006/relationships/hyperlink" Target="https://educationendowmentfoundation.org.uk/education-evidence/guidance-reports/teaching-assistants" TargetMode="External"/><Relationship Id="rId38" Type="http://schemas.openxmlformats.org/officeDocument/2006/relationships/hyperlink" Target="https://educationendowmentfoundation.org.uk/education-evidence/teaching-learning-toolkit/mastery-learning" TargetMode="External"/><Relationship Id="rId46" Type="http://schemas.openxmlformats.org/officeDocument/2006/relationships/hyperlink" Target="https://educationendowmentfoundation.org.uk/education-evidence/teaching-learning-toolkit/mastery-learning" TargetMode="External"/><Relationship Id="rId59" Type="http://schemas.openxmlformats.org/officeDocument/2006/relationships/hyperlink" Target="https://educationendowmentfoundation.org.uk/education-evidence/teaching-learning-toolkit/mastery-learning" TargetMode="External"/><Relationship Id="rId67" Type="http://schemas.openxmlformats.org/officeDocument/2006/relationships/hyperlink" Target="https://educationendowmentfoundation.org.uk/news/five-evidence-based-strategies-pupils-with-special-educational-needs-send" TargetMode="External"/><Relationship Id="rId103" Type="http://schemas.openxmlformats.org/officeDocument/2006/relationships/hyperlink" Target="https://educationendowmentfoundation.org.uk/education-evidence/teaching-learning-toolkit/outdoor-adventure-learning" TargetMode="External"/><Relationship Id="rId108" Type="http://schemas.openxmlformats.org/officeDocument/2006/relationships/hyperlink" Target="https://educationendowmentfoundation.org.uk/education-evidence/teaching-learning-toolkit/outdoor-adventure-learning" TargetMode="External"/><Relationship Id="rId116" Type="http://schemas.openxmlformats.org/officeDocument/2006/relationships/hyperlink" Target="https://educationendowmentfoundation.org.uk/education-evidence/teaching-learning-toolkit/social-and-emotional-learning" TargetMode="External"/><Relationship Id="rId124" Type="http://schemas.openxmlformats.org/officeDocument/2006/relationships/hyperlink" Target="https://educationendowmentfoundation.org.uk/education-evidence/teaching-learning-toolkit/social-and-emotional-learning" TargetMode="External"/><Relationship Id="rId129" Type="http://schemas.openxmlformats.org/officeDocument/2006/relationships/footer" Target="footer1.xml"/><Relationship Id="rId20" Type="http://schemas.openxmlformats.org/officeDocument/2006/relationships/hyperlink" Target="https://educationendowmentfoundation.org.uk/education-evidence/teaching-learning-toolkit/metacognition-and-self-regulation" TargetMode="External"/><Relationship Id="rId41" Type="http://schemas.openxmlformats.org/officeDocument/2006/relationships/hyperlink" Target="https://educationendowmentfoundation.org.uk/education-evidence/teaching-learning-toolkit/mastery-learning" TargetMode="External"/><Relationship Id="rId54" Type="http://schemas.openxmlformats.org/officeDocument/2006/relationships/hyperlink" Target="https://educationendowmentfoundation.org.uk/education-evidence/teaching-learning-toolkit/mastery-learning" TargetMode="External"/><Relationship Id="rId62" Type="http://schemas.openxmlformats.org/officeDocument/2006/relationships/hyperlink" Target="https://educationendowmentfoundation.org.uk/education-evidence/teaching-learning-toolkit/oral-language-interventions" TargetMode="External"/><Relationship Id="rId70" Type="http://schemas.openxmlformats.org/officeDocument/2006/relationships/hyperlink" Target="https://educationendowmentfoundation.org.uk/news/five-evidence-based-strategies-pupils-with-special-educational-needs-send" TargetMode="External"/><Relationship Id="rId75" Type="http://schemas.openxmlformats.org/officeDocument/2006/relationships/hyperlink" Target="https://educationendowmentfoundation.org.uk/news/five-evidence-based-strategies-pupils-with-special-educational-needs-send" TargetMode="External"/><Relationship Id="rId83" Type="http://schemas.openxmlformats.org/officeDocument/2006/relationships/hyperlink" Target="https://educationendowmentfoundation.org.uk/news/five-evidence-based-strategies-pupils-with-special-educational-needs-send" TargetMode="External"/><Relationship Id="rId88" Type="http://schemas.openxmlformats.org/officeDocument/2006/relationships/hyperlink" Target="https://educationendowmentfoundation.org.uk/education-evidence/teaching-learning-toolkit/individualised-instruction" TargetMode="External"/><Relationship Id="rId91" Type="http://schemas.openxmlformats.org/officeDocument/2006/relationships/hyperlink" Target="https://educationendowmentfoundation.org.uk/education-evidence/teaching-learning-toolkit/individualised-instruction" TargetMode="External"/><Relationship Id="rId96" Type="http://schemas.openxmlformats.org/officeDocument/2006/relationships/hyperlink" Target="https://educationendowmentfoundation.org.uk/education-evidence/teaching-learning-toolkit/outdoor-adventure-learning" TargetMode="External"/><Relationship Id="rId111" Type="http://schemas.openxmlformats.org/officeDocument/2006/relationships/hyperlink" Target="https://educationendowmentfoundation.org.uk/public/files/Publications/SEL/EEF_Social_and_Emotional_Learning.pdf"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endowmentfoundation.org.uk/education-evidence/teaching-learning-toolkit/metacognition-and-self-regulation" TargetMode="External"/><Relationship Id="rId23" Type="http://schemas.openxmlformats.org/officeDocument/2006/relationships/hyperlink" Target="https://educationendowmentfoundation.org.uk/education-evidence/teaching-learning-toolkit/metacognition-and-self-regulation" TargetMode="External"/><Relationship Id="rId28" Type="http://schemas.openxmlformats.org/officeDocument/2006/relationships/hyperlink" Target="https://educationendowmentfoundation.org.uk/education-evidence/teaching-learning-toolkit/metacognition-and-self-regulation" TargetMode="External"/><Relationship Id="rId36" Type="http://schemas.openxmlformats.org/officeDocument/2006/relationships/hyperlink" Target="https://educationendowmentfoundation.org.uk/education-evidence/guidance-reports/teaching-assistants" TargetMode="External"/><Relationship Id="rId49" Type="http://schemas.openxmlformats.org/officeDocument/2006/relationships/hyperlink" Target="https://educationendowmentfoundation.org.uk/education-evidence/teaching-learning-toolkit/mastery-learning" TargetMode="External"/><Relationship Id="rId57" Type="http://schemas.openxmlformats.org/officeDocument/2006/relationships/hyperlink" Target="https://educationendowmentfoundation.org.uk/education-evidence/teaching-learning-toolkit/mastery-learning" TargetMode="External"/><Relationship Id="rId106" Type="http://schemas.openxmlformats.org/officeDocument/2006/relationships/hyperlink" Target="https://educationendowmentfoundation.org.uk/education-evidence/teaching-learning-toolkit/outdoor-adventure-learning" TargetMode="External"/><Relationship Id="rId114" Type="http://schemas.openxmlformats.org/officeDocument/2006/relationships/hyperlink" Target="https://educationendowmentfoundation.org.uk/education-evidence/teaching-learning-toolkit/social-and-emotional-learning" TargetMode="External"/><Relationship Id="rId119" Type="http://schemas.openxmlformats.org/officeDocument/2006/relationships/hyperlink" Target="https://educationendowmentfoundation.org.uk/education-evidence/teaching-learning-toolkit/social-and-emotional-learning" TargetMode="External"/><Relationship Id="rId127"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evidence-summaries/teaching-learning-toolkit/oral-language-interventions/" TargetMode="External"/><Relationship Id="rId31" Type="http://schemas.openxmlformats.org/officeDocument/2006/relationships/hyperlink" Target="https://educationendowmentfoundation.org.uk/education-evidence/guidance-reports/teaching-assistants" TargetMode="External"/><Relationship Id="rId44" Type="http://schemas.openxmlformats.org/officeDocument/2006/relationships/hyperlink" Target="https://educationendowmentfoundation.org.uk/education-evidence/teaching-learning-toolkit/mastery-learning" TargetMode="External"/><Relationship Id="rId52" Type="http://schemas.openxmlformats.org/officeDocument/2006/relationships/hyperlink" Target="https://educationendowmentfoundation.org.uk/education-evidence/teaching-learning-toolkit/mastery-learning" TargetMode="External"/><Relationship Id="rId60" Type="http://schemas.openxmlformats.org/officeDocument/2006/relationships/hyperlink" Target="https://educationendowmentfoundation.org.uk/education-evidence/teaching-learning-toolkit/oral-language-interventions" TargetMode="External"/><Relationship Id="rId65" Type="http://schemas.openxmlformats.org/officeDocument/2006/relationships/hyperlink" Target="https://educationendowmentfoundation.org.uk/news/five-evidence-based-strategies-pupils-with-special-educational-needs-send" TargetMode="External"/><Relationship Id="rId73" Type="http://schemas.openxmlformats.org/officeDocument/2006/relationships/hyperlink" Target="https://educationendowmentfoundation.org.uk/news/five-evidence-based-strategies-pupils-with-special-educational-needs-send" TargetMode="External"/><Relationship Id="rId78" Type="http://schemas.openxmlformats.org/officeDocument/2006/relationships/hyperlink" Target="https://educationendowmentfoundation.org.uk/news/five-evidence-based-strategies-pupils-with-special-educational-needs-send" TargetMode="External"/><Relationship Id="rId81" Type="http://schemas.openxmlformats.org/officeDocument/2006/relationships/hyperlink" Target="https://educationendowmentfoundation.org.uk/news/five-evidence-based-strategies-pupils-with-special-educational-needs-send" TargetMode="External"/><Relationship Id="rId86" Type="http://schemas.openxmlformats.org/officeDocument/2006/relationships/hyperlink" Target="https://educationendowmentfoundation.org.uk/education-evidence/teaching-learning-toolkit/individualised-instruction" TargetMode="External"/><Relationship Id="rId94" Type="http://schemas.openxmlformats.org/officeDocument/2006/relationships/hyperlink" Target="https://educationendowmentfoundation.org.uk/education-evidence/teaching-learning-toolkit/individualised-instruction" TargetMode="External"/><Relationship Id="rId99" Type="http://schemas.openxmlformats.org/officeDocument/2006/relationships/hyperlink" Target="https://educationendowmentfoundation.org.uk/education-evidence/teaching-learning-toolkit/outdoor-adventure-learning" TargetMode="External"/><Relationship Id="rId101" Type="http://schemas.openxmlformats.org/officeDocument/2006/relationships/hyperlink" Target="https://educationendowmentfoundation.org.uk/education-evidence/teaching-learning-toolkit/outdoor-adventure-learning" TargetMode="External"/><Relationship Id="rId122" Type="http://schemas.openxmlformats.org/officeDocument/2006/relationships/hyperlink" Target="https://educationendowmentfoundation.org.uk/education-evidence/teaching-learning-toolkit/social-and-emotional-learning" TargetMode="External"/><Relationship Id="rId13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taffordshire.gov.uk/Education/Education-welfare/Little-Heroes-Campaign-Toolkit.aspx" TargetMode="External"/><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education-evidence/teaching-learning-toolkit/metacognition-and-self-regulation" TargetMode="External"/><Relationship Id="rId39" Type="http://schemas.openxmlformats.org/officeDocument/2006/relationships/hyperlink" Target="https://educationendowmentfoundation.org.uk/education-evidence/teaching-learning-toolkit/mastery-learning" TargetMode="External"/><Relationship Id="rId109" Type="http://schemas.openxmlformats.org/officeDocument/2006/relationships/hyperlink" Target="https://educationendowmentfoundation.org.uk/public/files/Publications/SEL/EEF_Social_and_Emotional_Learning.pdf" TargetMode="External"/><Relationship Id="rId34" Type="http://schemas.openxmlformats.org/officeDocument/2006/relationships/hyperlink" Target="https://educationendowmentfoundation.org.uk/education-evidence/guidance-reports/teaching-assistants" TargetMode="External"/><Relationship Id="rId50" Type="http://schemas.openxmlformats.org/officeDocument/2006/relationships/hyperlink" Target="https://educationendowmentfoundation.org.uk/education-evidence/teaching-learning-toolkit/mastery-learning" TargetMode="External"/><Relationship Id="rId55" Type="http://schemas.openxmlformats.org/officeDocument/2006/relationships/hyperlink" Target="https://educationendowmentfoundation.org.uk/education-evidence/teaching-learning-toolkit/mastery-learning" TargetMode="External"/><Relationship Id="rId76" Type="http://schemas.openxmlformats.org/officeDocument/2006/relationships/hyperlink" Target="https://educationendowmentfoundation.org.uk/news/five-evidence-based-strategies-pupils-with-special-educational-needs-send" TargetMode="External"/><Relationship Id="rId97" Type="http://schemas.openxmlformats.org/officeDocument/2006/relationships/hyperlink" Target="https://educationendowmentfoundation.org.uk/education-evidence/teaching-learning-toolkit/outdoor-adventure-learning" TargetMode="External"/><Relationship Id="rId104" Type="http://schemas.openxmlformats.org/officeDocument/2006/relationships/hyperlink" Target="https://educationendowmentfoundation.org.uk/education-evidence/teaching-learning-toolkit/outdoor-adventure-learning" TargetMode="External"/><Relationship Id="rId120" Type="http://schemas.openxmlformats.org/officeDocument/2006/relationships/hyperlink" Target="https://educationendowmentfoundation.org.uk/education-evidence/teaching-learning-toolkit/social-and-emotional-learning" TargetMode="External"/><Relationship Id="rId125"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image" Target="media/image1.png"/><Relationship Id="rId71" Type="http://schemas.openxmlformats.org/officeDocument/2006/relationships/hyperlink" Target="https://educationendowmentfoundation.org.uk/news/five-evidence-based-strategies-pupils-with-special-educational-needs-send" TargetMode="External"/><Relationship Id="rId92" Type="http://schemas.openxmlformats.org/officeDocument/2006/relationships/hyperlink" Target="https://educationendowmentfoundation.org.uk/education-evidence/teaching-learning-toolkit/individualised-instruction" TargetMode="External"/><Relationship Id="rId2" Type="http://schemas.openxmlformats.org/officeDocument/2006/relationships/styles" Target="styles.xml"/><Relationship Id="rId29" Type="http://schemas.openxmlformats.org/officeDocument/2006/relationships/hyperlink" Target="https://educationendowmentfoundation.org.uk/education-evidence/guidance-reports/teaching-assistants" TargetMode="External"/><Relationship Id="rId24" Type="http://schemas.openxmlformats.org/officeDocument/2006/relationships/hyperlink" Target="https://educationendowmentfoundation.org.uk/education-evidence/teaching-learning-toolkit/metacognition-and-self-regulation" TargetMode="External"/><Relationship Id="rId40" Type="http://schemas.openxmlformats.org/officeDocument/2006/relationships/hyperlink" Target="https://educationendowmentfoundation.org.uk/education-evidence/teaching-learning-toolkit/mastery-learning" TargetMode="External"/><Relationship Id="rId45" Type="http://schemas.openxmlformats.org/officeDocument/2006/relationships/hyperlink" Target="https://educationendowmentfoundation.org.uk/education-evidence/teaching-learning-toolkit/mastery-learning" TargetMode="External"/><Relationship Id="rId66" Type="http://schemas.openxmlformats.org/officeDocument/2006/relationships/hyperlink" Target="https://educationendowmentfoundation.org.uk/news/five-evidence-based-strategies-pupils-with-special-educational-needs-send" TargetMode="External"/><Relationship Id="rId87" Type="http://schemas.openxmlformats.org/officeDocument/2006/relationships/hyperlink" Target="https://educationendowmentfoundation.org.uk/education-evidence/teaching-learning-toolkit/individualised-instruction" TargetMode="External"/><Relationship Id="rId110" Type="http://schemas.openxmlformats.org/officeDocument/2006/relationships/hyperlink" Target="https://educationendowmentfoundation.org.uk/public/files/Publications/SEL/EEF_Social_and_Emotional_Learning.pdf" TargetMode="External"/><Relationship Id="rId115" Type="http://schemas.openxmlformats.org/officeDocument/2006/relationships/hyperlink" Target="https://educationendowmentfoundation.org.uk/education-evidence/teaching-learning-toolkit/social-and-emotional-learning" TargetMode="External"/><Relationship Id="rId131" Type="http://schemas.openxmlformats.org/officeDocument/2006/relationships/footer" Target="footer3.xml"/><Relationship Id="rId61" Type="http://schemas.openxmlformats.org/officeDocument/2006/relationships/hyperlink" Target="https://educationendowmentfoundation.org.uk/education-evidence/teaching-learning-toolkit/oral-language-interventions" TargetMode="External"/><Relationship Id="rId82" Type="http://schemas.openxmlformats.org/officeDocument/2006/relationships/hyperlink" Target="https://educationendowmentfoundation.org.uk/news/five-evidence-based-strategies-pupils-with-special-educational-needs-send" TargetMode="External"/><Relationship Id="rId19" Type="http://schemas.openxmlformats.org/officeDocument/2006/relationships/hyperlink" Target="https://educationendowmentfoundation.org.uk/education-evidence/teaching-learning-toolkit/metacognition-and-self-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6FB77A60</Template>
  <TotalTime>0</TotalTime>
  <Pages>16</Pages>
  <Words>6521</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All Saint's Bednall</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Zoe Scott</cp:lastModifiedBy>
  <cp:revision>2</cp:revision>
  <dcterms:created xsi:type="dcterms:W3CDTF">2025-12-16T10:57:00Z</dcterms:created>
  <dcterms:modified xsi:type="dcterms:W3CDTF">2025-12-16T10:57:00Z</dcterms:modified>
</cp:coreProperties>
</file>