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59AA" w14:textId="77777777" w:rsidR="00401C93" w:rsidRDefault="00157713" w:rsidP="00157713">
      <w:pPr>
        <w:spacing w:after="267"/>
        <w:ind w:left="-1117"/>
      </w:pPr>
      <w:r>
        <w:br w:type="textWrapping" w:clear="all"/>
      </w:r>
    </w:p>
    <w:tbl>
      <w:tblPr>
        <w:tblStyle w:val="TableGrid"/>
        <w:tblW w:w="10843" w:type="dxa"/>
        <w:tblInd w:w="5" w:type="dxa"/>
        <w:tblCellMar>
          <w:top w:w="45" w:type="dxa"/>
          <w:left w:w="96" w:type="dxa"/>
          <w:right w:w="65" w:type="dxa"/>
        </w:tblCellMar>
        <w:tblLook w:val="04A0" w:firstRow="1" w:lastRow="0" w:firstColumn="1" w:lastColumn="0" w:noHBand="0" w:noVBand="1"/>
      </w:tblPr>
      <w:tblGrid>
        <w:gridCol w:w="1206"/>
        <w:gridCol w:w="1205"/>
        <w:gridCol w:w="1201"/>
        <w:gridCol w:w="1205"/>
        <w:gridCol w:w="1205"/>
        <w:gridCol w:w="1206"/>
        <w:gridCol w:w="1205"/>
        <w:gridCol w:w="1205"/>
        <w:gridCol w:w="1205"/>
      </w:tblGrid>
      <w:tr w:rsidR="00401C93" w14:paraId="3A804D42" w14:textId="77777777">
        <w:trPr>
          <w:trHeight w:val="54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8CA6" w14:textId="77777777" w:rsidR="00401C93" w:rsidRDefault="00157713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977E" w14:textId="3D309868" w:rsidR="00401C93" w:rsidRDefault="00F066B8">
            <w:pPr>
              <w:ind w:left="9"/>
            </w:pPr>
            <w:r>
              <w:rPr>
                <w:b w:val="0"/>
                <w:sz w:val="22"/>
                <w:u w:val="none"/>
              </w:rPr>
              <w:t>20.09.23</w:t>
            </w:r>
            <w:r w:rsidR="00157713"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98C8" w14:textId="6E29D70A" w:rsidR="00401C93" w:rsidRDefault="00F066B8">
            <w:pPr>
              <w:ind w:left="9"/>
            </w:pPr>
            <w:r>
              <w:rPr>
                <w:b w:val="0"/>
                <w:sz w:val="22"/>
                <w:u w:val="none"/>
              </w:rPr>
              <w:t>08.11</w:t>
            </w:r>
            <w:r w:rsidR="00157713">
              <w:rPr>
                <w:b w:val="0"/>
                <w:sz w:val="22"/>
                <w:u w:val="none"/>
              </w:rPr>
              <w:t xml:space="preserve">.22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32F4" w14:textId="1C22CEF3" w:rsidR="00401C93" w:rsidRDefault="00F066B8">
            <w:pPr>
              <w:ind w:left="14"/>
            </w:pPr>
            <w:r>
              <w:rPr>
                <w:b w:val="0"/>
                <w:sz w:val="22"/>
                <w:u w:val="none"/>
              </w:rPr>
              <w:t>06.12.22</w:t>
            </w:r>
            <w:r w:rsidR="00157713"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B60D" w14:textId="1542A6E3" w:rsidR="00401C93" w:rsidRDefault="00401C93">
            <w:pPr>
              <w:ind w:left="14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CA6C" w14:textId="2C174F1C" w:rsidR="00401C93" w:rsidRDefault="00401C93">
            <w:pPr>
              <w:ind w:left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3F77" w14:textId="04FE5534" w:rsidR="00401C93" w:rsidRDefault="00401C93">
            <w:pPr>
              <w:ind w:left="14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4D8" w14:textId="45C3D63A" w:rsidR="00401C93" w:rsidRDefault="00401C93">
            <w:pPr>
              <w:ind w:left="9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006F" w14:textId="7E6A0EB9" w:rsidR="00401C93" w:rsidRDefault="00401C93">
            <w:pPr>
              <w:ind w:left="9"/>
            </w:pPr>
          </w:p>
        </w:tc>
      </w:tr>
      <w:tr w:rsidR="00401C93" w14:paraId="3F2C8771" w14:textId="77777777">
        <w:trPr>
          <w:trHeight w:val="55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B9E3" w14:textId="77777777" w:rsidR="00401C93" w:rsidRDefault="00157713">
            <w:pPr>
              <w:ind w:left="14"/>
            </w:pPr>
            <w:r>
              <w:rPr>
                <w:b w:val="0"/>
                <w:sz w:val="22"/>
                <w:u w:val="none"/>
              </w:rPr>
              <w:t>Katie Stanley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27C2" w14:textId="77777777" w:rsidR="00401C93" w:rsidRDefault="00157713">
            <w:pPr>
              <w:ind w:left="13"/>
            </w:pPr>
            <w:r>
              <w:rPr>
                <w:noProof/>
              </w:rPr>
              <w:drawing>
                <wp:inline distT="0" distB="0" distL="0" distR="0" wp14:anchorId="7AD33049" wp14:editId="12F05F9A">
                  <wp:extent cx="133985" cy="140335"/>
                  <wp:effectExtent l="0" t="0" r="0" b="0"/>
                  <wp:docPr id="415" name="Picture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25B4" w14:textId="77777777" w:rsidR="00401C93" w:rsidRDefault="00157713">
            <w:pPr>
              <w:ind w:left="3"/>
            </w:pPr>
            <w:r>
              <w:rPr>
                <w:noProof/>
              </w:rPr>
              <w:drawing>
                <wp:inline distT="0" distB="0" distL="0" distR="0" wp14:anchorId="2A904CD2" wp14:editId="7CDFDEC4">
                  <wp:extent cx="133985" cy="140335"/>
                  <wp:effectExtent l="0" t="0" r="0" b="0"/>
                  <wp:docPr id="423" name="Picture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3757" w14:textId="09CEB366" w:rsidR="00401C93" w:rsidRDefault="00F066B8" w:rsidP="00157713">
            <w:r>
              <w:rPr>
                <w:noProof/>
              </w:rPr>
              <w:drawing>
                <wp:inline distT="0" distB="0" distL="0" distR="0" wp14:anchorId="59C50D58" wp14:editId="779DD922">
                  <wp:extent cx="133985" cy="14033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F359" w14:textId="16D6D6E9" w:rsidR="00401C93" w:rsidRDefault="00401C93" w:rsidP="00157713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901" w14:textId="2A3D9055" w:rsidR="00401C93" w:rsidRDefault="00401C93" w:rsidP="00157713">
            <w:pPr>
              <w:ind w:left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C5E0" w14:textId="53316D5E" w:rsidR="00401C93" w:rsidRDefault="00401C93">
            <w:pPr>
              <w:ind w:left="11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0C66" w14:textId="2BED8C70" w:rsidR="00401C93" w:rsidRDefault="00401C93" w:rsidP="00157713">
            <w:pPr>
              <w:ind w:left="9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7FB8" w14:textId="39091168" w:rsidR="00401C93" w:rsidRDefault="00401C93" w:rsidP="00157713">
            <w:pPr>
              <w:ind w:left="9"/>
            </w:pPr>
          </w:p>
        </w:tc>
      </w:tr>
      <w:tr w:rsidR="00401C93" w14:paraId="232517F1" w14:textId="77777777">
        <w:trPr>
          <w:trHeight w:val="54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C79" w14:textId="77777777" w:rsidR="00401C93" w:rsidRDefault="00157713">
            <w:pPr>
              <w:ind w:left="14" w:right="11"/>
            </w:pPr>
            <w:r>
              <w:rPr>
                <w:b w:val="0"/>
                <w:sz w:val="22"/>
                <w:u w:val="none"/>
              </w:rPr>
              <w:t xml:space="preserve">Tracy Ward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104E" w14:textId="77777777" w:rsidR="00401C93" w:rsidRDefault="00157713" w:rsidP="00157713">
            <w:pPr>
              <w:ind w:left="9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6261F0" wp14:editId="4954112C">
                  <wp:extent cx="133985" cy="140335"/>
                  <wp:effectExtent l="0" t="0" r="0" b="0"/>
                  <wp:docPr id="4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4BB7" w14:textId="77777777" w:rsidR="00401C93" w:rsidRDefault="00157713" w:rsidP="00157713">
            <w:pPr>
              <w:ind w:left="9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923AEC9" wp14:editId="28F51AC8">
                  <wp:extent cx="133985" cy="140335"/>
                  <wp:effectExtent l="0" t="0" r="0" b="0"/>
                  <wp:docPr id="425" name="Picture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7AFA" w14:textId="77777777" w:rsidR="00401C93" w:rsidRDefault="00157713" w:rsidP="00157713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112240" wp14:editId="525BE8E9">
                  <wp:extent cx="133985" cy="140335"/>
                  <wp:effectExtent l="0" t="0" r="0" b="0"/>
                  <wp:docPr id="431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BE50" w14:textId="30858817" w:rsidR="00401C93" w:rsidRDefault="00401C93" w:rsidP="00157713">
            <w:pPr>
              <w:ind w:left="14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AF58" w14:textId="3909300F" w:rsidR="00401C93" w:rsidRDefault="00401C93" w:rsidP="00157713">
            <w:pPr>
              <w:ind w:left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A38" w14:textId="3E616269" w:rsidR="00401C93" w:rsidRDefault="00401C93" w:rsidP="00157713">
            <w:pPr>
              <w:ind w:left="14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0BB8" w14:textId="4424446A" w:rsidR="00401C93" w:rsidRDefault="00401C93" w:rsidP="00157713">
            <w:pPr>
              <w:ind w:left="9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8D4" w14:textId="4AFF6DCE" w:rsidR="00401C93" w:rsidRDefault="00401C93" w:rsidP="00157713">
            <w:pPr>
              <w:ind w:left="9"/>
            </w:pPr>
          </w:p>
        </w:tc>
      </w:tr>
      <w:tr w:rsidR="00D916CB" w14:paraId="1F97C4C7" w14:textId="77777777">
        <w:trPr>
          <w:trHeight w:val="54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33D1" w14:textId="77777777" w:rsidR="00D916CB" w:rsidRDefault="00D916CB" w:rsidP="00D916CB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Richard Sutton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CC3" w14:textId="77777777" w:rsidR="00D916CB" w:rsidRDefault="00D916CB" w:rsidP="00D916CB">
            <w:pPr>
              <w:ind w:left="8"/>
            </w:pPr>
            <w:r>
              <w:rPr>
                <w:noProof/>
              </w:rPr>
              <w:drawing>
                <wp:inline distT="0" distB="0" distL="0" distR="0" wp14:anchorId="386C13C7" wp14:editId="253F9827">
                  <wp:extent cx="133985" cy="140335"/>
                  <wp:effectExtent l="0" t="0" r="0" b="0"/>
                  <wp:docPr id="419" name="Picture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4E00" w14:textId="77777777" w:rsidR="00D916CB" w:rsidRDefault="00D916CB" w:rsidP="00D916CB">
            <w:pPr>
              <w:ind w:left="3"/>
            </w:pPr>
            <w:r>
              <w:rPr>
                <w:noProof/>
              </w:rPr>
              <w:drawing>
                <wp:inline distT="0" distB="0" distL="0" distR="0" wp14:anchorId="13BCE85D" wp14:editId="512AE33E">
                  <wp:extent cx="133985" cy="140335"/>
                  <wp:effectExtent l="0" t="0" r="0" b="0"/>
                  <wp:docPr id="427" name="Picture 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4D2" w14:textId="77777777" w:rsidR="00D916CB" w:rsidRDefault="00D916CB" w:rsidP="00D916CB">
            <w:pPr>
              <w:ind w:left="3"/>
            </w:pPr>
            <w:r>
              <w:rPr>
                <w:noProof/>
              </w:rPr>
              <w:drawing>
                <wp:inline distT="0" distB="0" distL="0" distR="0" wp14:anchorId="755CA8D9" wp14:editId="7EC6792D">
                  <wp:extent cx="133985" cy="140335"/>
                  <wp:effectExtent l="0" t="0" r="0" b="0"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8FC9" w14:textId="4BE71161" w:rsidR="00D916CB" w:rsidRDefault="00D916CB" w:rsidP="00D916CB">
            <w:pPr>
              <w:ind w:left="9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09D5" w14:textId="777E85FC" w:rsidR="00D916CB" w:rsidRDefault="00D916CB" w:rsidP="00D916CB">
            <w:pPr>
              <w:ind w:left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F4DC" w14:textId="0448CA1E" w:rsidR="00D916CB" w:rsidRDefault="00D916CB" w:rsidP="00D916CB">
            <w:pPr>
              <w:ind w:left="11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9CE0" w14:textId="6DB64382" w:rsidR="00D916CB" w:rsidRDefault="00D916CB" w:rsidP="00D916CB">
            <w:pPr>
              <w:ind w:left="9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0815" w14:textId="4BC8B435" w:rsidR="00D916CB" w:rsidRDefault="00D916CB" w:rsidP="00D916CB"/>
        </w:tc>
      </w:tr>
      <w:tr w:rsidR="00F066B8" w14:paraId="10E92398" w14:textId="77777777">
        <w:trPr>
          <w:trHeight w:val="54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B7A6" w14:textId="1CC60DE2" w:rsidR="00F066B8" w:rsidRDefault="00F066B8" w:rsidP="00D916CB">
            <w:pPr>
              <w:ind w:left="14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Zoe Scott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238A" w14:textId="0430DD9A" w:rsidR="00F066B8" w:rsidRPr="00F066B8" w:rsidRDefault="00F066B8" w:rsidP="00F066B8">
            <w:pPr>
              <w:ind w:left="9"/>
              <w:rPr>
                <w:b w:val="0"/>
                <w:sz w:val="22"/>
                <w:u w:val="none"/>
              </w:rPr>
            </w:pPr>
            <w:r w:rsidRPr="00F066B8">
              <w:rPr>
                <w:b w:val="0"/>
                <w:sz w:val="22"/>
                <w:u w:val="none"/>
              </w:rPr>
              <w:t>OL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C81" w14:textId="7DC4A668" w:rsidR="00F066B8" w:rsidRPr="00F066B8" w:rsidRDefault="00F066B8" w:rsidP="00F066B8">
            <w:pPr>
              <w:ind w:left="9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OL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639E" w14:textId="6AF38196" w:rsidR="00F066B8" w:rsidRDefault="00F066B8" w:rsidP="00D916CB">
            <w:pPr>
              <w:ind w:left="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BF49C3" wp14:editId="377D7177">
                  <wp:extent cx="133985" cy="14033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8DD2" w14:textId="77777777" w:rsidR="00F066B8" w:rsidRDefault="00F066B8" w:rsidP="00D916CB">
            <w:pPr>
              <w:ind w:left="9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A102" w14:textId="77777777" w:rsidR="00F066B8" w:rsidRDefault="00F066B8" w:rsidP="00D916CB">
            <w:pPr>
              <w:ind w:left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9CF8" w14:textId="77777777" w:rsidR="00F066B8" w:rsidRDefault="00F066B8" w:rsidP="00D916CB">
            <w:pPr>
              <w:ind w:left="11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EBB" w14:textId="77777777" w:rsidR="00F066B8" w:rsidRDefault="00F066B8" w:rsidP="00D916CB">
            <w:pPr>
              <w:ind w:left="9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A058" w14:textId="77777777" w:rsidR="00F066B8" w:rsidRDefault="00F066B8" w:rsidP="00D916CB"/>
        </w:tc>
      </w:tr>
      <w:tr w:rsidR="00D916CB" w14:paraId="73DAC11C" w14:textId="77777777">
        <w:trPr>
          <w:trHeight w:val="55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D425" w14:textId="77777777" w:rsidR="00D916CB" w:rsidRDefault="00D916CB" w:rsidP="00D916CB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Rose </w:t>
            </w:r>
          </w:p>
          <w:p w14:paraId="632B5EB7" w14:textId="77777777" w:rsidR="00D916CB" w:rsidRDefault="00D916CB" w:rsidP="00D916CB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McCartney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311" w14:textId="2EAD9342" w:rsidR="00D916CB" w:rsidRDefault="00F066B8" w:rsidP="00F066B8">
            <w:pPr>
              <w:ind w:left="9"/>
            </w:pPr>
            <w:r>
              <w:rPr>
                <w:b w:val="0"/>
                <w:sz w:val="22"/>
                <w:u w:val="none"/>
              </w:rPr>
              <w:t>AA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BD2" w14:textId="46C86172" w:rsidR="00D916CB" w:rsidRDefault="00F066B8" w:rsidP="00D916CB">
            <w:pPr>
              <w:ind w:left="9"/>
            </w:pPr>
            <w:r>
              <w:rPr>
                <w:b w:val="0"/>
                <w:sz w:val="22"/>
                <w:u w:val="none"/>
              </w:rPr>
              <w:t>AA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D6C" w14:textId="0ABEA039" w:rsidR="00D916CB" w:rsidRDefault="00F066B8" w:rsidP="00F066B8">
            <w:pPr>
              <w:ind w:left="14"/>
            </w:pPr>
            <w:r>
              <w:rPr>
                <w:b w:val="0"/>
                <w:sz w:val="22"/>
                <w:u w:val="none"/>
              </w:rPr>
              <w:t>AA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9B86" w14:textId="5FDBEA7C" w:rsidR="00D916CB" w:rsidRDefault="00D916CB" w:rsidP="00D916CB">
            <w:pPr>
              <w:ind w:left="14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52BA" w14:textId="65AE03FD" w:rsidR="00D916CB" w:rsidRDefault="00D916CB" w:rsidP="00D916CB">
            <w:pPr>
              <w:ind w:left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648A" w14:textId="3C495E28" w:rsidR="00D916CB" w:rsidRDefault="00D916CB" w:rsidP="00D916CB">
            <w:pPr>
              <w:ind w:left="14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DA19" w14:textId="617ABA49" w:rsidR="00D916CB" w:rsidRDefault="00D916CB" w:rsidP="00D916CB">
            <w:pPr>
              <w:ind w:left="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D45D" w14:textId="7A928163" w:rsidR="00D916CB" w:rsidRDefault="00D916CB" w:rsidP="00D916CB">
            <w:pPr>
              <w:ind w:left="9"/>
            </w:pPr>
          </w:p>
        </w:tc>
      </w:tr>
      <w:tr w:rsidR="00D916CB" w14:paraId="33D59D2F" w14:textId="77777777">
        <w:trPr>
          <w:trHeight w:val="54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3A65" w14:textId="77777777" w:rsidR="00D916CB" w:rsidRDefault="00D916CB" w:rsidP="00D916CB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Alex </w:t>
            </w:r>
          </w:p>
          <w:p w14:paraId="70E00BD5" w14:textId="77777777" w:rsidR="00D916CB" w:rsidRDefault="00D916CB" w:rsidP="00D916CB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Wolvers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CDBB" w14:textId="4888BFCC" w:rsidR="00D916CB" w:rsidRDefault="00F066B8" w:rsidP="00D916CB">
            <w:pPr>
              <w:ind w:left="9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32BFBD" wp14:editId="52F28C34">
                  <wp:extent cx="133985" cy="14033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79BD" w14:textId="5B727A07" w:rsidR="00D916CB" w:rsidRDefault="00F066B8" w:rsidP="00F066B8">
            <w:r>
              <w:rPr>
                <w:noProof/>
              </w:rPr>
              <w:drawing>
                <wp:inline distT="0" distB="0" distL="0" distR="0" wp14:anchorId="51C0589A" wp14:editId="5B13E1A9">
                  <wp:extent cx="133985" cy="14033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D916CB"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CB2" w14:textId="1036E498" w:rsidR="00D916CB" w:rsidRDefault="00F066B8" w:rsidP="00D916CB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85F816" wp14:editId="788B537B">
                  <wp:extent cx="133985" cy="14033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6E3A" w14:textId="726892CF" w:rsidR="00D916CB" w:rsidRDefault="00D916CB" w:rsidP="00D916CB">
            <w:pPr>
              <w:ind w:left="9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80C3" w14:textId="309F82C5" w:rsidR="00D916CB" w:rsidRDefault="00D916CB" w:rsidP="00D916CB">
            <w:pPr>
              <w:tabs>
                <w:tab w:val="center" w:pos="365"/>
              </w:tabs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7C93" w14:textId="46CFE561" w:rsidR="00D916CB" w:rsidRDefault="00D916CB" w:rsidP="00D916CB">
            <w:pPr>
              <w:ind w:left="14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509" w14:textId="62ED5B2E" w:rsidR="00D916CB" w:rsidRDefault="00D916CB" w:rsidP="00D916CB">
            <w:pPr>
              <w:tabs>
                <w:tab w:val="center" w:pos="369"/>
              </w:tabs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27C0" w14:textId="7FC5D0EF" w:rsidR="00D916CB" w:rsidRDefault="00D916CB" w:rsidP="00D916CB">
            <w:pPr>
              <w:ind w:left="9"/>
            </w:pPr>
          </w:p>
        </w:tc>
      </w:tr>
      <w:tr w:rsidR="00D916CB" w14:paraId="248CA19B" w14:textId="77777777">
        <w:trPr>
          <w:trHeight w:val="55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2E7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Jenny </w:t>
            </w:r>
            <w:proofErr w:type="spellStart"/>
            <w:r>
              <w:rPr>
                <w:b w:val="0"/>
                <w:sz w:val="22"/>
                <w:u w:val="none"/>
              </w:rPr>
              <w:t>Simm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6EB0" w14:textId="53589FE3" w:rsidR="00D916CB" w:rsidRDefault="00F066B8" w:rsidP="00D916CB">
            <w:pPr>
              <w:ind w:left="9"/>
            </w:pPr>
            <w:r>
              <w:rPr>
                <w:b w:val="0"/>
                <w:sz w:val="22"/>
                <w:u w:val="none"/>
              </w:rPr>
              <w:t>X</w:t>
            </w:r>
            <w:r w:rsidR="00D916CB"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4DAD" w14:textId="194B92CE" w:rsidR="00D916CB" w:rsidRDefault="00D916CB" w:rsidP="00D916CB">
            <w:pPr>
              <w:ind w:left="9"/>
            </w:pPr>
            <w:r>
              <w:rPr>
                <w:b w:val="0"/>
                <w:sz w:val="22"/>
                <w:u w:val="none"/>
              </w:rPr>
              <w:t xml:space="preserve"> </w:t>
            </w:r>
            <w:r w:rsidR="00F066B8">
              <w:rPr>
                <w:noProof/>
              </w:rPr>
              <w:drawing>
                <wp:inline distT="0" distB="0" distL="0" distR="0" wp14:anchorId="034BADB3" wp14:editId="09535CBC">
                  <wp:extent cx="133985" cy="14033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A384" w14:textId="77777777" w:rsidR="00D916CB" w:rsidRDefault="00D916CB" w:rsidP="00D916CB">
            <w:pPr>
              <w:ind w:left="14"/>
            </w:pP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64F382" wp14:editId="24DECFB1">
                  <wp:extent cx="133985" cy="140335"/>
                  <wp:effectExtent l="0" t="0" r="0" b="0"/>
                  <wp:docPr id="437" name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C53D" w14:textId="6901BABD" w:rsidR="00D916CB" w:rsidRDefault="00D916CB" w:rsidP="00D916CB">
            <w:pPr>
              <w:ind w:left="14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772D" w14:textId="53B53010" w:rsidR="00D916CB" w:rsidRDefault="00D916CB" w:rsidP="00D916CB">
            <w:pPr>
              <w:ind w:left="15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ADCC" w14:textId="7893A887" w:rsidR="00D916CB" w:rsidRDefault="00D916CB" w:rsidP="00D916CB">
            <w:pPr>
              <w:ind w:left="14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1A4" w14:textId="779A614C" w:rsidR="00D916CB" w:rsidRDefault="00D916CB" w:rsidP="00D916CB">
            <w:pPr>
              <w:ind w:left="9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8267" w14:textId="30D507D6" w:rsidR="00D916CB" w:rsidRDefault="00D916CB" w:rsidP="00D916CB">
            <w:pPr>
              <w:ind w:left="9"/>
            </w:pPr>
          </w:p>
        </w:tc>
      </w:tr>
      <w:tr w:rsidR="00D916CB" w14:paraId="6A523444" w14:textId="77777777">
        <w:trPr>
          <w:trHeight w:val="55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8F46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Lesley</w:t>
            </w:r>
          </w:p>
          <w:p w14:paraId="762553B5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  <w:proofErr w:type="spellStart"/>
            <w:r>
              <w:rPr>
                <w:b w:val="0"/>
                <w:sz w:val="22"/>
                <w:u w:val="none"/>
              </w:rPr>
              <w:t>Rollason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3A72" w14:textId="5D8D347F" w:rsidR="00D916CB" w:rsidRDefault="00F066B8" w:rsidP="00D916CB">
            <w:pPr>
              <w:ind w:left="9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EC46" w14:textId="0D23E2E7" w:rsidR="00D916CB" w:rsidRDefault="00F066B8" w:rsidP="00D916CB">
            <w:pPr>
              <w:ind w:left="9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107F" w14:textId="6276C1D6" w:rsidR="00D916CB" w:rsidRDefault="00F066B8" w:rsidP="00D916CB">
            <w:pPr>
              <w:ind w:left="14"/>
              <w:rPr>
                <w:b w:val="0"/>
                <w:sz w:val="22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00F72642" wp14:editId="24835A97">
                  <wp:extent cx="133985" cy="14033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486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5118" w14:textId="77777777" w:rsidR="00D916CB" w:rsidRDefault="00D916CB" w:rsidP="00D916CB">
            <w:pPr>
              <w:ind w:left="15"/>
              <w:rPr>
                <w:b w:val="0"/>
                <w:sz w:val="22"/>
                <w:u w:val="non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EC72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AC61" w14:textId="77777777" w:rsidR="00D916CB" w:rsidRDefault="00D916CB" w:rsidP="00D916CB">
            <w:pPr>
              <w:ind w:left="9"/>
              <w:rPr>
                <w:b w:val="0"/>
                <w:sz w:val="22"/>
                <w:u w:val="non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C58" w14:textId="77777777" w:rsidR="00D916CB" w:rsidRDefault="00D916CB" w:rsidP="00D916CB">
            <w:pPr>
              <w:ind w:left="9"/>
              <w:rPr>
                <w:b w:val="0"/>
                <w:sz w:val="22"/>
                <w:u w:val="none"/>
              </w:rPr>
            </w:pPr>
          </w:p>
        </w:tc>
      </w:tr>
      <w:tr w:rsidR="00D916CB" w14:paraId="074951B5" w14:textId="77777777">
        <w:trPr>
          <w:trHeight w:val="55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EE9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Amy Stafford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E44C" w14:textId="01007715" w:rsidR="00D916CB" w:rsidRDefault="00F066B8" w:rsidP="00F066B8">
            <w:pPr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7ED" w14:textId="09E50D11" w:rsidR="00D916CB" w:rsidRDefault="00F066B8" w:rsidP="00D916CB">
            <w:pPr>
              <w:ind w:left="9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3A8" w14:textId="21508138" w:rsidR="00D916CB" w:rsidRDefault="00F066B8" w:rsidP="00D916CB">
            <w:pPr>
              <w:ind w:left="14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X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E84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76C" w14:textId="77777777" w:rsidR="00D916CB" w:rsidRDefault="00D916CB" w:rsidP="00D916CB">
            <w:pPr>
              <w:ind w:left="15"/>
              <w:rPr>
                <w:b w:val="0"/>
                <w:sz w:val="22"/>
                <w:u w:val="non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2010" w14:textId="77777777" w:rsidR="00D916CB" w:rsidRDefault="00D916CB" w:rsidP="00D916CB">
            <w:pPr>
              <w:ind w:left="14"/>
              <w:rPr>
                <w:b w:val="0"/>
                <w:sz w:val="22"/>
                <w:u w:val="non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111B" w14:textId="77777777" w:rsidR="00D916CB" w:rsidRDefault="00D916CB" w:rsidP="00D916CB">
            <w:pPr>
              <w:ind w:left="9"/>
              <w:rPr>
                <w:b w:val="0"/>
                <w:sz w:val="22"/>
                <w:u w:val="non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60F" w14:textId="77777777" w:rsidR="00D916CB" w:rsidRDefault="00D916CB" w:rsidP="00D916CB">
            <w:pPr>
              <w:ind w:left="9"/>
              <w:rPr>
                <w:b w:val="0"/>
                <w:sz w:val="22"/>
                <w:u w:val="none"/>
              </w:rPr>
            </w:pPr>
          </w:p>
        </w:tc>
      </w:tr>
    </w:tbl>
    <w:tbl>
      <w:tblPr>
        <w:tblStyle w:val="TableGrid"/>
        <w:tblpPr w:vertAnchor="page" w:horzAnchor="margin" w:tblpY="9466"/>
        <w:tblOverlap w:val="never"/>
        <w:tblW w:w="9523" w:type="dxa"/>
        <w:tblInd w:w="0" w:type="dxa"/>
        <w:tblLayout w:type="fixed"/>
        <w:tblCellMar>
          <w:top w:w="45" w:type="dxa"/>
          <w:left w:w="109" w:type="dxa"/>
          <w:bottom w:w="6" w:type="dxa"/>
          <w:right w:w="55" w:type="dxa"/>
        </w:tblCellMar>
        <w:tblLook w:val="04A0" w:firstRow="1" w:lastRow="0" w:firstColumn="1" w:lastColumn="0" w:noHBand="0" w:noVBand="1"/>
      </w:tblPr>
      <w:tblGrid>
        <w:gridCol w:w="1255"/>
        <w:gridCol w:w="616"/>
        <w:gridCol w:w="1252"/>
        <w:gridCol w:w="724"/>
        <w:gridCol w:w="1477"/>
        <w:gridCol w:w="684"/>
        <w:gridCol w:w="1332"/>
        <w:gridCol w:w="568"/>
        <w:gridCol w:w="1102"/>
        <w:gridCol w:w="513"/>
      </w:tblGrid>
      <w:tr w:rsidR="00F066B8" w14:paraId="6B2E1A0A" w14:textId="35663355" w:rsidTr="00F066B8">
        <w:trPr>
          <w:trHeight w:val="54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4195" w14:textId="77777777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t xml:space="preserve">Attended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0A6C7" w14:textId="77777777" w:rsidR="00F066B8" w:rsidRDefault="00F066B8" w:rsidP="00157713">
            <w:pPr>
              <w:spacing w:after="108"/>
            </w:pPr>
            <w:r>
              <w:rPr>
                <w:noProof/>
              </w:rPr>
              <w:drawing>
                <wp:inline distT="0" distB="0" distL="0" distR="0" wp14:anchorId="6886F488" wp14:editId="1C5FFE0B">
                  <wp:extent cx="86995" cy="91440"/>
                  <wp:effectExtent l="0" t="0" r="0" b="0"/>
                  <wp:docPr id="481" name="Picture 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E835" w14:textId="77777777" w:rsidR="00F066B8" w:rsidRDefault="00F066B8" w:rsidP="00157713">
            <w:pPr>
              <w:ind w:left="1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Apologies </w:t>
            </w:r>
          </w:p>
          <w:p w14:paraId="3EBAFC3B" w14:textId="54E8882C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t xml:space="preserve">Accepted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867" w14:textId="77777777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t xml:space="preserve">AA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E8FA" w14:textId="77777777" w:rsidR="00F066B8" w:rsidRDefault="00F066B8" w:rsidP="00157713">
            <w:pPr>
              <w:ind w:left="1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No Apologies</w:t>
            </w:r>
          </w:p>
          <w:p w14:paraId="7A5FA081" w14:textId="65383A71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t xml:space="preserve"> Received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73F1" w14:textId="77777777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t xml:space="preserve">NA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03B0" w14:textId="77777777" w:rsidR="00F066B8" w:rsidRDefault="00F066B8" w:rsidP="00157713">
            <w:pPr>
              <w:ind w:left="1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Not yet </w:t>
            </w:r>
          </w:p>
          <w:p w14:paraId="5075C0C9" w14:textId="495DAE71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t xml:space="preserve">appointed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CFDC" w14:textId="77777777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t xml:space="preserve">X </w:t>
            </w:r>
          </w:p>
          <w:p w14:paraId="394019E4" w14:textId="77777777" w:rsidR="00F066B8" w:rsidRDefault="00F066B8" w:rsidP="00157713">
            <w:pPr>
              <w:ind w:left="1"/>
            </w:pPr>
            <w:r>
              <w:rPr>
                <w:b w:val="0"/>
                <w:sz w:val="22"/>
                <w:u w:val="none"/>
              </w:rPr>
              <w:lastRenderedPageBreak/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39DD" w14:textId="353FBBB5" w:rsidR="00F066B8" w:rsidRDefault="00F066B8" w:rsidP="00157713">
            <w:pPr>
              <w:ind w:left="1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lastRenderedPageBreak/>
              <w:t>On Leave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1B9F" w14:textId="16A87A28" w:rsidR="00F066B8" w:rsidRDefault="00F066B8" w:rsidP="00157713">
            <w:pPr>
              <w:ind w:left="1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OL</w:t>
            </w:r>
          </w:p>
        </w:tc>
      </w:tr>
    </w:tbl>
    <w:p w14:paraId="62A9E625" w14:textId="77777777" w:rsidR="00401C93" w:rsidRDefault="00157713">
      <w:r>
        <w:rPr>
          <w:b w:val="0"/>
          <w:sz w:val="22"/>
          <w:u w:val="none"/>
        </w:rPr>
        <w:lastRenderedPageBreak/>
        <w:t xml:space="preserve"> </w:t>
      </w:r>
    </w:p>
    <w:p w14:paraId="2AEF04AA" w14:textId="77777777" w:rsidR="00401C93" w:rsidRDefault="00157713">
      <w:pPr>
        <w:ind w:left="-1117" w:right="3723"/>
        <w:jc w:val="right"/>
      </w:pPr>
      <w:r>
        <w:rPr>
          <w:noProof/>
        </w:rPr>
        <w:drawing>
          <wp:inline distT="0" distB="0" distL="0" distR="0" wp14:anchorId="29A1B068" wp14:editId="3AF95967">
            <wp:extent cx="1274445" cy="861009"/>
            <wp:effectExtent l="0" t="0" r="0" b="0"/>
            <wp:docPr id="488" name="Picture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8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C93" w:rsidSect="00157713">
      <w:headerReference w:type="default" r:id="rId11"/>
      <w:pgSz w:w="16840" w:h="11905" w:orient="landscape"/>
      <w:pgMar w:top="348" w:right="4507" w:bottom="1705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DEAA" w14:textId="77777777" w:rsidR="00D916CB" w:rsidRDefault="00D916CB" w:rsidP="00157713">
      <w:pPr>
        <w:spacing w:line="240" w:lineRule="auto"/>
      </w:pPr>
      <w:r>
        <w:separator/>
      </w:r>
    </w:p>
  </w:endnote>
  <w:endnote w:type="continuationSeparator" w:id="0">
    <w:p w14:paraId="25C43A68" w14:textId="77777777" w:rsidR="00D916CB" w:rsidRDefault="00D916CB" w:rsidP="00157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FED6" w14:textId="77777777" w:rsidR="00D916CB" w:rsidRDefault="00D916CB" w:rsidP="00157713">
      <w:pPr>
        <w:spacing w:line="240" w:lineRule="auto"/>
      </w:pPr>
      <w:r>
        <w:separator/>
      </w:r>
    </w:p>
  </w:footnote>
  <w:footnote w:type="continuationSeparator" w:id="0">
    <w:p w14:paraId="662983D0" w14:textId="77777777" w:rsidR="00D916CB" w:rsidRDefault="00D916CB" w:rsidP="00157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37C5" w14:textId="77777777" w:rsidR="00D916CB" w:rsidRDefault="00D916CB" w:rsidP="00157713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52FB96" wp14:editId="548A7A6A">
          <wp:simplePos x="0" y="0"/>
          <wp:positionH relativeFrom="margin">
            <wp:posOffset>84455</wp:posOffset>
          </wp:positionH>
          <wp:positionV relativeFrom="paragraph">
            <wp:posOffset>-457200</wp:posOffset>
          </wp:positionV>
          <wp:extent cx="1274445" cy="860425"/>
          <wp:effectExtent l="0" t="0" r="1905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8714F0" wp14:editId="5C3B329F">
          <wp:simplePos x="0" y="0"/>
          <wp:positionH relativeFrom="column">
            <wp:posOffset>7029450</wp:posOffset>
          </wp:positionH>
          <wp:positionV relativeFrom="paragraph">
            <wp:posOffset>-457200</wp:posOffset>
          </wp:positionV>
          <wp:extent cx="1274445" cy="861009"/>
          <wp:effectExtent l="0" t="0" r="1905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8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IEB Attendance 2021 /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93"/>
    <w:rsid w:val="00157713"/>
    <w:rsid w:val="00401C93"/>
    <w:rsid w:val="00675F3E"/>
    <w:rsid w:val="00D916CB"/>
    <w:rsid w:val="00F0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11EC21"/>
  <w15:docId w15:val="{C27501D3-5E46-4E5F-89B8-4EBB197A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7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713"/>
    <w:rPr>
      <w:rFonts w:ascii="Calibri" w:eastAsia="Calibri" w:hAnsi="Calibri" w:cs="Calibri"/>
      <w:b/>
      <w:color w:val="000000"/>
      <w:sz w:val="40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1577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713"/>
    <w:rPr>
      <w:rFonts w:ascii="Calibri" w:eastAsia="Calibri" w:hAnsi="Calibri" w:cs="Calibri"/>
      <w:b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5E6C390B8A409F29A39285DCEB7D" ma:contentTypeVersion="14" ma:contentTypeDescription="Create a new document." ma:contentTypeScope="" ma:versionID="22ef8357dccbda9a974f0e191671562a">
  <xsd:schema xmlns:xsd="http://www.w3.org/2001/XMLSchema" xmlns:xs="http://www.w3.org/2001/XMLSchema" xmlns:p="http://schemas.microsoft.com/office/2006/metadata/properties" xmlns:ns3="9477d1fe-1631-4dcb-a772-1541737c0bc9" xmlns:ns4="944a5e6d-c224-4aaf-a072-bee64c78e8e9" targetNamespace="http://schemas.microsoft.com/office/2006/metadata/properties" ma:root="true" ma:fieldsID="4c510c9c0eb4556982ce289ef7931a52" ns3:_="" ns4:_="">
    <xsd:import namespace="9477d1fe-1631-4dcb-a772-1541737c0bc9"/>
    <xsd:import namespace="944a5e6d-c224-4aaf-a072-bee64c78e8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d1fe-1631-4dcb-a772-1541737c0b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a5e6d-c224-4aaf-a072-bee64c78e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4a5e6d-c224-4aaf-a072-bee64c78e8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FBAAE-7BB0-44A5-8CB2-AD9526901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d1fe-1631-4dcb-a772-1541737c0bc9"/>
    <ds:schemaRef ds:uri="944a5e6d-c224-4aaf-a072-bee64c78e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9D55E-83D2-4048-9BE3-208A7E3A4A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44a5e6d-c224-4aaf-a072-bee64c78e8e9"/>
    <ds:schemaRef ds:uri="9477d1fe-1631-4dcb-a772-1541737c0b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7EA279-A9E1-4DC1-947B-C7FC18955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F2FC6F85</Template>
  <TotalTime>5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Wheeldon Primary Academy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Thorley</dc:creator>
  <cp:keywords/>
  <cp:lastModifiedBy>Headteacher - John Wheeldon Primary School</cp:lastModifiedBy>
  <cp:revision>4</cp:revision>
  <dcterms:created xsi:type="dcterms:W3CDTF">2022-12-13T17:49:00Z</dcterms:created>
  <dcterms:modified xsi:type="dcterms:W3CDTF">2022-12-15T08:38:00Z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0x01010004905E6C390B8A409F29A39285DCEB7D</vt:lpwstr>
  </property>
</Properties>
</file>