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7014" w14:textId="77777777" w:rsidR="00661929" w:rsidRDefault="00002933">
      <w:pPr>
        <w:spacing w:after="58" w:line="259" w:lineRule="auto"/>
        <w:ind w:left="428" w:firstLine="0"/>
      </w:pPr>
      <w:r>
        <w:rPr>
          <w:rFonts w:ascii="Times New Roman" w:eastAsia="Times New Roman" w:hAnsi="Times New Roman" w:cs="Times New Roman"/>
          <w:sz w:val="20"/>
        </w:rPr>
        <w:t xml:space="preserve"> </w:t>
      </w:r>
    </w:p>
    <w:p w14:paraId="301FAD12" w14:textId="77777777" w:rsidR="00661929" w:rsidRPr="00A16CCE" w:rsidRDefault="00002933">
      <w:pPr>
        <w:spacing w:after="0" w:line="259" w:lineRule="auto"/>
        <w:ind w:left="433" w:firstLine="0"/>
        <w:jc w:val="center"/>
      </w:pPr>
      <w:r w:rsidRPr="00A16CCE">
        <w:rPr>
          <w:b/>
          <w:sz w:val="28"/>
          <w:u w:val="single" w:color="000000"/>
        </w:rPr>
        <w:t>Health and Safety &amp; Wellbeing Policy</w:t>
      </w:r>
      <w:r w:rsidRPr="00A16CCE">
        <w:rPr>
          <w:b/>
          <w:sz w:val="28"/>
        </w:rPr>
        <w:t xml:space="preserve"> </w:t>
      </w:r>
    </w:p>
    <w:p w14:paraId="4A3F6467" w14:textId="77777777" w:rsidR="00661929" w:rsidRPr="00A16CCE" w:rsidRDefault="00002933">
      <w:pPr>
        <w:spacing w:after="0" w:line="259" w:lineRule="auto"/>
        <w:ind w:left="509" w:firstLine="0"/>
        <w:jc w:val="center"/>
      </w:pPr>
      <w:r w:rsidRPr="00A16CCE">
        <w:rPr>
          <w:b/>
          <w:sz w:val="28"/>
        </w:rPr>
        <w:t xml:space="preserve"> </w:t>
      </w:r>
    </w:p>
    <w:p w14:paraId="7CFBAD97" w14:textId="77777777" w:rsidR="00661929" w:rsidRPr="00A16CCE" w:rsidRDefault="00002933" w:rsidP="00D73FB4">
      <w:pPr>
        <w:spacing w:after="0" w:line="240" w:lineRule="auto"/>
        <w:ind w:left="0" w:firstLine="0"/>
      </w:pPr>
      <w:r w:rsidRPr="00A16CCE">
        <w:rPr>
          <w:b/>
          <w:sz w:val="24"/>
        </w:rPr>
        <w:t xml:space="preserve">This is a generic policy which pertains to all of the academies in Staffordshire University Academies Trust. Each academy will have this policy on their web site plus a customised version, which is specific to their situation, and will be readily accessible to all employees, volunteers, temporary staff and others who are required to read and be aware of this policy’s contents. </w:t>
      </w:r>
    </w:p>
    <w:p w14:paraId="5E3F6274" w14:textId="77777777" w:rsidR="00661929" w:rsidRPr="00A16CCE" w:rsidRDefault="00002933" w:rsidP="00D73FB4">
      <w:pPr>
        <w:spacing w:after="0" w:line="240" w:lineRule="auto"/>
        <w:ind w:left="0" w:firstLine="0"/>
      </w:pPr>
      <w:r w:rsidRPr="00A16CCE">
        <w:t xml:space="preserve"> </w:t>
      </w:r>
    </w:p>
    <w:p w14:paraId="40B0EBDC" w14:textId="77777777" w:rsidR="00661929" w:rsidRPr="00A16CCE" w:rsidRDefault="00002933" w:rsidP="00D73FB4">
      <w:pPr>
        <w:pStyle w:val="Heading1"/>
        <w:spacing w:line="240" w:lineRule="auto"/>
        <w:ind w:left="0"/>
      </w:pPr>
      <w:r w:rsidRPr="00A16CCE">
        <w:t>1.</w:t>
      </w:r>
      <w:r w:rsidRPr="00A16CCE">
        <w:rPr>
          <w:b w:val="0"/>
        </w:rPr>
        <w:t xml:space="preserve"> </w:t>
      </w:r>
      <w:r w:rsidRPr="00A16CCE">
        <w:t>Success Indicators</w:t>
      </w:r>
      <w:r w:rsidRPr="00A16CCE">
        <w:rPr>
          <w:b w:val="0"/>
        </w:rPr>
        <w:t xml:space="preserve"> </w:t>
      </w:r>
    </w:p>
    <w:p w14:paraId="043CA607" w14:textId="4912C930" w:rsidR="00661929" w:rsidRPr="00A16CCE" w:rsidRDefault="00002933" w:rsidP="00D73FB4">
      <w:pPr>
        <w:spacing w:line="240" w:lineRule="auto"/>
        <w:ind w:left="0"/>
      </w:pPr>
      <w:r w:rsidRPr="00A16CCE">
        <w:t xml:space="preserve">The Trust and all of its academies have a Health, Safety and Wellbeing policy which:   </w:t>
      </w:r>
    </w:p>
    <w:p w14:paraId="25B9FCB6" w14:textId="77777777" w:rsidR="00661929" w:rsidRPr="00A16CCE" w:rsidRDefault="00002933" w:rsidP="00D73FB4">
      <w:pPr>
        <w:numPr>
          <w:ilvl w:val="0"/>
          <w:numId w:val="1"/>
        </w:numPr>
        <w:spacing w:line="240" w:lineRule="auto"/>
        <w:ind w:left="0" w:hanging="360"/>
      </w:pPr>
      <w:r w:rsidRPr="00A16CCE">
        <w:t xml:space="preserve">Provides an overview of the Trust’s policy on health, safety and wellbeing  </w:t>
      </w:r>
    </w:p>
    <w:p w14:paraId="6B20A55C" w14:textId="77777777" w:rsidR="00661929" w:rsidRPr="00A16CCE" w:rsidRDefault="00002933" w:rsidP="00D73FB4">
      <w:pPr>
        <w:numPr>
          <w:ilvl w:val="0"/>
          <w:numId w:val="1"/>
        </w:numPr>
        <w:spacing w:line="240" w:lineRule="auto"/>
        <w:ind w:left="0" w:hanging="360"/>
      </w:pPr>
      <w:r w:rsidRPr="00A16CCE">
        <w:t xml:space="preserve">Outlines the arrangements that all of its academies have in place for health, safety and wellbeing </w:t>
      </w:r>
    </w:p>
    <w:p w14:paraId="5E74B30E" w14:textId="77777777" w:rsidR="00661929" w:rsidRPr="00A16CCE" w:rsidRDefault="00002933" w:rsidP="00D73FB4">
      <w:pPr>
        <w:numPr>
          <w:ilvl w:val="0"/>
          <w:numId w:val="1"/>
        </w:numPr>
        <w:spacing w:line="240" w:lineRule="auto"/>
        <w:ind w:left="0" w:hanging="360"/>
      </w:pPr>
      <w:r w:rsidRPr="00A16CCE">
        <w:t xml:space="preserve">Assigns roles and responsibilities to key staff in each Academy </w:t>
      </w:r>
    </w:p>
    <w:p w14:paraId="3E060B02" w14:textId="77777777" w:rsidR="00661929" w:rsidRPr="00A16CCE" w:rsidRDefault="00002933" w:rsidP="00D73FB4">
      <w:pPr>
        <w:numPr>
          <w:ilvl w:val="0"/>
          <w:numId w:val="1"/>
        </w:numPr>
        <w:spacing w:line="240" w:lineRule="auto"/>
        <w:ind w:left="0" w:hanging="360"/>
      </w:pPr>
      <w:r w:rsidRPr="00A16CCE">
        <w:t xml:space="preserve">Is monitored and reviewed regularly by senior leaders at Trust and Local Academy Council level </w:t>
      </w:r>
    </w:p>
    <w:p w14:paraId="08E12D49" w14:textId="77777777" w:rsidR="00661929" w:rsidRPr="00A16CCE" w:rsidRDefault="00002933" w:rsidP="00D73FB4">
      <w:pPr>
        <w:spacing w:after="0" w:line="240" w:lineRule="auto"/>
        <w:ind w:left="0" w:firstLine="0"/>
      </w:pPr>
      <w:r w:rsidRPr="00A16CCE">
        <w:t xml:space="preserve"> </w:t>
      </w:r>
    </w:p>
    <w:p w14:paraId="41931007" w14:textId="77777777" w:rsidR="00661929" w:rsidRPr="00A16CCE" w:rsidRDefault="00002933" w:rsidP="00D73FB4">
      <w:pPr>
        <w:spacing w:line="240" w:lineRule="auto"/>
        <w:ind w:left="0"/>
      </w:pPr>
      <w:r w:rsidRPr="00A16CCE">
        <w:t xml:space="preserve">The Leadership Team of each SUAT academy and the Local Academy Council are committed to ensuring the Health and Safety of everybody involved in each Academy. They aim to: </w:t>
      </w:r>
    </w:p>
    <w:p w14:paraId="41DAB376" w14:textId="77777777" w:rsidR="00661929" w:rsidRPr="00A16CCE" w:rsidRDefault="00002933" w:rsidP="00D73FB4">
      <w:pPr>
        <w:numPr>
          <w:ilvl w:val="0"/>
          <w:numId w:val="1"/>
        </w:numPr>
        <w:spacing w:line="240" w:lineRule="auto"/>
        <w:ind w:left="0" w:hanging="360"/>
      </w:pPr>
      <w:r w:rsidRPr="00A16CCE">
        <w:t xml:space="preserve">Ensure that all reasonable steps are taken to ensure the health, safety and welfare of users of the premises and all participants in school visits </w:t>
      </w:r>
    </w:p>
    <w:p w14:paraId="7E238450" w14:textId="77777777" w:rsidR="00661929" w:rsidRPr="00A16CCE" w:rsidRDefault="00002933" w:rsidP="00D73FB4">
      <w:pPr>
        <w:numPr>
          <w:ilvl w:val="0"/>
          <w:numId w:val="1"/>
        </w:numPr>
        <w:spacing w:line="240" w:lineRule="auto"/>
        <w:ind w:left="0" w:hanging="360"/>
      </w:pPr>
      <w:r w:rsidRPr="00A16CCE">
        <w:t xml:space="preserve">Establish and maintain safe working procedures for staff and pupils  </w:t>
      </w:r>
    </w:p>
    <w:p w14:paraId="3397F816" w14:textId="77777777" w:rsidR="00661929" w:rsidRPr="00A16CCE" w:rsidRDefault="00002933" w:rsidP="00D73FB4">
      <w:pPr>
        <w:numPr>
          <w:ilvl w:val="0"/>
          <w:numId w:val="1"/>
        </w:numPr>
        <w:spacing w:line="240" w:lineRule="auto"/>
        <w:ind w:left="0" w:hanging="360"/>
      </w:pPr>
      <w:r w:rsidRPr="00A16CCE">
        <w:t xml:space="preserve">To provide and maintain safe Academy buildings and safe equipment  </w:t>
      </w:r>
    </w:p>
    <w:p w14:paraId="681523C1" w14:textId="77777777" w:rsidR="00661929" w:rsidRPr="00A16CCE" w:rsidRDefault="00002933" w:rsidP="00D73FB4">
      <w:pPr>
        <w:numPr>
          <w:ilvl w:val="0"/>
          <w:numId w:val="1"/>
        </w:numPr>
        <w:spacing w:line="240" w:lineRule="auto"/>
        <w:ind w:left="0" w:hanging="360"/>
      </w:pPr>
      <w:r w:rsidRPr="00A16CCE">
        <w:t xml:space="preserve">Develop safety awareness, by appropriate training if necessary, amongst staff, pupils and others who help in their Academy </w:t>
      </w:r>
    </w:p>
    <w:p w14:paraId="0E09930F" w14:textId="77777777" w:rsidR="00661929" w:rsidRPr="00A16CCE" w:rsidRDefault="00002933" w:rsidP="00D73FB4">
      <w:pPr>
        <w:numPr>
          <w:ilvl w:val="0"/>
          <w:numId w:val="1"/>
        </w:numPr>
        <w:spacing w:line="240" w:lineRule="auto"/>
        <w:ind w:left="0" w:hanging="360"/>
      </w:pPr>
      <w:r w:rsidRPr="00A16CCE">
        <w:t xml:space="preserve">Formulate and implement effective procedures for use in the event of fire and other emergencies </w:t>
      </w:r>
    </w:p>
    <w:p w14:paraId="205B682A" w14:textId="77777777" w:rsidR="00661929" w:rsidRPr="00A16CCE" w:rsidRDefault="00002933" w:rsidP="00D73FB4">
      <w:pPr>
        <w:numPr>
          <w:ilvl w:val="0"/>
          <w:numId w:val="1"/>
        </w:numPr>
        <w:spacing w:line="240" w:lineRule="auto"/>
        <w:ind w:left="0" w:hanging="360"/>
      </w:pPr>
      <w:r w:rsidRPr="00A16CCE">
        <w:t xml:space="preserve">Investigate accidents and take steps to prevent a re-occurrence </w:t>
      </w:r>
    </w:p>
    <w:p w14:paraId="6DB7D232" w14:textId="77777777" w:rsidR="00661929" w:rsidRPr="00A16CCE" w:rsidRDefault="00002933" w:rsidP="00D73FB4">
      <w:pPr>
        <w:numPr>
          <w:ilvl w:val="0"/>
          <w:numId w:val="1"/>
        </w:numPr>
        <w:spacing w:line="240" w:lineRule="auto"/>
        <w:ind w:left="0" w:hanging="360"/>
      </w:pPr>
      <w:r w:rsidRPr="00A16CCE">
        <w:t xml:space="preserve">Take proactive measures to prevent accidents and incidents of a dangerous nature, which could be hazardous to health </w:t>
      </w:r>
    </w:p>
    <w:p w14:paraId="4007B82F" w14:textId="77777777" w:rsidR="00661929" w:rsidRPr="00A16CCE" w:rsidRDefault="00002933" w:rsidP="00D73FB4">
      <w:pPr>
        <w:spacing w:after="0" w:line="240" w:lineRule="auto"/>
        <w:ind w:left="0" w:firstLine="0"/>
      </w:pPr>
      <w:r w:rsidRPr="00A16CCE">
        <w:t xml:space="preserve"> </w:t>
      </w:r>
    </w:p>
    <w:p w14:paraId="0331ABD5" w14:textId="77777777" w:rsidR="00661929" w:rsidRPr="00A16CCE" w:rsidRDefault="00002933" w:rsidP="00D73FB4">
      <w:pPr>
        <w:pStyle w:val="Heading1"/>
        <w:spacing w:line="240" w:lineRule="auto"/>
        <w:ind w:left="0"/>
      </w:pPr>
      <w:r w:rsidRPr="00A16CCE">
        <w:t xml:space="preserve">2. Overview </w:t>
      </w:r>
    </w:p>
    <w:p w14:paraId="2399CC2B" w14:textId="77777777" w:rsidR="00661929" w:rsidRPr="00A16CCE" w:rsidRDefault="00002933" w:rsidP="00D73FB4">
      <w:pPr>
        <w:spacing w:line="240" w:lineRule="auto"/>
        <w:ind w:left="0"/>
      </w:pPr>
      <w:r w:rsidRPr="00A16CCE">
        <w:t xml:space="preserve">The Trust requires all of its academies to have a Health, Safety and Wellbeing Policy in place. The Trust’s Health, Safety and Wellbeing Policy template is a generic policy that has been developed by the Trust Board. Each academy’s procedures are developed and monitored by the Principal/Head Teacher and the Local Academy Council.  </w:t>
      </w:r>
    </w:p>
    <w:p w14:paraId="5E3A5388" w14:textId="77777777" w:rsidR="00661929" w:rsidRPr="00A16CCE" w:rsidRDefault="00002933" w:rsidP="00D73FB4">
      <w:pPr>
        <w:spacing w:after="0" w:line="240" w:lineRule="auto"/>
        <w:ind w:left="0" w:firstLine="0"/>
      </w:pPr>
      <w:r w:rsidRPr="00A16CCE">
        <w:t xml:space="preserve"> </w:t>
      </w:r>
    </w:p>
    <w:p w14:paraId="7EA364F0" w14:textId="77777777" w:rsidR="00661929" w:rsidRPr="00A16CCE" w:rsidRDefault="00002933" w:rsidP="00D73FB4">
      <w:pPr>
        <w:pStyle w:val="Heading1"/>
        <w:spacing w:line="240" w:lineRule="auto"/>
        <w:ind w:left="0"/>
      </w:pPr>
      <w:r w:rsidRPr="00A16CCE">
        <w:t xml:space="preserve">Roles and Responsibilities within each academy </w:t>
      </w:r>
    </w:p>
    <w:p w14:paraId="5D6457E7" w14:textId="77777777" w:rsidR="00661929" w:rsidRPr="00A16CCE" w:rsidRDefault="00002933" w:rsidP="00D73FB4">
      <w:pPr>
        <w:spacing w:after="0" w:line="240" w:lineRule="auto"/>
        <w:ind w:left="0" w:firstLine="0"/>
      </w:pPr>
      <w:r w:rsidRPr="00A16CCE">
        <w:rPr>
          <w:b/>
        </w:rPr>
        <w:t xml:space="preserve"> </w:t>
      </w:r>
    </w:p>
    <w:p w14:paraId="58CD65DF" w14:textId="38EA52FF" w:rsidR="00661929" w:rsidRPr="00A16CCE" w:rsidRDefault="00002933" w:rsidP="00D73FB4">
      <w:pPr>
        <w:spacing w:after="0" w:line="240" w:lineRule="auto"/>
        <w:ind w:left="0"/>
      </w:pPr>
      <w:r w:rsidRPr="00A16CCE">
        <w:t xml:space="preserve">The </w:t>
      </w:r>
      <w:r w:rsidRPr="00A16CCE">
        <w:rPr>
          <w:b/>
        </w:rPr>
        <w:t xml:space="preserve">Local Academy Council </w:t>
      </w:r>
      <w:r w:rsidRPr="00A16CCE">
        <w:t>will:</w:t>
      </w:r>
      <w:r w:rsidRPr="00A16CCE">
        <w:rPr>
          <w:b/>
        </w:rPr>
        <w:t xml:space="preserve"> </w:t>
      </w:r>
      <w:r w:rsidRPr="00A16CCE">
        <w:t xml:space="preserve"> </w:t>
      </w:r>
    </w:p>
    <w:p w14:paraId="5AC9FA58" w14:textId="77777777" w:rsidR="00661929" w:rsidRPr="00A16CCE" w:rsidRDefault="00002933" w:rsidP="00D73FB4">
      <w:pPr>
        <w:numPr>
          <w:ilvl w:val="0"/>
          <w:numId w:val="2"/>
        </w:numPr>
        <w:spacing w:line="240" w:lineRule="auto"/>
        <w:ind w:left="0" w:hanging="360"/>
      </w:pPr>
      <w:r w:rsidRPr="00A16CCE">
        <w:t xml:space="preserve">Give strategic guidance </w:t>
      </w:r>
    </w:p>
    <w:p w14:paraId="410F587A" w14:textId="77777777" w:rsidR="00661929" w:rsidRPr="00A16CCE" w:rsidRDefault="00002933" w:rsidP="00D73FB4">
      <w:pPr>
        <w:numPr>
          <w:ilvl w:val="0"/>
          <w:numId w:val="2"/>
        </w:numPr>
        <w:spacing w:line="240" w:lineRule="auto"/>
        <w:ind w:left="0" w:hanging="360"/>
      </w:pPr>
      <w:r w:rsidRPr="00A16CCE">
        <w:t xml:space="preserve">Monitor and review health and safety issues </w:t>
      </w:r>
    </w:p>
    <w:p w14:paraId="04C22507" w14:textId="77777777" w:rsidR="00661929" w:rsidRPr="00A16CCE" w:rsidRDefault="00002933" w:rsidP="00D73FB4">
      <w:pPr>
        <w:numPr>
          <w:ilvl w:val="0"/>
          <w:numId w:val="2"/>
        </w:numPr>
        <w:spacing w:line="240" w:lineRule="auto"/>
        <w:ind w:left="0" w:hanging="360"/>
      </w:pPr>
      <w:r w:rsidRPr="00A16CCE">
        <w:t xml:space="preserve">Ensure adequate resources for health and safety are available </w:t>
      </w:r>
    </w:p>
    <w:p w14:paraId="271335D1" w14:textId="77777777" w:rsidR="00661929" w:rsidRPr="00A16CCE" w:rsidRDefault="00002933" w:rsidP="00D73FB4">
      <w:pPr>
        <w:numPr>
          <w:ilvl w:val="0"/>
          <w:numId w:val="2"/>
        </w:numPr>
        <w:spacing w:line="240" w:lineRule="auto"/>
        <w:ind w:left="0" w:hanging="360"/>
      </w:pPr>
      <w:r w:rsidRPr="00A16CCE">
        <w:t xml:space="preserve">Take steps to ensure plant, equipment and systems of work are safe </w:t>
      </w:r>
    </w:p>
    <w:p w14:paraId="27045637" w14:textId="77777777" w:rsidR="00661929" w:rsidRPr="00A16CCE" w:rsidRDefault="00002933" w:rsidP="00D73FB4">
      <w:pPr>
        <w:numPr>
          <w:ilvl w:val="0"/>
          <w:numId w:val="2"/>
        </w:numPr>
        <w:spacing w:line="240" w:lineRule="auto"/>
        <w:ind w:left="0" w:hanging="360"/>
      </w:pPr>
      <w:r w:rsidRPr="00A16CCE">
        <w:t xml:space="preserve">Ensure that the Academy provides adequate training, information, instruction, induction and supervision to enable everyone in the Academy to be safe </w:t>
      </w:r>
    </w:p>
    <w:p w14:paraId="6C6C33CD" w14:textId="77777777" w:rsidR="00661929" w:rsidRPr="00A16CCE" w:rsidRDefault="00002933" w:rsidP="00D73FB4">
      <w:pPr>
        <w:numPr>
          <w:ilvl w:val="0"/>
          <w:numId w:val="2"/>
        </w:numPr>
        <w:spacing w:line="240" w:lineRule="auto"/>
        <w:ind w:left="0" w:hanging="360"/>
      </w:pPr>
      <w:r w:rsidRPr="00A16CCE">
        <w:t xml:space="preserve">Maintain the premises in a condition that is safe and without significant risk </w:t>
      </w:r>
    </w:p>
    <w:p w14:paraId="0E0C25AE" w14:textId="012971F8" w:rsidR="00661929" w:rsidRPr="00A16CCE" w:rsidRDefault="00002933" w:rsidP="00D73FB4">
      <w:pPr>
        <w:numPr>
          <w:ilvl w:val="0"/>
          <w:numId w:val="2"/>
        </w:numPr>
        <w:spacing w:line="240" w:lineRule="auto"/>
        <w:ind w:left="0" w:hanging="360"/>
      </w:pPr>
      <w:r w:rsidRPr="00A16CCE">
        <w:t xml:space="preserve">Provide a working environment that is safe and healthy </w:t>
      </w:r>
    </w:p>
    <w:p w14:paraId="2E05D930" w14:textId="77777777" w:rsidR="003334F7" w:rsidRPr="00A16CCE" w:rsidRDefault="003334F7" w:rsidP="003334F7">
      <w:pPr>
        <w:spacing w:line="240" w:lineRule="auto"/>
        <w:ind w:left="0" w:firstLine="0"/>
      </w:pPr>
    </w:p>
    <w:p w14:paraId="030E2E66" w14:textId="77777777" w:rsidR="00661929" w:rsidRPr="00A16CCE" w:rsidRDefault="00002933" w:rsidP="00D73FB4">
      <w:pPr>
        <w:numPr>
          <w:ilvl w:val="0"/>
          <w:numId w:val="2"/>
        </w:numPr>
        <w:spacing w:line="240" w:lineRule="auto"/>
        <w:ind w:left="0" w:hanging="360"/>
      </w:pPr>
      <w:r w:rsidRPr="00A16CCE">
        <w:t xml:space="preserve">Provide adequate welfare facilities for staff and pupils </w:t>
      </w:r>
    </w:p>
    <w:p w14:paraId="5216BCA5" w14:textId="77777777" w:rsidR="00661929" w:rsidRPr="00A16CCE" w:rsidRDefault="00002933" w:rsidP="00D73FB4">
      <w:pPr>
        <w:numPr>
          <w:ilvl w:val="0"/>
          <w:numId w:val="2"/>
        </w:numPr>
        <w:spacing w:line="240" w:lineRule="auto"/>
        <w:ind w:left="0" w:hanging="360"/>
      </w:pPr>
      <w:r w:rsidRPr="00A16CCE">
        <w:t xml:space="preserve">In their critical friend role, maintain an interest in all the health and safety matters </w:t>
      </w:r>
    </w:p>
    <w:p w14:paraId="4D4FEB9F" w14:textId="77777777" w:rsidR="00661929" w:rsidRPr="00A16CCE" w:rsidRDefault="00002933" w:rsidP="00D73FB4">
      <w:pPr>
        <w:numPr>
          <w:ilvl w:val="0"/>
          <w:numId w:val="2"/>
        </w:numPr>
        <w:spacing w:line="240" w:lineRule="auto"/>
        <w:ind w:left="0" w:hanging="360"/>
      </w:pPr>
      <w:r w:rsidRPr="00A16CCE">
        <w:t xml:space="preserve">Review and monitor the effectiveness of this policy </w:t>
      </w:r>
    </w:p>
    <w:p w14:paraId="0E0F0FE7" w14:textId="77777777" w:rsidR="00661929" w:rsidRPr="00A16CCE" w:rsidRDefault="00002933" w:rsidP="00D73FB4">
      <w:pPr>
        <w:spacing w:after="0" w:line="240" w:lineRule="auto"/>
        <w:ind w:left="0" w:firstLine="0"/>
      </w:pPr>
      <w:r w:rsidRPr="00A16CCE">
        <w:t xml:space="preserve"> </w:t>
      </w:r>
    </w:p>
    <w:p w14:paraId="72E1BBED" w14:textId="77777777" w:rsidR="00661929" w:rsidRPr="00A16CCE" w:rsidRDefault="00002933" w:rsidP="00D73FB4">
      <w:pPr>
        <w:spacing w:line="240" w:lineRule="auto"/>
        <w:ind w:left="0" w:right="114"/>
      </w:pPr>
      <w:r w:rsidRPr="00A16CCE">
        <w:t xml:space="preserve">The </w:t>
      </w:r>
      <w:r w:rsidRPr="00A16CCE">
        <w:rPr>
          <w:b/>
        </w:rPr>
        <w:t xml:space="preserve">Principal/Head Teacher </w:t>
      </w:r>
      <w:r w:rsidRPr="00A16CCE">
        <w:t xml:space="preserve">is responsible for the day to day running of the Academy. They will:  </w:t>
      </w:r>
    </w:p>
    <w:p w14:paraId="58F356FA" w14:textId="77777777" w:rsidR="00661929" w:rsidRPr="00A16CCE" w:rsidRDefault="00002933" w:rsidP="00D73FB4">
      <w:pPr>
        <w:numPr>
          <w:ilvl w:val="0"/>
          <w:numId w:val="2"/>
        </w:numPr>
        <w:spacing w:line="240" w:lineRule="auto"/>
        <w:ind w:left="0" w:hanging="360"/>
      </w:pPr>
      <w:r w:rsidRPr="00A16CCE">
        <w:t xml:space="preserve">Promote a positive, open health and safety culture in their Academy </w:t>
      </w:r>
    </w:p>
    <w:p w14:paraId="0A5C939C" w14:textId="77777777" w:rsidR="00661929" w:rsidRPr="00A16CCE" w:rsidRDefault="00002933" w:rsidP="00D73FB4">
      <w:pPr>
        <w:numPr>
          <w:ilvl w:val="0"/>
          <w:numId w:val="2"/>
        </w:numPr>
        <w:spacing w:line="240" w:lineRule="auto"/>
        <w:ind w:left="0" w:hanging="360"/>
      </w:pPr>
      <w:r w:rsidRPr="00A16CCE">
        <w:t xml:space="preserve">Report to LAC members on key health and safety issues </w:t>
      </w:r>
    </w:p>
    <w:p w14:paraId="1C977289" w14:textId="77777777" w:rsidR="00661929" w:rsidRPr="00A16CCE" w:rsidRDefault="00002933" w:rsidP="00D73FB4">
      <w:pPr>
        <w:numPr>
          <w:ilvl w:val="0"/>
          <w:numId w:val="2"/>
        </w:numPr>
        <w:spacing w:line="240" w:lineRule="auto"/>
        <w:ind w:left="0" w:hanging="360"/>
      </w:pPr>
      <w:r w:rsidRPr="00A16CCE">
        <w:t xml:space="preserve">Seek advice from other organisations or professionals, such as the Health and Safety Executive, safety advisers etc. as and when necessary </w:t>
      </w:r>
    </w:p>
    <w:p w14:paraId="7911A159" w14:textId="77777777" w:rsidR="00661929" w:rsidRPr="00A16CCE" w:rsidRDefault="00002933" w:rsidP="00D73FB4">
      <w:pPr>
        <w:numPr>
          <w:ilvl w:val="0"/>
          <w:numId w:val="2"/>
        </w:numPr>
        <w:spacing w:line="240" w:lineRule="auto"/>
        <w:ind w:left="0" w:hanging="360"/>
      </w:pPr>
      <w:r w:rsidRPr="00A16CCE">
        <w:t xml:space="preserve">Ensure that all staff co-operate with the policy </w:t>
      </w:r>
    </w:p>
    <w:p w14:paraId="3467BA49" w14:textId="77777777" w:rsidR="00661929" w:rsidRPr="00A16CCE" w:rsidRDefault="00002933" w:rsidP="00D73FB4">
      <w:pPr>
        <w:numPr>
          <w:ilvl w:val="0"/>
          <w:numId w:val="2"/>
        </w:numPr>
        <w:spacing w:line="240" w:lineRule="auto"/>
        <w:ind w:left="0" w:hanging="360"/>
      </w:pPr>
      <w:r w:rsidRPr="00A16CCE">
        <w:t xml:space="preserve">Devise and implement safety procedures </w:t>
      </w:r>
    </w:p>
    <w:p w14:paraId="0A624C2D" w14:textId="77777777" w:rsidR="00661929" w:rsidRPr="00A16CCE" w:rsidRDefault="00002933" w:rsidP="00D73FB4">
      <w:pPr>
        <w:numPr>
          <w:ilvl w:val="0"/>
          <w:numId w:val="2"/>
        </w:numPr>
        <w:spacing w:line="240" w:lineRule="auto"/>
        <w:ind w:left="0" w:hanging="360"/>
      </w:pPr>
      <w:r w:rsidRPr="00A16CCE">
        <w:t xml:space="preserve">Ensure that risk assessments are reviewed on an annual basis </w:t>
      </w:r>
    </w:p>
    <w:p w14:paraId="78112306" w14:textId="77777777" w:rsidR="00661929" w:rsidRPr="00A16CCE" w:rsidRDefault="00002933" w:rsidP="00D73FB4">
      <w:pPr>
        <w:numPr>
          <w:ilvl w:val="0"/>
          <w:numId w:val="2"/>
        </w:numPr>
        <w:spacing w:line="240" w:lineRule="auto"/>
        <w:ind w:left="0" w:hanging="360"/>
      </w:pPr>
      <w:r w:rsidRPr="00A16CCE">
        <w:t xml:space="preserve">Ensure relevant staff have access to appropriate training </w:t>
      </w:r>
    </w:p>
    <w:p w14:paraId="4479A4BA" w14:textId="77777777" w:rsidR="00661929" w:rsidRPr="00A16CCE" w:rsidRDefault="00002933" w:rsidP="00D73FB4">
      <w:pPr>
        <w:numPr>
          <w:ilvl w:val="0"/>
          <w:numId w:val="2"/>
        </w:numPr>
        <w:spacing w:line="240" w:lineRule="auto"/>
        <w:ind w:left="0" w:hanging="360"/>
      </w:pPr>
      <w:r w:rsidRPr="00A16CCE">
        <w:t xml:space="preserve">Meet with the Facilities Manager (or their equivalent) regularly to ensure that any building/grounds issues are dealt with in a timely manner </w:t>
      </w:r>
    </w:p>
    <w:p w14:paraId="09B13DAE" w14:textId="77777777" w:rsidR="00661929" w:rsidRPr="00A16CCE" w:rsidRDefault="00002933" w:rsidP="00D73FB4">
      <w:pPr>
        <w:spacing w:after="0" w:line="240" w:lineRule="auto"/>
        <w:ind w:left="0" w:firstLine="0"/>
      </w:pPr>
      <w:r w:rsidRPr="00A16CCE">
        <w:t xml:space="preserve"> </w:t>
      </w:r>
    </w:p>
    <w:p w14:paraId="30C4FC47" w14:textId="34B27C06" w:rsidR="00661929" w:rsidRPr="00A16CCE" w:rsidRDefault="00002933" w:rsidP="008712C8">
      <w:pPr>
        <w:spacing w:line="240" w:lineRule="auto"/>
        <w:ind w:left="0"/>
      </w:pPr>
      <w:r w:rsidRPr="00A16CCE">
        <w:rPr>
          <w:b/>
        </w:rPr>
        <w:t>Senior Leaders</w:t>
      </w:r>
      <w:r w:rsidRPr="00A16CCE">
        <w:t xml:space="preserve"> within the Academy will support the Principal/Head Teacher in their role. They will:  </w:t>
      </w:r>
    </w:p>
    <w:p w14:paraId="100EFC26" w14:textId="77777777" w:rsidR="00661929" w:rsidRPr="00A16CCE" w:rsidRDefault="00002933" w:rsidP="00D73FB4">
      <w:pPr>
        <w:numPr>
          <w:ilvl w:val="0"/>
          <w:numId w:val="2"/>
        </w:numPr>
        <w:spacing w:line="240" w:lineRule="auto"/>
        <w:ind w:left="0" w:hanging="360"/>
      </w:pPr>
      <w:r w:rsidRPr="00A16CCE">
        <w:t xml:space="preserve">Ensure risk assessments are accurate, suitable and reviewed annually </w:t>
      </w:r>
    </w:p>
    <w:p w14:paraId="29EBF4CE" w14:textId="77777777" w:rsidR="00661929" w:rsidRPr="00A16CCE" w:rsidRDefault="00002933" w:rsidP="00D73FB4">
      <w:pPr>
        <w:numPr>
          <w:ilvl w:val="0"/>
          <w:numId w:val="2"/>
        </w:numPr>
        <w:spacing w:line="240" w:lineRule="auto"/>
        <w:ind w:left="0" w:hanging="360"/>
      </w:pPr>
      <w:r w:rsidRPr="00A16CCE">
        <w:t xml:space="preserve">Deal with any hazardous practices, equipment or building issues and report to the Principal/Head Teacher if they remain unresolved </w:t>
      </w:r>
    </w:p>
    <w:p w14:paraId="5C1B42C0" w14:textId="77777777" w:rsidR="00661929" w:rsidRPr="00A16CCE" w:rsidRDefault="00002933" w:rsidP="00D73FB4">
      <w:pPr>
        <w:numPr>
          <w:ilvl w:val="0"/>
          <w:numId w:val="2"/>
        </w:numPr>
        <w:spacing w:line="240" w:lineRule="auto"/>
        <w:ind w:left="0" w:hanging="360"/>
      </w:pPr>
      <w:r w:rsidRPr="00A16CCE">
        <w:t xml:space="preserve">Provide a good example, guidance and support to staff on health and safety issues </w:t>
      </w:r>
    </w:p>
    <w:p w14:paraId="1CDC9745" w14:textId="77777777" w:rsidR="00661929" w:rsidRPr="00A16CCE" w:rsidRDefault="00002933" w:rsidP="00D73FB4">
      <w:pPr>
        <w:numPr>
          <w:ilvl w:val="0"/>
          <w:numId w:val="2"/>
        </w:numPr>
        <w:spacing w:line="240" w:lineRule="auto"/>
        <w:ind w:left="0" w:hanging="360"/>
      </w:pPr>
      <w:r w:rsidRPr="00A16CCE">
        <w:t xml:space="preserve">Carry out a health and safety induction for all staff and keep records of that induction </w:t>
      </w:r>
    </w:p>
    <w:p w14:paraId="55A3EB89" w14:textId="77777777" w:rsidR="00661929" w:rsidRPr="00A16CCE" w:rsidRDefault="00002933" w:rsidP="00D73FB4">
      <w:pPr>
        <w:numPr>
          <w:ilvl w:val="0"/>
          <w:numId w:val="2"/>
        </w:numPr>
        <w:spacing w:line="240" w:lineRule="auto"/>
        <w:ind w:left="0" w:hanging="360"/>
      </w:pPr>
      <w:r w:rsidRPr="00A16CCE">
        <w:t xml:space="preserve">Keep up to date with new developments in Health and Safety issues for their Academy </w:t>
      </w:r>
    </w:p>
    <w:p w14:paraId="0C8FCCD3" w14:textId="77777777" w:rsidR="00661929" w:rsidRPr="00A16CCE" w:rsidRDefault="00002933" w:rsidP="00D73FB4">
      <w:pPr>
        <w:numPr>
          <w:ilvl w:val="0"/>
          <w:numId w:val="2"/>
        </w:numPr>
        <w:spacing w:line="240" w:lineRule="auto"/>
        <w:ind w:left="0" w:hanging="360"/>
      </w:pPr>
      <w:r w:rsidRPr="00A16CCE">
        <w:t xml:space="preserve">Carry out investigations into accidents and produce reports / statements for any civil or criminal action which may arise </w:t>
      </w:r>
    </w:p>
    <w:p w14:paraId="03B17D45" w14:textId="77777777" w:rsidR="00661929" w:rsidRPr="00A16CCE" w:rsidRDefault="00002933" w:rsidP="00D73FB4">
      <w:pPr>
        <w:numPr>
          <w:ilvl w:val="0"/>
          <w:numId w:val="2"/>
        </w:numPr>
        <w:spacing w:line="240" w:lineRule="auto"/>
        <w:ind w:left="0" w:hanging="360"/>
      </w:pPr>
      <w:r w:rsidRPr="00A16CCE">
        <w:t xml:space="preserve">Ensure any contractors on site are competent in health and safety matters  </w:t>
      </w:r>
    </w:p>
    <w:p w14:paraId="4B1F5F89"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Premises Manager </w:t>
      </w:r>
    </w:p>
    <w:p w14:paraId="0DA0EFB4" w14:textId="77777777" w:rsidR="00661929" w:rsidRPr="00A16CCE" w:rsidRDefault="00002933" w:rsidP="00D73FB4">
      <w:pPr>
        <w:spacing w:after="0" w:line="240" w:lineRule="auto"/>
        <w:ind w:left="0" w:firstLine="0"/>
      </w:pPr>
      <w:r w:rsidRPr="00A16CCE">
        <w:t xml:space="preserve"> </w:t>
      </w:r>
    </w:p>
    <w:p w14:paraId="2F086F2D" w14:textId="59DF5B32" w:rsidR="00661929" w:rsidRPr="00A16CCE" w:rsidRDefault="00002933" w:rsidP="008712C8">
      <w:pPr>
        <w:spacing w:line="240" w:lineRule="auto"/>
        <w:ind w:left="0"/>
      </w:pPr>
      <w:r w:rsidRPr="00A16CCE">
        <w:t>The</w:t>
      </w:r>
      <w:r w:rsidRPr="00A16CCE">
        <w:rPr>
          <w:b/>
        </w:rPr>
        <w:t xml:space="preserve"> Premises Manager (or the member/s of staff assigned to that role) </w:t>
      </w:r>
      <w:r w:rsidRPr="00A16CCE">
        <w:t xml:space="preserve">is responsible for day to day maintenance and other buildings / grounds issues. They will:  </w:t>
      </w:r>
    </w:p>
    <w:p w14:paraId="719DF0BB" w14:textId="77777777" w:rsidR="00661929" w:rsidRPr="00A16CCE" w:rsidRDefault="00002933" w:rsidP="00D73FB4">
      <w:pPr>
        <w:numPr>
          <w:ilvl w:val="0"/>
          <w:numId w:val="2"/>
        </w:numPr>
        <w:spacing w:line="240" w:lineRule="auto"/>
        <w:ind w:left="0" w:hanging="360"/>
      </w:pPr>
      <w:r w:rsidRPr="00A16CCE">
        <w:t xml:space="preserve">Ensure that any work that has health and safety implications is prioritised </w:t>
      </w:r>
    </w:p>
    <w:p w14:paraId="6A9F4178" w14:textId="77777777" w:rsidR="00661929" w:rsidRPr="00A16CCE" w:rsidRDefault="00002933" w:rsidP="00D73FB4">
      <w:pPr>
        <w:numPr>
          <w:ilvl w:val="0"/>
          <w:numId w:val="2"/>
        </w:numPr>
        <w:spacing w:line="240" w:lineRule="auto"/>
        <w:ind w:left="0" w:hanging="360"/>
      </w:pPr>
      <w:r w:rsidRPr="00A16CCE">
        <w:t xml:space="preserve">Report any concerns regarding unresolved hazards in the academy to the Senior Leadership Team immediately </w:t>
      </w:r>
    </w:p>
    <w:p w14:paraId="7A9F828A" w14:textId="77777777" w:rsidR="00661929" w:rsidRPr="00A16CCE" w:rsidRDefault="00002933" w:rsidP="00D73FB4">
      <w:pPr>
        <w:numPr>
          <w:ilvl w:val="0"/>
          <w:numId w:val="2"/>
        </w:numPr>
        <w:spacing w:line="240" w:lineRule="auto"/>
        <w:ind w:left="0" w:hanging="360"/>
      </w:pPr>
      <w:r w:rsidRPr="00A16CCE">
        <w:t xml:space="preserve">Ensure that all work under their control is undertaken in a safe manner </w:t>
      </w:r>
    </w:p>
    <w:p w14:paraId="545FE231" w14:textId="77777777" w:rsidR="00661929" w:rsidRPr="00A16CCE" w:rsidRDefault="00002933" w:rsidP="00D73FB4">
      <w:pPr>
        <w:numPr>
          <w:ilvl w:val="0"/>
          <w:numId w:val="2"/>
        </w:numPr>
        <w:spacing w:line="240" w:lineRule="auto"/>
        <w:ind w:left="0" w:hanging="360"/>
      </w:pPr>
      <w:r w:rsidRPr="00A16CCE">
        <w:t xml:space="preserve">Carry out a daily check of the grounds and building to spot any disrepair or other hazards such as broken glass etc. in the play areas </w:t>
      </w:r>
    </w:p>
    <w:p w14:paraId="7D754797" w14:textId="77777777" w:rsidR="00661929" w:rsidRPr="00A16CCE" w:rsidRDefault="00002933" w:rsidP="00D73FB4">
      <w:pPr>
        <w:numPr>
          <w:ilvl w:val="0"/>
          <w:numId w:val="2"/>
        </w:numPr>
        <w:spacing w:line="240" w:lineRule="auto"/>
        <w:ind w:left="0" w:hanging="360"/>
      </w:pPr>
      <w:r w:rsidRPr="00A16CCE">
        <w:t xml:space="preserve">Ensure that all cleaning and catering staff are aware of safe working practices, especially regarding reporting of hazards, the use of hazardous substances and manual handling  </w:t>
      </w:r>
    </w:p>
    <w:p w14:paraId="17486B3D" w14:textId="77777777" w:rsidR="00661929" w:rsidRPr="00A16CCE" w:rsidRDefault="00002933" w:rsidP="00D73FB4">
      <w:pPr>
        <w:numPr>
          <w:ilvl w:val="0"/>
          <w:numId w:val="2"/>
        </w:numPr>
        <w:spacing w:line="240" w:lineRule="auto"/>
        <w:ind w:left="0" w:hanging="360"/>
      </w:pPr>
      <w:r w:rsidRPr="00A16CCE">
        <w:t xml:space="preserve">Carry out a weekly test of the fire alarm and other such internal statutory compliance checks, to the required frequency </w:t>
      </w:r>
    </w:p>
    <w:p w14:paraId="5046AE8B" w14:textId="77777777" w:rsidR="00661929" w:rsidRPr="00A16CCE" w:rsidRDefault="00002933" w:rsidP="00D73FB4">
      <w:pPr>
        <w:numPr>
          <w:ilvl w:val="0"/>
          <w:numId w:val="2"/>
        </w:numPr>
        <w:spacing w:line="240" w:lineRule="auto"/>
        <w:ind w:left="0" w:hanging="360"/>
      </w:pPr>
      <w:r w:rsidRPr="00A16CCE">
        <w:t xml:space="preserve">Ensure all contractors are ‘inducted’ and provided with the relevant risk assessments, asbestos records, hazard exchange form, hot works permits and are made aware of any fragile roofs or other hazards in the areas where they will be working </w:t>
      </w:r>
    </w:p>
    <w:p w14:paraId="42A2EADB" w14:textId="338E3B64" w:rsidR="00661929" w:rsidRPr="00A16CCE" w:rsidRDefault="00002933" w:rsidP="00D73FB4">
      <w:pPr>
        <w:numPr>
          <w:ilvl w:val="0"/>
          <w:numId w:val="2"/>
        </w:numPr>
        <w:spacing w:line="240" w:lineRule="auto"/>
        <w:ind w:left="0" w:hanging="360"/>
      </w:pPr>
      <w:r w:rsidRPr="00A16CCE">
        <w:t xml:space="preserve">Fully co-operate with health and safety arrangements during larger building projects </w:t>
      </w:r>
    </w:p>
    <w:p w14:paraId="72892D0A" w14:textId="77777777" w:rsidR="008712C8" w:rsidRPr="00A16CCE" w:rsidRDefault="008712C8" w:rsidP="008712C8">
      <w:pPr>
        <w:spacing w:line="240" w:lineRule="auto"/>
        <w:ind w:left="0" w:firstLine="0"/>
      </w:pPr>
    </w:p>
    <w:p w14:paraId="7F189DA9" w14:textId="77777777" w:rsidR="00661929" w:rsidRPr="00A16CCE" w:rsidRDefault="00002933" w:rsidP="00D73FB4">
      <w:pPr>
        <w:numPr>
          <w:ilvl w:val="0"/>
          <w:numId w:val="2"/>
        </w:numPr>
        <w:spacing w:line="240" w:lineRule="auto"/>
        <w:ind w:left="0" w:hanging="360"/>
      </w:pPr>
      <w:r w:rsidRPr="00A16CCE">
        <w:t xml:space="preserve">Adhere to risk assessments, COSHH assessments and safe working practices </w:t>
      </w:r>
    </w:p>
    <w:p w14:paraId="6E654EE2"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Senior Leadership Team </w:t>
      </w:r>
    </w:p>
    <w:p w14:paraId="3F9022EC" w14:textId="77777777" w:rsidR="00661929" w:rsidRPr="00A16CCE" w:rsidRDefault="00002933" w:rsidP="00D73FB4">
      <w:pPr>
        <w:spacing w:after="0" w:line="240" w:lineRule="auto"/>
        <w:ind w:left="0" w:firstLine="0"/>
      </w:pPr>
      <w:r w:rsidRPr="00A16CCE">
        <w:t xml:space="preserve"> </w:t>
      </w:r>
    </w:p>
    <w:p w14:paraId="17988417" w14:textId="77777777" w:rsidR="00661929" w:rsidRPr="00A16CCE" w:rsidRDefault="00002933" w:rsidP="00D73FB4">
      <w:pPr>
        <w:spacing w:after="0" w:line="240" w:lineRule="auto"/>
        <w:ind w:left="0"/>
      </w:pPr>
      <w:r w:rsidRPr="00A16CCE">
        <w:rPr>
          <w:b/>
        </w:rPr>
        <w:t xml:space="preserve">All Academy Staff </w:t>
      </w:r>
      <w:r w:rsidRPr="00A16CCE">
        <w:t>will:</w:t>
      </w:r>
      <w:r w:rsidRPr="00A16CCE">
        <w:rPr>
          <w:b/>
        </w:rPr>
        <w:t xml:space="preserve"> </w:t>
      </w:r>
    </w:p>
    <w:p w14:paraId="51101D5A" w14:textId="77777777" w:rsidR="00661929" w:rsidRPr="00A16CCE" w:rsidRDefault="00002933" w:rsidP="00D73FB4">
      <w:pPr>
        <w:numPr>
          <w:ilvl w:val="0"/>
          <w:numId w:val="2"/>
        </w:numPr>
        <w:spacing w:line="240" w:lineRule="auto"/>
        <w:ind w:left="0" w:hanging="360"/>
      </w:pPr>
      <w:r w:rsidRPr="00A16CCE">
        <w:t>Read the Health and Safety Policy</w:t>
      </w:r>
      <w:r w:rsidRPr="00A16CCE">
        <w:rPr>
          <w:b/>
        </w:rPr>
        <w:t xml:space="preserve"> </w:t>
      </w:r>
    </w:p>
    <w:p w14:paraId="7242EBF8" w14:textId="77777777" w:rsidR="00661929" w:rsidRPr="00A16CCE" w:rsidRDefault="00002933" w:rsidP="00D73FB4">
      <w:pPr>
        <w:numPr>
          <w:ilvl w:val="0"/>
          <w:numId w:val="2"/>
        </w:numPr>
        <w:spacing w:line="240" w:lineRule="auto"/>
        <w:ind w:left="0" w:hanging="360"/>
      </w:pPr>
      <w:r w:rsidRPr="00A16CCE">
        <w:t xml:space="preserve">Comply with the academy’s health and safety arrangements, including the adherence to risk assessments, health and safety procedures and policies </w:t>
      </w:r>
      <w:r w:rsidRPr="00A16CCE">
        <w:rPr>
          <w:rFonts w:ascii="Segoe UI Symbol" w:eastAsia="Segoe UI Symbol" w:hAnsi="Segoe UI Symbol" w:cs="Segoe UI Symbol"/>
        </w:rPr>
        <w:t></w:t>
      </w:r>
      <w:r w:rsidRPr="00A16CCE">
        <w:t xml:space="preserve"> </w:t>
      </w:r>
      <w:r w:rsidRPr="00A16CCE">
        <w:tab/>
        <w:t>Take reasonable care of their own and other people’s health and safety</w:t>
      </w:r>
      <w:r w:rsidRPr="00A16CCE">
        <w:rPr>
          <w:b/>
        </w:rPr>
        <w:t xml:space="preserve"> </w:t>
      </w:r>
    </w:p>
    <w:p w14:paraId="0C6386FA" w14:textId="77777777" w:rsidR="00661929" w:rsidRPr="00A16CCE" w:rsidRDefault="00002933" w:rsidP="00D73FB4">
      <w:pPr>
        <w:numPr>
          <w:ilvl w:val="0"/>
          <w:numId w:val="2"/>
        </w:numPr>
        <w:spacing w:line="240" w:lineRule="auto"/>
        <w:ind w:left="0" w:hanging="360"/>
      </w:pPr>
      <w:r w:rsidRPr="00A16CCE">
        <w:t>Leave the classroom / playground / office in a reasonably tidy and safe condition</w:t>
      </w:r>
      <w:r w:rsidRPr="00A16CCE">
        <w:rPr>
          <w:b/>
        </w:rPr>
        <w:t xml:space="preserve"> </w:t>
      </w:r>
    </w:p>
    <w:p w14:paraId="613DDE4A" w14:textId="77777777" w:rsidR="00661929" w:rsidRPr="00A16CCE" w:rsidRDefault="00002933" w:rsidP="00D73FB4">
      <w:pPr>
        <w:numPr>
          <w:ilvl w:val="0"/>
          <w:numId w:val="2"/>
        </w:numPr>
        <w:spacing w:line="240" w:lineRule="auto"/>
        <w:ind w:left="0" w:hanging="360"/>
      </w:pPr>
      <w:r w:rsidRPr="00A16CCE">
        <w:t>Follow safety instructions when using equipment</w:t>
      </w:r>
      <w:r w:rsidRPr="00A16CCE">
        <w:rPr>
          <w:b/>
        </w:rPr>
        <w:t xml:space="preserve"> </w:t>
      </w:r>
    </w:p>
    <w:p w14:paraId="1D85A2F0" w14:textId="77777777" w:rsidR="00661929" w:rsidRPr="00A16CCE" w:rsidRDefault="00002933" w:rsidP="00D73FB4">
      <w:pPr>
        <w:numPr>
          <w:ilvl w:val="0"/>
          <w:numId w:val="2"/>
        </w:numPr>
        <w:spacing w:line="240" w:lineRule="auto"/>
        <w:ind w:left="0" w:hanging="360"/>
      </w:pPr>
      <w:r w:rsidRPr="00A16CCE">
        <w:t>Supervise students/pupils and advise them on how to use</w:t>
      </w:r>
      <w:r w:rsidRPr="00A16CCE">
        <w:rPr>
          <w:b/>
        </w:rPr>
        <w:t xml:space="preserve"> </w:t>
      </w:r>
      <w:r w:rsidRPr="00A16CCE">
        <w:t>equipment safely</w:t>
      </w:r>
      <w:r w:rsidRPr="00A16CCE">
        <w:rPr>
          <w:b/>
        </w:rPr>
        <w:t xml:space="preserve"> </w:t>
      </w:r>
    </w:p>
    <w:p w14:paraId="2AC893CD" w14:textId="77777777" w:rsidR="00661929" w:rsidRPr="00A16CCE" w:rsidRDefault="00002933" w:rsidP="00D73FB4">
      <w:pPr>
        <w:numPr>
          <w:ilvl w:val="0"/>
          <w:numId w:val="2"/>
        </w:numPr>
        <w:spacing w:line="240" w:lineRule="auto"/>
        <w:ind w:left="0" w:hanging="360"/>
      </w:pPr>
      <w:r w:rsidRPr="00A16CCE">
        <w:t>Report practices, equipment or physical conditions that may be hazardous to their line manager and/or the appropriate member of staff</w:t>
      </w:r>
      <w:r w:rsidRPr="00A16CCE">
        <w:rPr>
          <w:b/>
        </w:rPr>
        <w:t xml:space="preserve"> </w:t>
      </w:r>
    </w:p>
    <w:p w14:paraId="6BDAE54E" w14:textId="77777777" w:rsidR="00661929" w:rsidRPr="00A16CCE" w:rsidRDefault="00002933" w:rsidP="00D73FB4">
      <w:pPr>
        <w:numPr>
          <w:ilvl w:val="0"/>
          <w:numId w:val="2"/>
        </w:numPr>
        <w:spacing w:line="240" w:lineRule="auto"/>
        <w:ind w:left="0" w:hanging="360"/>
      </w:pPr>
      <w:r w:rsidRPr="00A16CCE">
        <w:t>Follow the accident reporting procedure (which is a separate document)</w:t>
      </w:r>
      <w:r w:rsidRPr="00A16CCE">
        <w:rPr>
          <w:b/>
        </w:rPr>
        <w:t xml:space="preserve"> </w:t>
      </w:r>
    </w:p>
    <w:p w14:paraId="479BC644" w14:textId="77777777" w:rsidR="00661929" w:rsidRPr="00A16CCE" w:rsidRDefault="00002933" w:rsidP="00D73FB4">
      <w:pPr>
        <w:numPr>
          <w:ilvl w:val="0"/>
          <w:numId w:val="2"/>
        </w:numPr>
        <w:spacing w:line="240" w:lineRule="auto"/>
        <w:ind w:left="0" w:hanging="360"/>
      </w:pPr>
      <w:r w:rsidRPr="00A16CCE">
        <w:t xml:space="preserve">Contribute to and highlight any gaps in the academy’s risk assessments and health and safety procedures </w:t>
      </w:r>
    </w:p>
    <w:p w14:paraId="3E11EBF4" w14:textId="77777777" w:rsidR="00661929" w:rsidRPr="00A16CCE" w:rsidRDefault="00002933" w:rsidP="00D73FB4">
      <w:pPr>
        <w:spacing w:after="0" w:line="240" w:lineRule="auto"/>
        <w:ind w:left="0" w:firstLine="0"/>
      </w:pPr>
      <w:r w:rsidRPr="00A16CCE">
        <w:t xml:space="preserve"> </w:t>
      </w:r>
    </w:p>
    <w:p w14:paraId="5095D3E5" w14:textId="77777777" w:rsidR="00661929" w:rsidRPr="00A16CCE" w:rsidRDefault="00002933" w:rsidP="00D73FB4">
      <w:pPr>
        <w:spacing w:line="240" w:lineRule="auto"/>
        <w:ind w:left="0"/>
      </w:pPr>
      <w:r w:rsidRPr="00A16CCE">
        <w:t xml:space="preserve">In accordance with the academy rules and procedures on discipline, </w:t>
      </w:r>
      <w:r w:rsidRPr="00A16CCE">
        <w:rPr>
          <w:b/>
        </w:rPr>
        <w:t>pupils</w:t>
      </w:r>
      <w:r w:rsidRPr="00A16CCE">
        <w:t xml:space="preserve"> will: </w:t>
      </w:r>
    </w:p>
    <w:p w14:paraId="1EEED362" w14:textId="77777777" w:rsidR="00661929" w:rsidRPr="00A16CCE" w:rsidRDefault="00002933" w:rsidP="00D73FB4">
      <w:pPr>
        <w:numPr>
          <w:ilvl w:val="0"/>
          <w:numId w:val="2"/>
        </w:numPr>
        <w:spacing w:line="240" w:lineRule="auto"/>
        <w:ind w:left="0" w:hanging="360"/>
      </w:pPr>
      <w:r w:rsidRPr="00A16CCE">
        <w:t xml:space="preserve">Follow safety and hygiene rules intended to protect the health and safety of themselves and others </w:t>
      </w:r>
    </w:p>
    <w:p w14:paraId="4B300C40" w14:textId="77777777" w:rsidR="00661929" w:rsidRPr="00A16CCE" w:rsidRDefault="00002933" w:rsidP="00D73FB4">
      <w:pPr>
        <w:numPr>
          <w:ilvl w:val="0"/>
          <w:numId w:val="2"/>
        </w:numPr>
        <w:spacing w:line="240" w:lineRule="auto"/>
        <w:ind w:left="0" w:hanging="360"/>
      </w:pPr>
      <w:r w:rsidRPr="00A16CCE">
        <w:t xml:space="preserve">Follow safety instructions of teaching and support staff, especially in an emergency </w:t>
      </w:r>
    </w:p>
    <w:p w14:paraId="0D52CF31" w14:textId="77777777" w:rsidR="00661929" w:rsidRPr="00A16CCE" w:rsidRDefault="00002933" w:rsidP="00D73FB4">
      <w:pPr>
        <w:spacing w:after="0" w:line="240" w:lineRule="auto"/>
        <w:ind w:left="0" w:firstLine="0"/>
      </w:pPr>
      <w:r w:rsidRPr="00A16CCE">
        <w:t xml:space="preserve"> </w:t>
      </w:r>
    </w:p>
    <w:p w14:paraId="3CE33968" w14:textId="77777777" w:rsidR="00661929" w:rsidRPr="00A16CCE" w:rsidRDefault="00002933" w:rsidP="00D73FB4">
      <w:pPr>
        <w:pStyle w:val="Heading1"/>
        <w:spacing w:line="240" w:lineRule="auto"/>
        <w:ind w:left="0"/>
      </w:pPr>
      <w:r w:rsidRPr="00A16CCE">
        <w:t xml:space="preserve">Employer responsibilities </w:t>
      </w:r>
    </w:p>
    <w:p w14:paraId="741E23DE" w14:textId="77777777" w:rsidR="00661929" w:rsidRPr="00A16CCE" w:rsidRDefault="00002933" w:rsidP="00D73FB4">
      <w:pPr>
        <w:spacing w:after="0" w:line="240" w:lineRule="auto"/>
        <w:ind w:left="0" w:firstLine="0"/>
      </w:pPr>
      <w:r w:rsidRPr="00A16CCE">
        <w:t xml:space="preserve"> </w:t>
      </w:r>
    </w:p>
    <w:p w14:paraId="4352FABA" w14:textId="77777777" w:rsidR="00661929" w:rsidRPr="00A16CCE" w:rsidRDefault="00002933" w:rsidP="00D73FB4">
      <w:pPr>
        <w:spacing w:line="240" w:lineRule="auto"/>
        <w:ind w:left="0"/>
      </w:pPr>
      <w:r w:rsidRPr="00A16CCE">
        <w:t xml:space="preserve">The Trust is the direct employer of all of its staff and accordingly ensures that there is a Health and Safety Policy in place to comply with the Health and Safety at Work Act 1974. </w:t>
      </w:r>
    </w:p>
    <w:p w14:paraId="61698DCE" w14:textId="77777777" w:rsidR="00661929" w:rsidRPr="00A16CCE" w:rsidRDefault="00002933" w:rsidP="00D73FB4">
      <w:pPr>
        <w:spacing w:after="1" w:line="240" w:lineRule="auto"/>
        <w:ind w:left="0" w:firstLine="0"/>
      </w:pPr>
      <w:r w:rsidRPr="00A16CCE">
        <w:t xml:space="preserve"> </w:t>
      </w:r>
    </w:p>
    <w:p w14:paraId="297208AE" w14:textId="77777777" w:rsidR="00661929" w:rsidRPr="00A16CCE" w:rsidRDefault="00002933" w:rsidP="00D73FB4">
      <w:pPr>
        <w:spacing w:line="240" w:lineRule="auto"/>
        <w:ind w:left="0"/>
      </w:pPr>
      <w:r w:rsidRPr="00A16CCE">
        <w:t xml:space="preserve">On behalf of the Trust Board SUAT’s Operations Manager will: </w:t>
      </w:r>
    </w:p>
    <w:p w14:paraId="16C3C3D2" w14:textId="77777777" w:rsidR="00661929" w:rsidRPr="00A16CCE" w:rsidRDefault="00002933" w:rsidP="00D73FB4">
      <w:pPr>
        <w:spacing w:after="20" w:line="240" w:lineRule="auto"/>
        <w:ind w:left="0" w:firstLine="0"/>
      </w:pPr>
      <w:r w:rsidRPr="00A16CCE">
        <w:rPr>
          <w:rFonts w:ascii="Times New Roman" w:eastAsia="Times New Roman" w:hAnsi="Times New Roman" w:cs="Times New Roman"/>
          <w:sz w:val="20"/>
        </w:rPr>
        <w:t xml:space="preserve"> </w:t>
      </w:r>
    </w:p>
    <w:p w14:paraId="6F3C0323" w14:textId="77777777" w:rsidR="00661929" w:rsidRPr="00A16CCE" w:rsidRDefault="00002933" w:rsidP="00D73FB4">
      <w:pPr>
        <w:numPr>
          <w:ilvl w:val="0"/>
          <w:numId w:val="3"/>
        </w:numPr>
        <w:spacing w:line="240" w:lineRule="auto"/>
        <w:ind w:left="0" w:hanging="360"/>
      </w:pPr>
      <w:r w:rsidRPr="00A16CCE">
        <w:t xml:space="preserve">Provide advice and guidance to help academies fulfil their health and safety responsibilities  </w:t>
      </w:r>
    </w:p>
    <w:p w14:paraId="6C514A3A" w14:textId="77777777" w:rsidR="00661929" w:rsidRPr="00A16CCE" w:rsidRDefault="00002933" w:rsidP="00D73FB4">
      <w:pPr>
        <w:numPr>
          <w:ilvl w:val="0"/>
          <w:numId w:val="3"/>
        </w:numPr>
        <w:spacing w:line="240" w:lineRule="auto"/>
        <w:ind w:left="0" w:hanging="360"/>
      </w:pPr>
      <w:r w:rsidRPr="00A16CCE">
        <w:t xml:space="preserve">Answer queries from staff on health and safety issues  </w:t>
      </w:r>
    </w:p>
    <w:p w14:paraId="05997E4C" w14:textId="77777777" w:rsidR="00661929" w:rsidRPr="00A16CCE" w:rsidRDefault="00002933" w:rsidP="00D73FB4">
      <w:pPr>
        <w:numPr>
          <w:ilvl w:val="0"/>
          <w:numId w:val="3"/>
        </w:numPr>
        <w:spacing w:line="240" w:lineRule="auto"/>
        <w:ind w:left="0" w:hanging="360"/>
      </w:pPr>
      <w:r w:rsidRPr="00A16CCE">
        <w:t xml:space="preserve">Visit where necessary to give advice on all aspects of new and existing health and safety policies and procedures  </w:t>
      </w:r>
    </w:p>
    <w:p w14:paraId="6C8EDA63" w14:textId="77777777" w:rsidR="00661929" w:rsidRPr="00A16CCE" w:rsidRDefault="00002933" w:rsidP="00D73FB4">
      <w:pPr>
        <w:numPr>
          <w:ilvl w:val="0"/>
          <w:numId w:val="3"/>
        </w:numPr>
        <w:spacing w:line="240" w:lineRule="auto"/>
        <w:ind w:left="0" w:hanging="360"/>
      </w:pPr>
      <w:r w:rsidRPr="00A16CCE">
        <w:t xml:space="preserve">Advise on and facilitate (when necessary) staff safety training  </w:t>
      </w:r>
    </w:p>
    <w:p w14:paraId="3F5CEB52" w14:textId="77777777" w:rsidR="00661929" w:rsidRPr="00A16CCE" w:rsidRDefault="00002933" w:rsidP="00D73FB4">
      <w:pPr>
        <w:numPr>
          <w:ilvl w:val="0"/>
          <w:numId w:val="3"/>
        </w:numPr>
        <w:spacing w:line="240" w:lineRule="auto"/>
        <w:ind w:left="0" w:hanging="360"/>
      </w:pPr>
      <w:r w:rsidRPr="00A16CCE">
        <w:t xml:space="preserve">Draft and/or advise on procedures and guidance for health and safety  </w:t>
      </w:r>
    </w:p>
    <w:p w14:paraId="6ABC7D3B" w14:textId="77777777" w:rsidR="00661929" w:rsidRPr="00A16CCE" w:rsidRDefault="00002933" w:rsidP="00D73FB4">
      <w:pPr>
        <w:numPr>
          <w:ilvl w:val="0"/>
          <w:numId w:val="3"/>
        </w:numPr>
        <w:spacing w:line="240" w:lineRule="auto"/>
        <w:ind w:left="0" w:hanging="360"/>
      </w:pPr>
      <w:r w:rsidRPr="00A16CCE">
        <w:t xml:space="preserve">Interpret and advise on new legislation impacting on the working environment  </w:t>
      </w:r>
    </w:p>
    <w:p w14:paraId="5C1D3578" w14:textId="77777777" w:rsidR="00661929" w:rsidRPr="00A16CCE" w:rsidRDefault="00002933" w:rsidP="00D73FB4">
      <w:pPr>
        <w:numPr>
          <w:ilvl w:val="0"/>
          <w:numId w:val="3"/>
        </w:numPr>
        <w:spacing w:line="240" w:lineRule="auto"/>
        <w:ind w:left="0" w:hanging="360"/>
      </w:pPr>
      <w:r w:rsidRPr="00A16CCE">
        <w:t xml:space="preserve">Attend meetings to advise on occupational safety issues </w:t>
      </w:r>
    </w:p>
    <w:p w14:paraId="67993227" w14:textId="1218DBC8" w:rsidR="00661929" w:rsidRPr="00A16CCE" w:rsidRDefault="00661929" w:rsidP="00D73FB4">
      <w:pPr>
        <w:spacing w:after="220" w:line="240" w:lineRule="auto"/>
        <w:ind w:left="0" w:firstLine="0"/>
        <w:rPr>
          <w:b/>
          <w:sz w:val="24"/>
        </w:rPr>
      </w:pPr>
    </w:p>
    <w:p w14:paraId="66C8B504" w14:textId="1AEDF528" w:rsidR="008712C8" w:rsidRPr="00A16CCE" w:rsidRDefault="008712C8" w:rsidP="00D73FB4">
      <w:pPr>
        <w:spacing w:after="220" w:line="240" w:lineRule="auto"/>
        <w:ind w:left="0" w:firstLine="0"/>
        <w:rPr>
          <w:b/>
          <w:sz w:val="24"/>
        </w:rPr>
      </w:pPr>
    </w:p>
    <w:p w14:paraId="35E2AD9D" w14:textId="66E224F4" w:rsidR="008712C8" w:rsidRPr="00A16CCE" w:rsidRDefault="008712C8" w:rsidP="00D73FB4">
      <w:pPr>
        <w:spacing w:after="220" w:line="240" w:lineRule="auto"/>
        <w:ind w:left="0" w:firstLine="0"/>
        <w:rPr>
          <w:b/>
          <w:sz w:val="24"/>
        </w:rPr>
      </w:pPr>
    </w:p>
    <w:p w14:paraId="0CB08D78" w14:textId="2B20C501" w:rsidR="008712C8" w:rsidRPr="00A16CCE" w:rsidRDefault="008712C8" w:rsidP="00D73FB4">
      <w:pPr>
        <w:spacing w:after="220" w:line="240" w:lineRule="auto"/>
        <w:ind w:left="0" w:firstLine="0"/>
        <w:rPr>
          <w:b/>
          <w:sz w:val="24"/>
        </w:rPr>
      </w:pPr>
    </w:p>
    <w:p w14:paraId="23328E0F" w14:textId="77777777" w:rsidR="008712C8" w:rsidRPr="00A16CCE" w:rsidRDefault="008712C8" w:rsidP="00D73FB4">
      <w:pPr>
        <w:spacing w:after="220" w:line="240" w:lineRule="auto"/>
        <w:ind w:left="0" w:firstLine="0"/>
      </w:pPr>
    </w:p>
    <w:p w14:paraId="7B260224" w14:textId="1A4362F5" w:rsidR="00661929" w:rsidRPr="00A16CCE" w:rsidRDefault="00002933" w:rsidP="00172A2B">
      <w:pPr>
        <w:spacing w:after="216" w:line="240" w:lineRule="auto"/>
        <w:ind w:left="0" w:firstLine="0"/>
        <w:jc w:val="center"/>
      </w:pPr>
      <w:r w:rsidRPr="00A16CCE">
        <w:rPr>
          <w:b/>
          <w:sz w:val="24"/>
          <w:u w:val="single" w:color="000000"/>
        </w:rPr>
        <w:t>Health, Safety and Wellbeing Policy</w:t>
      </w:r>
    </w:p>
    <w:p w14:paraId="6B7A4EDD" w14:textId="5060E537" w:rsidR="00661929" w:rsidRPr="00A16CCE" w:rsidRDefault="00002933" w:rsidP="00172A2B">
      <w:pPr>
        <w:spacing w:after="0" w:line="240" w:lineRule="auto"/>
        <w:ind w:left="0" w:firstLine="0"/>
        <w:jc w:val="center"/>
        <w:rPr>
          <w:color w:val="auto"/>
          <w:sz w:val="24"/>
          <w:szCs w:val="24"/>
        </w:rPr>
      </w:pPr>
      <w:r w:rsidRPr="00A16CCE">
        <w:rPr>
          <w:b/>
          <w:color w:val="auto"/>
          <w:sz w:val="24"/>
          <w:szCs w:val="24"/>
          <w:u w:val="single" w:color="FF0000"/>
        </w:rPr>
        <w:t>All Saints CE Primary School Bednall</w:t>
      </w:r>
    </w:p>
    <w:p w14:paraId="4E306ECB" w14:textId="30465213" w:rsidR="00661929" w:rsidRPr="00A16CCE" w:rsidRDefault="00661929" w:rsidP="00172A2B">
      <w:pPr>
        <w:spacing w:after="0" w:line="240" w:lineRule="auto"/>
        <w:ind w:left="0" w:firstLine="0"/>
        <w:jc w:val="center"/>
      </w:pPr>
    </w:p>
    <w:p w14:paraId="33173AFD" w14:textId="14C77208" w:rsidR="00661929" w:rsidRPr="00A16CCE" w:rsidRDefault="00661929" w:rsidP="00172A2B">
      <w:pPr>
        <w:spacing w:after="0" w:line="240" w:lineRule="auto"/>
        <w:ind w:left="0" w:firstLine="0"/>
        <w:jc w:val="center"/>
      </w:pPr>
    </w:p>
    <w:p w14:paraId="1D3EBC33" w14:textId="77777777" w:rsidR="00661929" w:rsidRPr="00A16CCE" w:rsidRDefault="00002933" w:rsidP="00172A2B">
      <w:pPr>
        <w:spacing w:line="240" w:lineRule="auto"/>
        <w:ind w:left="0"/>
      </w:pPr>
      <w:r w:rsidRPr="00A16CCE">
        <w:t xml:space="preserve">The local policy has five parts; </w:t>
      </w:r>
    </w:p>
    <w:p w14:paraId="0AC6C487" w14:textId="77777777" w:rsidR="00661929" w:rsidRPr="00A16CCE" w:rsidRDefault="00002933" w:rsidP="00D73FB4">
      <w:pPr>
        <w:spacing w:after="0" w:line="240" w:lineRule="auto"/>
        <w:ind w:left="0" w:firstLine="0"/>
      </w:pPr>
      <w:r w:rsidRPr="00A16CCE">
        <w:t xml:space="preserve"> </w:t>
      </w:r>
    </w:p>
    <w:p w14:paraId="066E13E9" w14:textId="77777777" w:rsidR="00661929" w:rsidRPr="00A16CCE" w:rsidRDefault="00002933" w:rsidP="00D73FB4">
      <w:pPr>
        <w:spacing w:line="240" w:lineRule="auto"/>
        <w:ind w:left="0"/>
      </w:pPr>
      <w:r w:rsidRPr="00A16CCE">
        <w:rPr>
          <w:b/>
        </w:rPr>
        <w:t>Part A</w:t>
      </w:r>
      <w:r w:rsidRPr="00A16CCE">
        <w:t xml:space="preserve"> – Introduction </w:t>
      </w:r>
    </w:p>
    <w:p w14:paraId="47FE9335" w14:textId="77777777" w:rsidR="00661929" w:rsidRPr="00A16CCE" w:rsidRDefault="00002933" w:rsidP="00D73FB4">
      <w:pPr>
        <w:spacing w:after="0" w:line="240" w:lineRule="auto"/>
        <w:ind w:left="0" w:firstLine="0"/>
      </w:pPr>
      <w:r w:rsidRPr="00A16CCE">
        <w:t xml:space="preserve"> </w:t>
      </w:r>
    </w:p>
    <w:p w14:paraId="0C622FA0" w14:textId="77777777" w:rsidR="00661929" w:rsidRPr="00A16CCE" w:rsidRDefault="00002933" w:rsidP="00D73FB4">
      <w:pPr>
        <w:spacing w:line="240" w:lineRule="auto"/>
        <w:ind w:left="0"/>
      </w:pPr>
      <w:r w:rsidRPr="00A16CCE">
        <w:rPr>
          <w:b/>
        </w:rPr>
        <w:t xml:space="preserve">Part B </w:t>
      </w:r>
      <w:r w:rsidRPr="00A16CCE">
        <w:t>- The Health and Safety Policy Statement</w:t>
      </w:r>
      <w:r w:rsidRPr="00A16CCE">
        <w:rPr>
          <w:b/>
        </w:rPr>
        <w:t xml:space="preserve">  </w:t>
      </w:r>
    </w:p>
    <w:p w14:paraId="2DC9B8A9" w14:textId="77777777" w:rsidR="00661929" w:rsidRPr="00A16CCE" w:rsidRDefault="00002933" w:rsidP="00D73FB4">
      <w:pPr>
        <w:spacing w:after="0" w:line="240" w:lineRule="auto"/>
        <w:ind w:left="0" w:firstLine="0"/>
      </w:pPr>
      <w:r w:rsidRPr="00A16CCE">
        <w:rPr>
          <w:b/>
        </w:rPr>
        <w:t xml:space="preserve"> </w:t>
      </w:r>
    </w:p>
    <w:p w14:paraId="2EBDF354" w14:textId="77777777" w:rsidR="00661929" w:rsidRPr="00A16CCE" w:rsidRDefault="00002933" w:rsidP="00D73FB4">
      <w:pPr>
        <w:spacing w:line="240" w:lineRule="auto"/>
        <w:ind w:left="0"/>
      </w:pPr>
      <w:r w:rsidRPr="00A16CCE">
        <w:rPr>
          <w:b/>
        </w:rPr>
        <w:t xml:space="preserve">Part C </w:t>
      </w:r>
      <w:r w:rsidRPr="00A16CCE">
        <w:t>- Management Arrangements</w:t>
      </w:r>
      <w:r w:rsidRPr="00A16CCE">
        <w:rPr>
          <w:b/>
        </w:rPr>
        <w:t xml:space="preserve">  </w:t>
      </w:r>
    </w:p>
    <w:p w14:paraId="482C9F61" w14:textId="77777777" w:rsidR="00661929" w:rsidRPr="00A16CCE" w:rsidRDefault="00002933" w:rsidP="00D73FB4">
      <w:pPr>
        <w:spacing w:after="0" w:line="240" w:lineRule="auto"/>
        <w:ind w:left="0" w:firstLine="0"/>
      </w:pPr>
      <w:r w:rsidRPr="00A16CCE">
        <w:rPr>
          <w:b/>
        </w:rPr>
        <w:t xml:space="preserve"> </w:t>
      </w:r>
    </w:p>
    <w:p w14:paraId="72EB191D" w14:textId="77777777" w:rsidR="00661929" w:rsidRPr="00A16CCE" w:rsidRDefault="00002933" w:rsidP="00D73FB4">
      <w:pPr>
        <w:spacing w:line="240" w:lineRule="auto"/>
        <w:ind w:left="0"/>
      </w:pPr>
      <w:r w:rsidRPr="00A16CCE">
        <w:rPr>
          <w:b/>
        </w:rPr>
        <w:t xml:space="preserve">Part D </w:t>
      </w:r>
      <w:r w:rsidRPr="00A16CCE">
        <w:t xml:space="preserve">- The detailed arrangements &amp; procedures for Health, Safety and Wellbeing within the individual SUAT academy, as named above. </w:t>
      </w:r>
    </w:p>
    <w:p w14:paraId="402F5550" w14:textId="77777777" w:rsidR="00661929" w:rsidRPr="00A16CCE" w:rsidRDefault="00002933" w:rsidP="00D73FB4">
      <w:pPr>
        <w:spacing w:after="0" w:line="240" w:lineRule="auto"/>
        <w:ind w:left="0" w:firstLine="0"/>
      </w:pPr>
      <w:r w:rsidRPr="00A16CCE">
        <w:t xml:space="preserve"> </w:t>
      </w:r>
    </w:p>
    <w:p w14:paraId="72E8A790" w14:textId="77777777" w:rsidR="00661929" w:rsidRPr="00A16CCE" w:rsidRDefault="00002933" w:rsidP="00D73FB4">
      <w:pPr>
        <w:spacing w:line="240" w:lineRule="auto"/>
        <w:ind w:left="0"/>
      </w:pPr>
      <w:r w:rsidRPr="00A16CCE">
        <w:rPr>
          <w:b/>
        </w:rPr>
        <w:t>Part E</w:t>
      </w:r>
      <w:r w:rsidRPr="00A16CCE">
        <w:t xml:space="preserve"> - The Key Performance Indicators. </w:t>
      </w:r>
    </w:p>
    <w:p w14:paraId="627146C8" w14:textId="77777777" w:rsidR="00661929" w:rsidRPr="00A16CCE" w:rsidRDefault="00002933" w:rsidP="00D73FB4">
      <w:pPr>
        <w:spacing w:after="0" w:line="240" w:lineRule="auto"/>
        <w:ind w:left="0" w:firstLine="0"/>
      </w:pPr>
      <w:r w:rsidRPr="00A16CCE">
        <w:t xml:space="preserve"> </w:t>
      </w:r>
    </w:p>
    <w:p w14:paraId="2EB55015" w14:textId="77777777" w:rsidR="00661929" w:rsidRPr="00A16CCE" w:rsidRDefault="00002933" w:rsidP="00D73FB4">
      <w:pPr>
        <w:pStyle w:val="Heading1"/>
        <w:spacing w:line="240" w:lineRule="auto"/>
        <w:ind w:left="0"/>
      </w:pPr>
      <w:r w:rsidRPr="00A16CCE">
        <w:t xml:space="preserve">A. Introduction </w:t>
      </w:r>
      <w:r w:rsidRPr="00A16CCE">
        <w:rPr>
          <w:b w:val="0"/>
        </w:rPr>
        <w:t xml:space="preserve">  </w:t>
      </w:r>
    </w:p>
    <w:p w14:paraId="05B8FCDA" w14:textId="0F430541" w:rsidR="00661929" w:rsidRPr="00A16CCE" w:rsidRDefault="00002933" w:rsidP="00172A2B">
      <w:pPr>
        <w:spacing w:after="0" w:line="240" w:lineRule="auto"/>
        <w:ind w:left="0" w:firstLine="0"/>
      </w:pPr>
      <w:r w:rsidRPr="00A16CCE">
        <w:t xml:space="preserve">This individual academy policy containing local arrangements for implementing and communicating health and arrangements will be utilised in conjunction with the SUAT Health, Safety and Wellbeing policy provided on pages one to four (inclusive). In each SUAT academy there will be a comprehensive database of key individuals. </w:t>
      </w:r>
    </w:p>
    <w:p w14:paraId="24C8E055" w14:textId="77777777" w:rsidR="00661929" w:rsidRPr="00A16CCE" w:rsidRDefault="00002933" w:rsidP="00D73FB4">
      <w:pPr>
        <w:spacing w:after="0" w:line="240" w:lineRule="auto"/>
        <w:ind w:left="0" w:firstLine="0"/>
      </w:pPr>
      <w:r w:rsidRPr="00A16CCE">
        <w:rPr>
          <w:color w:val="FF0000"/>
        </w:rPr>
        <w:t xml:space="preserve"> </w:t>
      </w:r>
    </w:p>
    <w:p w14:paraId="4952EC01" w14:textId="77777777" w:rsidR="00661929" w:rsidRPr="00A16CCE" w:rsidRDefault="00002933" w:rsidP="00D73FB4">
      <w:pPr>
        <w:pStyle w:val="Heading1"/>
        <w:spacing w:line="240" w:lineRule="auto"/>
        <w:ind w:left="0"/>
      </w:pPr>
      <w:r w:rsidRPr="00A16CCE">
        <w:t>B. Policy Statement</w:t>
      </w:r>
      <w:r w:rsidRPr="00A16CCE">
        <w:rPr>
          <w:b w:val="0"/>
        </w:rPr>
        <w:t xml:space="preserve"> </w:t>
      </w:r>
    </w:p>
    <w:p w14:paraId="0D34B503" w14:textId="1AB0342A" w:rsidR="00661929" w:rsidRPr="00A16CCE" w:rsidRDefault="00002933" w:rsidP="00D73FB4">
      <w:pPr>
        <w:spacing w:line="240" w:lineRule="auto"/>
        <w:ind w:left="0"/>
      </w:pPr>
      <w:r w:rsidRPr="00A16CCE">
        <w:t xml:space="preserve">The requirement to provide a safe and healthy working environment for all employees is acknowledged </w:t>
      </w:r>
      <w:r w:rsidRPr="00A16CCE">
        <w:rPr>
          <w:color w:val="auto"/>
        </w:rPr>
        <w:t xml:space="preserve">and the All Saints </w:t>
      </w:r>
      <w:r w:rsidR="00301C60" w:rsidRPr="00A16CCE">
        <w:rPr>
          <w:color w:val="auto"/>
        </w:rPr>
        <w:t>Local Academy Council</w:t>
      </w:r>
      <w:r w:rsidRPr="00A16CCE">
        <w:rPr>
          <w:color w:val="auto"/>
        </w:rPr>
        <w:t xml:space="preserve"> recognise </w:t>
      </w:r>
      <w:r w:rsidRPr="00A16CCE">
        <w:t xml:space="preserve">and take responsibility for compliance with the statutory duties under the Health and Safety at Work etc. Act 1974. </w:t>
      </w:r>
    </w:p>
    <w:p w14:paraId="3A10F4FA" w14:textId="77777777" w:rsidR="00661929" w:rsidRPr="00A16CCE" w:rsidRDefault="00002933" w:rsidP="00D73FB4">
      <w:pPr>
        <w:spacing w:after="0" w:line="240" w:lineRule="auto"/>
        <w:ind w:left="0" w:firstLine="0"/>
      </w:pPr>
      <w:r w:rsidRPr="00A16CCE">
        <w:t xml:space="preserve"> </w:t>
      </w:r>
    </w:p>
    <w:p w14:paraId="1D7B7527" w14:textId="79AA70B4" w:rsidR="00661929" w:rsidRPr="00A16CCE" w:rsidRDefault="00002933" w:rsidP="00172A2B">
      <w:pPr>
        <w:spacing w:after="0" w:line="240" w:lineRule="auto"/>
        <w:ind w:left="0" w:firstLine="0"/>
      </w:pPr>
      <w:r w:rsidRPr="00A16CCE">
        <w:rPr>
          <w:rFonts w:ascii="Times New Roman" w:eastAsia="Times New Roman" w:hAnsi="Times New Roman" w:cs="Times New Roman"/>
          <w:sz w:val="20"/>
        </w:rPr>
        <w:t xml:space="preserve">  </w:t>
      </w:r>
    </w:p>
    <w:p w14:paraId="4A634A20" w14:textId="1218383D" w:rsidR="00661929" w:rsidRPr="00A16CCE" w:rsidRDefault="00002933" w:rsidP="00172A2B">
      <w:pPr>
        <w:spacing w:line="240" w:lineRule="auto"/>
        <w:ind w:left="0"/>
      </w:pPr>
      <w:r w:rsidRPr="00A16CCE">
        <w:t xml:space="preserve">The Local Academy Council will ensure so far as is reasonably practicable that:  </w:t>
      </w:r>
    </w:p>
    <w:p w14:paraId="5E1F9A7F" w14:textId="77777777" w:rsidR="00661929" w:rsidRPr="00A16CCE" w:rsidRDefault="00002933" w:rsidP="00D73FB4">
      <w:pPr>
        <w:numPr>
          <w:ilvl w:val="0"/>
          <w:numId w:val="4"/>
        </w:numPr>
        <w:spacing w:after="38" w:line="240" w:lineRule="auto"/>
        <w:ind w:left="0" w:hanging="360"/>
      </w:pPr>
      <w:r w:rsidRPr="00A16CCE">
        <w:t xml:space="preserve">All places and premises where staff and pupils are required to work and engage in academy activities are maintained in a condition which is safe and without risk to health. (This includes the health and safety of persons on the premises or taking part in educational activities elsewhere) </w:t>
      </w:r>
    </w:p>
    <w:p w14:paraId="7D76D10D" w14:textId="77777777" w:rsidR="00661929" w:rsidRPr="00A16CCE" w:rsidRDefault="00002933" w:rsidP="00D73FB4">
      <w:pPr>
        <w:numPr>
          <w:ilvl w:val="0"/>
          <w:numId w:val="4"/>
        </w:numPr>
        <w:spacing w:after="38" w:line="240" w:lineRule="auto"/>
        <w:ind w:left="0" w:hanging="360"/>
      </w:pPr>
      <w:r w:rsidRPr="00A16CCE">
        <w:t xml:space="preserve">All plant and equipment is safe to use and that arrangements exist for the safe use, handling and storage of articles and substances at work </w:t>
      </w:r>
    </w:p>
    <w:p w14:paraId="523ED489" w14:textId="77777777" w:rsidR="00661929" w:rsidRPr="00A16CCE" w:rsidRDefault="00002933" w:rsidP="00D73FB4">
      <w:pPr>
        <w:numPr>
          <w:ilvl w:val="0"/>
          <w:numId w:val="4"/>
        </w:numPr>
        <w:spacing w:line="240" w:lineRule="auto"/>
        <w:ind w:left="0" w:hanging="360"/>
      </w:pPr>
      <w:r w:rsidRPr="00A16CCE">
        <w:t xml:space="preserve">Appropriate safe systems of work exist and are maintained </w:t>
      </w:r>
    </w:p>
    <w:p w14:paraId="4F6C6C80" w14:textId="77777777" w:rsidR="00661929" w:rsidRPr="00A16CCE" w:rsidRDefault="00002933" w:rsidP="00D73FB4">
      <w:pPr>
        <w:numPr>
          <w:ilvl w:val="0"/>
          <w:numId w:val="4"/>
        </w:numPr>
        <w:spacing w:after="38" w:line="240" w:lineRule="auto"/>
        <w:ind w:left="0" w:hanging="360"/>
      </w:pPr>
      <w:r w:rsidRPr="00A16CCE">
        <w:t xml:space="preserve">Sufficient information, instruction, training and supervision is available and provided to ensure that staff and pupils can avoid hazards and contribute in a positive manner towards their own health and safety and others  </w:t>
      </w:r>
    </w:p>
    <w:p w14:paraId="0D8B5773" w14:textId="77777777" w:rsidR="00661929" w:rsidRPr="00A16CCE" w:rsidRDefault="00002933" w:rsidP="00D73FB4">
      <w:pPr>
        <w:numPr>
          <w:ilvl w:val="0"/>
          <w:numId w:val="4"/>
        </w:numPr>
        <w:spacing w:line="240" w:lineRule="auto"/>
        <w:ind w:left="0" w:hanging="360"/>
      </w:pPr>
      <w:r w:rsidRPr="00A16CCE">
        <w:t xml:space="preserve">A healthy working environment is maintained including adequate welfare facilities </w:t>
      </w:r>
    </w:p>
    <w:p w14:paraId="35A68E4D" w14:textId="6977CE41" w:rsidR="00661929" w:rsidRPr="00A16CCE" w:rsidRDefault="00661929" w:rsidP="00D73FB4">
      <w:pPr>
        <w:spacing w:after="0" w:line="240" w:lineRule="auto"/>
        <w:ind w:left="0" w:firstLine="0"/>
      </w:pPr>
    </w:p>
    <w:p w14:paraId="3786009D" w14:textId="12F87BC3" w:rsidR="00172A2B" w:rsidRPr="00A16CCE" w:rsidRDefault="00172A2B" w:rsidP="00D73FB4">
      <w:pPr>
        <w:spacing w:after="0" w:line="240" w:lineRule="auto"/>
        <w:ind w:left="0" w:firstLine="0"/>
      </w:pPr>
    </w:p>
    <w:p w14:paraId="61B09A6B" w14:textId="177E6DBC" w:rsidR="00172A2B" w:rsidRPr="00A16CCE" w:rsidRDefault="00172A2B" w:rsidP="00D73FB4">
      <w:pPr>
        <w:spacing w:after="0" w:line="240" w:lineRule="auto"/>
        <w:ind w:left="0" w:firstLine="0"/>
      </w:pPr>
    </w:p>
    <w:p w14:paraId="684471F4" w14:textId="456076EC" w:rsidR="00172A2B" w:rsidRPr="00A16CCE" w:rsidRDefault="00172A2B" w:rsidP="00D73FB4">
      <w:pPr>
        <w:spacing w:after="0" w:line="240" w:lineRule="auto"/>
        <w:ind w:left="0" w:firstLine="0"/>
      </w:pPr>
    </w:p>
    <w:p w14:paraId="20BF0996" w14:textId="77777777" w:rsidR="00172A2B" w:rsidRPr="00A16CCE" w:rsidRDefault="00172A2B" w:rsidP="00D73FB4">
      <w:pPr>
        <w:spacing w:after="0" w:line="240" w:lineRule="auto"/>
        <w:ind w:left="0" w:firstLine="0"/>
      </w:pPr>
    </w:p>
    <w:p w14:paraId="51ADEA4D" w14:textId="77777777" w:rsidR="00661929" w:rsidRPr="00A16CCE" w:rsidRDefault="00002933" w:rsidP="00D73FB4">
      <w:pPr>
        <w:spacing w:line="240" w:lineRule="auto"/>
        <w:ind w:left="0"/>
      </w:pPr>
      <w:r w:rsidRPr="00A16CCE">
        <w:t xml:space="preserve">In addition to the above the SUAT academies ensure that, so far as is reasonably practicable, the health and safety of other non-employees is not adversely affected by their activities.  </w:t>
      </w:r>
    </w:p>
    <w:p w14:paraId="18026D02" w14:textId="77777777" w:rsidR="00661929" w:rsidRPr="00A16CCE" w:rsidRDefault="00002933" w:rsidP="00D73FB4">
      <w:pPr>
        <w:spacing w:after="0" w:line="240" w:lineRule="auto"/>
        <w:ind w:left="0" w:firstLine="0"/>
      </w:pPr>
      <w:r w:rsidRPr="00A16CCE">
        <w:t xml:space="preserve"> </w:t>
      </w:r>
    </w:p>
    <w:p w14:paraId="301CA1D2" w14:textId="77777777" w:rsidR="00661929" w:rsidRPr="00A16CCE" w:rsidRDefault="00002933" w:rsidP="00D73FB4">
      <w:pPr>
        <w:spacing w:line="240" w:lineRule="auto"/>
        <w:ind w:left="0"/>
      </w:pPr>
      <w:r w:rsidRPr="00A16CCE">
        <w:t xml:space="preserve">Employee and pupil involvement is an important part of managing safely, and consultation on health and safety with employees, employee representatives and students/pupils (where relevant) forms part of this policy. </w:t>
      </w:r>
    </w:p>
    <w:p w14:paraId="5578C2B0" w14:textId="77777777" w:rsidR="00661929" w:rsidRPr="00A16CCE" w:rsidRDefault="00002933" w:rsidP="00D73FB4">
      <w:pPr>
        <w:spacing w:after="0" w:line="240" w:lineRule="auto"/>
        <w:ind w:left="0" w:firstLine="0"/>
      </w:pPr>
      <w:r w:rsidRPr="00A16CCE">
        <w:t xml:space="preserve"> </w:t>
      </w:r>
    </w:p>
    <w:p w14:paraId="14D1CC22" w14:textId="77777777" w:rsidR="00661929" w:rsidRPr="00A16CCE" w:rsidRDefault="00002933" w:rsidP="00D73FB4">
      <w:pPr>
        <w:spacing w:line="240" w:lineRule="auto"/>
        <w:ind w:left="0"/>
      </w:pPr>
      <w:r w:rsidRPr="00A16CCE">
        <w:t xml:space="preserve">This policy statement and the accompanying organisational arrangements supersede any previously issued.    </w:t>
      </w:r>
    </w:p>
    <w:p w14:paraId="4F90E0EF" w14:textId="77777777" w:rsidR="00661929" w:rsidRPr="00A16CCE" w:rsidRDefault="00002933" w:rsidP="00D73FB4">
      <w:pPr>
        <w:spacing w:after="0" w:line="240" w:lineRule="auto"/>
        <w:ind w:left="0" w:firstLine="0"/>
      </w:pPr>
      <w:r w:rsidRPr="00A16CCE">
        <w:t xml:space="preserve"> </w:t>
      </w:r>
    </w:p>
    <w:tbl>
      <w:tblPr>
        <w:tblStyle w:val="TableGrid"/>
        <w:tblW w:w="9465" w:type="dxa"/>
        <w:tblInd w:w="432" w:type="dxa"/>
        <w:tblCellMar>
          <w:top w:w="9" w:type="dxa"/>
          <w:left w:w="108" w:type="dxa"/>
          <w:right w:w="115" w:type="dxa"/>
        </w:tblCellMar>
        <w:tblLook w:val="04A0" w:firstRow="1" w:lastRow="0" w:firstColumn="1" w:lastColumn="0" w:noHBand="0" w:noVBand="1"/>
      </w:tblPr>
      <w:tblGrid>
        <w:gridCol w:w="4503"/>
        <w:gridCol w:w="286"/>
        <w:gridCol w:w="4676"/>
      </w:tblGrid>
      <w:tr w:rsidR="00661929" w:rsidRPr="00A16CCE" w14:paraId="459A78D4" w14:textId="77777777">
        <w:trPr>
          <w:trHeight w:val="917"/>
        </w:trPr>
        <w:tc>
          <w:tcPr>
            <w:tcW w:w="4503" w:type="dxa"/>
            <w:tcBorders>
              <w:top w:val="single" w:sz="4" w:space="0" w:color="000000"/>
              <w:left w:val="single" w:sz="4" w:space="0" w:color="000000"/>
              <w:bottom w:val="single" w:sz="4" w:space="0" w:color="000000"/>
              <w:right w:val="single" w:sz="4" w:space="0" w:color="000000"/>
            </w:tcBorders>
          </w:tcPr>
          <w:p w14:paraId="04120D97" w14:textId="77777777" w:rsidR="00661929" w:rsidRPr="00A16CCE" w:rsidRDefault="00002933" w:rsidP="00D73FB4">
            <w:pPr>
              <w:spacing w:after="0" w:line="240" w:lineRule="auto"/>
              <w:ind w:left="0" w:firstLine="0"/>
            </w:pPr>
            <w:r w:rsidRPr="00A16CCE">
              <w:rPr>
                <w:color w:val="FF0000"/>
              </w:rPr>
              <w:t xml:space="preserve">[Signature] </w:t>
            </w:r>
          </w:p>
        </w:tc>
        <w:tc>
          <w:tcPr>
            <w:tcW w:w="286" w:type="dxa"/>
            <w:tcBorders>
              <w:top w:val="single" w:sz="4" w:space="0" w:color="000000"/>
              <w:left w:val="single" w:sz="4" w:space="0" w:color="000000"/>
              <w:bottom w:val="single" w:sz="4" w:space="0" w:color="000000"/>
              <w:right w:val="single" w:sz="4" w:space="0" w:color="000000"/>
            </w:tcBorders>
          </w:tcPr>
          <w:p w14:paraId="43A00863" w14:textId="77777777" w:rsidR="00661929" w:rsidRPr="00A16CCE" w:rsidRDefault="00002933" w:rsidP="00D73FB4">
            <w:pPr>
              <w:spacing w:after="0" w:line="240" w:lineRule="auto"/>
              <w:ind w:left="0" w:firstLine="0"/>
            </w:pPr>
            <w:r w:rsidRPr="00A16CCE">
              <w:rPr>
                <w:color w:val="FF0000"/>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6D6E9015" w14:textId="1A3E1E2C" w:rsidR="00661929" w:rsidRPr="00A16CCE" w:rsidRDefault="00002933" w:rsidP="00D73FB4">
            <w:pPr>
              <w:spacing w:after="0" w:line="240" w:lineRule="auto"/>
              <w:ind w:left="0" w:firstLine="0"/>
              <w:jc w:val="center"/>
            </w:pPr>
            <w:r w:rsidRPr="00A16CCE">
              <w:rPr>
                <w:noProof/>
              </w:rPr>
              <w:drawing>
                <wp:inline distT="0" distB="0" distL="0" distR="0" wp14:anchorId="5F069530" wp14:editId="1A963A11">
                  <wp:extent cx="1276350" cy="421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861" cy="432645"/>
                          </a:xfrm>
                          <a:prstGeom prst="rect">
                            <a:avLst/>
                          </a:prstGeom>
                        </pic:spPr>
                      </pic:pic>
                    </a:graphicData>
                  </a:graphic>
                </wp:inline>
              </w:drawing>
            </w:r>
          </w:p>
        </w:tc>
      </w:tr>
      <w:tr w:rsidR="00661929" w:rsidRPr="00A16CCE" w14:paraId="770057F4" w14:textId="77777777">
        <w:trPr>
          <w:trHeight w:val="1022"/>
        </w:trPr>
        <w:tc>
          <w:tcPr>
            <w:tcW w:w="4503" w:type="dxa"/>
            <w:tcBorders>
              <w:top w:val="single" w:sz="4" w:space="0" w:color="000000"/>
              <w:left w:val="single" w:sz="4" w:space="0" w:color="000000"/>
              <w:bottom w:val="single" w:sz="4" w:space="0" w:color="000000"/>
              <w:right w:val="single" w:sz="4" w:space="0" w:color="000000"/>
            </w:tcBorders>
          </w:tcPr>
          <w:p w14:paraId="1BD6553C" w14:textId="77777777" w:rsidR="002C7988" w:rsidRPr="00A16CCE" w:rsidRDefault="002C7988" w:rsidP="00D73FB4">
            <w:pPr>
              <w:spacing w:after="0" w:line="240" w:lineRule="auto"/>
              <w:ind w:left="0" w:firstLine="0"/>
            </w:pPr>
            <w:r w:rsidRPr="00A16CCE">
              <w:t>Katie Stanley</w:t>
            </w:r>
          </w:p>
          <w:p w14:paraId="521A38F4" w14:textId="714FC21A" w:rsidR="00661929" w:rsidRPr="00A16CCE" w:rsidRDefault="00002933" w:rsidP="00D73FB4">
            <w:pPr>
              <w:spacing w:after="0" w:line="240" w:lineRule="auto"/>
              <w:ind w:left="0" w:firstLine="0"/>
            </w:pPr>
            <w:r w:rsidRPr="00A16CCE">
              <w:t xml:space="preserve">Chair of </w:t>
            </w:r>
            <w:r w:rsidR="002C7988" w:rsidRPr="00A16CCE">
              <w:t>LAC</w:t>
            </w:r>
            <w:r w:rsidRPr="00A16CCE">
              <w:t xml:space="preserve"> </w:t>
            </w:r>
          </w:p>
          <w:p w14:paraId="5307BD9C" w14:textId="77777777" w:rsidR="00661929" w:rsidRPr="00A16CCE" w:rsidRDefault="00002933" w:rsidP="00D73FB4">
            <w:pPr>
              <w:spacing w:after="0" w:line="240" w:lineRule="auto"/>
              <w:ind w:left="0" w:firstLine="0"/>
            </w:pPr>
            <w:r w:rsidRPr="00A16CCE">
              <w:t xml:space="preserve"> </w:t>
            </w:r>
          </w:p>
          <w:p w14:paraId="6B01E2C2" w14:textId="77777777" w:rsidR="00661929" w:rsidRPr="00A16CCE" w:rsidRDefault="00002933" w:rsidP="00D73FB4">
            <w:pPr>
              <w:spacing w:after="0" w:line="240" w:lineRule="auto"/>
              <w:ind w:left="0" w:firstLine="0"/>
            </w:pPr>
            <w:r w:rsidRPr="00A16CCE">
              <w:t xml:space="preserve"> </w:t>
            </w:r>
          </w:p>
          <w:p w14:paraId="42652B8E" w14:textId="77777777" w:rsidR="00661929" w:rsidRPr="00A16CCE" w:rsidRDefault="00002933" w:rsidP="00D73FB4">
            <w:pPr>
              <w:spacing w:after="0" w:line="240" w:lineRule="auto"/>
              <w:ind w:left="0" w:firstLine="0"/>
            </w:pPr>
            <w:r w:rsidRPr="00A16CCE">
              <w:t xml:space="preserve"> </w:t>
            </w:r>
          </w:p>
        </w:tc>
        <w:tc>
          <w:tcPr>
            <w:tcW w:w="286" w:type="dxa"/>
            <w:tcBorders>
              <w:top w:val="single" w:sz="4" w:space="0" w:color="000000"/>
              <w:left w:val="single" w:sz="4" w:space="0" w:color="000000"/>
              <w:bottom w:val="single" w:sz="4" w:space="0" w:color="000000"/>
              <w:right w:val="single" w:sz="4" w:space="0" w:color="000000"/>
            </w:tcBorders>
          </w:tcPr>
          <w:p w14:paraId="3E44C2D3" w14:textId="77777777" w:rsidR="00661929" w:rsidRPr="00A16CCE" w:rsidRDefault="00002933" w:rsidP="00D73FB4">
            <w:pPr>
              <w:spacing w:after="0" w:line="240" w:lineRule="auto"/>
              <w:ind w:left="0" w:firstLine="0"/>
            </w:pPr>
            <w:r w:rsidRPr="00A16CCE">
              <w:t xml:space="preserve"> </w:t>
            </w:r>
          </w:p>
        </w:tc>
        <w:tc>
          <w:tcPr>
            <w:tcW w:w="4676" w:type="dxa"/>
            <w:tcBorders>
              <w:top w:val="single" w:sz="4" w:space="0" w:color="000000"/>
              <w:left w:val="single" w:sz="4" w:space="0" w:color="000000"/>
              <w:bottom w:val="single" w:sz="4" w:space="0" w:color="000000"/>
              <w:right w:val="single" w:sz="4" w:space="0" w:color="000000"/>
            </w:tcBorders>
          </w:tcPr>
          <w:p w14:paraId="7CDBC185" w14:textId="77777777" w:rsidR="002C7988" w:rsidRPr="00A16CCE" w:rsidRDefault="00002933" w:rsidP="00D73FB4">
            <w:pPr>
              <w:spacing w:after="0" w:line="240" w:lineRule="auto"/>
              <w:ind w:left="0" w:firstLine="0"/>
            </w:pPr>
            <w:r w:rsidRPr="00A16CCE">
              <w:t>Zoe Scott</w:t>
            </w:r>
          </w:p>
          <w:p w14:paraId="6EF2E321" w14:textId="4ACEDC06" w:rsidR="00661929" w:rsidRPr="00A16CCE" w:rsidRDefault="00002933" w:rsidP="00D73FB4">
            <w:pPr>
              <w:spacing w:after="0" w:line="240" w:lineRule="auto"/>
              <w:ind w:left="0" w:firstLine="0"/>
            </w:pPr>
            <w:r w:rsidRPr="00A16CCE">
              <w:t xml:space="preserve">Head Teacher </w:t>
            </w:r>
          </w:p>
        </w:tc>
      </w:tr>
      <w:tr w:rsidR="00661929" w:rsidRPr="00A16CCE" w14:paraId="709AFE0F" w14:textId="77777777">
        <w:trPr>
          <w:trHeight w:val="770"/>
        </w:trPr>
        <w:tc>
          <w:tcPr>
            <w:tcW w:w="4503" w:type="dxa"/>
            <w:tcBorders>
              <w:top w:val="single" w:sz="4" w:space="0" w:color="000000"/>
              <w:left w:val="single" w:sz="4" w:space="0" w:color="000000"/>
              <w:bottom w:val="single" w:sz="4" w:space="0" w:color="000000"/>
              <w:right w:val="single" w:sz="4" w:space="0" w:color="000000"/>
            </w:tcBorders>
          </w:tcPr>
          <w:p w14:paraId="633B2C4A" w14:textId="477C8543" w:rsidR="00661929" w:rsidRPr="00A16CCE" w:rsidRDefault="002C7988" w:rsidP="00D73FB4">
            <w:pPr>
              <w:spacing w:after="0" w:line="240" w:lineRule="auto"/>
              <w:ind w:left="0" w:firstLine="0"/>
              <w:rPr>
                <w:color w:val="auto"/>
              </w:rPr>
            </w:pPr>
            <w:r w:rsidRPr="00A16CCE">
              <w:rPr>
                <w:color w:val="auto"/>
              </w:rPr>
              <w:t>September 2024</w:t>
            </w:r>
            <w:r w:rsidR="00002933" w:rsidRPr="00A16CCE">
              <w:rPr>
                <w:color w:val="auto"/>
              </w:rPr>
              <w:t xml:space="preserve"> </w:t>
            </w:r>
          </w:p>
          <w:p w14:paraId="701F0E70"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279CCAE"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45AE21ED" w14:textId="1D7243E0" w:rsidR="00661929" w:rsidRPr="00A16CCE" w:rsidRDefault="00002933" w:rsidP="00D73FB4">
            <w:pPr>
              <w:spacing w:after="0" w:line="240" w:lineRule="auto"/>
              <w:ind w:left="0" w:firstLine="0"/>
              <w:rPr>
                <w:color w:val="auto"/>
              </w:rPr>
            </w:pPr>
            <w:r w:rsidRPr="00A16CCE">
              <w:rPr>
                <w:color w:val="auto"/>
              </w:rPr>
              <w:t>September 202</w:t>
            </w:r>
            <w:r w:rsidR="00F222A9" w:rsidRPr="00A16CCE">
              <w:rPr>
                <w:color w:val="auto"/>
              </w:rPr>
              <w:t>4</w:t>
            </w:r>
          </w:p>
          <w:p w14:paraId="44585E89" w14:textId="77777777" w:rsidR="00661929" w:rsidRPr="00A16CCE" w:rsidRDefault="00002933" w:rsidP="00D73FB4">
            <w:pPr>
              <w:spacing w:after="0" w:line="240" w:lineRule="auto"/>
              <w:ind w:left="0" w:firstLine="0"/>
              <w:rPr>
                <w:color w:val="auto"/>
              </w:rPr>
            </w:pPr>
            <w:r w:rsidRPr="00A16CCE">
              <w:rPr>
                <w:color w:val="auto"/>
              </w:rPr>
              <w:t xml:space="preserve"> </w:t>
            </w:r>
          </w:p>
          <w:p w14:paraId="0D2F74A8" w14:textId="77777777" w:rsidR="00661929" w:rsidRPr="00A16CCE" w:rsidRDefault="00002933" w:rsidP="00D73FB4">
            <w:pPr>
              <w:spacing w:after="0" w:line="240" w:lineRule="auto"/>
              <w:ind w:left="0" w:firstLine="0"/>
              <w:rPr>
                <w:color w:val="auto"/>
              </w:rPr>
            </w:pPr>
            <w:r w:rsidRPr="00A16CCE">
              <w:rPr>
                <w:color w:val="auto"/>
              </w:rPr>
              <w:t xml:space="preserve"> </w:t>
            </w:r>
          </w:p>
        </w:tc>
      </w:tr>
    </w:tbl>
    <w:p w14:paraId="533EAFE3" w14:textId="71FDEDDD" w:rsidR="002B0A3C" w:rsidRPr="00A16CCE" w:rsidRDefault="00002933" w:rsidP="0060529A">
      <w:pPr>
        <w:spacing w:after="0" w:line="240" w:lineRule="auto"/>
        <w:ind w:left="0" w:firstLine="0"/>
      </w:pPr>
      <w:r w:rsidRPr="00A16CCE">
        <w:rPr>
          <w:b/>
        </w:rPr>
        <w:t xml:space="preserve">  </w:t>
      </w:r>
      <w:r w:rsidRPr="00A16CCE">
        <w:rPr>
          <w:b/>
        </w:rPr>
        <w:tab/>
        <w:t xml:space="preserve"> </w:t>
      </w:r>
    </w:p>
    <w:p w14:paraId="34EAF119" w14:textId="0EF521D6" w:rsidR="00661929" w:rsidRPr="00A16CCE" w:rsidRDefault="002B0A3C" w:rsidP="00D73FB4">
      <w:pPr>
        <w:pStyle w:val="Heading1"/>
        <w:spacing w:after="218" w:line="240" w:lineRule="auto"/>
        <w:ind w:left="0"/>
      </w:pPr>
      <w:r w:rsidRPr="00A16CCE">
        <w:t>C.</w:t>
      </w:r>
      <w:r w:rsidR="00E903CD" w:rsidRPr="00A16CCE">
        <w:t xml:space="preserve"> </w:t>
      </w:r>
      <w:r w:rsidRPr="00A16CCE">
        <w:t>M</w:t>
      </w:r>
      <w:r w:rsidR="00002933" w:rsidRPr="00A16CCE">
        <w:t>anagement Arrangements</w:t>
      </w:r>
      <w:r w:rsidR="00002933" w:rsidRPr="00A16CCE">
        <w:rPr>
          <w:b w:val="0"/>
        </w:rPr>
        <w:t xml:space="preserve">  </w:t>
      </w:r>
    </w:p>
    <w:p w14:paraId="34301F67" w14:textId="3D282FA2" w:rsidR="00661929" w:rsidRPr="00A16CCE" w:rsidRDefault="00002933" w:rsidP="00D73FB4">
      <w:pPr>
        <w:spacing w:line="240" w:lineRule="auto"/>
        <w:ind w:left="0"/>
      </w:pPr>
      <w:r w:rsidRPr="00A16CCE">
        <w:t xml:space="preserve">The following procedures and arrangements have been established within </w:t>
      </w:r>
      <w:r w:rsidRPr="00A16CCE">
        <w:rPr>
          <w:color w:val="auto"/>
        </w:rPr>
        <w:t xml:space="preserve">All Saints School </w:t>
      </w:r>
      <w:r w:rsidRPr="00A16CCE">
        <w:t xml:space="preserve">to eliminate or reduce health and safety risks to an acceptable level and to comply with minimum legal requirements: </w:t>
      </w:r>
    </w:p>
    <w:p w14:paraId="35318BA9" w14:textId="77777777" w:rsidR="00661929" w:rsidRPr="00A16CCE" w:rsidRDefault="00002933" w:rsidP="00D73FB4">
      <w:pPr>
        <w:spacing w:after="0" w:line="240" w:lineRule="auto"/>
        <w:ind w:left="0" w:firstLine="0"/>
      </w:pPr>
      <w:r w:rsidRPr="00A16CCE">
        <w:t xml:space="preserve"> </w:t>
      </w:r>
    </w:p>
    <w:p w14:paraId="48C792AF" w14:textId="77777777" w:rsidR="00661929" w:rsidRPr="00A16CCE" w:rsidRDefault="00002933" w:rsidP="00D73FB4">
      <w:pPr>
        <w:pStyle w:val="Heading1"/>
        <w:spacing w:line="240" w:lineRule="auto"/>
        <w:ind w:left="0"/>
      </w:pPr>
      <w:r w:rsidRPr="00A16CCE">
        <w:t xml:space="preserve">Competent Health and Safety Advice </w:t>
      </w:r>
    </w:p>
    <w:tbl>
      <w:tblPr>
        <w:tblStyle w:val="TableGrid"/>
        <w:tblW w:w="9045" w:type="dxa"/>
        <w:tblInd w:w="540" w:type="dxa"/>
        <w:tblCellMar>
          <w:top w:w="9" w:type="dxa"/>
          <w:left w:w="108" w:type="dxa"/>
          <w:right w:w="205" w:type="dxa"/>
        </w:tblCellMar>
        <w:tblLook w:val="04A0" w:firstRow="1" w:lastRow="0" w:firstColumn="1" w:lastColumn="0" w:noHBand="0" w:noVBand="1"/>
      </w:tblPr>
      <w:tblGrid>
        <w:gridCol w:w="4839"/>
        <w:gridCol w:w="4206"/>
      </w:tblGrid>
      <w:tr w:rsidR="00661929" w:rsidRPr="00A16CCE" w14:paraId="216FA3A1" w14:textId="77777777">
        <w:trPr>
          <w:trHeight w:val="516"/>
        </w:trPr>
        <w:tc>
          <w:tcPr>
            <w:tcW w:w="4839" w:type="dxa"/>
            <w:tcBorders>
              <w:top w:val="single" w:sz="4" w:space="0" w:color="000000"/>
              <w:left w:val="single" w:sz="4" w:space="0" w:color="000000"/>
              <w:bottom w:val="single" w:sz="4" w:space="0" w:color="000000"/>
              <w:right w:val="single" w:sz="4" w:space="0" w:color="000000"/>
            </w:tcBorders>
          </w:tcPr>
          <w:p w14:paraId="2B531792" w14:textId="77777777" w:rsidR="00661929" w:rsidRPr="00A16CCE" w:rsidRDefault="00002933" w:rsidP="00D73FB4">
            <w:pPr>
              <w:spacing w:after="0" w:line="240" w:lineRule="auto"/>
              <w:ind w:left="0" w:firstLine="0"/>
            </w:pPr>
            <w:r w:rsidRPr="00A16CCE">
              <w:t xml:space="preserve">The academy obtains competent health and safety advice from: </w:t>
            </w:r>
          </w:p>
        </w:tc>
        <w:tc>
          <w:tcPr>
            <w:tcW w:w="4206" w:type="dxa"/>
            <w:tcBorders>
              <w:top w:val="single" w:sz="4" w:space="0" w:color="000000"/>
              <w:left w:val="single" w:sz="4" w:space="0" w:color="000000"/>
              <w:bottom w:val="single" w:sz="4" w:space="0" w:color="000000"/>
              <w:right w:val="single" w:sz="4" w:space="0" w:color="000000"/>
            </w:tcBorders>
          </w:tcPr>
          <w:p w14:paraId="2DBC0745" w14:textId="77777777" w:rsidR="00661929" w:rsidRPr="00A16CCE" w:rsidRDefault="00002933" w:rsidP="00D73FB4">
            <w:pPr>
              <w:spacing w:after="0" w:line="240" w:lineRule="auto"/>
              <w:ind w:left="0" w:firstLine="0"/>
              <w:jc w:val="both"/>
            </w:pPr>
            <w:r w:rsidRPr="00A16CCE">
              <w:rPr>
                <w:rFonts w:eastAsia="Times New Roman"/>
              </w:rPr>
              <w:t>Staffordshire County Council Health and Safety Advisory Service</w:t>
            </w:r>
            <w:r w:rsidRPr="00A16CCE">
              <w:rPr>
                <w:color w:val="FF0000"/>
              </w:rPr>
              <w:t xml:space="preserve"> </w:t>
            </w:r>
          </w:p>
        </w:tc>
      </w:tr>
      <w:tr w:rsidR="00661929" w:rsidRPr="00A16CCE" w14:paraId="5BCBA56F" w14:textId="77777777">
        <w:trPr>
          <w:trHeight w:val="262"/>
        </w:trPr>
        <w:tc>
          <w:tcPr>
            <w:tcW w:w="4839" w:type="dxa"/>
            <w:tcBorders>
              <w:top w:val="single" w:sz="4" w:space="0" w:color="000000"/>
              <w:left w:val="single" w:sz="4" w:space="0" w:color="000000"/>
              <w:bottom w:val="single" w:sz="4" w:space="0" w:color="000000"/>
              <w:right w:val="single" w:sz="4" w:space="0" w:color="000000"/>
            </w:tcBorders>
          </w:tcPr>
          <w:p w14:paraId="52E52EDB" w14:textId="77777777" w:rsidR="00661929" w:rsidRPr="00A16CCE" w:rsidRDefault="00002933" w:rsidP="00D73FB4">
            <w:pPr>
              <w:spacing w:after="0" w:line="240" w:lineRule="auto"/>
              <w:ind w:left="0" w:firstLine="0"/>
            </w:pPr>
            <w:r w:rsidRPr="00A16CCE">
              <w:t xml:space="preserve">The contact details are: </w:t>
            </w:r>
          </w:p>
        </w:tc>
        <w:tc>
          <w:tcPr>
            <w:tcW w:w="4206" w:type="dxa"/>
            <w:tcBorders>
              <w:top w:val="single" w:sz="4" w:space="0" w:color="000000"/>
              <w:left w:val="single" w:sz="4" w:space="0" w:color="000000"/>
              <w:bottom w:val="single" w:sz="4" w:space="0" w:color="000000"/>
              <w:right w:val="single" w:sz="4" w:space="0" w:color="000000"/>
            </w:tcBorders>
          </w:tcPr>
          <w:p w14:paraId="3D435975" w14:textId="77777777" w:rsidR="00661929" w:rsidRPr="00A16CCE" w:rsidRDefault="00002933" w:rsidP="00D73FB4">
            <w:pPr>
              <w:spacing w:after="0" w:line="240" w:lineRule="auto"/>
              <w:ind w:left="0" w:firstLine="0"/>
            </w:pPr>
            <w:r w:rsidRPr="00A16CCE">
              <w:rPr>
                <w:rFonts w:eastAsia="Times New Roman"/>
              </w:rPr>
              <w:t>John Burdett - 07773 791520</w:t>
            </w:r>
            <w:r w:rsidRPr="00A16CCE">
              <w:rPr>
                <w:color w:val="FF0000"/>
              </w:rPr>
              <w:t xml:space="preserve"> </w:t>
            </w:r>
          </w:p>
        </w:tc>
      </w:tr>
      <w:tr w:rsidR="00661929" w:rsidRPr="00A16CCE" w14:paraId="71ADAFDB" w14:textId="77777777">
        <w:trPr>
          <w:trHeight w:val="264"/>
        </w:trPr>
        <w:tc>
          <w:tcPr>
            <w:tcW w:w="4839" w:type="dxa"/>
            <w:tcBorders>
              <w:top w:val="single" w:sz="4" w:space="0" w:color="000000"/>
              <w:left w:val="single" w:sz="4" w:space="0" w:color="000000"/>
              <w:bottom w:val="single" w:sz="4" w:space="0" w:color="000000"/>
              <w:right w:val="single" w:sz="4" w:space="0" w:color="000000"/>
            </w:tcBorders>
          </w:tcPr>
          <w:p w14:paraId="2E967B8D" w14:textId="77777777" w:rsidR="00661929" w:rsidRPr="00A16CCE" w:rsidRDefault="00002933" w:rsidP="00D73FB4">
            <w:pPr>
              <w:spacing w:after="0" w:line="240" w:lineRule="auto"/>
              <w:ind w:left="0" w:firstLine="0"/>
            </w:pPr>
            <w:r w:rsidRPr="00A16CCE">
              <w:t xml:space="preserve">In an emergency we contact: </w:t>
            </w:r>
          </w:p>
        </w:tc>
        <w:tc>
          <w:tcPr>
            <w:tcW w:w="4206" w:type="dxa"/>
            <w:tcBorders>
              <w:top w:val="single" w:sz="4" w:space="0" w:color="000000"/>
              <w:left w:val="single" w:sz="4" w:space="0" w:color="000000"/>
              <w:bottom w:val="single" w:sz="4" w:space="0" w:color="000000"/>
              <w:right w:val="single" w:sz="4" w:space="0" w:color="000000"/>
            </w:tcBorders>
          </w:tcPr>
          <w:p w14:paraId="5E0E9D19" w14:textId="77777777" w:rsidR="00661929" w:rsidRPr="00A16CCE" w:rsidRDefault="00002933" w:rsidP="00D73FB4">
            <w:pPr>
              <w:spacing w:after="0" w:line="240" w:lineRule="auto"/>
              <w:ind w:left="0" w:firstLine="0"/>
            </w:pPr>
            <w:r w:rsidRPr="00A16CCE">
              <w:rPr>
                <w:rFonts w:eastAsia="Times New Roman"/>
              </w:rPr>
              <w:t>John Burdett/Cal Stones</w:t>
            </w:r>
            <w:r w:rsidRPr="00A16CCE">
              <w:rPr>
                <w:color w:val="FF0000"/>
              </w:rPr>
              <w:t xml:space="preserve"> </w:t>
            </w:r>
          </w:p>
        </w:tc>
      </w:tr>
    </w:tbl>
    <w:p w14:paraId="2F40545A" w14:textId="77777777" w:rsidR="00661929" w:rsidRPr="00A16CCE" w:rsidRDefault="00002933" w:rsidP="00D73FB4">
      <w:pPr>
        <w:spacing w:after="0" w:line="240" w:lineRule="auto"/>
        <w:ind w:left="0" w:firstLine="0"/>
      </w:pPr>
      <w:r w:rsidRPr="00A16CCE">
        <w:rPr>
          <w:b/>
        </w:rPr>
        <w:t xml:space="preserve"> </w:t>
      </w:r>
    </w:p>
    <w:p w14:paraId="51F0DAD5" w14:textId="77777777" w:rsidR="00661929" w:rsidRPr="00A16CCE" w:rsidRDefault="00002933" w:rsidP="00D73FB4">
      <w:pPr>
        <w:pStyle w:val="Heading1"/>
        <w:spacing w:line="240" w:lineRule="auto"/>
        <w:ind w:left="0"/>
      </w:pPr>
      <w:r w:rsidRPr="00A16CCE">
        <w:t xml:space="preserve">Monitoring Health and Safety   </w:t>
      </w:r>
    </w:p>
    <w:tbl>
      <w:tblPr>
        <w:tblStyle w:val="TableGrid"/>
        <w:tblW w:w="9045" w:type="dxa"/>
        <w:tblInd w:w="540" w:type="dxa"/>
        <w:tblCellMar>
          <w:top w:w="9" w:type="dxa"/>
          <w:left w:w="108" w:type="dxa"/>
          <w:right w:w="87" w:type="dxa"/>
        </w:tblCellMar>
        <w:tblLook w:val="04A0" w:firstRow="1" w:lastRow="0" w:firstColumn="1" w:lastColumn="0" w:noHBand="0" w:noVBand="1"/>
      </w:tblPr>
      <w:tblGrid>
        <w:gridCol w:w="4904"/>
        <w:gridCol w:w="4141"/>
      </w:tblGrid>
      <w:tr w:rsidR="00661929" w:rsidRPr="00A16CCE" w14:paraId="7607350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0080AED" w14:textId="77777777" w:rsidR="00661929" w:rsidRPr="00A16CCE" w:rsidRDefault="00002933" w:rsidP="00D73FB4">
            <w:pPr>
              <w:spacing w:after="0" w:line="240" w:lineRule="auto"/>
              <w:ind w:left="0" w:firstLine="0"/>
            </w:pPr>
            <w:r w:rsidRPr="00A16CCE">
              <w:t xml:space="preserve">Name of person(s) responsible for the overall monitoring of health and safety in the Academy: </w:t>
            </w:r>
          </w:p>
        </w:tc>
        <w:tc>
          <w:tcPr>
            <w:tcW w:w="4141" w:type="dxa"/>
            <w:tcBorders>
              <w:top w:val="single" w:sz="4" w:space="0" w:color="000000"/>
              <w:left w:val="single" w:sz="4" w:space="0" w:color="000000"/>
              <w:bottom w:val="single" w:sz="4" w:space="0" w:color="000000"/>
              <w:right w:val="single" w:sz="4" w:space="0" w:color="000000"/>
            </w:tcBorders>
          </w:tcPr>
          <w:p w14:paraId="32B8C917" w14:textId="6863CBB6" w:rsidR="00661929" w:rsidRPr="00A16CCE" w:rsidRDefault="00002933" w:rsidP="00D73FB4">
            <w:pPr>
              <w:spacing w:after="0" w:line="240" w:lineRule="auto"/>
              <w:ind w:left="0" w:firstLine="0"/>
            </w:pPr>
            <w:r w:rsidRPr="00A16CCE">
              <w:t xml:space="preserve"> Mrs Zoe Scott</w:t>
            </w:r>
            <w:r w:rsidRPr="00A16CCE">
              <w:rPr>
                <w:color w:val="FF0000"/>
              </w:rPr>
              <w:t xml:space="preserve"> </w:t>
            </w:r>
          </w:p>
        </w:tc>
      </w:tr>
      <w:tr w:rsidR="00661929" w:rsidRPr="00A16CCE" w14:paraId="4C204EAD" w14:textId="77777777">
        <w:trPr>
          <w:trHeight w:val="3173"/>
        </w:trPr>
        <w:tc>
          <w:tcPr>
            <w:tcW w:w="9045" w:type="dxa"/>
            <w:gridSpan w:val="2"/>
            <w:tcBorders>
              <w:top w:val="single" w:sz="4" w:space="0" w:color="000000"/>
              <w:left w:val="single" w:sz="4" w:space="0" w:color="000000"/>
              <w:bottom w:val="single" w:sz="4" w:space="0" w:color="000000"/>
              <w:right w:val="single" w:sz="4" w:space="0" w:color="000000"/>
            </w:tcBorders>
          </w:tcPr>
          <w:p w14:paraId="0D89ED77" w14:textId="30D46186" w:rsidR="00661929" w:rsidRPr="00A16CCE" w:rsidRDefault="00002933" w:rsidP="00185BF0">
            <w:pPr>
              <w:tabs>
                <w:tab w:val="left" w:pos="333"/>
              </w:tabs>
              <w:spacing w:after="0" w:line="240" w:lineRule="auto"/>
              <w:ind w:left="0" w:firstLine="0"/>
            </w:pPr>
            <w:r w:rsidRPr="00A16CCE">
              <w:lastRenderedPageBreak/>
              <w:t xml:space="preserve">Our arrangements for the monitoring of health and safety are (include here how performance is measured, reported upon when these are reported and how e.g. annual report to the </w:t>
            </w:r>
            <w:r w:rsidR="00701180" w:rsidRPr="00A16CCE">
              <w:t>LAC</w:t>
            </w:r>
            <w:r w:rsidRPr="00A16CCE">
              <w:t xml:space="preserve">): </w:t>
            </w:r>
          </w:p>
          <w:p w14:paraId="7F67B063" w14:textId="77777777" w:rsidR="00661929" w:rsidRPr="00A16CCE" w:rsidRDefault="00002933" w:rsidP="00185BF0">
            <w:pPr>
              <w:tabs>
                <w:tab w:val="left" w:pos="333"/>
              </w:tabs>
              <w:spacing w:after="0" w:line="240" w:lineRule="auto"/>
              <w:ind w:left="0" w:firstLine="0"/>
            </w:pPr>
            <w:r w:rsidRPr="00A16CCE">
              <w:t xml:space="preserve"> </w:t>
            </w:r>
          </w:p>
          <w:p w14:paraId="47E6D51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Annual health and safety checklist</w:t>
            </w:r>
            <w:r w:rsidRPr="00A16CCE">
              <w:t xml:space="preserve"> </w:t>
            </w:r>
          </w:p>
          <w:p w14:paraId="7D8937B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Annual health and safety audit </w:t>
            </w:r>
            <w:r w:rsidRPr="00A16CCE">
              <w:t xml:space="preserve"> </w:t>
            </w:r>
          </w:p>
          <w:p w14:paraId="2AAF2BDC" w14:textId="77777777" w:rsidR="00185BF0" w:rsidRPr="00A16CCE" w:rsidRDefault="00002933" w:rsidP="00185BF0">
            <w:pPr>
              <w:numPr>
                <w:ilvl w:val="0"/>
                <w:numId w:val="5"/>
              </w:numPr>
              <w:tabs>
                <w:tab w:val="left" w:pos="333"/>
              </w:tabs>
              <w:spacing w:after="1" w:line="240" w:lineRule="auto"/>
              <w:ind w:left="0" w:firstLine="0"/>
            </w:pPr>
            <w:r w:rsidRPr="00A16CCE">
              <w:rPr>
                <w:rFonts w:eastAsia="Times New Roman"/>
              </w:rPr>
              <w:t>Accident investigation reports for identification of reoccurring issues/possible defects</w:t>
            </w:r>
          </w:p>
          <w:p w14:paraId="142AF39F" w14:textId="6456D582" w:rsidR="00661929" w:rsidRPr="00A16CCE" w:rsidRDefault="00002933" w:rsidP="00185BF0">
            <w:pPr>
              <w:numPr>
                <w:ilvl w:val="0"/>
                <w:numId w:val="5"/>
              </w:numPr>
              <w:tabs>
                <w:tab w:val="left" w:pos="333"/>
              </w:tabs>
              <w:spacing w:after="1" w:line="240" w:lineRule="auto"/>
              <w:ind w:left="0" w:firstLine="0"/>
            </w:pPr>
            <w:r w:rsidRPr="00A16CCE">
              <w:rPr>
                <w:rFonts w:eastAsia="Times New Roman"/>
              </w:rPr>
              <w:t xml:space="preserve">Line management meetings </w:t>
            </w:r>
            <w:r w:rsidRPr="00A16CCE">
              <w:t xml:space="preserve"> </w:t>
            </w:r>
          </w:p>
          <w:p w14:paraId="4ED0DEB9"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Premises tours</w:t>
            </w:r>
            <w:r w:rsidRPr="00A16CCE">
              <w:t xml:space="preserve"> </w:t>
            </w:r>
          </w:p>
          <w:p w14:paraId="3DFD2F61"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Staff communication </w:t>
            </w:r>
            <w:r w:rsidRPr="00A16CCE">
              <w:t xml:space="preserve"> </w:t>
            </w:r>
          </w:p>
          <w:p w14:paraId="350F83B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Risk assessment reviews </w:t>
            </w:r>
            <w:r w:rsidRPr="00A16CCE">
              <w:t xml:space="preserve"> </w:t>
            </w:r>
          </w:p>
          <w:p w14:paraId="2F3CD76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Link Governor Reviews</w:t>
            </w:r>
            <w:r w:rsidRPr="00A16CCE">
              <w:t xml:space="preserve"> </w:t>
            </w:r>
          </w:p>
        </w:tc>
      </w:tr>
      <w:tr w:rsidR="00661929" w:rsidRPr="00A16CCE" w14:paraId="14C9F90E" w14:textId="77777777" w:rsidTr="00185BF0">
        <w:trPr>
          <w:trHeight w:val="544"/>
        </w:trPr>
        <w:tc>
          <w:tcPr>
            <w:tcW w:w="9045" w:type="dxa"/>
            <w:gridSpan w:val="2"/>
            <w:tcBorders>
              <w:top w:val="single" w:sz="4" w:space="0" w:color="000000"/>
              <w:left w:val="single" w:sz="4" w:space="0" w:color="000000"/>
              <w:bottom w:val="single" w:sz="4" w:space="0" w:color="000000"/>
              <w:right w:val="single" w:sz="4" w:space="0" w:color="000000"/>
            </w:tcBorders>
          </w:tcPr>
          <w:p w14:paraId="25AE867F" w14:textId="52C07A82" w:rsidR="00661929" w:rsidRPr="00A16CCE" w:rsidRDefault="00002933" w:rsidP="00185BF0">
            <w:pPr>
              <w:spacing w:after="3" w:line="240" w:lineRule="auto"/>
              <w:ind w:left="0" w:firstLine="0"/>
            </w:pPr>
            <w:r w:rsidRPr="00A16CCE">
              <w:t xml:space="preserve">The Academy carries of out formal evaluations and audits on the management of health and safety (frequency):  Annually </w:t>
            </w:r>
          </w:p>
          <w:p w14:paraId="336A6C50" w14:textId="77777777" w:rsidR="00661929" w:rsidRPr="00A16CCE" w:rsidRDefault="00002933" w:rsidP="00D73FB4">
            <w:pPr>
              <w:spacing w:after="0" w:line="240" w:lineRule="auto"/>
              <w:ind w:left="0" w:firstLine="0"/>
            </w:pPr>
            <w:r w:rsidRPr="00A16CCE">
              <w:t xml:space="preserve"> </w:t>
            </w:r>
          </w:p>
        </w:tc>
      </w:tr>
      <w:tr w:rsidR="00661929" w:rsidRPr="00A16CCE" w14:paraId="1370FC29"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3644636" w14:textId="77777777" w:rsidR="00661929" w:rsidRPr="00A16CCE" w:rsidRDefault="00002933" w:rsidP="00D73FB4">
            <w:pPr>
              <w:spacing w:after="0" w:line="240" w:lineRule="auto"/>
              <w:ind w:left="0" w:firstLine="0"/>
            </w:pPr>
            <w:r w:rsidRPr="00A16CCE">
              <w:t xml:space="preserve">The last audit took place: </w:t>
            </w:r>
          </w:p>
        </w:tc>
        <w:tc>
          <w:tcPr>
            <w:tcW w:w="4141" w:type="dxa"/>
            <w:tcBorders>
              <w:top w:val="single" w:sz="4" w:space="0" w:color="000000"/>
              <w:left w:val="single" w:sz="4" w:space="0" w:color="000000"/>
              <w:bottom w:val="single" w:sz="4" w:space="0" w:color="000000"/>
              <w:right w:val="single" w:sz="4" w:space="0" w:color="000000"/>
            </w:tcBorders>
          </w:tcPr>
          <w:p w14:paraId="7A941B66" w14:textId="77777777" w:rsidR="00E903CD" w:rsidRPr="00A16CCE" w:rsidRDefault="00002933" w:rsidP="00D73FB4">
            <w:pPr>
              <w:spacing w:after="0" w:line="240" w:lineRule="auto"/>
              <w:ind w:left="0" w:right="1413" w:firstLine="0"/>
            </w:pPr>
            <w:r w:rsidRPr="00A16CCE">
              <w:t xml:space="preserve">Date: </w:t>
            </w:r>
            <w:r w:rsidR="00E903CD" w:rsidRPr="00A16CCE">
              <w:t>January 2024</w:t>
            </w:r>
          </w:p>
          <w:p w14:paraId="58E63AF7" w14:textId="24375A68" w:rsidR="00661929" w:rsidRPr="00A16CCE" w:rsidRDefault="00002933" w:rsidP="00D73FB4">
            <w:pPr>
              <w:spacing w:after="0" w:line="240" w:lineRule="auto"/>
              <w:ind w:left="0" w:right="1413" w:firstLine="0"/>
            </w:pPr>
            <w:r w:rsidRPr="00A16CCE">
              <w:t>By: John Bu</w:t>
            </w:r>
            <w:r w:rsidR="008E4600" w:rsidRPr="00A16CCE">
              <w:t>r</w:t>
            </w:r>
            <w:r w:rsidRPr="00A16CCE">
              <w:t xml:space="preserve">dett </w:t>
            </w:r>
          </w:p>
        </w:tc>
      </w:tr>
      <w:tr w:rsidR="00661929" w:rsidRPr="00A16CCE" w14:paraId="34BBD8D5"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70866FFB" w14:textId="77777777" w:rsidR="00661929" w:rsidRPr="00A16CCE" w:rsidRDefault="00002933" w:rsidP="00D73FB4">
            <w:pPr>
              <w:spacing w:after="0" w:line="240" w:lineRule="auto"/>
              <w:ind w:left="0" w:firstLine="0"/>
            </w:pPr>
            <w:r w:rsidRPr="00A16CCE">
              <w:t xml:space="preserve">Name of person responsible for monitoring the implementation of health and safety policies: </w:t>
            </w:r>
          </w:p>
        </w:tc>
        <w:tc>
          <w:tcPr>
            <w:tcW w:w="4141" w:type="dxa"/>
            <w:tcBorders>
              <w:top w:val="single" w:sz="4" w:space="0" w:color="000000"/>
              <w:left w:val="single" w:sz="4" w:space="0" w:color="000000"/>
              <w:bottom w:val="single" w:sz="4" w:space="0" w:color="000000"/>
              <w:right w:val="single" w:sz="4" w:space="0" w:color="000000"/>
            </w:tcBorders>
          </w:tcPr>
          <w:p w14:paraId="7082EE23" w14:textId="77777777" w:rsidR="00661929" w:rsidRPr="00A16CCE" w:rsidRDefault="00002933" w:rsidP="00D73FB4">
            <w:pPr>
              <w:spacing w:after="0" w:line="240" w:lineRule="auto"/>
              <w:ind w:left="0" w:firstLine="0"/>
            </w:pPr>
            <w:r w:rsidRPr="00A16CCE">
              <w:t xml:space="preserve"> Mrs Zoe Scott</w:t>
            </w:r>
          </w:p>
          <w:p w14:paraId="69F69B97" w14:textId="77777777" w:rsidR="00661929" w:rsidRPr="00A16CCE" w:rsidRDefault="00002933" w:rsidP="00D73FB4">
            <w:pPr>
              <w:spacing w:after="0" w:line="240" w:lineRule="auto"/>
              <w:ind w:left="0" w:firstLine="0"/>
            </w:pPr>
            <w:r w:rsidRPr="00A16CCE">
              <w:t xml:space="preserve">Caroline Stones </w:t>
            </w:r>
          </w:p>
        </w:tc>
      </w:tr>
      <w:tr w:rsidR="00661929" w:rsidRPr="00A16CCE" w14:paraId="5A8BE18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57A2937" w14:textId="77777777" w:rsidR="00661929" w:rsidRPr="00A16CCE" w:rsidRDefault="00002933" w:rsidP="00D73FB4">
            <w:pPr>
              <w:spacing w:after="0" w:line="240" w:lineRule="auto"/>
              <w:ind w:left="0" w:firstLine="0"/>
            </w:pPr>
            <w:r w:rsidRPr="00A16CCE">
              <w:rPr>
                <w:b/>
              </w:rPr>
              <w:t xml:space="preserve">All staff are aware of the key performance indicators in part E and how they are achieved and monitored </w:t>
            </w:r>
          </w:p>
        </w:tc>
      </w:tr>
      <w:tr w:rsidR="00661929" w:rsidRPr="00A16CCE" w14:paraId="35F4197A"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010131E6" w14:textId="77777777" w:rsidR="00661929" w:rsidRPr="00A16CCE" w:rsidRDefault="00002933" w:rsidP="00D73FB4">
            <w:pPr>
              <w:spacing w:after="0" w:line="240" w:lineRule="auto"/>
              <w:ind w:left="0" w:firstLine="0"/>
            </w:pPr>
            <w:r w:rsidRPr="00A16CCE">
              <w:rPr>
                <w:b/>
              </w:rPr>
              <w:t xml:space="preserve">Workplace inspections - type  </w:t>
            </w:r>
          </w:p>
        </w:tc>
        <w:tc>
          <w:tcPr>
            <w:tcW w:w="4141" w:type="dxa"/>
            <w:tcBorders>
              <w:top w:val="single" w:sz="4" w:space="0" w:color="000000"/>
              <w:left w:val="single" w:sz="4" w:space="0" w:color="000000"/>
              <w:bottom w:val="single" w:sz="4" w:space="0" w:color="000000"/>
              <w:right w:val="single" w:sz="4" w:space="0" w:color="000000"/>
            </w:tcBorders>
          </w:tcPr>
          <w:p w14:paraId="25E3F9D5" w14:textId="77777777" w:rsidR="00661929" w:rsidRPr="00A16CCE" w:rsidRDefault="00002933" w:rsidP="00D73FB4">
            <w:pPr>
              <w:spacing w:after="0" w:line="240" w:lineRule="auto"/>
              <w:ind w:left="0" w:firstLine="0"/>
            </w:pPr>
            <w:r w:rsidRPr="00A16CCE">
              <w:rPr>
                <w:b/>
              </w:rPr>
              <w:t xml:space="preserve">Name of person who carries these out  </w:t>
            </w:r>
          </w:p>
        </w:tc>
      </w:tr>
      <w:tr w:rsidR="00661929" w:rsidRPr="00A16CCE" w14:paraId="1147BE0B" w14:textId="77777777">
        <w:trPr>
          <w:trHeight w:val="310"/>
        </w:trPr>
        <w:tc>
          <w:tcPr>
            <w:tcW w:w="4904" w:type="dxa"/>
            <w:tcBorders>
              <w:top w:val="single" w:sz="4" w:space="0" w:color="000000"/>
              <w:left w:val="single" w:sz="4" w:space="0" w:color="000000"/>
              <w:bottom w:val="single" w:sz="4" w:space="0" w:color="000000"/>
              <w:right w:val="single" w:sz="4" w:space="0" w:color="000000"/>
            </w:tcBorders>
          </w:tcPr>
          <w:p w14:paraId="33FA063D" w14:textId="77777777" w:rsidR="00661929" w:rsidRPr="00A16CCE" w:rsidRDefault="00002933" w:rsidP="00D73FB4">
            <w:pPr>
              <w:spacing w:after="0" w:line="240" w:lineRule="auto"/>
              <w:ind w:left="0" w:firstLine="0"/>
            </w:pPr>
            <w:r w:rsidRPr="00A16CCE">
              <w:t>Early Years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9CE0FFB" w14:textId="77777777" w:rsidR="00661929" w:rsidRPr="00A16CCE" w:rsidRDefault="00002933" w:rsidP="00D73FB4">
            <w:pPr>
              <w:spacing w:after="0" w:line="240" w:lineRule="auto"/>
              <w:ind w:left="0" w:firstLine="0"/>
            </w:pPr>
            <w:r w:rsidRPr="00A16CCE">
              <w:t>N/A</w:t>
            </w:r>
          </w:p>
        </w:tc>
      </w:tr>
      <w:tr w:rsidR="00661929" w:rsidRPr="00A16CCE" w14:paraId="4C24F1FF"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5C16EBC4" w14:textId="55280233"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r w:rsidRPr="00A16CCE">
              <w:t>Water Hygiene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65F96B1" w14:textId="1613F590" w:rsidR="00661929" w:rsidRPr="00A16CCE" w:rsidRDefault="00002933" w:rsidP="00D73FB4">
            <w:pPr>
              <w:spacing w:after="0" w:line="240" w:lineRule="auto"/>
              <w:ind w:left="0" w:firstLine="0"/>
            </w:pPr>
            <w:r w:rsidRPr="00A16CCE">
              <w:t xml:space="preserve">HSL </w:t>
            </w:r>
            <w:r w:rsidR="00D3434F" w:rsidRPr="00A16CCE">
              <w:t>Compliance</w:t>
            </w:r>
            <w:r w:rsidR="00701180" w:rsidRPr="00A16CCE">
              <w:t xml:space="preserve"> &amp; Concept Environmental Solutions</w:t>
            </w:r>
          </w:p>
        </w:tc>
      </w:tr>
      <w:tr w:rsidR="00661929" w:rsidRPr="00A16CCE" w14:paraId="521CB809"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40649A7B" w14:textId="77777777" w:rsidR="00661929" w:rsidRPr="00A16CCE" w:rsidRDefault="00002933" w:rsidP="00D73FB4">
            <w:pPr>
              <w:spacing w:after="0" w:line="240" w:lineRule="auto"/>
              <w:ind w:left="0" w:firstLine="0"/>
            </w:pPr>
            <w:r w:rsidRPr="00A16CCE">
              <w:t>Ladder logs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E87282A" w14:textId="77777777" w:rsidR="00661929" w:rsidRPr="00A16CCE" w:rsidRDefault="00002933" w:rsidP="00D73FB4">
            <w:pPr>
              <w:spacing w:after="0" w:line="240" w:lineRule="auto"/>
              <w:ind w:left="0" w:firstLine="0"/>
            </w:pPr>
            <w:r w:rsidRPr="00A16CCE">
              <w:t xml:space="preserve">N/A </w:t>
            </w:r>
          </w:p>
        </w:tc>
      </w:tr>
      <w:tr w:rsidR="00661929" w:rsidRPr="00A16CCE" w14:paraId="7F5F4C94"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32CD16F3" w14:textId="77777777" w:rsidR="00661929" w:rsidRPr="00A16CCE" w:rsidRDefault="00002933" w:rsidP="00D73FB4">
            <w:pPr>
              <w:spacing w:after="0" w:line="240" w:lineRule="auto"/>
              <w:ind w:left="0" w:firstLine="0"/>
            </w:pPr>
            <w:r w:rsidRPr="00A16CCE">
              <w:t>PE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0F62E6A" w14:textId="77777777" w:rsidR="00661929" w:rsidRPr="00A16CCE" w:rsidRDefault="00002933" w:rsidP="00D73FB4">
            <w:pPr>
              <w:spacing w:after="0" w:line="240" w:lineRule="auto"/>
              <w:ind w:left="0" w:firstLine="0"/>
            </w:pPr>
            <w:r w:rsidRPr="00A16CCE">
              <w:t>Wickstead Leisure Ltd</w:t>
            </w:r>
            <w:r w:rsidRPr="00A16CCE">
              <w:rPr>
                <w:rFonts w:ascii="Times New Roman" w:eastAsia="Times New Roman" w:hAnsi="Times New Roman" w:cs="Times New Roman"/>
                <w:sz w:val="20"/>
              </w:rPr>
              <w:t xml:space="preserve"> </w:t>
            </w:r>
          </w:p>
        </w:tc>
      </w:tr>
      <w:tr w:rsidR="00661929" w:rsidRPr="00A16CCE" w14:paraId="5337C53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609D330" w14:textId="77777777" w:rsidR="00661929" w:rsidRPr="00A16CCE" w:rsidRDefault="00002933" w:rsidP="00D73FB4">
            <w:pPr>
              <w:spacing w:after="0" w:line="240" w:lineRule="auto"/>
              <w:ind w:left="0" w:firstLine="0"/>
            </w:pPr>
            <w:r w:rsidRPr="00A16CCE">
              <w:t>Kitchen Equipment</w:t>
            </w:r>
            <w:r w:rsidRPr="00A16CCE">
              <w:rPr>
                <w:rFonts w:ascii="Times New Roman" w:eastAsia="Times New Roman" w:hAnsi="Times New Roman" w:cs="Times New Roman"/>
                <w:sz w:val="2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1F79C66" w14:textId="77777777" w:rsidR="00661929" w:rsidRPr="00A16CCE" w:rsidRDefault="00002933" w:rsidP="00D73FB4">
            <w:pPr>
              <w:spacing w:after="0" w:line="240" w:lineRule="auto"/>
              <w:ind w:left="0" w:firstLine="0"/>
            </w:pPr>
            <w:r w:rsidRPr="00A16CCE">
              <w:t xml:space="preserve">School meals contractor </w:t>
            </w:r>
          </w:p>
        </w:tc>
      </w:tr>
      <w:tr w:rsidR="00661929" w:rsidRPr="00A16CCE" w14:paraId="2931C3EB"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1D96298C" w14:textId="77777777" w:rsidR="00661929" w:rsidRPr="00A16CCE" w:rsidRDefault="00002933" w:rsidP="00D73FB4">
            <w:pPr>
              <w:spacing w:after="0" w:line="240" w:lineRule="auto"/>
              <w:ind w:left="0" w:firstLine="0"/>
            </w:pPr>
            <w:r w:rsidRPr="00A16CCE">
              <w:t>Premises inspection</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4B3C8" w14:textId="77777777" w:rsidR="00661929" w:rsidRPr="00A16CCE" w:rsidRDefault="00002933" w:rsidP="00D73FB4">
            <w:pPr>
              <w:spacing w:after="0" w:line="240" w:lineRule="auto"/>
              <w:ind w:left="0" w:firstLine="0"/>
            </w:pPr>
            <w:r w:rsidRPr="00A16CCE">
              <w:t xml:space="preserve">Site Supervisors / Headteacher </w:t>
            </w:r>
          </w:p>
        </w:tc>
      </w:tr>
      <w:tr w:rsidR="00661929" w:rsidRPr="00A16CCE" w14:paraId="17E478C3"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535D40D" w14:textId="77777777" w:rsidR="00661929" w:rsidRPr="00A16CCE" w:rsidRDefault="00002933" w:rsidP="00D73FB4">
            <w:pPr>
              <w:spacing w:after="0" w:line="240" w:lineRule="auto"/>
              <w:ind w:left="0" w:firstLine="0"/>
            </w:pPr>
            <w:r w:rsidRPr="00A16CCE">
              <w:t>Asbestos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D14F414" w14:textId="48296496" w:rsidR="00661929" w:rsidRPr="00A16CCE" w:rsidRDefault="00D3434F" w:rsidP="00D73FB4">
            <w:pPr>
              <w:spacing w:after="0" w:line="240" w:lineRule="auto"/>
              <w:ind w:left="0" w:firstLine="0"/>
            </w:pPr>
            <w:r w:rsidRPr="00A16CCE">
              <w:t>Entrust Asbestos Services</w:t>
            </w:r>
            <w:r w:rsidR="00002933" w:rsidRPr="00A16CCE">
              <w:rPr>
                <w:color w:val="FF0000"/>
              </w:rPr>
              <w:t xml:space="preserve"> </w:t>
            </w:r>
          </w:p>
        </w:tc>
      </w:tr>
      <w:tr w:rsidR="00661929" w:rsidRPr="00A16CCE" w14:paraId="7157995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2F98DFC" w14:textId="77777777" w:rsidR="00661929" w:rsidRPr="00A16CCE" w:rsidRDefault="00002933" w:rsidP="00D73FB4">
            <w:pPr>
              <w:spacing w:after="0" w:line="240" w:lineRule="auto"/>
              <w:ind w:left="0" w:firstLine="0"/>
            </w:pPr>
            <w:r w:rsidRPr="00A16CCE">
              <w:t>Fire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C8B86B" w14:textId="77777777" w:rsidR="00661929" w:rsidRPr="00A16CCE" w:rsidRDefault="00002933" w:rsidP="00D73FB4">
            <w:pPr>
              <w:spacing w:after="0" w:line="240" w:lineRule="auto"/>
              <w:ind w:left="0" w:firstLine="0"/>
            </w:pPr>
            <w:r w:rsidRPr="00A16CCE">
              <w:t>Lantern / Site Supervisors</w:t>
            </w:r>
            <w:r w:rsidRPr="00A16CCE">
              <w:rPr>
                <w:color w:val="FF0000"/>
              </w:rPr>
              <w:t xml:space="preserve"> </w:t>
            </w:r>
          </w:p>
        </w:tc>
      </w:tr>
      <w:tr w:rsidR="00661929" w:rsidRPr="00A16CCE" w14:paraId="471F86C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48A38357" w14:textId="77777777" w:rsidR="00661929" w:rsidRPr="00A16CCE" w:rsidRDefault="00002933" w:rsidP="00D73FB4">
            <w:pPr>
              <w:spacing w:after="0" w:line="240" w:lineRule="auto"/>
              <w:ind w:left="0" w:firstLine="0"/>
            </w:pPr>
            <w:r w:rsidRPr="00A16CCE">
              <w:t>Intruder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3F27281"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2134F6A8"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F8301F9" w14:textId="77777777" w:rsidR="00661929" w:rsidRPr="00A16CCE" w:rsidRDefault="00002933" w:rsidP="00D73FB4">
            <w:pPr>
              <w:spacing w:after="0" w:line="240" w:lineRule="auto"/>
              <w:ind w:left="0" w:firstLine="0"/>
            </w:pPr>
            <w:r w:rsidRPr="00A16CCE">
              <w:t>Boiler and gas systems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FEF7A54" w14:textId="77777777" w:rsidR="00661929" w:rsidRPr="00A16CCE" w:rsidRDefault="00002933" w:rsidP="00D73FB4">
            <w:pPr>
              <w:spacing w:after="0" w:line="240" w:lineRule="auto"/>
              <w:ind w:left="0" w:firstLine="0"/>
            </w:pPr>
            <w:r w:rsidRPr="00A16CCE">
              <w:t>Sure Maintenance</w:t>
            </w:r>
            <w:r w:rsidRPr="00A16CCE">
              <w:rPr>
                <w:rFonts w:ascii="Times New Roman" w:eastAsia="Times New Roman" w:hAnsi="Times New Roman" w:cs="Times New Roman"/>
                <w:sz w:val="20"/>
              </w:rPr>
              <w:t xml:space="preserve"> </w:t>
            </w:r>
          </w:p>
        </w:tc>
      </w:tr>
      <w:tr w:rsidR="00661929" w:rsidRPr="00A16CCE" w14:paraId="156636C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7E7548A" w14:textId="77777777" w:rsidR="00661929" w:rsidRPr="00A16CCE" w:rsidRDefault="00002933" w:rsidP="00D73FB4">
            <w:pPr>
              <w:spacing w:after="0" w:line="240" w:lineRule="auto"/>
              <w:ind w:left="0" w:firstLine="0"/>
            </w:pPr>
            <w:r w:rsidRPr="00A16CCE">
              <w:t>Emergency lighting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0A2ECE0" w14:textId="77777777" w:rsidR="00661929" w:rsidRPr="00A16CCE" w:rsidRDefault="00002933" w:rsidP="00D73FB4">
            <w:pPr>
              <w:spacing w:after="0" w:line="240" w:lineRule="auto"/>
              <w:ind w:left="0" w:firstLine="0"/>
            </w:pPr>
            <w:r w:rsidRPr="00A16CCE">
              <w:t xml:space="preserve">Logic Fire &amp; Security / Site Supervisors </w:t>
            </w:r>
          </w:p>
        </w:tc>
      </w:tr>
      <w:tr w:rsidR="00661929" w:rsidRPr="00A16CCE" w14:paraId="242521D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D511FC2" w14:textId="77777777" w:rsidR="00661929" w:rsidRPr="00A16CCE" w:rsidRDefault="00002933" w:rsidP="00D73FB4">
            <w:pPr>
              <w:spacing w:after="0" w:line="240" w:lineRule="auto"/>
              <w:ind w:left="0" w:firstLine="0"/>
            </w:pPr>
            <w:r w:rsidRPr="00A16CCE">
              <w:t>PAT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C3BFB50" w14:textId="77777777" w:rsidR="00661929" w:rsidRPr="00A16CCE" w:rsidRDefault="00002933" w:rsidP="00D73FB4">
            <w:pPr>
              <w:spacing w:after="0" w:line="240" w:lineRule="auto"/>
              <w:ind w:left="0" w:firstLine="0"/>
            </w:pPr>
            <w:r w:rsidRPr="00A16CCE">
              <w:t xml:space="preserve">Calbarrie </w:t>
            </w:r>
          </w:p>
        </w:tc>
      </w:tr>
      <w:tr w:rsidR="00661929" w:rsidRPr="00A16CCE" w14:paraId="7718ACBE"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F90705A" w14:textId="77777777" w:rsidR="00661929" w:rsidRPr="00A16CCE" w:rsidRDefault="00002933" w:rsidP="00D73FB4">
            <w:pPr>
              <w:spacing w:after="0" w:line="240" w:lineRule="auto"/>
              <w:ind w:left="0" w:firstLine="0"/>
            </w:pPr>
            <w:r w:rsidRPr="00A16CCE">
              <w:t>Fixed electrical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330377" w14:textId="77777777" w:rsidR="00661929" w:rsidRPr="00A16CCE" w:rsidRDefault="00002933" w:rsidP="00D73FB4">
            <w:pPr>
              <w:spacing w:after="0" w:line="240" w:lineRule="auto"/>
              <w:ind w:left="0" w:firstLine="0"/>
            </w:pPr>
            <w:r w:rsidRPr="00A16CCE">
              <w:t>External contractor</w:t>
            </w:r>
            <w:r w:rsidRPr="00A16CCE">
              <w:rPr>
                <w:color w:val="FF0000"/>
              </w:rPr>
              <w:t xml:space="preserve"> </w:t>
            </w:r>
          </w:p>
        </w:tc>
      </w:tr>
      <w:tr w:rsidR="00661929" w:rsidRPr="00A16CCE" w14:paraId="427B456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8A7DDED" w14:textId="77777777" w:rsidR="00661929" w:rsidRPr="00A16CCE" w:rsidRDefault="00002933" w:rsidP="00D73FB4">
            <w:pPr>
              <w:spacing w:after="0" w:line="240" w:lineRule="auto"/>
              <w:ind w:left="0" w:firstLine="0"/>
            </w:pPr>
            <w:r w:rsidRPr="00A16CCE">
              <w:t>Gas line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F98BF7" w14:textId="2F3B025A" w:rsidR="00661929" w:rsidRPr="00A16CCE" w:rsidRDefault="00D3434F" w:rsidP="00D73FB4">
            <w:pPr>
              <w:spacing w:after="0" w:line="240" w:lineRule="auto"/>
              <w:ind w:left="0" w:firstLine="0"/>
            </w:pPr>
            <w:r w:rsidRPr="00A16CCE">
              <w:t>Key Integrated Services</w:t>
            </w:r>
          </w:p>
        </w:tc>
      </w:tr>
      <w:tr w:rsidR="00661929" w:rsidRPr="00A16CCE" w14:paraId="2C214BCC"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E22E6AD" w14:textId="77777777" w:rsidR="00661929" w:rsidRPr="00A16CCE" w:rsidRDefault="00002933" w:rsidP="00D73FB4">
            <w:pPr>
              <w:spacing w:after="0" w:line="240" w:lineRule="auto"/>
              <w:ind w:left="0" w:firstLine="0"/>
            </w:pPr>
            <w:r w:rsidRPr="00A16CCE">
              <w:t>Outdoor play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F8354A" w14:textId="77777777" w:rsidR="00661929" w:rsidRPr="00A16CCE" w:rsidRDefault="00002933" w:rsidP="00D73FB4">
            <w:pPr>
              <w:spacing w:after="0" w:line="240" w:lineRule="auto"/>
              <w:ind w:left="0" w:firstLine="0"/>
            </w:pPr>
            <w:r w:rsidRPr="00A16CCE">
              <w:t xml:space="preserve">Wickstead Leisure Ltd </w:t>
            </w:r>
          </w:p>
        </w:tc>
      </w:tr>
      <w:tr w:rsidR="00661929" w:rsidRPr="00A16CCE" w14:paraId="332A2CA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465AAF4" w14:textId="77777777" w:rsidR="00661929" w:rsidRPr="00A16CCE" w:rsidRDefault="00002933" w:rsidP="00D73FB4">
            <w:pPr>
              <w:spacing w:after="0" w:line="240" w:lineRule="auto"/>
              <w:ind w:left="0" w:firstLine="0"/>
            </w:pPr>
            <w:r w:rsidRPr="00A16CCE">
              <w:t>Fire extinguisher</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B5BFDF4"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4D2FAC0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4006A58" w14:textId="77777777" w:rsidR="00661929" w:rsidRPr="00A16CCE" w:rsidRDefault="00002933" w:rsidP="00D73FB4">
            <w:pPr>
              <w:spacing w:after="0" w:line="240" w:lineRule="auto"/>
              <w:ind w:left="0" w:firstLine="0"/>
            </w:pPr>
            <w:r w:rsidRPr="00A16CCE">
              <w:t>DSE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EFCA415" w14:textId="77777777" w:rsidR="00661929" w:rsidRPr="00A16CCE" w:rsidRDefault="00002933" w:rsidP="00D73FB4">
            <w:pPr>
              <w:spacing w:after="0" w:line="240" w:lineRule="auto"/>
              <w:ind w:left="0" w:firstLine="0"/>
            </w:pPr>
            <w:r w:rsidRPr="00A16CCE">
              <w:t xml:space="preserve">All staff </w:t>
            </w:r>
          </w:p>
        </w:tc>
      </w:tr>
      <w:tr w:rsidR="00661929" w:rsidRPr="00A16CCE" w14:paraId="68FF9F73"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8E809D9" w14:textId="77777777" w:rsidR="00661929" w:rsidRPr="00A16CCE" w:rsidRDefault="00002933" w:rsidP="00D73FB4">
            <w:pPr>
              <w:spacing w:after="0" w:line="240" w:lineRule="auto"/>
              <w:ind w:left="0" w:firstLine="0"/>
            </w:pPr>
            <w:r w:rsidRPr="00A16CCE">
              <w:t>Classroom and furniture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8CE9A3B" w14:textId="77777777" w:rsidR="00661929" w:rsidRPr="00A16CCE" w:rsidRDefault="00002933" w:rsidP="00D73FB4">
            <w:pPr>
              <w:spacing w:after="0" w:line="240" w:lineRule="auto"/>
              <w:ind w:left="0" w:firstLine="0"/>
            </w:pPr>
            <w:r w:rsidRPr="00A16CCE">
              <w:t xml:space="preserve">All staff </w:t>
            </w:r>
          </w:p>
        </w:tc>
      </w:tr>
    </w:tbl>
    <w:p w14:paraId="7BFA7468" w14:textId="77777777" w:rsidR="00273536" w:rsidRPr="00A16CCE" w:rsidRDefault="00273536" w:rsidP="00D73FB4">
      <w:pPr>
        <w:spacing w:after="0" w:line="240" w:lineRule="auto"/>
        <w:ind w:left="0" w:firstLine="0"/>
        <w:jc w:val="center"/>
        <w:rPr>
          <w:b/>
        </w:rPr>
      </w:pPr>
    </w:p>
    <w:p w14:paraId="486ED09A" w14:textId="667D9CEF" w:rsidR="00661929" w:rsidRPr="00A16CCE" w:rsidRDefault="00002933" w:rsidP="00D73FB4">
      <w:pPr>
        <w:spacing w:after="0" w:line="240" w:lineRule="auto"/>
        <w:ind w:left="0" w:firstLine="0"/>
        <w:jc w:val="center"/>
      </w:pPr>
      <w:r w:rsidRPr="00A16CCE">
        <w:rPr>
          <w:b/>
        </w:rPr>
        <w:lastRenderedPageBreak/>
        <w:t xml:space="preserve"> </w:t>
      </w:r>
    </w:p>
    <w:p w14:paraId="5E458E31" w14:textId="77777777" w:rsidR="00661929" w:rsidRPr="00A16CCE" w:rsidRDefault="00002933" w:rsidP="00D73FB4">
      <w:pPr>
        <w:spacing w:after="0" w:line="240" w:lineRule="auto"/>
        <w:ind w:left="0" w:firstLine="0"/>
        <w:jc w:val="center"/>
      </w:pPr>
      <w:r w:rsidRPr="00A16CCE">
        <w:rPr>
          <w:b/>
        </w:rPr>
        <w:t>Detailed Health and Safety Arrangements</w:t>
      </w:r>
      <w:r w:rsidRPr="00A16CCE">
        <w:t xml:space="preserve"> </w:t>
      </w:r>
    </w:p>
    <w:p w14:paraId="2D6CDD5F" w14:textId="77777777" w:rsidR="00661929" w:rsidRPr="00A16CCE" w:rsidRDefault="00002933" w:rsidP="00D73FB4">
      <w:pPr>
        <w:spacing w:after="0" w:line="240" w:lineRule="auto"/>
        <w:ind w:left="0" w:firstLine="0"/>
      </w:pPr>
      <w:r w:rsidRPr="00A16CCE">
        <w:rPr>
          <w:b/>
        </w:rPr>
        <w:t xml:space="preserve"> </w:t>
      </w:r>
    </w:p>
    <w:p w14:paraId="44754ABF" w14:textId="77777777" w:rsidR="00661929" w:rsidRPr="00A16CCE" w:rsidRDefault="00002933" w:rsidP="00D73FB4">
      <w:pPr>
        <w:spacing w:after="0" w:line="240" w:lineRule="auto"/>
        <w:ind w:left="0" w:firstLine="0"/>
      </w:pPr>
      <w:r w:rsidRPr="00A16CCE">
        <w:rPr>
          <w:b/>
          <w:u w:val="single" w:color="000000"/>
        </w:rPr>
        <w:t>This list of arrangements is customised by each academy in a manner appropriate to</w:t>
      </w:r>
      <w:r w:rsidRPr="00A16CCE">
        <w:rPr>
          <w:b/>
        </w:rPr>
        <w:t xml:space="preserve"> </w:t>
      </w:r>
      <w:r w:rsidRPr="00A16CCE">
        <w:rPr>
          <w:b/>
          <w:u w:val="single" w:color="000000"/>
        </w:rPr>
        <w:t>that academy.</w:t>
      </w:r>
      <w:r w:rsidRPr="00A16CCE">
        <w:rPr>
          <w:color w:val="FF0000"/>
        </w:rPr>
        <w:t xml:space="preserve"> </w:t>
      </w:r>
    </w:p>
    <w:p w14:paraId="62C154EE" w14:textId="77777777" w:rsidR="00661929" w:rsidRPr="00A16CCE" w:rsidRDefault="00002933" w:rsidP="00D73FB4">
      <w:pPr>
        <w:spacing w:after="0" w:line="240" w:lineRule="auto"/>
        <w:ind w:left="0" w:firstLine="0"/>
      </w:pPr>
      <w:r w:rsidRPr="00A16CCE">
        <w:rPr>
          <w:color w:val="FF0000"/>
        </w:rPr>
        <w:t xml:space="preserve">. </w:t>
      </w:r>
    </w:p>
    <w:p w14:paraId="232A4099" w14:textId="0695DA60" w:rsidR="00661929" w:rsidRPr="00A16CCE" w:rsidRDefault="00002933" w:rsidP="00A16CCE">
      <w:pPr>
        <w:spacing w:after="0" w:line="240" w:lineRule="auto"/>
        <w:ind w:left="0" w:firstLine="0"/>
      </w:pPr>
      <w:r w:rsidRPr="00A16CCE">
        <w:t xml:space="preserve"> 1. Accident Reporting, Recording &amp; Investigation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52703F0" w14:textId="77777777" w:rsidTr="004A4E55">
        <w:trPr>
          <w:trHeight w:val="850"/>
        </w:trPr>
        <w:tc>
          <w:tcPr>
            <w:tcW w:w="9045" w:type="dxa"/>
            <w:tcBorders>
              <w:top w:val="single" w:sz="4" w:space="0" w:color="000000"/>
              <w:left w:val="single" w:sz="4" w:space="0" w:color="000000"/>
              <w:bottom w:val="single" w:sz="4" w:space="0" w:color="000000"/>
              <w:right w:val="single" w:sz="4" w:space="0" w:color="000000"/>
            </w:tcBorders>
          </w:tcPr>
          <w:p w14:paraId="26FD02B4" w14:textId="77777777" w:rsidR="00661929" w:rsidRPr="00A16CCE" w:rsidRDefault="00002933" w:rsidP="00D73FB4">
            <w:pPr>
              <w:spacing w:after="0" w:line="240" w:lineRule="auto"/>
              <w:ind w:left="0" w:firstLine="0"/>
            </w:pPr>
            <w:r w:rsidRPr="00A16CCE">
              <w:t xml:space="preserve">Our arrangements for recording and investigating:  </w:t>
            </w:r>
          </w:p>
          <w:p w14:paraId="433A0D8F" w14:textId="1BAE60E8" w:rsidR="00661929" w:rsidRPr="00A16CCE" w:rsidRDefault="00002933" w:rsidP="00A16CCE">
            <w:pPr>
              <w:spacing w:after="4" w:line="240" w:lineRule="auto"/>
              <w:ind w:left="0" w:firstLine="0"/>
            </w:pPr>
            <w:r w:rsidRPr="00A16CCE">
              <w:rPr>
                <w:rFonts w:eastAsia="Times New Roman"/>
              </w:rPr>
              <w:t>Accident investigation reports and inspection of the premises. Contact SCC H&amp;S team as necessary.</w:t>
            </w:r>
            <w:r w:rsidRPr="00A16CCE">
              <w:rPr>
                <w:color w:val="FF0000"/>
              </w:rPr>
              <w:t xml:space="preserve"> </w:t>
            </w:r>
          </w:p>
        </w:tc>
      </w:tr>
      <w:tr w:rsidR="00661929" w:rsidRPr="00A16CCE" w14:paraId="6C2C963D" w14:textId="77777777" w:rsidTr="004A4E55">
        <w:trPr>
          <w:trHeight w:val="1259"/>
        </w:trPr>
        <w:tc>
          <w:tcPr>
            <w:tcW w:w="9045" w:type="dxa"/>
            <w:tcBorders>
              <w:top w:val="single" w:sz="4" w:space="0" w:color="000000"/>
              <w:left w:val="single" w:sz="4" w:space="0" w:color="000000"/>
              <w:bottom w:val="single" w:sz="4" w:space="0" w:color="000000"/>
              <w:right w:val="single" w:sz="4" w:space="0" w:color="000000"/>
            </w:tcBorders>
          </w:tcPr>
          <w:p w14:paraId="64CED19F" w14:textId="77777777" w:rsidR="00661929" w:rsidRPr="00A16CCE" w:rsidRDefault="00002933" w:rsidP="00D73FB4">
            <w:pPr>
              <w:spacing w:after="0" w:line="240" w:lineRule="auto"/>
              <w:ind w:left="0" w:firstLine="0"/>
            </w:pPr>
            <w:r w:rsidRPr="00A16CCE">
              <w:t xml:space="preserve">Pupil accidents: </w:t>
            </w:r>
          </w:p>
          <w:p w14:paraId="6D4CACE1" w14:textId="77777777" w:rsidR="00661929" w:rsidRPr="00A16CCE" w:rsidRDefault="00002933" w:rsidP="00D73FB4">
            <w:pPr>
              <w:spacing w:after="0" w:line="240" w:lineRule="auto"/>
              <w:ind w:left="0" w:firstLine="0"/>
            </w:pPr>
            <w:r w:rsidRPr="00A16CCE">
              <w:rPr>
                <w:rFonts w:eastAsia="Times New Roman"/>
              </w:rPr>
              <w:t xml:space="preserve">Recording in student accident book. Green accident slips go home.  Report filled in &amp; phone call home for head or more serious incidents injuries.  </w:t>
            </w:r>
          </w:p>
          <w:p w14:paraId="31913810" w14:textId="77777777" w:rsidR="00661929" w:rsidRPr="00A16CCE" w:rsidRDefault="00002933" w:rsidP="00D73FB4">
            <w:pPr>
              <w:spacing w:after="0" w:line="240" w:lineRule="auto"/>
              <w:ind w:left="0" w:firstLine="0"/>
            </w:pPr>
            <w:r w:rsidRPr="00A16CCE">
              <w:rPr>
                <w:rFonts w:eastAsia="Times New Roman"/>
              </w:rPr>
              <w:t xml:space="preserve">Complete My Health and safety if required. </w:t>
            </w:r>
          </w:p>
          <w:p w14:paraId="2B208F43" w14:textId="77777777" w:rsidR="00661929" w:rsidRPr="00A16CCE" w:rsidRDefault="00002933" w:rsidP="00D73FB4">
            <w:pPr>
              <w:spacing w:after="0" w:line="240" w:lineRule="auto"/>
              <w:ind w:left="0" w:firstLine="0"/>
            </w:pPr>
            <w:r w:rsidRPr="00A16CCE">
              <w:rPr>
                <w:rFonts w:eastAsia="Times New Roman"/>
              </w:rPr>
              <w:t>Accident investigation. Report as required.</w:t>
            </w:r>
            <w:r w:rsidRPr="00A16CCE">
              <w:rPr>
                <w:color w:val="FF0000"/>
              </w:rPr>
              <w:t xml:space="preserve"> </w:t>
            </w:r>
          </w:p>
          <w:p w14:paraId="1B24C1D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7ABB918"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058C9328" w14:textId="77777777" w:rsidR="00661929" w:rsidRPr="00A16CCE" w:rsidRDefault="00002933" w:rsidP="00D73FB4">
            <w:pPr>
              <w:spacing w:after="0" w:line="240" w:lineRule="auto"/>
              <w:ind w:left="0" w:firstLine="0"/>
            </w:pPr>
            <w:r w:rsidRPr="00A16CCE">
              <w:t xml:space="preserve">Staff accidents: </w:t>
            </w:r>
          </w:p>
          <w:p w14:paraId="7CF615B5" w14:textId="77777777" w:rsidR="00661929" w:rsidRPr="00A16CCE" w:rsidRDefault="00002933" w:rsidP="00D73FB4">
            <w:pPr>
              <w:spacing w:after="0" w:line="240" w:lineRule="auto"/>
              <w:ind w:left="0" w:firstLine="0"/>
            </w:pPr>
            <w:r w:rsidRPr="00A16CCE">
              <w:rPr>
                <w:rFonts w:eastAsia="Times New Roman"/>
              </w:rPr>
              <w:t>Recording in staff accident book. Accident investigation. Report as necessary.</w:t>
            </w:r>
            <w:r w:rsidRPr="00A16CCE">
              <w:rPr>
                <w:color w:val="FF0000"/>
              </w:rPr>
              <w:t xml:space="preserve"> </w:t>
            </w:r>
          </w:p>
        </w:tc>
      </w:tr>
      <w:tr w:rsidR="00661929" w:rsidRPr="00A16CCE" w14:paraId="5DEFB460" w14:textId="77777777" w:rsidTr="00A16CCE">
        <w:trPr>
          <w:trHeight w:val="600"/>
        </w:trPr>
        <w:tc>
          <w:tcPr>
            <w:tcW w:w="9045" w:type="dxa"/>
            <w:tcBorders>
              <w:top w:val="single" w:sz="4" w:space="0" w:color="000000"/>
              <w:left w:val="single" w:sz="4" w:space="0" w:color="000000"/>
              <w:bottom w:val="single" w:sz="4" w:space="0" w:color="000000"/>
              <w:right w:val="single" w:sz="4" w:space="0" w:color="000000"/>
            </w:tcBorders>
          </w:tcPr>
          <w:p w14:paraId="61E87667" w14:textId="77777777" w:rsidR="00661929" w:rsidRPr="00A16CCE" w:rsidRDefault="00002933" w:rsidP="00D73FB4">
            <w:pPr>
              <w:spacing w:after="0" w:line="240" w:lineRule="auto"/>
              <w:ind w:left="0" w:firstLine="0"/>
            </w:pPr>
            <w:r w:rsidRPr="00A16CCE">
              <w:t xml:space="preserve">Visitor accidents: </w:t>
            </w:r>
          </w:p>
          <w:p w14:paraId="337656E1" w14:textId="1EB7145A" w:rsidR="00661929" w:rsidRPr="00A16CCE" w:rsidRDefault="00002933" w:rsidP="00D73FB4">
            <w:pPr>
              <w:spacing w:after="0" w:line="240" w:lineRule="auto"/>
              <w:ind w:left="0" w:firstLine="0"/>
            </w:pPr>
            <w:r w:rsidRPr="00A16CCE">
              <w:rPr>
                <w:rFonts w:eastAsia="Times New Roman"/>
              </w:rPr>
              <w:t>Record in accident book. Accident investigation. Report as necessary.</w:t>
            </w:r>
            <w:r w:rsidRPr="00A16CCE">
              <w:rPr>
                <w:color w:val="FF0000"/>
              </w:rPr>
              <w:t xml:space="preserve"> </w:t>
            </w:r>
          </w:p>
        </w:tc>
      </w:tr>
      <w:tr w:rsidR="00661929" w:rsidRPr="00A16CCE" w14:paraId="63C117B4" w14:textId="77777777">
        <w:trPr>
          <w:trHeight w:val="1529"/>
        </w:trPr>
        <w:tc>
          <w:tcPr>
            <w:tcW w:w="9045" w:type="dxa"/>
            <w:tcBorders>
              <w:top w:val="single" w:sz="4" w:space="0" w:color="000000"/>
              <w:left w:val="single" w:sz="4" w:space="0" w:color="000000"/>
              <w:bottom w:val="single" w:sz="4" w:space="0" w:color="000000"/>
              <w:right w:val="single" w:sz="4" w:space="0" w:color="000000"/>
            </w:tcBorders>
          </w:tcPr>
          <w:p w14:paraId="29A810BD" w14:textId="66A2A4D9" w:rsidR="002A254D" w:rsidRDefault="002A254D" w:rsidP="00D73FB4">
            <w:pPr>
              <w:spacing w:after="0" w:line="240" w:lineRule="auto"/>
              <w:ind w:left="0" w:firstLine="0"/>
              <w:rPr>
                <w:rFonts w:eastAsia="Times New Roman"/>
                <w:sz w:val="20"/>
              </w:rPr>
            </w:pPr>
            <w:r w:rsidRPr="00A16CCE">
              <w:t>The person responsible for reporting accidents to the Health and Safety Executive (under</w:t>
            </w:r>
            <w:r w:rsidR="00002933" w:rsidRPr="00A16CCE">
              <w:rPr>
                <w:rFonts w:eastAsia="Times New Roman"/>
                <w:sz w:val="20"/>
              </w:rPr>
              <w:t xml:space="preserve"> </w:t>
            </w:r>
          </w:p>
          <w:p w14:paraId="040FEF96" w14:textId="6CB65357" w:rsidR="00661929" w:rsidRPr="00A16CCE" w:rsidRDefault="00002933" w:rsidP="00D73FB4">
            <w:pPr>
              <w:spacing w:after="0" w:line="240" w:lineRule="auto"/>
              <w:ind w:left="0" w:firstLine="0"/>
            </w:pPr>
            <w:r w:rsidRPr="00A16CCE">
              <w:t xml:space="preserve">RIDDOR) is: </w:t>
            </w:r>
          </w:p>
          <w:p w14:paraId="7266F1FB" w14:textId="77777777" w:rsidR="00661929" w:rsidRPr="00A16CCE" w:rsidRDefault="00002933" w:rsidP="00D73FB4">
            <w:pPr>
              <w:spacing w:after="0" w:line="240" w:lineRule="auto"/>
              <w:ind w:left="0" w:firstLine="0"/>
            </w:pPr>
            <w:r w:rsidRPr="00A16CCE">
              <w:t xml:space="preserve"> </w:t>
            </w:r>
          </w:p>
          <w:p w14:paraId="725E15A1" w14:textId="77777777" w:rsidR="00661929" w:rsidRPr="00A16CCE" w:rsidRDefault="00002933" w:rsidP="00D73FB4">
            <w:pPr>
              <w:spacing w:after="0" w:line="240" w:lineRule="auto"/>
              <w:ind w:left="0" w:firstLine="0"/>
            </w:pPr>
            <w:r w:rsidRPr="00A16CCE">
              <w:rPr>
                <w:rFonts w:eastAsia="Times New Roman"/>
              </w:rPr>
              <w:t xml:space="preserve">HFS40 (accident forms) completed and forward to SCC H&amp;S team by Z. Scott. </w:t>
            </w:r>
          </w:p>
          <w:p w14:paraId="1E70AD9D" w14:textId="2C935662" w:rsidR="00661929" w:rsidRPr="00A16CCE" w:rsidRDefault="00002933" w:rsidP="00D73FB4">
            <w:pPr>
              <w:spacing w:after="0" w:line="240" w:lineRule="auto"/>
              <w:ind w:left="0" w:firstLine="0"/>
            </w:pPr>
            <w:r w:rsidRPr="00A16CCE">
              <w:rPr>
                <w:rFonts w:eastAsia="Times New Roman"/>
              </w:rPr>
              <w:t xml:space="preserve">John Burdett inspects accident forms and reports to HSE if required. Hope </w:t>
            </w:r>
            <w:r w:rsidR="00C65EA6" w:rsidRPr="00A16CCE">
              <w:rPr>
                <w:rFonts w:eastAsia="Times New Roman"/>
              </w:rPr>
              <w:t>Brooks</w:t>
            </w:r>
            <w:r w:rsidRPr="00A16CCE">
              <w:rPr>
                <w:rFonts w:eastAsia="Times New Roman"/>
              </w:rPr>
              <w:t xml:space="preserve"> is informed of any RIDDOR reportable accidents.</w:t>
            </w:r>
            <w:r w:rsidRPr="00A16CCE">
              <w:rPr>
                <w:color w:val="FF0000"/>
              </w:rPr>
              <w:t xml:space="preserve"> </w:t>
            </w:r>
          </w:p>
        </w:tc>
      </w:tr>
      <w:tr w:rsidR="00661929" w:rsidRPr="00A16CCE" w14:paraId="69D8CF03" w14:textId="77777777" w:rsidTr="00A16CCE">
        <w:trPr>
          <w:trHeight w:val="840"/>
        </w:trPr>
        <w:tc>
          <w:tcPr>
            <w:tcW w:w="9045" w:type="dxa"/>
            <w:tcBorders>
              <w:top w:val="single" w:sz="4" w:space="0" w:color="000000"/>
              <w:left w:val="single" w:sz="4" w:space="0" w:color="000000"/>
              <w:bottom w:val="single" w:sz="4" w:space="0" w:color="000000"/>
              <w:right w:val="single" w:sz="4" w:space="0" w:color="000000"/>
            </w:tcBorders>
          </w:tcPr>
          <w:p w14:paraId="01B75306" w14:textId="5A60E3A5" w:rsidR="00661929" w:rsidRPr="00A16CCE" w:rsidRDefault="00002933" w:rsidP="00D73FB4">
            <w:pPr>
              <w:spacing w:after="0" w:line="240" w:lineRule="auto"/>
              <w:ind w:left="0" w:firstLine="0"/>
            </w:pPr>
            <w:r w:rsidRPr="00A16CCE">
              <w:t xml:space="preserve">Our arrangements for reporting to the </w:t>
            </w:r>
            <w:r w:rsidR="00701180" w:rsidRPr="00A16CCE">
              <w:t>LAC</w:t>
            </w:r>
            <w:r w:rsidRPr="00A16CCE">
              <w:t xml:space="preserve"> are: </w:t>
            </w:r>
          </w:p>
          <w:p w14:paraId="70F8BF9B" w14:textId="77777777" w:rsidR="00661929" w:rsidRPr="00A16CCE" w:rsidRDefault="00002933" w:rsidP="00D73FB4">
            <w:pPr>
              <w:spacing w:after="0" w:line="240" w:lineRule="auto"/>
              <w:ind w:left="0" w:firstLine="0"/>
            </w:pPr>
            <w:r w:rsidRPr="00A16CCE">
              <w:t xml:space="preserve">C Stones to contact K.Stanley to report emergencies.  </w:t>
            </w:r>
          </w:p>
          <w:p w14:paraId="614D3435" w14:textId="5D40CF37" w:rsidR="00661929" w:rsidRPr="00A16CCE" w:rsidRDefault="00002933" w:rsidP="00D73FB4">
            <w:pPr>
              <w:spacing w:after="0" w:line="240" w:lineRule="auto"/>
              <w:ind w:left="0" w:firstLine="0"/>
            </w:pPr>
            <w:r w:rsidRPr="00A16CCE">
              <w:t xml:space="preserve">Z. Scott termly Headteacher report on Health and Safety.   </w:t>
            </w:r>
          </w:p>
        </w:tc>
      </w:tr>
      <w:tr w:rsidR="00661929" w:rsidRPr="00A16CCE" w14:paraId="1007045F" w14:textId="77777777" w:rsidTr="004A4E55">
        <w:trPr>
          <w:trHeight w:val="1363"/>
        </w:trPr>
        <w:tc>
          <w:tcPr>
            <w:tcW w:w="9045" w:type="dxa"/>
            <w:tcBorders>
              <w:top w:val="single" w:sz="4" w:space="0" w:color="000000"/>
              <w:left w:val="single" w:sz="4" w:space="0" w:color="000000"/>
              <w:bottom w:val="single" w:sz="4" w:space="0" w:color="000000"/>
              <w:right w:val="single" w:sz="4" w:space="0" w:color="000000"/>
            </w:tcBorders>
          </w:tcPr>
          <w:p w14:paraId="3D8A864C" w14:textId="77777777" w:rsidR="00661929" w:rsidRPr="00A16CCE" w:rsidRDefault="00002933" w:rsidP="00D73FB4">
            <w:pPr>
              <w:spacing w:after="0" w:line="240" w:lineRule="auto"/>
              <w:ind w:left="0" w:firstLine="0"/>
            </w:pPr>
            <w:r w:rsidRPr="00A16CCE">
              <w:t xml:space="preserve">Our arrangements for reviewing accidents and identifying trends are: </w:t>
            </w:r>
          </w:p>
          <w:p w14:paraId="1DF8DD73" w14:textId="778A3BF3" w:rsidR="00661929" w:rsidRPr="00A16CCE" w:rsidRDefault="00002933" w:rsidP="00D73FB4">
            <w:pPr>
              <w:spacing w:after="0" w:line="240" w:lineRule="auto"/>
              <w:ind w:left="0" w:firstLine="0"/>
            </w:pPr>
            <w:r w:rsidRPr="00A16CCE">
              <w:t xml:space="preserve"> Z. Scott/C. Stones to regularly review the accident book to look for trends, follow up any actions. </w:t>
            </w:r>
          </w:p>
          <w:p w14:paraId="6F544C7B" w14:textId="78DDC006" w:rsidR="00661929" w:rsidRPr="00A16CCE" w:rsidRDefault="00002933" w:rsidP="00D73FB4">
            <w:pPr>
              <w:spacing w:after="0" w:line="240" w:lineRule="auto"/>
              <w:ind w:left="0" w:firstLine="0"/>
            </w:pPr>
            <w:r w:rsidRPr="00A16CCE">
              <w:rPr>
                <w:rFonts w:eastAsia="Times New Roman"/>
              </w:rPr>
              <w:t xml:space="preserve">Accident forms forward to Hope </w:t>
            </w:r>
            <w:r w:rsidR="00C65EA6" w:rsidRPr="00A16CCE">
              <w:rPr>
                <w:rFonts w:eastAsia="Times New Roman"/>
              </w:rPr>
              <w:t>Brooks</w:t>
            </w:r>
            <w:r w:rsidRPr="00A16CCE">
              <w:rPr>
                <w:rFonts w:eastAsia="Times New Roman"/>
              </w:rPr>
              <w:t>/John Burdett to investigate the accident and identify trends.</w:t>
            </w:r>
            <w:r w:rsidRPr="00A16CCE">
              <w:rPr>
                <w:color w:val="FF0000"/>
              </w:rPr>
              <w:t xml:space="preserve"> </w:t>
            </w:r>
          </w:p>
        </w:tc>
      </w:tr>
    </w:tbl>
    <w:p w14:paraId="02E4761B" w14:textId="5132295D" w:rsidR="00A16CCE" w:rsidRDefault="00A16CCE" w:rsidP="00D73FB4">
      <w:pPr>
        <w:spacing w:after="0" w:line="240" w:lineRule="auto"/>
        <w:ind w:left="0" w:firstLine="0"/>
      </w:pPr>
    </w:p>
    <w:p w14:paraId="0C69B2E6" w14:textId="12381FE7" w:rsidR="00F11F68" w:rsidRDefault="00F11F68" w:rsidP="00D73FB4">
      <w:pPr>
        <w:spacing w:after="0" w:line="240" w:lineRule="auto"/>
        <w:ind w:left="0" w:firstLine="0"/>
      </w:pPr>
    </w:p>
    <w:p w14:paraId="0E2C9BD1" w14:textId="1918B4EE" w:rsidR="00F11F68" w:rsidRDefault="00F11F68" w:rsidP="00D73FB4">
      <w:pPr>
        <w:spacing w:after="0" w:line="240" w:lineRule="auto"/>
        <w:ind w:left="0" w:firstLine="0"/>
      </w:pPr>
    </w:p>
    <w:p w14:paraId="63E1DCC2" w14:textId="5B91896B" w:rsidR="00F11F68" w:rsidRDefault="00F11F68" w:rsidP="00D73FB4">
      <w:pPr>
        <w:spacing w:after="0" w:line="240" w:lineRule="auto"/>
        <w:ind w:left="0" w:firstLine="0"/>
      </w:pPr>
    </w:p>
    <w:p w14:paraId="7951A2E9" w14:textId="207CE126" w:rsidR="00F11F68" w:rsidRDefault="00F11F68" w:rsidP="00D73FB4">
      <w:pPr>
        <w:spacing w:after="0" w:line="240" w:lineRule="auto"/>
        <w:ind w:left="0" w:firstLine="0"/>
      </w:pPr>
    </w:p>
    <w:p w14:paraId="71D624E6" w14:textId="346A1EB2" w:rsidR="00F11F68" w:rsidRDefault="00F11F68" w:rsidP="00D73FB4">
      <w:pPr>
        <w:spacing w:after="0" w:line="240" w:lineRule="auto"/>
        <w:ind w:left="0" w:firstLine="0"/>
      </w:pPr>
    </w:p>
    <w:p w14:paraId="6628666F" w14:textId="1F5861A9" w:rsidR="00F11F68" w:rsidRDefault="00F11F68" w:rsidP="00D73FB4">
      <w:pPr>
        <w:spacing w:after="0" w:line="240" w:lineRule="auto"/>
        <w:ind w:left="0" w:firstLine="0"/>
      </w:pPr>
    </w:p>
    <w:p w14:paraId="1CA75BDA" w14:textId="3C8A82FE" w:rsidR="00F11F68" w:rsidRDefault="00F11F68" w:rsidP="00D73FB4">
      <w:pPr>
        <w:spacing w:after="0" w:line="240" w:lineRule="auto"/>
        <w:ind w:left="0" w:firstLine="0"/>
      </w:pPr>
    </w:p>
    <w:p w14:paraId="28D00F49" w14:textId="429DDD73" w:rsidR="00F11F68" w:rsidRDefault="00F11F68" w:rsidP="00D73FB4">
      <w:pPr>
        <w:spacing w:after="0" w:line="240" w:lineRule="auto"/>
        <w:ind w:left="0" w:firstLine="0"/>
      </w:pPr>
    </w:p>
    <w:p w14:paraId="3D455746" w14:textId="3610614A" w:rsidR="00F11F68" w:rsidRDefault="00F11F68" w:rsidP="00D73FB4">
      <w:pPr>
        <w:spacing w:after="0" w:line="240" w:lineRule="auto"/>
        <w:ind w:left="0" w:firstLine="0"/>
      </w:pPr>
    </w:p>
    <w:p w14:paraId="2D713478" w14:textId="77777777" w:rsidR="00F11F68" w:rsidRPr="00A16CCE" w:rsidRDefault="00F11F68" w:rsidP="00D73FB4">
      <w:pPr>
        <w:spacing w:after="0" w:line="240" w:lineRule="auto"/>
        <w:ind w:left="0" w:firstLine="0"/>
      </w:pPr>
    </w:p>
    <w:p w14:paraId="32D4B39E" w14:textId="77777777" w:rsidR="00661929" w:rsidRPr="00A16CCE" w:rsidRDefault="00002933" w:rsidP="00D73FB4">
      <w:pPr>
        <w:pStyle w:val="Heading1"/>
        <w:spacing w:line="240" w:lineRule="auto"/>
        <w:ind w:left="0"/>
      </w:pPr>
      <w:r w:rsidRPr="00A16CCE">
        <w:lastRenderedPageBreak/>
        <w:t xml:space="preserve">2. Asbestos  </w:t>
      </w:r>
    </w:p>
    <w:tbl>
      <w:tblPr>
        <w:tblStyle w:val="TableGrid"/>
        <w:tblW w:w="9045" w:type="dxa"/>
        <w:tblInd w:w="540" w:type="dxa"/>
        <w:tblCellMar>
          <w:top w:w="9" w:type="dxa"/>
          <w:left w:w="108" w:type="dxa"/>
          <w:right w:w="68" w:type="dxa"/>
        </w:tblCellMar>
        <w:tblLook w:val="04A0" w:firstRow="1" w:lastRow="0" w:firstColumn="1" w:lastColumn="0" w:noHBand="0" w:noVBand="1"/>
      </w:tblPr>
      <w:tblGrid>
        <w:gridCol w:w="4880"/>
        <w:gridCol w:w="4165"/>
      </w:tblGrid>
      <w:tr w:rsidR="00661929" w:rsidRPr="00A16CCE" w14:paraId="2AF5D414"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24FB888B" w14:textId="77777777" w:rsidR="00661929" w:rsidRPr="00A16CCE" w:rsidRDefault="00002933" w:rsidP="00D73FB4">
            <w:pPr>
              <w:spacing w:after="0" w:line="240" w:lineRule="auto"/>
              <w:ind w:left="0" w:firstLine="0"/>
            </w:pPr>
            <w:r w:rsidRPr="00A16CCE">
              <w:t xml:space="preserve">Name of Premises Manager responsible for Managing Asbestos: </w:t>
            </w:r>
          </w:p>
        </w:tc>
        <w:tc>
          <w:tcPr>
            <w:tcW w:w="4165" w:type="dxa"/>
            <w:tcBorders>
              <w:top w:val="single" w:sz="4" w:space="0" w:color="000000"/>
              <w:left w:val="single" w:sz="4" w:space="0" w:color="000000"/>
              <w:bottom w:val="single" w:sz="4" w:space="0" w:color="000000"/>
              <w:right w:val="single" w:sz="4" w:space="0" w:color="000000"/>
            </w:tcBorders>
          </w:tcPr>
          <w:p w14:paraId="60B215A9" w14:textId="77777777" w:rsidR="00661929" w:rsidRPr="00A16CCE" w:rsidRDefault="00002933" w:rsidP="00D73FB4">
            <w:pPr>
              <w:spacing w:after="0" w:line="240" w:lineRule="auto"/>
              <w:ind w:left="0" w:firstLine="0"/>
            </w:pPr>
            <w:r w:rsidRPr="00A16CCE">
              <w:t>Mrs Z Scott</w:t>
            </w:r>
          </w:p>
        </w:tc>
      </w:tr>
      <w:tr w:rsidR="00661929" w:rsidRPr="00A16CCE" w14:paraId="02CD9298"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33D5DB62" w14:textId="77777777" w:rsidR="00661929" w:rsidRPr="00A16CCE" w:rsidRDefault="00002933" w:rsidP="00D73FB4">
            <w:pPr>
              <w:spacing w:after="0" w:line="240" w:lineRule="auto"/>
              <w:ind w:left="0" w:firstLine="0"/>
            </w:pPr>
            <w:r w:rsidRPr="00A16CCE">
              <w:t xml:space="preserve">Location of the Asbestos Management Log or Record System: </w:t>
            </w:r>
          </w:p>
        </w:tc>
        <w:tc>
          <w:tcPr>
            <w:tcW w:w="4165" w:type="dxa"/>
            <w:tcBorders>
              <w:top w:val="single" w:sz="4" w:space="0" w:color="000000"/>
              <w:left w:val="single" w:sz="4" w:space="0" w:color="000000"/>
              <w:bottom w:val="single" w:sz="4" w:space="0" w:color="000000"/>
              <w:right w:val="single" w:sz="4" w:space="0" w:color="000000"/>
            </w:tcBorders>
          </w:tcPr>
          <w:p w14:paraId="2E4E0975"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024BB8EC" w14:textId="77777777">
        <w:trPr>
          <w:trHeight w:val="3553"/>
        </w:trPr>
        <w:tc>
          <w:tcPr>
            <w:tcW w:w="9045" w:type="dxa"/>
            <w:gridSpan w:val="2"/>
            <w:tcBorders>
              <w:top w:val="single" w:sz="4" w:space="0" w:color="000000"/>
              <w:left w:val="single" w:sz="4" w:space="0" w:color="000000"/>
              <w:bottom w:val="single" w:sz="4" w:space="0" w:color="000000"/>
              <w:right w:val="single" w:sz="4" w:space="0" w:color="000000"/>
            </w:tcBorders>
          </w:tcPr>
          <w:p w14:paraId="237D7077" w14:textId="77777777" w:rsidR="00661929" w:rsidRPr="00A16CCE" w:rsidRDefault="00002933" w:rsidP="00D73FB4">
            <w:pPr>
              <w:spacing w:after="2" w:line="240" w:lineRule="auto"/>
              <w:ind w:left="0" w:firstLine="0"/>
            </w:pPr>
            <w:r w:rsidRPr="00A16CCE">
              <w:t xml:space="preserve">Staff must not drill or affix anything to walls, or undertake any kind of intrusive work to the fabric of the building without first obtaining approval from the Premises Manager or other trained member of SLT. The Asbestos Management Policy contains further information about managing asbestos on the premises. </w:t>
            </w:r>
          </w:p>
          <w:p w14:paraId="1E505542" w14:textId="77777777" w:rsidR="00661929" w:rsidRPr="00A16CCE" w:rsidRDefault="00002933" w:rsidP="00D73FB4">
            <w:pPr>
              <w:spacing w:after="0" w:line="240" w:lineRule="auto"/>
              <w:ind w:left="0" w:firstLine="0"/>
            </w:pPr>
            <w:r w:rsidRPr="00A16CCE">
              <w:t xml:space="preserve"> </w:t>
            </w:r>
          </w:p>
          <w:p w14:paraId="0AE38F29" w14:textId="77777777" w:rsidR="00661929" w:rsidRPr="00A16CCE" w:rsidRDefault="00002933" w:rsidP="00D73FB4">
            <w:pPr>
              <w:spacing w:after="2" w:line="240" w:lineRule="auto"/>
              <w:ind w:left="0" w:firstLine="0"/>
            </w:pPr>
            <w:r w:rsidRPr="00A16CCE">
              <w:t xml:space="preserve">Staff must be aware of the procedure for gaining approval for works of this nature, which is to ask the Headteacher </w:t>
            </w:r>
          </w:p>
          <w:p w14:paraId="56F7C4A0" w14:textId="77777777" w:rsidR="00661929" w:rsidRPr="00A16CCE" w:rsidRDefault="00002933" w:rsidP="00D73FB4">
            <w:pPr>
              <w:spacing w:after="0" w:line="240" w:lineRule="auto"/>
              <w:ind w:left="0" w:firstLine="0"/>
            </w:pPr>
            <w:r w:rsidRPr="00A16CCE">
              <w:t xml:space="preserve"> </w:t>
            </w:r>
          </w:p>
          <w:p w14:paraId="7A3F18D2" w14:textId="77777777" w:rsidR="00661929" w:rsidRPr="00A16CCE" w:rsidRDefault="00002933" w:rsidP="00D73FB4">
            <w:pPr>
              <w:spacing w:after="27" w:line="240" w:lineRule="auto"/>
              <w:ind w:left="0" w:right="1006" w:firstLine="0"/>
            </w:pPr>
            <w:r w:rsidRPr="00A16CCE">
              <w:t xml:space="preserve">Our arrangements to ensure that staff have information about asbestos risk upon employment with the academy are as follows: Staff health and safety induction. </w:t>
            </w:r>
          </w:p>
          <w:p w14:paraId="61A8234D" w14:textId="77777777" w:rsidR="00661929" w:rsidRPr="00A16CCE" w:rsidRDefault="00002933" w:rsidP="00D73FB4">
            <w:pPr>
              <w:spacing w:after="0" w:line="240" w:lineRule="auto"/>
              <w:ind w:left="0" w:firstLine="0"/>
              <w:jc w:val="both"/>
            </w:pPr>
            <w:r w:rsidRPr="00A16CCE">
              <w:t xml:space="preserve">There is asbestos in one lintel in children’s bathroom KS1 (main building where the old fire door was) </w:t>
            </w:r>
          </w:p>
          <w:p w14:paraId="0A5F3A49" w14:textId="77777777" w:rsidR="00661929" w:rsidRPr="00A16CCE" w:rsidRDefault="00002933" w:rsidP="00D73FB4">
            <w:pPr>
              <w:spacing w:after="0" w:line="240" w:lineRule="auto"/>
              <w:ind w:left="0" w:firstLine="0"/>
            </w:pPr>
            <w:r w:rsidRPr="00A16CCE">
              <w:t xml:space="preserve"> </w:t>
            </w:r>
          </w:p>
        </w:tc>
      </w:tr>
      <w:tr w:rsidR="00661929" w:rsidRPr="00A16CCE" w14:paraId="73F3F063" w14:textId="77777777">
        <w:trPr>
          <w:trHeight w:val="2033"/>
        </w:trPr>
        <w:tc>
          <w:tcPr>
            <w:tcW w:w="9045" w:type="dxa"/>
            <w:gridSpan w:val="2"/>
            <w:tcBorders>
              <w:top w:val="single" w:sz="4" w:space="0" w:color="000000"/>
              <w:left w:val="single" w:sz="4" w:space="0" w:color="000000"/>
              <w:bottom w:val="single" w:sz="4" w:space="0" w:color="000000"/>
              <w:right w:val="single" w:sz="4" w:space="0" w:color="000000"/>
            </w:tcBorders>
          </w:tcPr>
          <w:p w14:paraId="2E01E444" w14:textId="77777777" w:rsidR="00661929" w:rsidRPr="00A16CCE" w:rsidRDefault="00002933" w:rsidP="00D73FB4">
            <w:pPr>
              <w:spacing w:after="2" w:line="240" w:lineRule="auto"/>
              <w:ind w:left="0" w:firstLine="0"/>
            </w:pPr>
            <w:r w:rsidRPr="00A16CCE">
              <w:t xml:space="preserve">Our arrangements to ensure contractors have information about asbestos risk prior to starting any work on the premises are: </w:t>
            </w:r>
          </w:p>
          <w:p w14:paraId="199ED6D4" w14:textId="77777777" w:rsidR="00661929" w:rsidRPr="00A16CCE" w:rsidRDefault="00002933" w:rsidP="00D73FB4">
            <w:pPr>
              <w:spacing w:after="0" w:line="240" w:lineRule="auto"/>
              <w:ind w:left="0" w:firstLine="0"/>
            </w:pPr>
            <w:r w:rsidRPr="00A16CCE">
              <w:t xml:space="preserve"> </w:t>
            </w:r>
          </w:p>
          <w:p w14:paraId="7DA4507D" w14:textId="77777777" w:rsidR="00661929" w:rsidRPr="00A16CCE" w:rsidRDefault="00002933" w:rsidP="00D73FB4">
            <w:pPr>
              <w:spacing w:after="0" w:line="240" w:lineRule="auto"/>
              <w:ind w:left="0" w:firstLine="0"/>
            </w:pPr>
            <w:r w:rsidRPr="00A16CCE">
              <w:t xml:space="preserve">Asb Induction </w:t>
            </w:r>
          </w:p>
          <w:p w14:paraId="23B0C492" w14:textId="77777777" w:rsidR="00661929" w:rsidRPr="00A16CCE" w:rsidRDefault="00002933" w:rsidP="00D73FB4">
            <w:pPr>
              <w:spacing w:after="0" w:line="240" w:lineRule="auto"/>
              <w:ind w:left="0" w:firstLine="0"/>
            </w:pPr>
            <w:r w:rsidRPr="00A16CCE">
              <w:t xml:space="preserve">Training as relevant  </w:t>
            </w:r>
          </w:p>
          <w:p w14:paraId="4F71E3F0" w14:textId="77777777" w:rsidR="00661929" w:rsidRPr="00A16CCE" w:rsidRDefault="00002933" w:rsidP="00D73FB4">
            <w:pPr>
              <w:spacing w:after="0" w:line="240" w:lineRule="auto"/>
              <w:ind w:left="0" w:firstLine="0"/>
            </w:pPr>
            <w:r w:rsidRPr="00A16CCE">
              <w:t xml:space="preserve">Asbestos plans and awareness </w:t>
            </w:r>
          </w:p>
          <w:p w14:paraId="5F42524A" w14:textId="77777777" w:rsidR="00661929" w:rsidRPr="00A16CCE" w:rsidRDefault="00002933" w:rsidP="00D73FB4">
            <w:pPr>
              <w:spacing w:after="0" w:line="240" w:lineRule="auto"/>
              <w:ind w:left="0" w:firstLine="0"/>
            </w:pPr>
            <w:r w:rsidRPr="00A16CCE">
              <w:t xml:space="preserve">Staff briefings </w:t>
            </w:r>
          </w:p>
          <w:p w14:paraId="0E5BD480" w14:textId="77777777" w:rsidR="00661929" w:rsidRPr="00A16CCE" w:rsidRDefault="00002933" w:rsidP="00D73FB4">
            <w:pPr>
              <w:spacing w:after="0" w:line="240" w:lineRule="auto"/>
              <w:ind w:left="0" w:firstLine="0"/>
            </w:pPr>
            <w:r w:rsidRPr="00A16CCE">
              <w:t xml:space="preserve">Displaying asbestos floor plans </w:t>
            </w:r>
          </w:p>
        </w:tc>
      </w:tr>
    </w:tbl>
    <w:p w14:paraId="705A078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44"/>
        <w:gridCol w:w="4201"/>
      </w:tblGrid>
      <w:tr w:rsidR="00661929" w:rsidRPr="00A16CCE" w14:paraId="351C759D" w14:textId="77777777" w:rsidTr="00F11F68">
        <w:trPr>
          <w:trHeight w:val="361"/>
        </w:trPr>
        <w:tc>
          <w:tcPr>
            <w:tcW w:w="9045" w:type="dxa"/>
            <w:gridSpan w:val="2"/>
            <w:tcBorders>
              <w:top w:val="single" w:sz="4" w:space="0" w:color="000000"/>
              <w:left w:val="single" w:sz="4" w:space="0" w:color="000000"/>
              <w:bottom w:val="single" w:sz="4" w:space="0" w:color="000000"/>
              <w:right w:val="single" w:sz="4" w:space="0" w:color="000000"/>
            </w:tcBorders>
          </w:tcPr>
          <w:p w14:paraId="48DF2F0A" w14:textId="77777777" w:rsidR="00661929" w:rsidRPr="00A16CCE" w:rsidRDefault="00002933" w:rsidP="00D73FB4">
            <w:pPr>
              <w:spacing w:after="0" w:line="240" w:lineRule="auto"/>
              <w:ind w:left="0" w:firstLine="0"/>
            </w:pPr>
            <w:r w:rsidRPr="00A16CCE">
              <w:t>Asbestos register in folder in school office.</w:t>
            </w:r>
            <w:r w:rsidRPr="00A16CCE">
              <w:rPr>
                <w:color w:val="FF0000"/>
              </w:rPr>
              <w:t xml:space="preserve"> </w:t>
            </w:r>
          </w:p>
        </w:tc>
      </w:tr>
      <w:tr w:rsidR="00661929" w:rsidRPr="00A16CCE" w14:paraId="38742F80"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1FD8DFDA" w14:textId="77777777" w:rsidR="00661929" w:rsidRPr="00A16CCE" w:rsidRDefault="00002933" w:rsidP="00D73FB4">
            <w:pPr>
              <w:spacing w:after="0" w:line="240" w:lineRule="auto"/>
              <w:ind w:left="0" w:firstLine="0"/>
            </w:pPr>
            <w:r w:rsidRPr="00A16CCE">
              <w:t xml:space="preserve">Our arrangements to ensure all academy staff such as class teachers or caretakers have information about asbestos risk on the premises: </w:t>
            </w:r>
          </w:p>
          <w:p w14:paraId="5E10838A" w14:textId="77777777" w:rsidR="00661929" w:rsidRPr="00A16CCE" w:rsidRDefault="00002933" w:rsidP="00D73FB4">
            <w:pPr>
              <w:spacing w:after="0" w:line="240" w:lineRule="auto"/>
              <w:ind w:left="0" w:firstLine="0"/>
            </w:pPr>
            <w:r w:rsidRPr="00A16CCE">
              <w:t xml:space="preserve"> </w:t>
            </w:r>
          </w:p>
          <w:p w14:paraId="3A931AB4" w14:textId="77777777" w:rsidR="00661929" w:rsidRPr="00A16CCE" w:rsidRDefault="00002933" w:rsidP="00D73FB4">
            <w:pPr>
              <w:spacing w:after="0" w:line="240" w:lineRule="auto"/>
              <w:ind w:left="0" w:firstLine="0"/>
            </w:pPr>
            <w:r w:rsidRPr="00A16CCE">
              <w:t xml:space="preserve">During induction and health and safety reviews. </w:t>
            </w:r>
          </w:p>
        </w:tc>
      </w:tr>
      <w:tr w:rsidR="00661929" w:rsidRPr="00A16CCE" w14:paraId="49C797DB" w14:textId="77777777">
        <w:trPr>
          <w:trHeight w:val="984"/>
        </w:trPr>
        <w:tc>
          <w:tcPr>
            <w:tcW w:w="9045" w:type="dxa"/>
            <w:gridSpan w:val="2"/>
            <w:tcBorders>
              <w:top w:val="single" w:sz="4" w:space="0" w:color="000000"/>
              <w:left w:val="single" w:sz="4" w:space="0" w:color="000000"/>
              <w:bottom w:val="single" w:sz="4" w:space="0" w:color="000000"/>
              <w:right w:val="single" w:sz="4" w:space="0" w:color="000000"/>
            </w:tcBorders>
          </w:tcPr>
          <w:p w14:paraId="5C4F1F9C" w14:textId="77777777" w:rsidR="00661929" w:rsidRPr="00A16CCE" w:rsidRDefault="00002933" w:rsidP="00D73FB4">
            <w:pPr>
              <w:spacing w:after="0" w:line="240" w:lineRule="auto"/>
              <w:ind w:left="0" w:firstLine="0"/>
            </w:pPr>
            <w:r w:rsidRPr="00A16CCE">
              <w:t xml:space="preserve">Staff who receive annual training in asbestos awareness are: </w:t>
            </w:r>
          </w:p>
          <w:p w14:paraId="627C82E7" w14:textId="77777777" w:rsidR="00661929" w:rsidRPr="00A16CCE" w:rsidRDefault="00002933" w:rsidP="00D73FB4">
            <w:pPr>
              <w:spacing w:after="0" w:line="240" w:lineRule="auto"/>
              <w:ind w:left="0" w:firstLine="0"/>
            </w:pPr>
            <w:r w:rsidRPr="00A16CCE">
              <w:t xml:space="preserve"> </w:t>
            </w:r>
          </w:p>
          <w:p w14:paraId="5DB6D2F3" w14:textId="77777777" w:rsidR="00661929" w:rsidRPr="00A16CCE" w:rsidRDefault="00132557" w:rsidP="00D73FB4">
            <w:pPr>
              <w:spacing w:after="0" w:line="240" w:lineRule="auto"/>
              <w:ind w:left="0" w:firstLine="0"/>
            </w:pPr>
            <w:r w:rsidRPr="00A16CCE">
              <w:t>Z. Scott/C. S</w:t>
            </w:r>
            <w:r w:rsidR="00002933" w:rsidRPr="00A16CCE">
              <w:t xml:space="preserve">tones  </w:t>
            </w:r>
          </w:p>
        </w:tc>
      </w:tr>
      <w:tr w:rsidR="00661929" w:rsidRPr="00A16CCE" w14:paraId="65952C8B" w14:textId="77777777">
        <w:trPr>
          <w:trHeight w:val="516"/>
        </w:trPr>
        <w:tc>
          <w:tcPr>
            <w:tcW w:w="4844" w:type="dxa"/>
            <w:tcBorders>
              <w:top w:val="single" w:sz="4" w:space="0" w:color="000000"/>
              <w:left w:val="single" w:sz="4" w:space="0" w:color="000000"/>
              <w:bottom w:val="single" w:sz="4" w:space="0" w:color="000000"/>
              <w:right w:val="single" w:sz="4" w:space="0" w:color="000000"/>
            </w:tcBorders>
          </w:tcPr>
          <w:p w14:paraId="091995C3" w14:textId="77777777" w:rsidR="00661929" w:rsidRPr="00A16CCE" w:rsidRDefault="00002933" w:rsidP="00D73FB4">
            <w:pPr>
              <w:spacing w:after="0" w:line="240" w:lineRule="auto"/>
              <w:ind w:left="0" w:firstLine="0"/>
              <w:jc w:val="both"/>
            </w:pPr>
            <w:r w:rsidRPr="00A16CCE">
              <w:t xml:space="preserve">Staff must report damage to asbestos materials to: </w:t>
            </w:r>
          </w:p>
        </w:tc>
        <w:tc>
          <w:tcPr>
            <w:tcW w:w="4201" w:type="dxa"/>
            <w:tcBorders>
              <w:top w:val="single" w:sz="4" w:space="0" w:color="000000"/>
              <w:left w:val="single" w:sz="4" w:space="0" w:color="000000"/>
              <w:bottom w:val="single" w:sz="4" w:space="0" w:color="000000"/>
              <w:right w:val="single" w:sz="4" w:space="0" w:color="000000"/>
            </w:tcBorders>
          </w:tcPr>
          <w:p w14:paraId="35930E37" w14:textId="77777777" w:rsidR="00661929" w:rsidRPr="00A16CCE" w:rsidRDefault="00002933" w:rsidP="00D73FB4">
            <w:pPr>
              <w:spacing w:after="0" w:line="240" w:lineRule="auto"/>
              <w:ind w:left="0" w:firstLine="0"/>
            </w:pPr>
            <w:r w:rsidRPr="00A16CCE">
              <w:t>Z Scott</w:t>
            </w:r>
          </w:p>
        </w:tc>
      </w:tr>
    </w:tbl>
    <w:p w14:paraId="26DAC529" w14:textId="1A5842BC" w:rsidR="00661929" w:rsidRDefault="00002933" w:rsidP="00D73FB4">
      <w:pPr>
        <w:spacing w:after="213" w:line="240" w:lineRule="auto"/>
        <w:ind w:left="0" w:firstLine="0"/>
      </w:pPr>
      <w:r w:rsidRPr="00A16CCE">
        <w:t xml:space="preserve"> </w:t>
      </w:r>
    </w:p>
    <w:p w14:paraId="4704DC65" w14:textId="41E8E07A" w:rsidR="00F11F68" w:rsidRDefault="00F11F68" w:rsidP="00D73FB4">
      <w:pPr>
        <w:spacing w:after="213" w:line="240" w:lineRule="auto"/>
        <w:ind w:left="0" w:firstLine="0"/>
      </w:pPr>
    </w:p>
    <w:p w14:paraId="1DF87007" w14:textId="09B97E28" w:rsidR="00F11F68" w:rsidRDefault="00F11F68" w:rsidP="00D73FB4">
      <w:pPr>
        <w:spacing w:after="213" w:line="240" w:lineRule="auto"/>
        <w:ind w:left="0" w:firstLine="0"/>
      </w:pPr>
    </w:p>
    <w:p w14:paraId="2C29693F" w14:textId="3C784393" w:rsidR="00F11F68" w:rsidRDefault="00F11F68" w:rsidP="00D73FB4">
      <w:pPr>
        <w:spacing w:after="213" w:line="240" w:lineRule="auto"/>
        <w:ind w:left="0" w:firstLine="0"/>
      </w:pPr>
    </w:p>
    <w:p w14:paraId="2EF0BCEC" w14:textId="77777777" w:rsidR="00F11F68" w:rsidRDefault="00F11F68" w:rsidP="00D73FB4">
      <w:pPr>
        <w:pStyle w:val="Heading1"/>
        <w:tabs>
          <w:tab w:val="center" w:pos="520"/>
          <w:tab w:val="center" w:pos="1981"/>
        </w:tabs>
        <w:spacing w:line="240" w:lineRule="auto"/>
        <w:ind w:left="0" w:firstLine="0"/>
        <w:rPr>
          <w:rFonts w:ascii="Calibri" w:eastAsia="Calibri" w:hAnsi="Calibri" w:cs="Calibri"/>
          <w:b w:val="0"/>
        </w:rPr>
      </w:pPr>
    </w:p>
    <w:p w14:paraId="31CA889E" w14:textId="2E3128A3" w:rsidR="00661929" w:rsidRPr="00A16CCE" w:rsidRDefault="00002933" w:rsidP="00D73FB4">
      <w:pPr>
        <w:pStyle w:val="Heading1"/>
        <w:tabs>
          <w:tab w:val="center" w:pos="520"/>
          <w:tab w:val="center" w:pos="1981"/>
        </w:tabs>
        <w:spacing w:line="240" w:lineRule="auto"/>
        <w:ind w:left="0" w:firstLine="0"/>
      </w:pPr>
      <w:r w:rsidRPr="00A16CCE">
        <w:rPr>
          <w:rFonts w:ascii="Calibri" w:eastAsia="Calibri" w:hAnsi="Calibri" w:cs="Calibri"/>
          <w:b w:val="0"/>
        </w:rPr>
        <w:tab/>
      </w:r>
      <w:r w:rsidRPr="00A16CCE">
        <w:t xml:space="preserve">3. </w:t>
      </w:r>
      <w:r w:rsidRPr="00A16CCE">
        <w:tab/>
        <w:t>Communication</w:t>
      </w:r>
      <w:r w:rsidRPr="00A16CCE">
        <w:rPr>
          <w:b w:val="0"/>
        </w:rPr>
        <w:t xml:space="preserve"> </w:t>
      </w:r>
    </w:p>
    <w:tbl>
      <w:tblPr>
        <w:tblStyle w:val="TableGrid"/>
        <w:tblW w:w="9045" w:type="dxa"/>
        <w:tblInd w:w="540" w:type="dxa"/>
        <w:tblCellMar>
          <w:top w:w="9" w:type="dxa"/>
          <w:left w:w="108" w:type="dxa"/>
          <w:right w:w="270" w:type="dxa"/>
        </w:tblCellMar>
        <w:tblLook w:val="04A0" w:firstRow="1" w:lastRow="0" w:firstColumn="1" w:lastColumn="0" w:noHBand="0" w:noVBand="1"/>
      </w:tblPr>
      <w:tblGrid>
        <w:gridCol w:w="4899"/>
        <w:gridCol w:w="4146"/>
      </w:tblGrid>
      <w:tr w:rsidR="00661929" w:rsidRPr="00F11F68" w14:paraId="46585F34"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41E7DD41" w14:textId="77777777" w:rsidR="00661929" w:rsidRPr="00F11F68" w:rsidRDefault="00002933" w:rsidP="00D73FB4">
            <w:pPr>
              <w:spacing w:after="0" w:line="240" w:lineRule="auto"/>
              <w:ind w:left="0" w:firstLine="0"/>
            </w:pPr>
            <w:r w:rsidRPr="00F11F68">
              <w:t>Name of SLT member who is responsible for communicating with staff on health and safety matters:</w:t>
            </w:r>
            <w:r w:rsidRPr="00F11F68">
              <w:rPr>
                <w:color w:val="FF0000"/>
              </w:rPr>
              <w:t xml:space="preserve"> </w:t>
            </w:r>
          </w:p>
        </w:tc>
        <w:tc>
          <w:tcPr>
            <w:tcW w:w="4146" w:type="dxa"/>
            <w:tcBorders>
              <w:top w:val="single" w:sz="4" w:space="0" w:color="000000"/>
              <w:left w:val="single" w:sz="4" w:space="0" w:color="000000"/>
              <w:bottom w:val="single" w:sz="4" w:space="0" w:color="000000"/>
              <w:right w:val="single" w:sz="4" w:space="0" w:color="000000"/>
            </w:tcBorders>
          </w:tcPr>
          <w:p w14:paraId="771FE7DE" w14:textId="77777777" w:rsidR="00661929" w:rsidRPr="00F11F68" w:rsidRDefault="00132557" w:rsidP="00D73FB4">
            <w:pPr>
              <w:spacing w:after="0" w:line="240" w:lineRule="auto"/>
              <w:ind w:left="0" w:firstLine="0"/>
            </w:pPr>
            <w:r w:rsidRPr="00F11F68">
              <w:t xml:space="preserve"> Z. Scott</w:t>
            </w:r>
            <w:r w:rsidR="00002933" w:rsidRPr="00F11F68">
              <w:t xml:space="preserve"> / H. </w:t>
            </w:r>
          </w:p>
          <w:p w14:paraId="1E0F2703" w14:textId="77777777" w:rsidR="00661929" w:rsidRPr="00F11F68" w:rsidRDefault="00002933" w:rsidP="00D73FB4">
            <w:pPr>
              <w:spacing w:after="0" w:line="240" w:lineRule="auto"/>
              <w:ind w:left="0" w:firstLine="0"/>
            </w:pPr>
            <w:r w:rsidRPr="00F11F68">
              <w:t>Mayhew</w:t>
            </w:r>
            <w:r w:rsidRPr="00F11F68">
              <w:rPr>
                <w:color w:val="FF0000"/>
              </w:rPr>
              <w:t xml:space="preserve"> </w:t>
            </w:r>
          </w:p>
        </w:tc>
      </w:tr>
      <w:tr w:rsidR="00661929" w:rsidRPr="00F11F68" w14:paraId="13478538" w14:textId="77777777" w:rsidTr="00F11F68">
        <w:trPr>
          <w:trHeight w:val="617"/>
        </w:trPr>
        <w:tc>
          <w:tcPr>
            <w:tcW w:w="9045" w:type="dxa"/>
            <w:gridSpan w:val="2"/>
            <w:tcBorders>
              <w:top w:val="single" w:sz="4" w:space="0" w:color="000000"/>
              <w:left w:val="single" w:sz="4" w:space="0" w:color="000000"/>
              <w:bottom w:val="single" w:sz="4" w:space="0" w:color="000000"/>
              <w:right w:val="single" w:sz="4" w:space="0" w:color="000000"/>
            </w:tcBorders>
          </w:tcPr>
          <w:p w14:paraId="474921CF" w14:textId="77777777" w:rsidR="00661929" w:rsidRPr="00F11F68" w:rsidRDefault="00002933" w:rsidP="00D73FB4">
            <w:pPr>
              <w:spacing w:after="0" w:line="240" w:lineRule="auto"/>
              <w:ind w:left="0" w:firstLine="0"/>
            </w:pPr>
            <w:r w:rsidRPr="00F11F68">
              <w:t xml:space="preserve">Our arrangements for inducting staff to health and safety within the academy are: </w:t>
            </w:r>
          </w:p>
          <w:p w14:paraId="14642057" w14:textId="7F7EFAE1" w:rsidR="00661929" w:rsidRPr="00F11F68" w:rsidRDefault="00F11F68" w:rsidP="00D73FB4">
            <w:pPr>
              <w:spacing w:after="0" w:line="240" w:lineRule="auto"/>
              <w:ind w:left="0" w:firstLine="0"/>
            </w:pPr>
            <w:r>
              <w:t>u</w:t>
            </w:r>
            <w:r w:rsidR="00002933" w:rsidRPr="00F11F68">
              <w:t xml:space="preserve">se the SUAT induction procedure. </w:t>
            </w:r>
          </w:p>
          <w:p w14:paraId="60395A3B" w14:textId="77777777" w:rsidR="00661929" w:rsidRPr="00F11F68" w:rsidRDefault="00002933" w:rsidP="00D73FB4">
            <w:pPr>
              <w:spacing w:after="0" w:line="240" w:lineRule="auto"/>
              <w:ind w:left="0" w:firstLine="0"/>
            </w:pPr>
            <w:r w:rsidRPr="00F11F68">
              <w:rPr>
                <w:color w:val="FF0000"/>
              </w:rPr>
              <w:t xml:space="preserve"> </w:t>
            </w:r>
          </w:p>
        </w:tc>
      </w:tr>
      <w:tr w:rsidR="00661929" w:rsidRPr="00F11F68" w14:paraId="222DCA43" w14:textId="77777777" w:rsidTr="00F11F68">
        <w:trPr>
          <w:trHeight w:val="1536"/>
        </w:trPr>
        <w:tc>
          <w:tcPr>
            <w:tcW w:w="9045" w:type="dxa"/>
            <w:gridSpan w:val="2"/>
            <w:tcBorders>
              <w:top w:val="single" w:sz="4" w:space="0" w:color="000000"/>
              <w:left w:val="single" w:sz="4" w:space="0" w:color="000000"/>
              <w:bottom w:val="single" w:sz="4" w:space="0" w:color="000000"/>
              <w:right w:val="single" w:sz="4" w:space="0" w:color="000000"/>
            </w:tcBorders>
          </w:tcPr>
          <w:p w14:paraId="39CE6B85" w14:textId="77777777" w:rsidR="00661929" w:rsidRPr="00F11F68" w:rsidRDefault="00002933" w:rsidP="00D73FB4">
            <w:pPr>
              <w:spacing w:after="0" w:line="240" w:lineRule="auto"/>
              <w:ind w:left="0" w:firstLine="0"/>
            </w:pPr>
            <w:r w:rsidRPr="00F11F68">
              <w:t xml:space="preserve">Our arrangements for communicating about health and safety matters with all staff are: </w:t>
            </w:r>
          </w:p>
          <w:p w14:paraId="3EFF8D4E"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All staff emails </w:t>
            </w:r>
            <w:r w:rsidRPr="00F11F68">
              <w:t xml:space="preserve"> </w:t>
            </w:r>
          </w:p>
          <w:p w14:paraId="6CDCC7D1"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Briefings </w:t>
            </w:r>
            <w:r w:rsidRPr="00F11F68">
              <w:t xml:space="preserve"> </w:t>
            </w:r>
          </w:p>
          <w:p w14:paraId="6CEA9F0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Website </w:t>
            </w:r>
            <w:r w:rsidRPr="00F11F68">
              <w:t xml:space="preserve"> </w:t>
            </w:r>
          </w:p>
          <w:p w14:paraId="7FE2A96C"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Induction  </w:t>
            </w:r>
            <w:r w:rsidRPr="00F11F68">
              <w:t xml:space="preserve"> </w:t>
            </w:r>
          </w:p>
          <w:p w14:paraId="358AA02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Line management meetings </w:t>
            </w:r>
            <w:r w:rsidRPr="00F11F68">
              <w:t xml:space="preserve"> </w:t>
            </w:r>
            <w:r w:rsidRPr="00F11F68">
              <w:rPr>
                <w:rFonts w:eastAsia="Times New Roman"/>
              </w:rPr>
              <w:t>Team meetings</w:t>
            </w:r>
            <w:r w:rsidRPr="00F11F68">
              <w:rPr>
                <w:color w:val="FF0000"/>
              </w:rPr>
              <w:t xml:space="preserve"> </w:t>
            </w:r>
          </w:p>
        </w:tc>
      </w:tr>
      <w:tr w:rsidR="00661929" w:rsidRPr="00F11F68" w14:paraId="2CBB3D7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51B52FA0" w14:textId="77777777" w:rsidR="00661929" w:rsidRPr="00F11F68" w:rsidRDefault="00002933" w:rsidP="00D73FB4">
            <w:pPr>
              <w:spacing w:after="0" w:line="240" w:lineRule="auto"/>
              <w:ind w:left="0" w:firstLine="0"/>
            </w:pPr>
            <w:r w:rsidRPr="00F11F68">
              <w:t xml:space="preserve">Staff can make suggestions for health and safety improvements by: </w:t>
            </w:r>
          </w:p>
          <w:p w14:paraId="6B801BE6" w14:textId="52B35FF4" w:rsidR="00661929" w:rsidRPr="00F11F68" w:rsidRDefault="00132557" w:rsidP="00F11F68">
            <w:pPr>
              <w:spacing w:after="0" w:line="240" w:lineRule="auto"/>
              <w:ind w:left="0" w:firstLine="0"/>
            </w:pPr>
            <w:r w:rsidRPr="00F11F68">
              <w:t>Rais</w:t>
            </w:r>
            <w:r w:rsidR="00002933" w:rsidRPr="00F11F68">
              <w:t xml:space="preserve">ing matters at weekly staff meetings or by meeting with Z. Scott. </w:t>
            </w:r>
          </w:p>
        </w:tc>
      </w:tr>
      <w:tr w:rsidR="00661929" w:rsidRPr="00F11F68" w14:paraId="35551F87"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631E243" w14:textId="77777777" w:rsidR="00661929" w:rsidRPr="00F11F68" w:rsidRDefault="00002933" w:rsidP="00D73FB4">
            <w:pPr>
              <w:spacing w:after="0" w:line="240" w:lineRule="auto"/>
              <w:ind w:left="0" w:firstLine="0"/>
            </w:pPr>
            <w:r w:rsidRPr="00F11F68">
              <w:t xml:space="preserve">Staff can share risk management information by: </w:t>
            </w:r>
          </w:p>
          <w:p w14:paraId="4452BE23" w14:textId="6CBDB29C" w:rsidR="00661929" w:rsidRPr="00F11F68" w:rsidRDefault="00002933" w:rsidP="00F11F68">
            <w:pPr>
              <w:spacing w:after="0" w:line="240" w:lineRule="auto"/>
              <w:ind w:left="0" w:firstLine="0"/>
            </w:pPr>
            <w:r w:rsidRPr="00F11F68">
              <w:rPr>
                <w:rFonts w:eastAsia="Times New Roman"/>
              </w:rPr>
              <w:t>Completing/reviewing risk assessments and saving them in the staff shared drive.</w:t>
            </w:r>
            <w:r w:rsidRPr="00F11F68">
              <w:rPr>
                <w:color w:val="FF0000"/>
              </w:rPr>
              <w:t xml:space="preserve"> </w:t>
            </w:r>
          </w:p>
        </w:tc>
      </w:tr>
      <w:tr w:rsidR="00661929" w:rsidRPr="00F11F68" w14:paraId="5325490E" w14:textId="77777777" w:rsidTr="00F11F68">
        <w:trPr>
          <w:trHeight w:val="1097"/>
        </w:trPr>
        <w:tc>
          <w:tcPr>
            <w:tcW w:w="9045" w:type="dxa"/>
            <w:gridSpan w:val="2"/>
            <w:tcBorders>
              <w:top w:val="single" w:sz="4" w:space="0" w:color="000000"/>
              <w:left w:val="single" w:sz="4" w:space="0" w:color="000000"/>
              <w:bottom w:val="single" w:sz="4" w:space="0" w:color="000000"/>
              <w:right w:val="single" w:sz="4" w:space="0" w:color="000000"/>
            </w:tcBorders>
          </w:tcPr>
          <w:p w14:paraId="1DA75D94" w14:textId="77777777" w:rsidR="00661929" w:rsidRPr="00F11F68" w:rsidRDefault="00002933" w:rsidP="00D73FB4">
            <w:pPr>
              <w:spacing w:after="0" w:line="240" w:lineRule="auto"/>
              <w:ind w:left="0" w:firstLine="0"/>
            </w:pPr>
            <w:r w:rsidRPr="00F11F68">
              <w:t xml:space="preserve">Staff can communicate areas for concern in the context of health and safety by: </w:t>
            </w:r>
          </w:p>
          <w:p w14:paraId="629FD702" w14:textId="1C8C8A49" w:rsidR="00661929" w:rsidRPr="00F11F68" w:rsidRDefault="00002933" w:rsidP="00F11F68">
            <w:pPr>
              <w:spacing w:after="0" w:line="240" w:lineRule="auto"/>
              <w:ind w:left="0" w:firstLine="0"/>
            </w:pPr>
            <w:r w:rsidRPr="00F11F68">
              <w:t xml:space="preserve">Completing the site manager log of jobs  </w:t>
            </w:r>
          </w:p>
          <w:p w14:paraId="2908526D" w14:textId="77777777" w:rsidR="00661929" w:rsidRPr="00F11F68" w:rsidRDefault="00002933" w:rsidP="00D73FB4">
            <w:pPr>
              <w:numPr>
                <w:ilvl w:val="0"/>
                <w:numId w:val="7"/>
              </w:numPr>
              <w:spacing w:after="0" w:line="240" w:lineRule="auto"/>
              <w:ind w:left="0" w:hanging="360"/>
            </w:pPr>
            <w:r w:rsidRPr="00F11F68">
              <w:t xml:space="preserve">Staff meetings </w:t>
            </w:r>
          </w:p>
          <w:p w14:paraId="51CA261F" w14:textId="7F1F9240" w:rsidR="00661929" w:rsidRPr="00F11F68" w:rsidRDefault="00002933" w:rsidP="00F11F68">
            <w:pPr>
              <w:numPr>
                <w:ilvl w:val="0"/>
                <w:numId w:val="7"/>
              </w:numPr>
              <w:spacing w:after="0" w:line="240" w:lineRule="auto"/>
              <w:ind w:left="0" w:hanging="360"/>
            </w:pPr>
            <w:r w:rsidRPr="00F11F68">
              <w:t xml:space="preserve">Morning diary meetings </w:t>
            </w:r>
          </w:p>
        </w:tc>
      </w:tr>
    </w:tbl>
    <w:p w14:paraId="58707719" w14:textId="77777777" w:rsidR="00661929" w:rsidRPr="00F11F68" w:rsidRDefault="00002933" w:rsidP="00D73FB4">
      <w:pPr>
        <w:spacing w:after="0" w:line="240" w:lineRule="auto"/>
        <w:ind w:left="0" w:firstLine="0"/>
      </w:pPr>
      <w:r w:rsidRPr="00F11F68">
        <w:t xml:space="preserve"> </w:t>
      </w:r>
    </w:p>
    <w:p w14:paraId="6D95F231" w14:textId="77777777" w:rsidR="00661929" w:rsidRPr="00F11F68" w:rsidRDefault="00002933" w:rsidP="00D73FB4">
      <w:pPr>
        <w:pStyle w:val="Heading1"/>
        <w:spacing w:line="240" w:lineRule="auto"/>
        <w:ind w:left="0"/>
      </w:pPr>
      <w:r w:rsidRPr="00F11F68">
        <w:t xml:space="preserve">4. Construction Work *See also Contractor Management  </w:t>
      </w:r>
    </w:p>
    <w:p w14:paraId="45CAFB3A" w14:textId="77777777" w:rsidR="00661929" w:rsidRPr="00F11F68" w:rsidRDefault="00002933" w:rsidP="00D73FB4">
      <w:pPr>
        <w:spacing w:after="0" w:line="240" w:lineRule="auto"/>
        <w:ind w:left="0" w:firstLine="0"/>
      </w:pPr>
      <w:r w:rsidRPr="00F11F68">
        <w:rPr>
          <w:rFonts w:eastAsia="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58"/>
        <w:gridCol w:w="4187"/>
      </w:tblGrid>
      <w:tr w:rsidR="00661929" w:rsidRPr="00F11F68" w14:paraId="49703867" w14:textId="77777777">
        <w:trPr>
          <w:trHeight w:val="516"/>
        </w:trPr>
        <w:tc>
          <w:tcPr>
            <w:tcW w:w="4859" w:type="dxa"/>
            <w:tcBorders>
              <w:top w:val="single" w:sz="4" w:space="0" w:color="000000"/>
              <w:left w:val="single" w:sz="4" w:space="0" w:color="000000"/>
              <w:bottom w:val="single" w:sz="4" w:space="0" w:color="000000"/>
              <w:right w:val="single" w:sz="4" w:space="0" w:color="000000"/>
            </w:tcBorders>
          </w:tcPr>
          <w:p w14:paraId="06D29850" w14:textId="5EA33313" w:rsidR="002E674A" w:rsidRDefault="002E674A" w:rsidP="00D73FB4">
            <w:pPr>
              <w:spacing w:after="0" w:line="240" w:lineRule="auto"/>
              <w:ind w:left="0" w:firstLine="0"/>
            </w:pPr>
            <w:r w:rsidRPr="00F11F68">
              <w:t>Name of person coordinating any construction</w:t>
            </w:r>
          </w:p>
          <w:p w14:paraId="1714AD2D" w14:textId="158768F7" w:rsidR="00661929" w:rsidRPr="00F11F68" w:rsidRDefault="00002933" w:rsidP="00D73FB4">
            <w:pPr>
              <w:spacing w:after="0" w:line="240" w:lineRule="auto"/>
              <w:ind w:left="0" w:firstLine="0"/>
            </w:pPr>
            <w:r w:rsidRPr="00F11F68">
              <w:t>work / acting as the client for any construction project:</w:t>
            </w:r>
            <w:r w:rsidRPr="00F11F68">
              <w:rPr>
                <w:color w:val="FF0000"/>
              </w:rPr>
              <w:t xml:space="preserve"> </w:t>
            </w:r>
          </w:p>
        </w:tc>
        <w:tc>
          <w:tcPr>
            <w:tcW w:w="4187" w:type="dxa"/>
            <w:tcBorders>
              <w:top w:val="single" w:sz="4" w:space="0" w:color="000000"/>
              <w:left w:val="single" w:sz="4" w:space="0" w:color="000000"/>
              <w:bottom w:val="single" w:sz="4" w:space="0" w:color="000000"/>
              <w:right w:val="single" w:sz="4" w:space="0" w:color="000000"/>
            </w:tcBorders>
          </w:tcPr>
          <w:p w14:paraId="0F44474E" w14:textId="64EEC847" w:rsidR="00661929" w:rsidRPr="00F11F68" w:rsidRDefault="002E674A" w:rsidP="00D73FB4">
            <w:pPr>
              <w:spacing w:after="0" w:line="240" w:lineRule="auto"/>
              <w:ind w:left="0" w:firstLine="0"/>
            </w:pPr>
            <w:r w:rsidRPr="00F11F68">
              <w:t>Z. Scott/C.Stones</w:t>
            </w:r>
          </w:p>
        </w:tc>
      </w:tr>
      <w:tr w:rsidR="00661929" w:rsidRPr="00F11F68" w14:paraId="38E49581" w14:textId="77777777" w:rsidTr="0083311F">
        <w:trPr>
          <w:trHeight w:val="1702"/>
        </w:trPr>
        <w:tc>
          <w:tcPr>
            <w:tcW w:w="9045" w:type="dxa"/>
            <w:gridSpan w:val="2"/>
            <w:tcBorders>
              <w:top w:val="single" w:sz="4" w:space="0" w:color="000000"/>
              <w:left w:val="single" w:sz="4" w:space="0" w:color="000000"/>
              <w:bottom w:val="single" w:sz="4" w:space="0" w:color="000000"/>
              <w:right w:val="single" w:sz="4" w:space="0" w:color="000000"/>
            </w:tcBorders>
          </w:tcPr>
          <w:p w14:paraId="7130A2AE" w14:textId="77777777" w:rsidR="00661929" w:rsidRPr="00F11F68" w:rsidRDefault="00002933" w:rsidP="00D73FB4">
            <w:pPr>
              <w:spacing w:after="0" w:line="240" w:lineRule="auto"/>
              <w:ind w:left="0" w:firstLine="0"/>
            </w:pPr>
            <w:r w:rsidRPr="00F11F68">
              <w:t xml:space="preserve">Our arrangements for managing construction projects within the scope of the Construction Design and Management Regulations are:  </w:t>
            </w:r>
          </w:p>
          <w:p w14:paraId="71DDD030" w14:textId="77777777" w:rsidR="00661929" w:rsidRPr="00F11F68" w:rsidRDefault="00002933" w:rsidP="00D73FB4">
            <w:pPr>
              <w:spacing w:after="0" w:line="240" w:lineRule="auto"/>
              <w:ind w:left="0" w:firstLine="0"/>
            </w:pPr>
            <w:r w:rsidRPr="00F11F68">
              <w:t xml:space="preserve"> </w:t>
            </w:r>
          </w:p>
          <w:p w14:paraId="6588BFB1"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Obtaining Diocese approval </w:t>
            </w:r>
          </w:p>
          <w:p w14:paraId="4A2EC5B0"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Assuring work with Entrust property services </w:t>
            </w:r>
          </w:p>
          <w:p w14:paraId="4859D246" w14:textId="0D383454" w:rsidR="00661929" w:rsidRPr="00F11F68" w:rsidRDefault="00002933" w:rsidP="0083311F">
            <w:pPr>
              <w:numPr>
                <w:ilvl w:val="0"/>
                <w:numId w:val="8"/>
              </w:numPr>
              <w:spacing w:after="0" w:line="240" w:lineRule="auto"/>
              <w:ind w:left="0" w:hanging="156"/>
            </w:pPr>
            <w:r w:rsidRPr="00F11F68">
              <w:rPr>
                <w:rFonts w:eastAsia="Times New Roman"/>
              </w:rPr>
              <w:t>Duty holders will be identified and named as part of any Construction project.</w:t>
            </w:r>
            <w:r w:rsidRPr="00F11F68">
              <w:t xml:space="preserve"> </w:t>
            </w:r>
          </w:p>
        </w:tc>
      </w:tr>
      <w:tr w:rsidR="00661929" w:rsidRPr="00A16CCE" w14:paraId="2AA2E593"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34485A0B" w14:textId="77777777" w:rsidR="00661929" w:rsidRPr="0083311F" w:rsidRDefault="00002933" w:rsidP="00D73FB4">
            <w:pPr>
              <w:spacing w:after="0" w:line="240" w:lineRule="auto"/>
              <w:ind w:left="0" w:firstLine="0"/>
            </w:pPr>
            <w:r w:rsidRPr="0083311F">
              <w:t xml:space="preserve">Our arrangements for the exchange of health and safety information / risk assessments/safe working arrangements/monitoring are:  </w:t>
            </w:r>
          </w:p>
          <w:p w14:paraId="425AA619" w14:textId="1DE252BA" w:rsidR="00661929" w:rsidRPr="0083311F" w:rsidRDefault="00002933" w:rsidP="00D73FB4">
            <w:pPr>
              <w:spacing w:after="0" w:line="240" w:lineRule="auto"/>
              <w:ind w:left="0" w:firstLine="0"/>
            </w:pPr>
            <w:r w:rsidRPr="0083311F">
              <w:rPr>
                <w:rFonts w:eastAsia="Times New Roman"/>
              </w:rPr>
              <w:t>Hazard Exchange form completion. Obtaining contractor RAMS.</w:t>
            </w:r>
            <w:r w:rsidRPr="0083311F">
              <w:t xml:space="preserve"> </w:t>
            </w:r>
          </w:p>
        </w:tc>
      </w:tr>
      <w:tr w:rsidR="00661929" w:rsidRPr="00A16CCE" w14:paraId="40F8592C" w14:textId="77777777" w:rsidTr="0083311F">
        <w:trPr>
          <w:trHeight w:val="1194"/>
        </w:trPr>
        <w:tc>
          <w:tcPr>
            <w:tcW w:w="9045" w:type="dxa"/>
            <w:gridSpan w:val="2"/>
            <w:tcBorders>
              <w:top w:val="single" w:sz="4" w:space="0" w:color="000000"/>
              <w:left w:val="single" w:sz="4" w:space="0" w:color="000000"/>
              <w:bottom w:val="single" w:sz="4" w:space="0" w:color="000000"/>
              <w:right w:val="single" w:sz="4" w:space="0" w:color="000000"/>
            </w:tcBorders>
          </w:tcPr>
          <w:p w14:paraId="464DFFBC" w14:textId="77777777" w:rsidR="00661929" w:rsidRPr="0083311F" w:rsidRDefault="00002933" w:rsidP="00D73FB4">
            <w:pPr>
              <w:spacing w:after="0" w:line="240" w:lineRule="auto"/>
              <w:ind w:left="0" w:firstLine="0"/>
            </w:pPr>
            <w:r w:rsidRPr="0083311F">
              <w:lastRenderedPageBreak/>
              <w:t xml:space="preserve">Our arrangements for the induction of contractors are: </w:t>
            </w:r>
          </w:p>
          <w:p w14:paraId="766CA4BA" w14:textId="494A4EBB" w:rsidR="00661929" w:rsidRPr="0083311F" w:rsidRDefault="00002933" w:rsidP="00D73FB4">
            <w:pPr>
              <w:spacing w:after="0" w:line="240" w:lineRule="auto"/>
              <w:ind w:left="0" w:firstLine="0"/>
            </w:pPr>
            <w:r w:rsidRPr="0083311F">
              <w:rPr>
                <w:rFonts w:eastAsia="Times New Roman"/>
              </w:rPr>
              <w:t>Induction prior to works begin. Completion of hazard exchange form. Written induction is signed by contractor.</w:t>
            </w:r>
            <w:r w:rsidRPr="0083311F">
              <w:t xml:space="preserve"> </w:t>
            </w:r>
          </w:p>
        </w:tc>
      </w:tr>
      <w:tr w:rsidR="00661929" w:rsidRPr="00A16CCE" w14:paraId="56D8F67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281D284" w14:textId="77777777" w:rsidR="00661929" w:rsidRPr="0083311F" w:rsidRDefault="00002933" w:rsidP="00D73FB4">
            <w:pPr>
              <w:spacing w:after="0" w:line="240" w:lineRule="auto"/>
              <w:ind w:left="0" w:firstLine="0"/>
            </w:pPr>
            <w:r w:rsidRPr="0083311F">
              <w:t>Staff should report concerns</w:t>
            </w:r>
            <w:r w:rsidR="00132557" w:rsidRPr="0083311F">
              <w:t xml:space="preserve"> about contractors to: </w:t>
            </w:r>
            <w:r w:rsidRPr="0083311F">
              <w:t xml:space="preserve">Z. Scott  </w:t>
            </w:r>
          </w:p>
          <w:p w14:paraId="1975CA2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223EBFC0"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C74D55A" w14:textId="77777777" w:rsidR="00661929" w:rsidRPr="0083311F" w:rsidRDefault="00002933" w:rsidP="00D73FB4">
            <w:pPr>
              <w:spacing w:after="0" w:line="240" w:lineRule="auto"/>
              <w:ind w:left="0" w:firstLine="0"/>
            </w:pPr>
            <w:r w:rsidRPr="0083311F">
              <w:t>We will review any construction activ</w:t>
            </w:r>
            <w:r w:rsidR="00132557" w:rsidRPr="0083311F">
              <w:t>ities on the site by:  Z Scott</w:t>
            </w:r>
          </w:p>
          <w:p w14:paraId="0929C38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692A5D5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C4EFAF2" w14:textId="77777777" w:rsidR="00661929" w:rsidRPr="0083311F" w:rsidRDefault="00002933" w:rsidP="00D73FB4">
            <w:pPr>
              <w:spacing w:after="0" w:line="240" w:lineRule="auto"/>
              <w:ind w:left="0" w:firstLine="0"/>
            </w:pPr>
            <w:r w:rsidRPr="0083311F">
              <w:t xml:space="preserve">Our arrangements for obtaining contractor risk management documents are: </w:t>
            </w:r>
          </w:p>
          <w:p w14:paraId="5CFDF9B8" w14:textId="77777777" w:rsidR="00661929" w:rsidRPr="0083311F" w:rsidRDefault="00002933" w:rsidP="00D73FB4">
            <w:pPr>
              <w:spacing w:after="0" w:line="240" w:lineRule="auto"/>
              <w:ind w:left="0" w:firstLine="0"/>
            </w:pPr>
            <w:r w:rsidRPr="0083311F">
              <w:t xml:space="preserve"> </w:t>
            </w:r>
          </w:p>
          <w:p w14:paraId="1661DF96" w14:textId="77777777" w:rsidR="00661929" w:rsidRPr="0083311F" w:rsidRDefault="00002933" w:rsidP="00D73FB4">
            <w:pPr>
              <w:spacing w:after="0" w:line="240" w:lineRule="auto"/>
              <w:ind w:left="0" w:firstLine="0"/>
            </w:pPr>
            <w:r w:rsidRPr="0083311F">
              <w:rPr>
                <w:rFonts w:eastAsia="Times New Roman"/>
              </w:rPr>
              <w:t>Completion of hazard exchange forms</w:t>
            </w:r>
            <w:r w:rsidRPr="0083311F">
              <w:t xml:space="preserve"> </w:t>
            </w:r>
          </w:p>
          <w:p w14:paraId="43CB4BDE" w14:textId="77777777" w:rsidR="00661929" w:rsidRPr="0083311F" w:rsidRDefault="00002933" w:rsidP="00D73FB4">
            <w:pPr>
              <w:spacing w:after="0" w:line="240" w:lineRule="auto"/>
              <w:ind w:left="0" w:firstLine="0"/>
            </w:pPr>
            <w:r w:rsidRPr="0083311F">
              <w:t xml:space="preserve"> </w:t>
            </w:r>
          </w:p>
        </w:tc>
      </w:tr>
      <w:tr w:rsidR="00661929" w:rsidRPr="00A16CCE" w14:paraId="607916A2"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194B9658" w14:textId="77777777" w:rsidR="00661929" w:rsidRPr="0083311F" w:rsidRDefault="00002933" w:rsidP="00D73FB4">
            <w:pPr>
              <w:spacing w:after="0" w:line="240" w:lineRule="auto"/>
              <w:ind w:left="0" w:firstLine="0"/>
            </w:pPr>
            <w:r w:rsidRPr="0083311F">
              <w:t>Staff will be informed about cons</w:t>
            </w:r>
            <w:r w:rsidR="00132557" w:rsidRPr="0083311F">
              <w:t xml:space="preserve">truction projects by: Z Scott </w:t>
            </w:r>
          </w:p>
          <w:p w14:paraId="03D3693E" w14:textId="77777777" w:rsidR="00661929" w:rsidRPr="0083311F" w:rsidRDefault="00002933" w:rsidP="00D73FB4">
            <w:pPr>
              <w:spacing w:after="0" w:line="240" w:lineRule="auto"/>
              <w:ind w:left="0" w:firstLine="0"/>
            </w:pPr>
            <w:r w:rsidRPr="0083311F">
              <w:t xml:space="preserve"> </w:t>
            </w:r>
          </w:p>
        </w:tc>
      </w:tr>
    </w:tbl>
    <w:p w14:paraId="20663E03" w14:textId="77777777" w:rsidR="00661929" w:rsidRPr="00A16CCE" w:rsidRDefault="00002933" w:rsidP="00D73FB4">
      <w:pPr>
        <w:spacing w:after="0" w:line="240" w:lineRule="auto"/>
        <w:ind w:left="0" w:firstLine="0"/>
      </w:pPr>
      <w:r w:rsidRPr="00A16CCE">
        <w:rPr>
          <w:b/>
        </w:rPr>
        <w:t xml:space="preserve"> </w:t>
      </w:r>
    </w:p>
    <w:p w14:paraId="0D65C7EB" w14:textId="77777777" w:rsidR="00661929" w:rsidRPr="00A16CCE" w:rsidRDefault="00002933" w:rsidP="00D73FB4">
      <w:pPr>
        <w:pStyle w:val="Heading1"/>
        <w:spacing w:line="240" w:lineRule="auto"/>
        <w:ind w:left="0"/>
      </w:pPr>
      <w:r w:rsidRPr="00A16CCE">
        <w:t xml:space="preserve">5. Consultation  </w:t>
      </w:r>
    </w:p>
    <w:tbl>
      <w:tblPr>
        <w:tblStyle w:val="TableGrid"/>
        <w:tblW w:w="9045" w:type="dxa"/>
        <w:tblInd w:w="540" w:type="dxa"/>
        <w:tblCellMar>
          <w:top w:w="9" w:type="dxa"/>
          <w:left w:w="108" w:type="dxa"/>
          <w:right w:w="75" w:type="dxa"/>
        </w:tblCellMar>
        <w:tblLook w:val="04A0" w:firstRow="1" w:lastRow="0" w:firstColumn="1" w:lastColumn="0" w:noHBand="0" w:noVBand="1"/>
      </w:tblPr>
      <w:tblGrid>
        <w:gridCol w:w="4928"/>
        <w:gridCol w:w="4117"/>
      </w:tblGrid>
      <w:tr w:rsidR="00661929" w:rsidRPr="00A16CCE" w14:paraId="434C3C71" w14:textId="77777777">
        <w:trPr>
          <w:trHeight w:val="768"/>
        </w:trPr>
        <w:tc>
          <w:tcPr>
            <w:tcW w:w="4928" w:type="dxa"/>
            <w:tcBorders>
              <w:top w:val="single" w:sz="4" w:space="0" w:color="000000"/>
              <w:left w:val="single" w:sz="4" w:space="0" w:color="000000"/>
              <w:bottom w:val="single" w:sz="4" w:space="0" w:color="000000"/>
              <w:right w:val="single" w:sz="4" w:space="0" w:color="000000"/>
            </w:tcBorders>
          </w:tcPr>
          <w:p w14:paraId="14B33926" w14:textId="77777777" w:rsidR="00661929" w:rsidRPr="00A16CCE" w:rsidRDefault="00002933" w:rsidP="00D73FB4">
            <w:pPr>
              <w:spacing w:after="0" w:line="240" w:lineRule="auto"/>
              <w:ind w:left="0" w:firstLine="0"/>
            </w:pPr>
            <w:r w:rsidRPr="00A16CCE">
              <w:t xml:space="preserve">Name of SLT member who is responsible for consulting with staff on health and safety matters: </w:t>
            </w:r>
          </w:p>
        </w:tc>
        <w:tc>
          <w:tcPr>
            <w:tcW w:w="4117" w:type="dxa"/>
            <w:tcBorders>
              <w:top w:val="single" w:sz="4" w:space="0" w:color="000000"/>
              <w:left w:val="single" w:sz="4" w:space="0" w:color="000000"/>
              <w:bottom w:val="single" w:sz="4" w:space="0" w:color="000000"/>
              <w:right w:val="single" w:sz="4" w:space="0" w:color="000000"/>
            </w:tcBorders>
          </w:tcPr>
          <w:p w14:paraId="3AA411D0" w14:textId="03768094" w:rsidR="00661929" w:rsidRPr="00A16CCE" w:rsidRDefault="00002933" w:rsidP="00D73FB4">
            <w:pPr>
              <w:spacing w:after="0" w:line="240" w:lineRule="auto"/>
              <w:ind w:left="0" w:firstLine="0"/>
            </w:pPr>
            <w:r w:rsidRPr="00A16CCE">
              <w:t xml:space="preserve">Z. Scott / </w:t>
            </w:r>
            <w:r w:rsidR="00F222A9" w:rsidRPr="00A16CCE">
              <w:t xml:space="preserve">C. Stones/ </w:t>
            </w:r>
            <w:r w:rsidRPr="00A16CCE">
              <w:t>H. Mayhew</w:t>
            </w:r>
            <w:r w:rsidRPr="00A16CCE">
              <w:rPr>
                <w:color w:val="FF0000"/>
              </w:rPr>
              <w:t xml:space="preserve"> </w:t>
            </w:r>
          </w:p>
        </w:tc>
      </w:tr>
      <w:tr w:rsidR="00661929" w:rsidRPr="00A16CCE" w14:paraId="46E1AAC8" w14:textId="77777777">
        <w:trPr>
          <w:trHeight w:val="516"/>
        </w:trPr>
        <w:tc>
          <w:tcPr>
            <w:tcW w:w="4928" w:type="dxa"/>
            <w:tcBorders>
              <w:top w:val="single" w:sz="4" w:space="0" w:color="000000"/>
              <w:left w:val="single" w:sz="4" w:space="0" w:color="000000"/>
              <w:bottom w:val="single" w:sz="4" w:space="0" w:color="000000"/>
              <w:right w:val="single" w:sz="4" w:space="0" w:color="000000"/>
            </w:tcBorders>
          </w:tcPr>
          <w:p w14:paraId="5EB799C2" w14:textId="77777777" w:rsidR="00661929" w:rsidRPr="00A16CCE" w:rsidRDefault="00002933" w:rsidP="00D73FB4">
            <w:pPr>
              <w:spacing w:after="0" w:line="240" w:lineRule="auto"/>
              <w:ind w:left="0" w:firstLine="0"/>
            </w:pPr>
            <w:r w:rsidRPr="00A16CCE">
              <w:t xml:space="preserve">The name of the Trade Union Health and Safety Representative is: </w:t>
            </w:r>
          </w:p>
        </w:tc>
        <w:tc>
          <w:tcPr>
            <w:tcW w:w="4117" w:type="dxa"/>
            <w:tcBorders>
              <w:top w:val="single" w:sz="4" w:space="0" w:color="000000"/>
              <w:left w:val="single" w:sz="4" w:space="0" w:color="000000"/>
              <w:bottom w:val="single" w:sz="4" w:space="0" w:color="000000"/>
              <w:right w:val="single" w:sz="4" w:space="0" w:color="000000"/>
            </w:tcBorders>
          </w:tcPr>
          <w:p w14:paraId="44929818" w14:textId="5B5038F9" w:rsidR="00661929" w:rsidRPr="00A16CCE" w:rsidRDefault="00002933" w:rsidP="00D73FB4">
            <w:pPr>
              <w:spacing w:after="0" w:line="240" w:lineRule="auto"/>
              <w:ind w:left="0" w:firstLine="0"/>
            </w:pPr>
            <w:r w:rsidRPr="00A16CCE">
              <w:t xml:space="preserve">Hope </w:t>
            </w:r>
            <w:r w:rsidR="00C65EA6" w:rsidRPr="00A16CCE">
              <w:t>Brooks</w:t>
            </w:r>
            <w:r w:rsidRPr="00A16CCE">
              <w:rPr>
                <w:color w:val="FF0000"/>
              </w:rPr>
              <w:t xml:space="preserve"> </w:t>
            </w:r>
          </w:p>
        </w:tc>
      </w:tr>
      <w:tr w:rsidR="00661929" w:rsidRPr="00A16CCE" w14:paraId="4AEF87FB" w14:textId="77777777" w:rsidTr="0083311F">
        <w:trPr>
          <w:trHeight w:val="594"/>
        </w:trPr>
        <w:tc>
          <w:tcPr>
            <w:tcW w:w="9045" w:type="dxa"/>
            <w:gridSpan w:val="2"/>
            <w:tcBorders>
              <w:top w:val="single" w:sz="4" w:space="0" w:color="000000"/>
              <w:left w:val="single" w:sz="4" w:space="0" w:color="000000"/>
              <w:bottom w:val="single" w:sz="4" w:space="0" w:color="000000"/>
              <w:right w:val="single" w:sz="4" w:space="0" w:color="000000"/>
            </w:tcBorders>
          </w:tcPr>
          <w:p w14:paraId="5A61A13B" w14:textId="77777777" w:rsidR="00661929" w:rsidRPr="00A16CCE" w:rsidRDefault="00002933" w:rsidP="00D73FB4">
            <w:pPr>
              <w:spacing w:after="0" w:line="240" w:lineRule="auto"/>
              <w:ind w:left="0" w:firstLine="0"/>
            </w:pPr>
            <w:r w:rsidRPr="00A16CCE">
              <w:t xml:space="preserve">Our arrangements for consulting with staff on health and safety matters are: </w:t>
            </w:r>
          </w:p>
          <w:p w14:paraId="5F729CA0" w14:textId="3D68723A" w:rsidR="00661929" w:rsidRPr="00A16CCE" w:rsidRDefault="00002933" w:rsidP="00D73FB4">
            <w:pPr>
              <w:spacing w:after="0" w:line="240" w:lineRule="auto"/>
              <w:ind w:left="0" w:firstLine="0"/>
            </w:pPr>
            <w:r w:rsidRPr="00A16CCE">
              <w:t xml:space="preserve"> Staff meetings </w:t>
            </w:r>
          </w:p>
        </w:tc>
      </w:tr>
      <w:tr w:rsidR="00661929" w:rsidRPr="00A16CCE" w14:paraId="564E391F"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62408A90" w14:textId="77777777" w:rsidR="00661929" w:rsidRPr="00A16CCE" w:rsidRDefault="00002933" w:rsidP="00D73FB4">
            <w:pPr>
              <w:spacing w:after="0" w:line="240" w:lineRule="auto"/>
              <w:ind w:left="0" w:firstLine="0"/>
            </w:pPr>
            <w:r w:rsidRPr="00A16CCE">
              <w:t xml:space="preserve">Staff can raise issues of concern by: </w:t>
            </w:r>
          </w:p>
          <w:p w14:paraId="6110A31B" w14:textId="22266C2E" w:rsidR="00661929" w:rsidRPr="00A16CCE" w:rsidRDefault="00002933" w:rsidP="00D73FB4">
            <w:pPr>
              <w:spacing w:after="0" w:line="240" w:lineRule="auto"/>
              <w:ind w:left="0" w:firstLine="0"/>
            </w:pPr>
            <w:r w:rsidRPr="00A16CCE">
              <w:t xml:space="preserve"> </w:t>
            </w:r>
            <w:r w:rsidR="00132557" w:rsidRPr="00A16CCE">
              <w:t xml:space="preserve"> Z Scott </w:t>
            </w:r>
            <w:r w:rsidRPr="00A16CCE">
              <w:t xml:space="preserve">or Hope </w:t>
            </w:r>
            <w:r w:rsidR="00C65EA6" w:rsidRPr="00A16CCE">
              <w:t>Brooks</w:t>
            </w:r>
            <w:r w:rsidRPr="00A16CCE">
              <w:t xml:space="preserve"> </w:t>
            </w:r>
          </w:p>
        </w:tc>
      </w:tr>
    </w:tbl>
    <w:p w14:paraId="11F22CD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52202C70" w14:textId="77777777" w:rsidR="00661929" w:rsidRPr="00A16CCE" w:rsidRDefault="00002933" w:rsidP="00D73FB4">
      <w:pPr>
        <w:spacing w:after="0" w:line="240" w:lineRule="auto"/>
        <w:ind w:left="0" w:firstLine="0"/>
      </w:pPr>
      <w:r w:rsidRPr="00A16CCE">
        <w:t xml:space="preserve"> </w:t>
      </w:r>
    </w:p>
    <w:p w14:paraId="3755B322" w14:textId="77777777" w:rsidR="00661929" w:rsidRPr="00A16CCE" w:rsidRDefault="00002933" w:rsidP="00D73FB4">
      <w:pPr>
        <w:pStyle w:val="Heading1"/>
        <w:spacing w:line="240" w:lineRule="auto"/>
        <w:ind w:left="0"/>
      </w:pPr>
      <w:r w:rsidRPr="00A16CCE">
        <w:t xml:space="preserve">6. Contractor Management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42"/>
        <w:gridCol w:w="4203"/>
      </w:tblGrid>
      <w:tr w:rsidR="00661929" w:rsidRPr="00A16CCE" w14:paraId="56F1F3FF" w14:textId="77777777">
        <w:trPr>
          <w:trHeight w:val="517"/>
        </w:trPr>
        <w:tc>
          <w:tcPr>
            <w:tcW w:w="4842" w:type="dxa"/>
            <w:tcBorders>
              <w:top w:val="single" w:sz="4" w:space="0" w:color="000000"/>
              <w:left w:val="single" w:sz="4" w:space="0" w:color="000000"/>
              <w:bottom w:val="single" w:sz="4" w:space="0" w:color="000000"/>
              <w:right w:val="single" w:sz="4" w:space="0" w:color="000000"/>
            </w:tcBorders>
          </w:tcPr>
          <w:p w14:paraId="6DC5EF26" w14:textId="77777777" w:rsidR="00661929" w:rsidRPr="0083311F" w:rsidRDefault="00002933" w:rsidP="00D73FB4">
            <w:pPr>
              <w:spacing w:after="0" w:line="240" w:lineRule="auto"/>
              <w:ind w:left="0" w:firstLine="0"/>
            </w:pPr>
            <w:r w:rsidRPr="0083311F">
              <w:t>Name of person responsible for managing and monitoring contractor activity:</w:t>
            </w:r>
            <w:r w:rsidRPr="0083311F">
              <w:rPr>
                <w:color w:val="FF0000"/>
              </w:rPr>
              <w:t xml:space="preserve"> </w:t>
            </w:r>
          </w:p>
        </w:tc>
        <w:tc>
          <w:tcPr>
            <w:tcW w:w="4203" w:type="dxa"/>
            <w:tcBorders>
              <w:top w:val="single" w:sz="4" w:space="0" w:color="000000"/>
              <w:left w:val="single" w:sz="4" w:space="0" w:color="000000"/>
              <w:bottom w:val="single" w:sz="4" w:space="0" w:color="000000"/>
              <w:right w:val="single" w:sz="4" w:space="0" w:color="000000"/>
            </w:tcBorders>
          </w:tcPr>
          <w:p w14:paraId="5D746FCD" w14:textId="77777777" w:rsidR="00661929" w:rsidRPr="0083311F" w:rsidRDefault="00002933" w:rsidP="00D73FB4">
            <w:pPr>
              <w:spacing w:after="0" w:line="240" w:lineRule="auto"/>
              <w:ind w:left="0" w:firstLine="0"/>
            </w:pPr>
            <w:r w:rsidRPr="0083311F">
              <w:t>Z. Scott / C. Stones</w:t>
            </w:r>
            <w:r w:rsidRPr="0083311F">
              <w:rPr>
                <w:color w:val="FF0000"/>
              </w:rPr>
              <w:t xml:space="preserve"> </w:t>
            </w:r>
          </w:p>
        </w:tc>
      </w:tr>
      <w:tr w:rsidR="00661929" w:rsidRPr="00A16CCE" w14:paraId="1A5F39BB" w14:textId="77777777">
        <w:trPr>
          <w:trHeight w:val="1054"/>
        </w:trPr>
        <w:tc>
          <w:tcPr>
            <w:tcW w:w="9045" w:type="dxa"/>
            <w:gridSpan w:val="2"/>
            <w:tcBorders>
              <w:top w:val="single" w:sz="4" w:space="0" w:color="000000"/>
              <w:left w:val="single" w:sz="4" w:space="0" w:color="000000"/>
              <w:bottom w:val="single" w:sz="4" w:space="0" w:color="000000"/>
              <w:right w:val="single" w:sz="4" w:space="0" w:color="000000"/>
            </w:tcBorders>
          </w:tcPr>
          <w:p w14:paraId="1B2A6664" w14:textId="77777777" w:rsidR="00661929" w:rsidRPr="0083311F" w:rsidRDefault="00002933" w:rsidP="00D73FB4">
            <w:pPr>
              <w:spacing w:after="0" w:line="240" w:lineRule="auto"/>
              <w:ind w:left="0" w:firstLine="0"/>
            </w:pPr>
            <w:r w:rsidRPr="0083311F">
              <w:t xml:space="preserve">Our arrangements for selecting competent contractors are:  </w:t>
            </w:r>
          </w:p>
          <w:p w14:paraId="44A6BB42" w14:textId="77777777" w:rsidR="00661929" w:rsidRPr="0083311F" w:rsidRDefault="00002933" w:rsidP="00D73FB4">
            <w:pPr>
              <w:numPr>
                <w:ilvl w:val="0"/>
                <w:numId w:val="9"/>
              </w:numPr>
              <w:spacing w:after="0" w:line="240" w:lineRule="auto"/>
              <w:ind w:left="0" w:hanging="403"/>
            </w:pPr>
            <w:r w:rsidRPr="0083311F">
              <w:rPr>
                <w:rFonts w:eastAsia="Times New Roman"/>
              </w:rPr>
              <w:t xml:space="preserve">Confirmation of training records </w:t>
            </w:r>
            <w:r w:rsidRPr="0083311F">
              <w:t xml:space="preserve"> </w:t>
            </w:r>
          </w:p>
          <w:p w14:paraId="4B6A9DE8" w14:textId="77777777" w:rsidR="00661929" w:rsidRPr="0083311F" w:rsidRDefault="00002933" w:rsidP="00D73FB4">
            <w:pPr>
              <w:numPr>
                <w:ilvl w:val="0"/>
                <w:numId w:val="9"/>
              </w:numPr>
              <w:spacing w:after="0" w:line="240" w:lineRule="auto"/>
              <w:ind w:left="0" w:hanging="403"/>
            </w:pPr>
            <w:r w:rsidRPr="0083311F">
              <w:rPr>
                <w:rFonts w:eastAsia="Times New Roman"/>
              </w:rPr>
              <w:t>Confirmation of DBS clearances</w:t>
            </w:r>
            <w:r w:rsidRPr="0083311F">
              <w:t xml:space="preserve"> </w:t>
            </w:r>
          </w:p>
          <w:p w14:paraId="54389955"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179C5F57" w14:textId="77777777">
        <w:trPr>
          <w:trHeight w:val="2288"/>
        </w:trPr>
        <w:tc>
          <w:tcPr>
            <w:tcW w:w="9045" w:type="dxa"/>
            <w:gridSpan w:val="2"/>
            <w:tcBorders>
              <w:top w:val="single" w:sz="4" w:space="0" w:color="000000"/>
              <w:left w:val="single" w:sz="4" w:space="0" w:color="000000"/>
              <w:bottom w:val="single" w:sz="4" w:space="0" w:color="000000"/>
              <w:right w:val="single" w:sz="4" w:space="0" w:color="000000"/>
            </w:tcBorders>
          </w:tcPr>
          <w:p w14:paraId="52368B55" w14:textId="77777777" w:rsidR="00661929" w:rsidRPr="0083311F" w:rsidRDefault="00002933" w:rsidP="00D73FB4">
            <w:pPr>
              <w:spacing w:after="2" w:line="240" w:lineRule="auto"/>
              <w:ind w:left="0" w:firstLine="0"/>
            </w:pPr>
            <w:r w:rsidRPr="0083311F">
              <w:t xml:space="preserve">Our arrangements for the exchange of health and safety information / risk assessments / safe working arrangements / monitoring are:  </w:t>
            </w:r>
          </w:p>
          <w:p w14:paraId="45976C1C" w14:textId="097AA82F" w:rsidR="00661929" w:rsidRPr="0083311F" w:rsidRDefault="00002933" w:rsidP="0083311F">
            <w:pPr>
              <w:spacing w:after="0" w:line="240" w:lineRule="auto"/>
              <w:ind w:left="0" w:firstLine="0"/>
            </w:pPr>
            <w:r w:rsidRPr="0083311F">
              <w:t xml:space="preserve"> </w:t>
            </w:r>
            <w:r w:rsidRPr="0083311F">
              <w:rPr>
                <w:noProof/>
              </w:rPr>
              <w:drawing>
                <wp:anchor distT="0" distB="0" distL="114300" distR="114300" simplePos="0" relativeHeight="251658240" behindDoc="1" locked="0" layoutInCell="1" allowOverlap="0" wp14:anchorId="103E59AC" wp14:editId="4302D781">
                  <wp:simplePos x="0" y="0"/>
                  <wp:positionH relativeFrom="column">
                    <wp:posOffset>68580</wp:posOffset>
                  </wp:positionH>
                  <wp:positionV relativeFrom="paragraph">
                    <wp:posOffset>396</wp:posOffset>
                  </wp:positionV>
                  <wp:extent cx="210312" cy="156972"/>
                  <wp:effectExtent l="0" t="0" r="0" b="0"/>
                  <wp:wrapNone/>
                  <wp:docPr id="3354" name="Picture 3354"/>
                  <wp:cNvGraphicFramePr/>
                  <a:graphic xmlns:a="http://schemas.openxmlformats.org/drawingml/2006/main">
                    <a:graphicData uri="http://schemas.openxmlformats.org/drawingml/2006/picture">
                      <pic:pic xmlns:pic="http://schemas.openxmlformats.org/drawingml/2006/picture">
                        <pic:nvPicPr>
                          <pic:cNvPr id="3354" name="Picture 3354"/>
                          <pic:cNvPicPr/>
                        </pic:nvPicPr>
                        <pic:blipFill>
                          <a:blip r:embed="rId9"/>
                          <a:stretch>
                            <a:fillRect/>
                          </a:stretch>
                        </pic:blipFill>
                        <pic:spPr>
                          <a:xfrm>
                            <a:off x="0" y="0"/>
                            <a:ext cx="210312" cy="156972"/>
                          </a:xfrm>
                          <a:prstGeom prst="rect">
                            <a:avLst/>
                          </a:prstGeom>
                        </pic:spPr>
                      </pic:pic>
                    </a:graphicData>
                  </a:graphic>
                </wp:anchor>
              </w:drawing>
            </w:r>
            <w:r w:rsidRPr="0083311F">
              <w:rPr>
                <w:noProof/>
              </w:rPr>
              <w:drawing>
                <wp:anchor distT="0" distB="0" distL="114300" distR="114300" simplePos="0" relativeHeight="251659264" behindDoc="1" locked="0" layoutInCell="1" allowOverlap="0" wp14:anchorId="5F12364B" wp14:editId="58B9D18F">
                  <wp:simplePos x="0" y="0"/>
                  <wp:positionH relativeFrom="column">
                    <wp:posOffset>68580</wp:posOffset>
                  </wp:positionH>
                  <wp:positionV relativeFrom="paragraph">
                    <wp:posOffset>161941</wp:posOffset>
                  </wp:positionV>
                  <wp:extent cx="210312" cy="156972"/>
                  <wp:effectExtent l="0" t="0" r="0" b="0"/>
                  <wp:wrapNone/>
                  <wp:docPr id="3359" name="Picture 3359"/>
                  <wp:cNvGraphicFramePr/>
                  <a:graphic xmlns:a="http://schemas.openxmlformats.org/drawingml/2006/main">
                    <a:graphicData uri="http://schemas.openxmlformats.org/drawingml/2006/picture">
                      <pic:pic xmlns:pic="http://schemas.openxmlformats.org/drawingml/2006/picture">
                        <pic:nvPicPr>
                          <pic:cNvPr id="3359" name="Picture 335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Inductions  Emails </w:t>
            </w:r>
          </w:p>
          <w:p w14:paraId="5D1B59EB"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0288" behindDoc="1" locked="0" layoutInCell="1" allowOverlap="0" wp14:anchorId="6BA92D85" wp14:editId="54442799">
                  <wp:simplePos x="0" y="0"/>
                  <wp:positionH relativeFrom="column">
                    <wp:posOffset>68580</wp:posOffset>
                  </wp:positionH>
                  <wp:positionV relativeFrom="paragraph">
                    <wp:posOffset>396</wp:posOffset>
                  </wp:positionV>
                  <wp:extent cx="210312" cy="156972"/>
                  <wp:effectExtent l="0" t="0" r="0" b="0"/>
                  <wp:wrapNone/>
                  <wp:docPr id="3364" name="Picture 3364"/>
                  <wp:cNvGraphicFramePr/>
                  <a:graphic xmlns:a="http://schemas.openxmlformats.org/drawingml/2006/main">
                    <a:graphicData uri="http://schemas.openxmlformats.org/drawingml/2006/picture">
                      <pic:pic xmlns:pic="http://schemas.openxmlformats.org/drawingml/2006/picture">
                        <pic:nvPicPr>
                          <pic:cNvPr id="3364" name="Picture 336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written inductions </w:t>
            </w:r>
          </w:p>
          <w:p w14:paraId="7D556DD9"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1312" behindDoc="1" locked="0" layoutInCell="1" allowOverlap="0" wp14:anchorId="55B00228" wp14:editId="5C4F8FBF">
                  <wp:simplePos x="0" y="0"/>
                  <wp:positionH relativeFrom="column">
                    <wp:posOffset>68580</wp:posOffset>
                  </wp:positionH>
                  <wp:positionV relativeFrom="paragraph">
                    <wp:posOffset>396</wp:posOffset>
                  </wp:positionV>
                  <wp:extent cx="210312" cy="156972"/>
                  <wp:effectExtent l="0" t="0" r="0" b="0"/>
                  <wp:wrapNone/>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Regular monitoring of work </w:t>
            </w:r>
          </w:p>
          <w:p w14:paraId="0AAFDC20" w14:textId="2BA58E85" w:rsidR="00661929" w:rsidRPr="0083311F" w:rsidRDefault="00002933" w:rsidP="00D73FB4">
            <w:pPr>
              <w:spacing w:after="0" w:line="240" w:lineRule="auto"/>
              <w:ind w:left="0" w:firstLine="0"/>
            </w:pPr>
            <w:r w:rsidRPr="0083311F">
              <w:rPr>
                <w:noProof/>
              </w:rPr>
              <w:drawing>
                <wp:anchor distT="0" distB="0" distL="114300" distR="114300" simplePos="0" relativeHeight="251662336" behindDoc="1" locked="0" layoutInCell="1" allowOverlap="0" wp14:anchorId="734A7CB5" wp14:editId="0B9F224B">
                  <wp:simplePos x="0" y="0"/>
                  <wp:positionH relativeFrom="column">
                    <wp:posOffset>68580</wp:posOffset>
                  </wp:positionH>
                  <wp:positionV relativeFrom="paragraph">
                    <wp:posOffset>396</wp:posOffset>
                  </wp:positionV>
                  <wp:extent cx="210312" cy="156972"/>
                  <wp:effectExtent l="0" t="0" r="0" b="0"/>
                  <wp:wrapNone/>
                  <wp:docPr id="3374" name="Picture 3374"/>
                  <wp:cNvGraphicFramePr/>
                  <a:graphic xmlns:a="http://schemas.openxmlformats.org/drawingml/2006/main">
                    <a:graphicData uri="http://schemas.openxmlformats.org/drawingml/2006/picture">
                      <pic:pic xmlns:pic="http://schemas.openxmlformats.org/drawingml/2006/picture">
                        <pic:nvPicPr>
                          <pic:cNvPr id="3374" name="Picture 337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Emergency contact details exchanged </w:t>
            </w:r>
          </w:p>
        </w:tc>
      </w:tr>
      <w:tr w:rsidR="00661929" w:rsidRPr="00A16CCE" w14:paraId="3971C1FF" w14:textId="77777777" w:rsidTr="000F6E04">
        <w:trPr>
          <w:trHeight w:val="1052"/>
        </w:trPr>
        <w:tc>
          <w:tcPr>
            <w:tcW w:w="9045" w:type="dxa"/>
            <w:gridSpan w:val="2"/>
            <w:tcBorders>
              <w:top w:val="single" w:sz="4" w:space="0" w:color="000000"/>
              <w:left w:val="single" w:sz="4" w:space="0" w:color="000000"/>
              <w:bottom w:val="single" w:sz="4" w:space="0" w:color="000000"/>
              <w:right w:val="single" w:sz="4" w:space="0" w:color="000000"/>
            </w:tcBorders>
          </w:tcPr>
          <w:p w14:paraId="65024A6B" w14:textId="77777777" w:rsidR="00661929" w:rsidRPr="00A16CCE" w:rsidRDefault="00002933" w:rsidP="00D73FB4">
            <w:pPr>
              <w:spacing w:after="0" w:line="240" w:lineRule="auto"/>
              <w:ind w:left="0" w:firstLine="0"/>
            </w:pPr>
            <w:r w:rsidRPr="00A16CCE">
              <w:lastRenderedPageBreak/>
              <w:t xml:space="preserve">Our arrangements for the induction of contractors are: </w:t>
            </w:r>
          </w:p>
          <w:p w14:paraId="78887345" w14:textId="541F6F50"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3360" behindDoc="1" locked="0" layoutInCell="1" allowOverlap="0" wp14:anchorId="72F35881" wp14:editId="7C975514">
                  <wp:simplePos x="0" y="0"/>
                  <wp:positionH relativeFrom="column">
                    <wp:posOffset>68580</wp:posOffset>
                  </wp:positionH>
                  <wp:positionV relativeFrom="paragraph">
                    <wp:posOffset>396</wp:posOffset>
                  </wp:positionV>
                  <wp:extent cx="210312" cy="156972"/>
                  <wp:effectExtent l="0" t="0" r="0" b="0"/>
                  <wp:wrapNone/>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Induct prior to work commencement of all contractors </w:t>
            </w:r>
          </w:p>
          <w:p w14:paraId="25BB1FF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4384" behindDoc="1" locked="0" layoutInCell="1" allowOverlap="0" wp14:anchorId="54A7E929" wp14:editId="48A89E57">
                  <wp:simplePos x="0" y="0"/>
                  <wp:positionH relativeFrom="column">
                    <wp:posOffset>68580</wp:posOffset>
                  </wp:positionH>
                  <wp:positionV relativeFrom="paragraph">
                    <wp:posOffset>396</wp:posOffset>
                  </wp:positionV>
                  <wp:extent cx="210312" cy="156972"/>
                  <wp:effectExtent l="0" t="0" r="0" b="0"/>
                  <wp:wrapNone/>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Completion of hazard exchange forms </w:t>
            </w:r>
          </w:p>
          <w:p w14:paraId="19C1C365" w14:textId="380C7E79" w:rsidR="00661929" w:rsidRPr="00A16CCE" w:rsidRDefault="00002933" w:rsidP="00D73FB4">
            <w:pPr>
              <w:spacing w:after="0" w:line="240" w:lineRule="auto"/>
              <w:ind w:left="0" w:firstLine="0"/>
            </w:pPr>
            <w:r w:rsidRPr="00A16CCE">
              <w:rPr>
                <w:noProof/>
              </w:rPr>
              <w:drawing>
                <wp:anchor distT="0" distB="0" distL="114300" distR="114300" simplePos="0" relativeHeight="251665408" behindDoc="1" locked="0" layoutInCell="1" allowOverlap="0" wp14:anchorId="07CF3E49" wp14:editId="34951F5B">
                  <wp:simplePos x="0" y="0"/>
                  <wp:positionH relativeFrom="column">
                    <wp:posOffset>68580</wp:posOffset>
                  </wp:positionH>
                  <wp:positionV relativeFrom="paragraph">
                    <wp:posOffset>397</wp:posOffset>
                  </wp:positionV>
                  <wp:extent cx="210312" cy="156972"/>
                  <wp:effectExtent l="0" t="0" r="0" b="0"/>
                  <wp:wrapNone/>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Obtain contractor RAMS </w:t>
            </w:r>
          </w:p>
        </w:tc>
      </w:tr>
      <w:tr w:rsidR="00661929" w:rsidRPr="00A16CCE" w14:paraId="17FF4DD0" w14:textId="77777777" w:rsidTr="000F6E04">
        <w:trPr>
          <w:trHeight w:val="416"/>
        </w:trPr>
        <w:tc>
          <w:tcPr>
            <w:tcW w:w="9045" w:type="dxa"/>
            <w:gridSpan w:val="2"/>
            <w:tcBorders>
              <w:top w:val="single" w:sz="4" w:space="0" w:color="000000"/>
              <w:left w:val="single" w:sz="4" w:space="0" w:color="000000"/>
              <w:bottom w:val="single" w:sz="4" w:space="0" w:color="000000"/>
              <w:right w:val="single" w:sz="4" w:space="0" w:color="000000"/>
            </w:tcBorders>
          </w:tcPr>
          <w:p w14:paraId="5C2C3857" w14:textId="77777777" w:rsidR="00661929" w:rsidRPr="00A16CCE" w:rsidRDefault="00002933" w:rsidP="00D73FB4">
            <w:pPr>
              <w:spacing w:after="2" w:line="240" w:lineRule="auto"/>
              <w:ind w:left="0" w:firstLine="0"/>
            </w:pPr>
            <w:r w:rsidRPr="00A16CCE">
              <w:t xml:space="preserve">Staff should report </w:t>
            </w:r>
            <w:r w:rsidR="00132557" w:rsidRPr="00A16CCE">
              <w:t xml:space="preserve">concerns about contractors to: Z Scott </w:t>
            </w:r>
            <w:r w:rsidRPr="00A16CCE">
              <w:t xml:space="preserve">/ C. Stones </w:t>
            </w:r>
          </w:p>
          <w:p w14:paraId="277A403E"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3A76D7" w14:textId="77777777" w:rsidTr="000F6E04">
        <w:trPr>
          <w:trHeight w:val="863"/>
        </w:trPr>
        <w:tc>
          <w:tcPr>
            <w:tcW w:w="9045" w:type="dxa"/>
            <w:gridSpan w:val="2"/>
            <w:tcBorders>
              <w:top w:val="single" w:sz="4" w:space="0" w:color="000000"/>
              <w:left w:val="single" w:sz="4" w:space="0" w:color="000000"/>
              <w:bottom w:val="single" w:sz="4" w:space="0" w:color="000000"/>
              <w:right w:val="single" w:sz="4" w:space="0" w:color="000000"/>
            </w:tcBorders>
          </w:tcPr>
          <w:p w14:paraId="3858DC63" w14:textId="77777777" w:rsidR="00661929" w:rsidRPr="00A16CCE" w:rsidRDefault="00002933" w:rsidP="00D73FB4">
            <w:pPr>
              <w:spacing w:after="0" w:line="240" w:lineRule="auto"/>
              <w:ind w:left="0" w:firstLine="0"/>
            </w:pPr>
            <w:r w:rsidRPr="00A16CCE">
              <w:t xml:space="preserve">Our arrangements for notifying staff of contractor activity on site are: </w:t>
            </w:r>
          </w:p>
          <w:p w14:paraId="087F8C63" w14:textId="4021609D"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6432" behindDoc="1" locked="0" layoutInCell="1" allowOverlap="0" wp14:anchorId="57E0BFAC" wp14:editId="64260C9D">
                  <wp:simplePos x="0" y="0"/>
                  <wp:positionH relativeFrom="column">
                    <wp:posOffset>68580</wp:posOffset>
                  </wp:positionH>
                  <wp:positionV relativeFrom="paragraph">
                    <wp:posOffset>397</wp:posOffset>
                  </wp:positionV>
                  <wp:extent cx="210312" cy="156972"/>
                  <wp:effectExtent l="0" t="0" r="0" b="0"/>
                  <wp:wrapNone/>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Via email </w:t>
            </w:r>
          </w:p>
          <w:p w14:paraId="20396F8F"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7456" behindDoc="1" locked="0" layoutInCell="1" allowOverlap="0" wp14:anchorId="22BEC8CA" wp14:editId="0C29BA7D">
                  <wp:simplePos x="0" y="0"/>
                  <wp:positionH relativeFrom="column">
                    <wp:posOffset>68580</wp:posOffset>
                  </wp:positionH>
                  <wp:positionV relativeFrom="paragraph">
                    <wp:posOffset>397</wp:posOffset>
                  </wp:positionV>
                  <wp:extent cx="210312" cy="156972"/>
                  <wp:effectExtent l="0" t="0" r="0" b="0"/>
                  <wp:wrapNone/>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Verbal communication </w:t>
            </w:r>
          </w:p>
          <w:p w14:paraId="5679804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47229C5"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73EDCA2E" w14:textId="77777777" w:rsidR="00661929" w:rsidRPr="00A16CCE" w:rsidRDefault="00002933" w:rsidP="00D73FB4">
            <w:pPr>
              <w:spacing w:after="0" w:line="240" w:lineRule="auto"/>
              <w:ind w:left="0" w:firstLine="0"/>
            </w:pPr>
            <w:r w:rsidRPr="00A16CCE">
              <w:rPr>
                <w:color w:val="4F81BD"/>
              </w:rPr>
              <w:t>Refer to the Managing Contractors Policy for further detail.</w:t>
            </w:r>
            <w:r w:rsidRPr="00A16CCE">
              <w:rPr>
                <w:color w:val="FF0000"/>
              </w:rPr>
              <w:t xml:space="preserve"> </w:t>
            </w:r>
          </w:p>
        </w:tc>
      </w:tr>
    </w:tbl>
    <w:p w14:paraId="2AB92324" w14:textId="77777777" w:rsidR="00661929" w:rsidRPr="00A16CCE" w:rsidRDefault="00002933" w:rsidP="00D73FB4">
      <w:pPr>
        <w:spacing w:after="214" w:line="240" w:lineRule="auto"/>
        <w:ind w:left="0" w:firstLine="0"/>
      </w:pPr>
      <w:r w:rsidRPr="00A16CCE">
        <w:t xml:space="preserve"> </w:t>
      </w:r>
    </w:p>
    <w:p w14:paraId="1B85D4E0" w14:textId="77777777" w:rsidR="00661929" w:rsidRPr="00A16CCE" w:rsidRDefault="00002933" w:rsidP="00D73FB4">
      <w:pPr>
        <w:pStyle w:val="Heading1"/>
        <w:spacing w:line="240" w:lineRule="auto"/>
        <w:ind w:left="0"/>
      </w:pPr>
      <w:r w:rsidRPr="00A16CCE">
        <w:t xml:space="preserve">7. Curriculum Areas – health and safety  </w:t>
      </w:r>
    </w:p>
    <w:tbl>
      <w:tblPr>
        <w:tblStyle w:val="TableGrid"/>
        <w:tblW w:w="9045" w:type="dxa"/>
        <w:tblInd w:w="540" w:type="dxa"/>
        <w:tblCellMar>
          <w:top w:w="9" w:type="dxa"/>
          <w:left w:w="108" w:type="dxa"/>
          <w:right w:w="47" w:type="dxa"/>
        </w:tblCellMar>
        <w:tblLook w:val="04A0" w:firstRow="1" w:lastRow="0" w:firstColumn="1" w:lastColumn="0" w:noHBand="0" w:noVBand="1"/>
      </w:tblPr>
      <w:tblGrid>
        <w:gridCol w:w="4890"/>
        <w:gridCol w:w="4155"/>
      </w:tblGrid>
      <w:tr w:rsidR="00661929" w:rsidRPr="00A16CCE" w14:paraId="7C7F7765" w14:textId="77777777">
        <w:trPr>
          <w:trHeight w:val="2036"/>
        </w:trPr>
        <w:tc>
          <w:tcPr>
            <w:tcW w:w="4890" w:type="dxa"/>
            <w:tcBorders>
              <w:top w:val="single" w:sz="4" w:space="0" w:color="000000"/>
              <w:left w:val="single" w:sz="4" w:space="0" w:color="000000"/>
              <w:bottom w:val="single" w:sz="4" w:space="0" w:color="000000"/>
              <w:right w:val="single" w:sz="4" w:space="0" w:color="000000"/>
            </w:tcBorders>
          </w:tcPr>
          <w:p w14:paraId="78446313" w14:textId="77777777" w:rsidR="00661929" w:rsidRPr="00A16CCE" w:rsidRDefault="00002933" w:rsidP="00D73FB4">
            <w:pPr>
              <w:spacing w:after="0" w:line="240" w:lineRule="auto"/>
              <w:ind w:left="0" w:firstLine="0"/>
            </w:pPr>
            <w:r w:rsidRPr="00A16CCE">
              <w:t xml:space="preserve">Name of person who has overall responsibility for the curriculum areas as follows: </w:t>
            </w:r>
          </w:p>
          <w:p w14:paraId="7299B79A"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0E2577C6" w14:textId="77777777" w:rsidR="00661929" w:rsidRPr="00A16CCE" w:rsidRDefault="00002933" w:rsidP="00D73FB4">
            <w:pPr>
              <w:spacing w:after="0" w:line="240" w:lineRule="auto"/>
              <w:ind w:left="0" w:firstLine="0"/>
            </w:pPr>
            <w:r w:rsidRPr="00A16CCE">
              <w:t xml:space="preserve">Head of Dept. or Curriculum Lead Name </w:t>
            </w:r>
          </w:p>
          <w:p w14:paraId="518CD1B1" w14:textId="6AD891C0" w:rsidR="00661929" w:rsidRPr="00A16CCE" w:rsidRDefault="00132557" w:rsidP="00D73FB4">
            <w:pPr>
              <w:spacing w:after="0" w:line="240" w:lineRule="auto"/>
              <w:ind w:left="0" w:firstLine="0"/>
            </w:pPr>
            <w:r w:rsidRPr="00A16CCE">
              <w:t>Z. Scott, RE, Music</w:t>
            </w:r>
          </w:p>
          <w:p w14:paraId="225561F9" w14:textId="77777777" w:rsidR="00661929" w:rsidRPr="00A16CCE" w:rsidRDefault="00132557" w:rsidP="00D73FB4">
            <w:pPr>
              <w:spacing w:after="0" w:line="240" w:lineRule="auto"/>
              <w:ind w:left="0" w:firstLine="0"/>
            </w:pPr>
            <w:r w:rsidRPr="00A16CCE">
              <w:t>H. Mayhew- SEND</w:t>
            </w:r>
            <w:r w:rsidR="00002933" w:rsidRPr="00A16CCE">
              <w:t xml:space="preserve">, curriculum, </w:t>
            </w:r>
          </w:p>
          <w:p w14:paraId="409C4BCC" w14:textId="77777777" w:rsidR="00661929" w:rsidRPr="00A16CCE" w:rsidRDefault="00002933" w:rsidP="00D73FB4">
            <w:pPr>
              <w:spacing w:after="0" w:line="240" w:lineRule="auto"/>
              <w:ind w:left="0" w:firstLine="0"/>
            </w:pPr>
            <w:r w:rsidRPr="00A16CCE">
              <w:t xml:space="preserve">computing </w:t>
            </w:r>
          </w:p>
          <w:p w14:paraId="4714AFBE" w14:textId="06C8F40F" w:rsidR="00661929" w:rsidRPr="00A16CCE" w:rsidRDefault="00132557" w:rsidP="00D73FB4">
            <w:pPr>
              <w:spacing w:after="0" w:line="240" w:lineRule="auto"/>
              <w:ind w:left="0" w:firstLine="0"/>
            </w:pPr>
            <w:r w:rsidRPr="00A16CCE">
              <w:t>S. Morris</w:t>
            </w:r>
            <w:r w:rsidR="00002933" w:rsidRPr="00A16CCE">
              <w:t xml:space="preserve"> – Ma</w:t>
            </w:r>
            <w:r w:rsidRPr="00A16CCE">
              <w:t xml:space="preserve">ths, </w:t>
            </w:r>
            <w:r w:rsidR="00F222A9" w:rsidRPr="00A16CCE">
              <w:t>EYFS</w:t>
            </w:r>
          </w:p>
          <w:p w14:paraId="7FA6F5AB" w14:textId="0FBFFB9A" w:rsidR="00661929" w:rsidRPr="00A16CCE" w:rsidRDefault="00002933" w:rsidP="00D73FB4">
            <w:pPr>
              <w:spacing w:after="0" w:line="240" w:lineRule="auto"/>
              <w:ind w:left="0" w:firstLine="0"/>
            </w:pPr>
            <w:r w:rsidRPr="00A16CCE">
              <w:t>A</w:t>
            </w:r>
            <w:r w:rsidR="00F222A9" w:rsidRPr="00A16CCE">
              <w:t>. MacKinnon</w:t>
            </w:r>
            <w:r w:rsidRPr="00A16CCE">
              <w:t>– Science,</w:t>
            </w:r>
            <w:r w:rsidR="00F222A9" w:rsidRPr="00A16CCE">
              <w:t xml:space="preserve"> PE</w:t>
            </w:r>
            <w:r w:rsidRPr="00A16CCE">
              <w:t xml:space="preserve">  </w:t>
            </w:r>
          </w:p>
          <w:p w14:paraId="432BA5AB" w14:textId="1AFCBD31" w:rsidR="00132557" w:rsidRPr="00A16CCE" w:rsidRDefault="00132557" w:rsidP="00D73FB4">
            <w:pPr>
              <w:spacing w:after="0" w:line="240" w:lineRule="auto"/>
              <w:ind w:left="0" w:firstLine="0"/>
            </w:pPr>
            <w:r w:rsidRPr="00A16CCE">
              <w:t>L.</w:t>
            </w:r>
            <w:r w:rsidR="00F222A9" w:rsidRPr="00A16CCE">
              <w:t>Regan</w:t>
            </w:r>
            <w:r w:rsidRPr="00A16CCE">
              <w:t>- English, Phonics</w:t>
            </w:r>
          </w:p>
        </w:tc>
      </w:tr>
    </w:tbl>
    <w:p w14:paraId="41145B92"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73" w:type="dxa"/>
        </w:tblCellMar>
        <w:tblLook w:val="04A0" w:firstRow="1" w:lastRow="0" w:firstColumn="1" w:lastColumn="0" w:noHBand="0" w:noVBand="1"/>
      </w:tblPr>
      <w:tblGrid>
        <w:gridCol w:w="4890"/>
        <w:gridCol w:w="4155"/>
      </w:tblGrid>
      <w:tr w:rsidR="00661929" w:rsidRPr="00A16CCE" w14:paraId="6F8FFE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4D620537" w14:textId="77777777" w:rsidR="00661929" w:rsidRPr="00A16CCE" w:rsidRDefault="00002933" w:rsidP="00D73FB4">
            <w:pPr>
              <w:spacing w:after="0" w:line="240" w:lineRule="auto"/>
              <w:ind w:left="0" w:firstLine="0"/>
            </w:pPr>
            <w:r w:rsidRPr="00A16CCE">
              <w:t>Risk assessments for these curriculum areas are the responsibility of:</w:t>
            </w: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446EF3E9" w14:textId="77777777" w:rsidR="00661929" w:rsidRPr="00A16CCE" w:rsidRDefault="00002933" w:rsidP="00D73FB4">
            <w:pPr>
              <w:spacing w:after="0" w:line="240" w:lineRule="auto"/>
              <w:ind w:left="0" w:firstLine="0"/>
            </w:pPr>
            <w:r w:rsidRPr="00A16CCE">
              <w:t>Name(s) individual coordinators with t</w:t>
            </w:r>
            <w:r w:rsidR="00132557" w:rsidRPr="00A16CCE">
              <w:t>he support of Z. Scott</w:t>
            </w:r>
          </w:p>
        </w:tc>
      </w:tr>
      <w:tr w:rsidR="00661929" w:rsidRPr="00A16CCE" w14:paraId="0524E68B" w14:textId="77777777">
        <w:trPr>
          <w:trHeight w:val="517"/>
        </w:trPr>
        <w:tc>
          <w:tcPr>
            <w:tcW w:w="4890" w:type="dxa"/>
            <w:tcBorders>
              <w:top w:val="single" w:sz="4" w:space="0" w:color="000000"/>
              <w:left w:val="single" w:sz="4" w:space="0" w:color="000000"/>
              <w:bottom w:val="single" w:sz="4" w:space="0" w:color="000000"/>
              <w:right w:val="single" w:sz="4" w:space="0" w:color="000000"/>
            </w:tcBorders>
          </w:tcPr>
          <w:p w14:paraId="022F9B94" w14:textId="77777777" w:rsidR="00661929" w:rsidRPr="00A16CCE" w:rsidRDefault="00002933" w:rsidP="00D73FB4">
            <w:pPr>
              <w:spacing w:after="0" w:line="240" w:lineRule="auto"/>
              <w:ind w:left="0" w:firstLine="0"/>
            </w:pPr>
            <w:r w:rsidRPr="00A16CCE">
              <w:t xml:space="preserve">These risk assessments are located: </w:t>
            </w:r>
          </w:p>
          <w:p w14:paraId="777035C8"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6CC42A1" w14:textId="77777777" w:rsidR="00661929" w:rsidRPr="00A16CCE" w:rsidRDefault="00002933" w:rsidP="00D73FB4">
            <w:pPr>
              <w:spacing w:after="0" w:line="240" w:lineRule="auto"/>
              <w:ind w:left="0" w:firstLine="0"/>
            </w:pPr>
            <w:r w:rsidRPr="00A16CCE">
              <w:t>Staff shared area / hard copy risk assessment folder</w:t>
            </w:r>
            <w:r w:rsidRPr="00A16CCE">
              <w:rPr>
                <w:color w:val="FF0000"/>
              </w:rPr>
              <w:t xml:space="preserve"> </w:t>
            </w:r>
          </w:p>
        </w:tc>
      </w:tr>
    </w:tbl>
    <w:p w14:paraId="73AD23FB" w14:textId="77777777" w:rsidR="00661929" w:rsidRPr="00A16CCE" w:rsidRDefault="00002933" w:rsidP="00D73FB4">
      <w:pPr>
        <w:spacing w:after="18" w:line="240" w:lineRule="auto"/>
        <w:ind w:left="0" w:firstLine="0"/>
      </w:pPr>
      <w:r w:rsidRPr="00A16CCE">
        <w:rPr>
          <w:b/>
        </w:rPr>
        <w:t xml:space="preserve"> </w:t>
      </w:r>
    </w:p>
    <w:p w14:paraId="544A4AF2" w14:textId="77777777" w:rsidR="00661929" w:rsidRPr="00A16CCE" w:rsidRDefault="00002933" w:rsidP="00D73FB4">
      <w:pPr>
        <w:pStyle w:val="Heading1"/>
        <w:spacing w:line="240" w:lineRule="auto"/>
        <w:ind w:left="0"/>
      </w:pPr>
      <w:r w:rsidRPr="00A16CCE">
        <w:t xml:space="preserve">8. Display Screen Equipment use (including PC’s, laptops and tablets)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51"/>
        <w:gridCol w:w="4194"/>
      </w:tblGrid>
      <w:tr w:rsidR="00661929" w:rsidRPr="00A16CCE" w14:paraId="02B5A741"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4129FC02" w14:textId="77777777" w:rsidR="00661929" w:rsidRPr="00A16CCE" w:rsidRDefault="00002933" w:rsidP="00D73FB4">
            <w:pPr>
              <w:spacing w:after="0" w:line="240" w:lineRule="auto"/>
              <w:ind w:left="0" w:firstLine="0"/>
            </w:pPr>
            <w:r w:rsidRPr="00A16CCE">
              <w:t xml:space="preserve">The Academy assesses the risk of the use of computers/laptops by carrying out a DSE assessment for staff using this type of equipment continuously and regularly for over an hour.  </w:t>
            </w:r>
            <w:r w:rsidRPr="00A16CCE">
              <w:rPr>
                <w:color w:val="FF0000"/>
              </w:rPr>
              <w:t xml:space="preserve"> </w:t>
            </w:r>
          </w:p>
        </w:tc>
      </w:tr>
      <w:tr w:rsidR="00661929" w:rsidRPr="00A16CCE" w14:paraId="083A1A6D" w14:textId="77777777">
        <w:trPr>
          <w:trHeight w:val="2621"/>
        </w:trPr>
        <w:tc>
          <w:tcPr>
            <w:tcW w:w="9045" w:type="dxa"/>
            <w:gridSpan w:val="2"/>
            <w:tcBorders>
              <w:top w:val="single" w:sz="4" w:space="0" w:color="000000"/>
              <w:left w:val="single" w:sz="4" w:space="0" w:color="000000"/>
              <w:bottom w:val="single" w:sz="4" w:space="0" w:color="000000"/>
              <w:right w:val="single" w:sz="4" w:space="0" w:color="000000"/>
            </w:tcBorders>
          </w:tcPr>
          <w:p w14:paraId="0DDE29E1" w14:textId="77777777" w:rsidR="00661929" w:rsidRPr="00A16CCE" w:rsidRDefault="00002933" w:rsidP="00D73FB4">
            <w:pPr>
              <w:spacing w:after="0" w:line="240" w:lineRule="auto"/>
              <w:ind w:left="0" w:firstLine="0"/>
            </w:pPr>
            <w:r w:rsidRPr="00A16CCE">
              <w:t xml:space="preserve">Our arrangements for carrying out DSE assessments are:  </w:t>
            </w:r>
          </w:p>
          <w:p w14:paraId="1EF9583C" w14:textId="77777777" w:rsidR="00661929" w:rsidRPr="00A16CCE" w:rsidRDefault="00002933" w:rsidP="00D73FB4">
            <w:pPr>
              <w:spacing w:after="0" w:line="240" w:lineRule="auto"/>
              <w:ind w:left="0" w:firstLine="0"/>
            </w:pPr>
            <w:r w:rsidRPr="00A16CCE">
              <w:t xml:space="preserve"> </w:t>
            </w:r>
          </w:p>
          <w:p w14:paraId="5EBAC8D1" w14:textId="77777777" w:rsidR="00661929" w:rsidRPr="00A16CCE" w:rsidRDefault="00002933" w:rsidP="00D73FB4">
            <w:pPr>
              <w:numPr>
                <w:ilvl w:val="0"/>
                <w:numId w:val="10"/>
              </w:numPr>
              <w:spacing w:after="15" w:line="240" w:lineRule="auto"/>
              <w:ind w:left="0" w:hanging="179"/>
            </w:pPr>
            <w:r w:rsidRPr="00A16CCE">
              <w:t xml:space="preserve">Identification of staff who meet the criteria for requiring the completion of a DSE  assessment  </w:t>
            </w:r>
          </w:p>
          <w:p w14:paraId="3EB6DDA8" w14:textId="77777777" w:rsidR="00661929" w:rsidRPr="00A16CCE" w:rsidRDefault="00002933" w:rsidP="00D73FB4">
            <w:pPr>
              <w:numPr>
                <w:ilvl w:val="0"/>
                <w:numId w:val="10"/>
              </w:numPr>
              <w:spacing w:after="30" w:line="240" w:lineRule="auto"/>
              <w:ind w:left="0" w:hanging="179"/>
            </w:pPr>
            <w:r w:rsidRPr="00A16CCE">
              <w:t xml:space="preserve">Completion of DSE assessment by member of staff and signing off by line manager  </w:t>
            </w:r>
            <w:r w:rsidRPr="00A16CCE">
              <w:rPr>
                <w:rFonts w:ascii="Segoe UI Symbol" w:eastAsia="Segoe UI Symbol" w:hAnsi="Segoe UI Symbol" w:cs="Segoe UI Symbol"/>
                <w:sz w:val="23"/>
              </w:rPr>
              <w:t></w:t>
            </w:r>
            <w:r w:rsidRPr="00A16CCE">
              <w:t xml:space="preserve"> DSE assessments reviewed upon change of working conditions i.e. change of furniture, movement of furniture, chance of office. </w:t>
            </w:r>
          </w:p>
          <w:p w14:paraId="086246CF" w14:textId="77777777" w:rsidR="00661929" w:rsidRPr="00A16CCE" w:rsidRDefault="00002933" w:rsidP="00D73FB4">
            <w:pPr>
              <w:numPr>
                <w:ilvl w:val="0"/>
                <w:numId w:val="10"/>
              </w:numPr>
              <w:spacing w:after="0" w:line="240" w:lineRule="auto"/>
              <w:ind w:left="0" w:hanging="179"/>
            </w:pPr>
            <w:r w:rsidRPr="00A16CCE">
              <w:t xml:space="preserve">DSE assessments reviewed every two years. </w:t>
            </w:r>
          </w:p>
          <w:p w14:paraId="3D431F55" w14:textId="77777777" w:rsidR="00661929" w:rsidRPr="00A16CCE" w:rsidRDefault="00002933" w:rsidP="00D73FB4">
            <w:pPr>
              <w:numPr>
                <w:ilvl w:val="0"/>
                <w:numId w:val="10"/>
              </w:numPr>
              <w:spacing w:after="0" w:line="240" w:lineRule="auto"/>
              <w:ind w:left="0" w:hanging="179"/>
            </w:pPr>
            <w:r w:rsidRPr="00A16CCE">
              <w:t xml:space="preserve">Rectification of any issues is made. </w:t>
            </w:r>
          </w:p>
          <w:p w14:paraId="5315D931"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645E3255" w14:textId="77777777">
        <w:trPr>
          <w:trHeight w:val="770"/>
        </w:trPr>
        <w:tc>
          <w:tcPr>
            <w:tcW w:w="4851" w:type="dxa"/>
            <w:tcBorders>
              <w:top w:val="single" w:sz="4" w:space="0" w:color="000000"/>
              <w:left w:val="single" w:sz="4" w:space="0" w:color="000000"/>
              <w:bottom w:val="single" w:sz="4" w:space="0" w:color="000000"/>
              <w:right w:val="single" w:sz="4" w:space="0" w:color="000000"/>
            </w:tcBorders>
          </w:tcPr>
          <w:p w14:paraId="3814711C" w14:textId="77777777" w:rsidR="00661929" w:rsidRPr="00A16CCE" w:rsidRDefault="00002933" w:rsidP="00D73FB4">
            <w:pPr>
              <w:spacing w:after="0" w:line="240" w:lineRule="auto"/>
              <w:ind w:left="0" w:firstLine="0"/>
            </w:pPr>
            <w:r w:rsidRPr="00A16CCE">
              <w:t>Name of person who has responsibility for carrying out Display Screen Equipment Assessments:</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03440AC7" w14:textId="77777777" w:rsidR="00661929" w:rsidRPr="00A16CCE" w:rsidRDefault="00132557" w:rsidP="00D73FB4">
            <w:pPr>
              <w:spacing w:after="0" w:line="240" w:lineRule="auto"/>
              <w:ind w:left="0"/>
            </w:pPr>
            <w:r w:rsidRPr="00A16CCE">
              <w:t xml:space="preserve">Z Scott </w:t>
            </w:r>
          </w:p>
        </w:tc>
      </w:tr>
      <w:tr w:rsidR="00661929" w:rsidRPr="00A16CCE" w14:paraId="32EF8F56" w14:textId="77777777">
        <w:trPr>
          <w:trHeight w:val="768"/>
        </w:trPr>
        <w:tc>
          <w:tcPr>
            <w:tcW w:w="4851" w:type="dxa"/>
            <w:tcBorders>
              <w:top w:val="single" w:sz="4" w:space="0" w:color="000000"/>
              <w:left w:val="single" w:sz="4" w:space="0" w:color="000000"/>
              <w:bottom w:val="single" w:sz="4" w:space="0" w:color="000000"/>
              <w:right w:val="single" w:sz="4" w:space="0" w:color="000000"/>
            </w:tcBorders>
          </w:tcPr>
          <w:p w14:paraId="0CBDD002" w14:textId="77777777" w:rsidR="00661929" w:rsidRPr="00A16CCE" w:rsidRDefault="00002933" w:rsidP="00D73FB4">
            <w:pPr>
              <w:spacing w:after="0" w:line="240" w:lineRule="auto"/>
              <w:ind w:left="0" w:firstLine="0"/>
            </w:pPr>
            <w:r w:rsidRPr="00A16CCE">
              <w:lastRenderedPageBreak/>
              <w:t>DSE assessments are recorded and any control measures required to reduce risk are managed by:</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68E1A122"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bl>
    <w:p w14:paraId="2B5AA4FE" w14:textId="77777777" w:rsidR="00661929" w:rsidRPr="00A16CCE" w:rsidRDefault="00002933" w:rsidP="00D73FB4">
      <w:pPr>
        <w:spacing w:after="0" w:line="240" w:lineRule="auto"/>
        <w:ind w:left="0" w:firstLine="0"/>
      </w:pPr>
      <w:r w:rsidRPr="00A16CCE">
        <w:t xml:space="preserve"> </w:t>
      </w:r>
    </w:p>
    <w:p w14:paraId="4F787A71" w14:textId="77777777" w:rsidR="00661929" w:rsidRPr="00A16CCE" w:rsidRDefault="00002933" w:rsidP="00D73FB4">
      <w:pPr>
        <w:pStyle w:val="Heading1"/>
        <w:spacing w:line="240" w:lineRule="auto"/>
        <w:ind w:left="0"/>
      </w:pPr>
      <w:r w:rsidRPr="00A16CCE">
        <w:t xml:space="preserve">9. Early Years Foundation Stage (EYFS)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1C7B64B" w14:textId="77777777">
        <w:trPr>
          <w:trHeight w:val="517"/>
        </w:trPr>
        <w:tc>
          <w:tcPr>
            <w:tcW w:w="4919" w:type="dxa"/>
            <w:tcBorders>
              <w:top w:val="single" w:sz="4" w:space="0" w:color="000000"/>
              <w:left w:val="single" w:sz="4" w:space="0" w:color="000000"/>
              <w:bottom w:val="single" w:sz="4" w:space="0" w:color="000000"/>
              <w:right w:val="single" w:sz="4" w:space="0" w:color="000000"/>
            </w:tcBorders>
          </w:tcPr>
          <w:p w14:paraId="5BFE168B" w14:textId="77777777" w:rsidR="00661929" w:rsidRPr="00A16CCE" w:rsidRDefault="00002933" w:rsidP="00D73FB4">
            <w:pPr>
              <w:spacing w:after="0" w:line="240" w:lineRule="auto"/>
              <w:ind w:left="0" w:firstLine="0"/>
            </w:pPr>
            <w:r w:rsidRPr="00A16CCE">
              <w:t>Name of person who has overall responsibility for EYFS:</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3DB3B600" w14:textId="7E24E99D" w:rsidR="00661929" w:rsidRPr="00A16CCE" w:rsidRDefault="00132557" w:rsidP="00D73FB4">
            <w:pPr>
              <w:spacing w:after="0" w:line="240" w:lineRule="auto"/>
              <w:ind w:left="0" w:firstLine="0"/>
            </w:pPr>
            <w:r w:rsidRPr="00A16CCE">
              <w:t>N/A this year</w:t>
            </w:r>
          </w:p>
          <w:p w14:paraId="325A003B" w14:textId="77777777" w:rsidR="00661929" w:rsidRPr="00A16CCE" w:rsidRDefault="00132557" w:rsidP="00D73FB4">
            <w:pPr>
              <w:spacing w:after="0" w:line="240" w:lineRule="auto"/>
              <w:ind w:left="0" w:firstLine="0"/>
            </w:pPr>
            <w:r w:rsidRPr="00A16CCE">
              <w:t xml:space="preserve">Z. Scott </w:t>
            </w:r>
          </w:p>
        </w:tc>
      </w:tr>
      <w:tr w:rsidR="00661929" w:rsidRPr="00A16CCE" w14:paraId="633D5F8D"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5A93370" w14:textId="77777777" w:rsidR="00661929" w:rsidRPr="00A16CCE" w:rsidRDefault="00002933" w:rsidP="00D73FB4">
            <w:pPr>
              <w:spacing w:after="0" w:line="240" w:lineRule="auto"/>
              <w:ind w:left="0" w:firstLine="0"/>
            </w:pPr>
            <w:r w:rsidRPr="00A16CCE">
              <w:t>Records of EYFS risk management (e.g. risk assessments and checklists) are located:</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67272182" w14:textId="77777777" w:rsidR="00661929" w:rsidRPr="00A16CCE" w:rsidRDefault="00002933" w:rsidP="00D73FB4">
            <w:pPr>
              <w:spacing w:after="0" w:line="240" w:lineRule="auto"/>
              <w:ind w:left="0" w:firstLine="0"/>
            </w:pPr>
            <w:r w:rsidRPr="00A16CCE">
              <w:t>In classroom on shelf</w:t>
            </w:r>
            <w:r w:rsidRPr="00A16CCE">
              <w:rPr>
                <w:color w:val="FF0000"/>
              </w:rPr>
              <w:t xml:space="preserve"> </w:t>
            </w:r>
          </w:p>
        </w:tc>
      </w:tr>
      <w:tr w:rsidR="00661929" w:rsidRPr="00A16CCE" w14:paraId="50609CED" w14:textId="77777777">
        <w:trPr>
          <w:trHeight w:val="2794"/>
        </w:trPr>
        <w:tc>
          <w:tcPr>
            <w:tcW w:w="9045" w:type="dxa"/>
            <w:gridSpan w:val="2"/>
            <w:tcBorders>
              <w:top w:val="single" w:sz="4" w:space="0" w:color="000000"/>
              <w:left w:val="single" w:sz="4" w:space="0" w:color="000000"/>
              <w:bottom w:val="single" w:sz="4" w:space="0" w:color="000000"/>
              <w:right w:val="single" w:sz="4" w:space="0" w:color="000000"/>
            </w:tcBorders>
          </w:tcPr>
          <w:p w14:paraId="44879092" w14:textId="77777777" w:rsidR="00661929" w:rsidRPr="00A16CCE" w:rsidRDefault="00002933" w:rsidP="00D73FB4">
            <w:pPr>
              <w:spacing w:after="0" w:line="240" w:lineRule="auto"/>
              <w:ind w:left="0" w:firstLine="0"/>
            </w:pPr>
            <w:r w:rsidRPr="00A16CCE">
              <w:t xml:space="preserve">Our arrangements for the safe management of EYFS (classroom and activities) are: </w:t>
            </w:r>
          </w:p>
          <w:p w14:paraId="1FC1FD8B" w14:textId="77777777" w:rsidR="00661929" w:rsidRPr="00A16CCE" w:rsidRDefault="00002933" w:rsidP="00D73FB4">
            <w:pPr>
              <w:spacing w:after="0" w:line="240" w:lineRule="auto"/>
              <w:ind w:left="0" w:firstLine="0"/>
            </w:pPr>
            <w:r w:rsidRPr="00A16CCE">
              <w:t xml:space="preserve"> </w:t>
            </w:r>
          </w:p>
          <w:p w14:paraId="7028826D" w14:textId="77777777" w:rsidR="00661929" w:rsidRPr="00A16CCE" w:rsidRDefault="00002933" w:rsidP="00D73FB4">
            <w:pPr>
              <w:spacing w:after="0" w:line="240" w:lineRule="auto"/>
              <w:ind w:left="0" w:firstLine="0"/>
            </w:pPr>
            <w:r w:rsidRPr="00A16CCE">
              <w:rPr>
                <w:b/>
              </w:rPr>
              <w:t xml:space="preserve">Health </w:t>
            </w:r>
          </w:p>
          <w:p w14:paraId="5D2093FF" w14:textId="77777777" w:rsidR="00661929" w:rsidRPr="00A16CCE" w:rsidRDefault="00002933" w:rsidP="00D73FB4">
            <w:pPr>
              <w:spacing w:after="0" w:line="240" w:lineRule="auto"/>
              <w:ind w:left="0" w:right="118" w:firstLine="166"/>
            </w:pPr>
            <w:r w:rsidRPr="00A16CCE">
              <w:rPr>
                <w:noProof/>
              </w:rPr>
              <w:drawing>
                <wp:anchor distT="0" distB="0" distL="114300" distR="114300" simplePos="0" relativeHeight="251668480" behindDoc="1" locked="0" layoutInCell="1" allowOverlap="0" wp14:anchorId="37E3FD5D" wp14:editId="407BBC37">
                  <wp:simplePos x="0" y="0"/>
                  <wp:positionH relativeFrom="column">
                    <wp:posOffset>68580</wp:posOffset>
                  </wp:positionH>
                  <wp:positionV relativeFrom="paragraph">
                    <wp:posOffset>396</wp:posOffset>
                  </wp:positionV>
                  <wp:extent cx="210312" cy="156972"/>
                  <wp:effectExtent l="0" t="0" r="0" b="0"/>
                  <wp:wrapNone/>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building, resources and equipment on a daily basis by TA in Sparrows. </w:t>
            </w:r>
          </w:p>
          <w:p w14:paraId="45DA75FA" w14:textId="5116334A" w:rsidR="00661929" w:rsidRPr="00A16CCE" w:rsidRDefault="00002933" w:rsidP="00D73FB4">
            <w:pPr>
              <w:spacing w:after="0" w:line="240" w:lineRule="auto"/>
              <w:ind w:left="0" w:right="324" w:firstLine="166"/>
            </w:pPr>
            <w:r w:rsidRPr="00A16CCE">
              <w:rPr>
                <w:noProof/>
              </w:rPr>
              <w:drawing>
                <wp:anchor distT="0" distB="0" distL="114300" distR="114300" simplePos="0" relativeHeight="251669504" behindDoc="1" locked="0" layoutInCell="1" allowOverlap="0" wp14:anchorId="65F0653E" wp14:editId="5268DE81">
                  <wp:simplePos x="0" y="0"/>
                  <wp:positionH relativeFrom="column">
                    <wp:posOffset>68580</wp:posOffset>
                  </wp:positionH>
                  <wp:positionV relativeFrom="paragraph">
                    <wp:posOffset>396</wp:posOffset>
                  </wp:positionV>
                  <wp:extent cx="210312" cy="156972"/>
                  <wp:effectExtent l="0" t="0" r="0" b="0"/>
                  <wp:wrapNone/>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All staff are encouraged to obtain a first aid certificate on joining the school and C</w:t>
            </w:r>
            <w:r w:rsidR="008E4600" w:rsidRPr="00A16CCE">
              <w:t>.</w:t>
            </w:r>
            <w:r w:rsidRPr="00A16CCE">
              <w:t xml:space="preserve"> Stones will ensure these are kept up to date. </w:t>
            </w:r>
          </w:p>
          <w:p w14:paraId="68ECD794" w14:textId="77777777" w:rsidR="00661929" w:rsidRPr="00A16CCE" w:rsidRDefault="00002933" w:rsidP="00D73FB4">
            <w:pPr>
              <w:spacing w:after="0" w:line="240" w:lineRule="auto"/>
              <w:ind w:left="0" w:right="714" w:firstLine="166"/>
            </w:pPr>
            <w:r w:rsidRPr="00A16CCE">
              <w:rPr>
                <w:noProof/>
              </w:rPr>
              <w:drawing>
                <wp:anchor distT="0" distB="0" distL="114300" distR="114300" simplePos="0" relativeHeight="251670528" behindDoc="1" locked="0" layoutInCell="1" allowOverlap="0" wp14:anchorId="1C2CD2AF" wp14:editId="7E9B328D">
                  <wp:simplePos x="0" y="0"/>
                  <wp:positionH relativeFrom="column">
                    <wp:posOffset>68580</wp:posOffset>
                  </wp:positionH>
                  <wp:positionV relativeFrom="paragraph">
                    <wp:posOffset>395</wp:posOffset>
                  </wp:positionV>
                  <wp:extent cx="210312" cy="156972"/>
                  <wp:effectExtent l="0" t="0" r="0" b="0"/>
                  <wp:wrapNone/>
                  <wp:docPr id="3852" name="Picture 3852"/>
                  <wp:cNvGraphicFramePr/>
                  <a:graphic xmlns:a="http://schemas.openxmlformats.org/drawingml/2006/main">
                    <a:graphicData uri="http://schemas.openxmlformats.org/drawingml/2006/picture">
                      <pic:pic xmlns:pic="http://schemas.openxmlformats.org/drawingml/2006/picture">
                        <pic:nvPicPr>
                          <pic:cNvPr id="3852" name="Picture 385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Accident and Incident books are completed by Staff and following whole school policy. Parents are to be informed verbally of any incidents and any written note will be passed to the parent/carer. </w:t>
            </w:r>
          </w:p>
          <w:p w14:paraId="611727D9"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1552" behindDoc="1" locked="0" layoutInCell="1" allowOverlap="0" wp14:anchorId="22EF4728" wp14:editId="50898DCA">
                  <wp:simplePos x="0" y="0"/>
                  <wp:positionH relativeFrom="column">
                    <wp:posOffset>68580</wp:posOffset>
                  </wp:positionH>
                  <wp:positionV relativeFrom="paragraph">
                    <wp:posOffset>396</wp:posOffset>
                  </wp:positionV>
                  <wp:extent cx="210312" cy="156972"/>
                  <wp:effectExtent l="0" t="0" r="0" b="0"/>
                  <wp:wrapNone/>
                  <wp:docPr id="3863" name="Picture 3863"/>
                  <wp:cNvGraphicFramePr/>
                  <a:graphic xmlns:a="http://schemas.openxmlformats.org/drawingml/2006/main">
                    <a:graphicData uri="http://schemas.openxmlformats.org/drawingml/2006/picture">
                      <pic:pic xmlns:pic="http://schemas.openxmlformats.org/drawingml/2006/picture">
                        <pic:nvPicPr>
                          <pic:cNvPr id="3863" name="Picture 386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Medication is stored and administered as per the procedure stated in the </w:t>
            </w:r>
          </w:p>
        </w:tc>
      </w:tr>
    </w:tbl>
    <w:p w14:paraId="25711BEC" w14:textId="77777777" w:rsidR="00661929" w:rsidRPr="00A16CCE" w:rsidRDefault="00002933" w:rsidP="00D73FB4">
      <w:pPr>
        <w:spacing w:after="0" w:line="240" w:lineRule="auto"/>
        <w:ind w:left="0" w:firstLine="0"/>
        <w:jc w:val="both"/>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99" w:type="dxa"/>
        </w:tblCellMar>
        <w:tblLook w:val="04A0" w:firstRow="1" w:lastRow="0" w:firstColumn="1" w:lastColumn="0" w:noHBand="0" w:noVBand="1"/>
      </w:tblPr>
      <w:tblGrid>
        <w:gridCol w:w="9045"/>
      </w:tblGrid>
      <w:tr w:rsidR="00661929" w:rsidRPr="00A16CCE" w14:paraId="1240EBAC" w14:textId="77777777">
        <w:trPr>
          <w:trHeight w:val="11397"/>
        </w:trPr>
        <w:tc>
          <w:tcPr>
            <w:tcW w:w="9045" w:type="dxa"/>
            <w:tcBorders>
              <w:top w:val="single" w:sz="4" w:space="0" w:color="000000"/>
              <w:left w:val="single" w:sz="4" w:space="0" w:color="000000"/>
              <w:bottom w:val="single" w:sz="4" w:space="0" w:color="000000"/>
              <w:right w:val="single" w:sz="4" w:space="0" w:color="000000"/>
            </w:tcBorders>
          </w:tcPr>
          <w:p w14:paraId="7F48EED1" w14:textId="77777777" w:rsidR="00661929" w:rsidRPr="00A16CCE" w:rsidRDefault="00002933" w:rsidP="00D73FB4">
            <w:pPr>
              <w:spacing w:after="0" w:line="240" w:lineRule="auto"/>
              <w:ind w:left="0" w:firstLine="0"/>
            </w:pPr>
            <w:r w:rsidRPr="00A16CCE">
              <w:lastRenderedPageBreak/>
              <w:t xml:space="preserve">Administration of Medicines policy. </w:t>
            </w:r>
          </w:p>
          <w:p w14:paraId="2BFED01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2576" behindDoc="1" locked="0" layoutInCell="1" allowOverlap="0" wp14:anchorId="48116A6E" wp14:editId="5F2CD4F3">
                  <wp:simplePos x="0" y="0"/>
                  <wp:positionH relativeFrom="column">
                    <wp:posOffset>68580</wp:posOffset>
                  </wp:positionH>
                  <wp:positionV relativeFrom="paragraph">
                    <wp:posOffset>396</wp:posOffset>
                  </wp:positionV>
                  <wp:extent cx="210312" cy="156972"/>
                  <wp:effectExtent l="0" t="0" r="0" b="0"/>
                  <wp:wrapNone/>
                  <wp:docPr id="4012" name="Picture 4012"/>
                  <wp:cNvGraphicFramePr/>
                  <a:graphic xmlns:a="http://schemas.openxmlformats.org/drawingml/2006/main">
                    <a:graphicData uri="http://schemas.openxmlformats.org/drawingml/2006/picture">
                      <pic:pic xmlns:pic="http://schemas.openxmlformats.org/drawingml/2006/picture">
                        <pic:nvPicPr>
                          <pic:cNvPr id="4012" name="Picture 40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 stocked First Aid box is available at all times. </w:t>
            </w:r>
          </w:p>
          <w:p w14:paraId="69811E0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3600" behindDoc="1" locked="0" layoutInCell="1" allowOverlap="0" wp14:anchorId="55F26A0F" wp14:editId="4FDB9DFC">
                  <wp:simplePos x="0" y="0"/>
                  <wp:positionH relativeFrom="column">
                    <wp:posOffset>68580</wp:posOffset>
                  </wp:positionH>
                  <wp:positionV relativeFrom="paragraph">
                    <wp:posOffset>396</wp:posOffset>
                  </wp:positionV>
                  <wp:extent cx="210312" cy="156972"/>
                  <wp:effectExtent l="0" t="0" r="0" b="0"/>
                  <wp:wrapNone/>
                  <wp:docPr id="4017" name="Picture 4017"/>
                  <wp:cNvGraphicFramePr/>
                  <a:graphic xmlns:a="http://schemas.openxmlformats.org/drawingml/2006/main">
                    <a:graphicData uri="http://schemas.openxmlformats.org/drawingml/2006/picture">
                      <pic:pic xmlns:pic="http://schemas.openxmlformats.org/drawingml/2006/picture">
                        <pic:nvPicPr>
                          <pic:cNvPr id="4017" name="Picture 401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 Sun Protection policy will be implemented where appropriate. </w:t>
            </w:r>
          </w:p>
          <w:p w14:paraId="1969C411" w14:textId="77777777" w:rsidR="00661929" w:rsidRPr="00A16CCE" w:rsidRDefault="00002933" w:rsidP="00D73FB4">
            <w:pPr>
              <w:spacing w:after="3" w:line="240" w:lineRule="auto"/>
              <w:ind w:left="0" w:right="465" w:firstLine="166"/>
            </w:pPr>
            <w:r w:rsidRPr="00A16CCE">
              <w:rPr>
                <w:noProof/>
              </w:rPr>
              <w:drawing>
                <wp:anchor distT="0" distB="0" distL="114300" distR="114300" simplePos="0" relativeHeight="251674624" behindDoc="1" locked="0" layoutInCell="1" allowOverlap="0" wp14:anchorId="3748B2E6" wp14:editId="7B040009">
                  <wp:simplePos x="0" y="0"/>
                  <wp:positionH relativeFrom="column">
                    <wp:posOffset>68580</wp:posOffset>
                  </wp:positionH>
                  <wp:positionV relativeFrom="paragraph">
                    <wp:posOffset>397</wp:posOffset>
                  </wp:positionV>
                  <wp:extent cx="210312" cy="156972"/>
                  <wp:effectExtent l="0" t="0" r="0" b="0"/>
                  <wp:wrapNone/>
                  <wp:docPr id="4022" name="Picture 4022"/>
                  <wp:cNvGraphicFramePr/>
                  <a:graphic xmlns:a="http://schemas.openxmlformats.org/drawingml/2006/main">
                    <a:graphicData uri="http://schemas.openxmlformats.org/drawingml/2006/picture">
                      <pic:pic xmlns:pic="http://schemas.openxmlformats.org/drawingml/2006/picture">
                        <pic:nvPicPr>
                          <pic:cNvPr id="4022" name="Picture 402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At induction and during regular meetings, staff will be reminded of the importance of maintaining high standards of cleanliness and hygiene. </w:t>
            </w:r>
          </w:p>
          <w:p w14:paraId="09938BA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5648" behindDoc="1" locked="0" layoutInCell="1" allowOverlap="0" wp14:anchorId="63825B58" wp14:editId="1AF72566">
                  <wp:simplePos x="0" y="0"/>
                  <wp:positionH relativeFrom="column">
                    <wp:posOffset>68580</wp:posOffset>
                  </wp:positionH>
                  <wp:positionV relativeFrom="paragraph">
                    <wp:posOffset>396</wp:posOffset>
                  </wp:positionV>
                  <wp:extent cx="210312" cy="156972"/>
                  <wp:effectExtent l="0" t="0" r="0" b="0"/>
                  <wp:wrapNone/>
                  <wp:docPr id="4031" name="Picture 4031"/>
                  <wp:cNvGraphicFramePr/>
                  <a:graphic xmlns:a="http://schemas.openxmlformats.org/drawingml/2006/main">
                    <a:graphicData uri="http://schemas.openxmlformats.org/drawingml/2006/picture">
                      <pic:pic xmlns:pic="http://schemas.openxmlformats.org/drawingml/2006/picture">
                        <pic:nvPicPr>
                          <pic:cNvPr id="4031" name="Picture 40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will be positive role models in hygiene practices. </w:t>
            </w:r>
          </w:p>
          <w:p w14:paraId="7C6075F4" w14:textId="77777777" w:rsidR="00661929" w:rsidRPr="00A16CCE" w:rsidRDefault="00002933" w:rsidP="00D73FB4">
            <w:pPr>
              <w:spacing w:after="2" w:line="240" w:lineRule="auto"/>
              <w:ind w:left="0" w:right="392" w:firstLine="166"/>
            </w:pPr>
            <w:r w:rsidRPr="00A16CCE">
              <w:rPr>
                <w:noProof/>
              </w:rPr>
              <w:drawing>
                <wp:anchor distT="0" distB="0" distL="114300" distR="114300" simplePos="0" relativeHeight="251676672" behindDoc="1" locked="0" layoutInCell="1" allowOverlap="0" wp14:anchorId="16627926" wp14:editId="5ACE5808">
                  <wp:simplePos x="0" y="0"/>
                  <wp:positionH relativeFrom="column">
                    <wp:posOffset>68580</wp:posOffset>
                  </wp:positionH>
                  <wp:positionV relativeFrom="paragraph">
                    <wp:posOffset>396</wp:posOffset>
                  </wp:positionV>
                  <wp:extent cx="210312" cy="156972"/>
                  <wp:effectExtent l="0" t="0" r="0" b="0"/>
                  <wp:wrapNone/>
                  <wp:docPr id="4036"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educated as part of the session routines the importance of regular hand washing after messy play, toilet and before eating. </w:t>
            </w:r>
          </w:p>
          <w:p w14:paraId="1B9A0302" w14:textId="77777777" w:rsidR="00661929" w:rsidRPr="00A16CCE" w:rsidRDefault="00002933" w:rsidP="00D73FB4">
            <w:pPr>
              <w:spacing w:after="2" w:line="240" w:lineRule="auto"/>
              <w:ind w:left="0" w:right="2914" w:firstLine="0"/>
            </w:pPr>
            <w:r w:rsidRPr="00A16CCE">
              <w:rPr>
                <w:noProof/>
              </w:rPr>
              <w:drawing>
                <wp:anchor distT="0" distB="0" distL="114300" distR="114300" simplePos="0" relativeHeight="251677696" behindDoc="1" locked="0" layoutInCell="1" allowOverlap="0" wp14:anchorId="391411B5" wp14:editId="51F82EAF">
                  <wp:simplePos x="0" y="0"/>
                  <wp:positionH relativeFrom="column">
                    <wp:posOffset>68580</wp:posOffset>
                  </wp:positionH>
                  <wp:positionV relativeFrom="paragraph">
                    <wp:posOffset>397</wp:posOffset>
                  </wp:positionV>
                  <wp:extent cx="210312" cy="156972"/>
                  <wp:effectExtent l="0" t="0" r="0" b="0"/>
                  <wp:wrapNone/>
                  <wp:docPr id="4043" name="Picture 4043"/>
                  <wp:cNvGraphicFramePr/>
                  <a:graphic xmlns:a="http://schemas.openxmlformats.org/drawingml/2006/main">
                    <a:graphicData uri="http://schemas.openxmlformats.org/drawingml/2006/picture">
                      <pic:pic xmlns:pic="http://schemas.openxmlformats.org/drawingml/2006/picture">
                        <pic:nvPicPr>
                          <pic:cNvPr id="4043" name="Picture 4043"/>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78720" behindDoc="1" locked="0" layoutInCell="1" allowOverlap="0" wp14:anchorId="3923D8ED" wp14:editId="2F45BE69">
                  <wp:simplePos x="0" y="0"/>
                  <wp:positionH relativeFrom="column">
                    <wp:posOffset>68580</wp:posOffset>
                  </wp:positionH>
                  <wp:positionV relativeFrom="paragraph">
                    <wp:posOffset>160417</wp:posOffset>
                  </wp:positionV>
                  <wp:extent cx="210312" cy="156972"/>
                  <wp:effectExtent l="0" t="0" r="0" b="0"/>
                  <wp:wrapNone/>
                  <wp:docPr id="404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and children are to use separate toilet facilities.  Toilet </w:t>
            </w:r>
            <w:bookmarkStart w:id="0" w:name="_GoBack"/>
            <w:bookmarkEnd w:id="0"/>
            <w:r w:rsidRPr="00A16CCE">
              <w:t xml:space="preserve">area to be cleaned regularly. </w:t>
            </w:r>
          </w:p>
          <w:p w14:paraId="7E7236D2" w14:textId="77777777" w:rsidR="00661929" w:rsidRPr="00A16CCE" w:rsidRDefault="00002933" w:rsidP="00D73FB4">
            <w:pPr>
              <w:spacing w:after="0" w:line="240" w:lineRule="auto"/>
              <w:ind w:left="0" w:firstLine="0"/>
            </w:pPr>
            <w:r w:rsidRPr="00A16CCE">
              <w:t xml:space="preserve"> </w:t>
            </w:r>
          </w:p>
          <w:p w14:paraId="7EAE00FC" w14:textId="77777777" w:rsidR="00661929" w:rsidRPr="00A16CCE" w:rsidRDefault="00002933" w:rsidP="00D73FB4">
            <w:pPr>
              <w:spacing w:after="0" w:line="240" w:lineRule="auto"/>
              <w:ind w:left="0" w:firstLine="0"/>
            </w:pPr>
            <w:r w:rsidRPr="00A16CCE">
              <w:t xml:space="preserve"> </w:t>
            </w:r>
          </w:p>
          <w:p w14:paraId="7468B68F" w14:textId="77777777" w:rsidR="00661929" w:rsidRPr="00A16CCE" w:rsidRDefault="00002933" w:rsidP="00D73FB4">
            <w:pPr>
              <w:spacing w:after="0" w:line="240" w:lineRule="auto"/>
              <w:ind w:left="0" w:firstLine="0"/>
            </w:pPr>
            <w:r w:rsidRPr="00A16CCE">
              <w:t xml:space="preserve">Safety </w:t>
            </w:r>
          </w:p>
          <w:p w14:paraId="70308541" w14:textId="77777777" w:rsidR="00661929" w:rsidRPr="00A16CCE" w:rsidRDefault="00002933" w:rsidP="00D73FB4">
            <w:pPr>
              <w:spacing w:after="0" w:line="240" w:lineRule="auto"/>
              <w:ind w:left="0" w:right="1" w:firstLine="166"/>
            </w:pPr>
            <w:r w:rsidRPr="00A16CCE">
              <w:rPr>
                <w:noProof/>
              </w:rPr>
              <w:drawing>
                <wp:anchor distT="0" distB="0" distL="114300" distR="114300" simplePos="0" relativeHeight="251679744" behindDoc="1" locked="0" layoutInCell="1" allowOverlap="0" wp14:anchorId="21A69278" wp14:editId="0E4DD4A5">
                  <wp:simplePos x="0" y="0"/>
                  <wp:positionH relativeFrom="column">
                    <wp:posOffset>68580</wp:posOffset>
                  </wp:positionH>
                  <wp:positionV relativeFrom="paragraph">
                    <wp:posOffset>397</wp:posOffset>
                  </wp:positionV>
                  <wp:extent cx="210312" cy="156972"/>
                  <wp:effectExtent l="0" t="0" r="0" b="0"/>
                  <wp:wrapNone/>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environment (both inside and outside) by TA staff and reported back to the Early Years Manager both verbally and in written form where necessary. </w:t>
            </w:r>
          </w:p>
          <w:p w14:paraId="107511D1"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0768" behindDoc="1" locked="0" layoutInCell="1" allowOverlap="0" wp14:anchorId="5AE3899E" wp14:editId="66235DC5">
                  <wp:simplePos x="0" y="0"/>
                  <wp:positionH relativeFrom="column">
                    <wp:posOffset>68580</wp:posOffset>
                  </wp:positionH>
                  <wp:positionV relativeFrom="paragraph">
                    <wp:posOffset>397</wp:posOffset>
                  </wp:positionV>
                  <wp:extent cx="210312" cy="156972"/>
                  <wp:effectExtent l="0" t="0" r="0" b="0"/>
                  <wp:wrapNone/>
                  <wp:docPr id="4072" name="Picture 4072"/>
                  <wp:cNvGraphicFramePr/>
                  <a:graphic xmlns:a="http://schemas.openxmlformats.org/drawingml/2006/main">
                    <a:graphicData uri="http://schemas.openxmlformats.org/drawingml/2006/picture">
                      <pic:pic xmlns:pic="http://schemas.openxmlformats.org/drawingml/2006/picture">
                        <pic:nvPicPr>
                          <pic:cNvPr id="4072" name="Picture 407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Consideration is given by staff to the layout of rooms to ensure the safety and enjoyment of all the children. </w:t>
            </w:r>
          </w:p>
          <w:p w14:paraId="7639347F"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1792" behindDoc="1" locked="0" layoutInCell="1" allowOverlap="0" wp14:anchorId="75D13391" wp14:editId="75B43C2E">
                  <wp:simplePos x="0" y="0"/>
                  <wp:positionH relativeFrom="column">
                    <wp:posOffset>68580</wp:posOffset>
                  </wp:positionH>
                  <wp:positionV relativeFrom="paragraph">
                    <wp:posOffset>397</wp:posOffset>
                  </wp:positionV>
                  <wp:extent cx="210312" cy="156972"/>
                  <wp:effectExtent l="0" t="0" r="0" b="0"/>
                  <wp:wrapNone/>
                  <wp:docPr id="4079" name="Picture 4079"/>
                  <wp:cNvGraphicFramePr/>
                  <a:graphic xmlns:a="http://schemas.openxmlformats.org/drawingml/2006/main">
                    <a:graphicData uri="http://schemas.openxmlformats.org/drawingml/2006/picture">
                      <pic:pic xmlns:pic="http://schemas.openxmlformats.org/drawingml/2006/picture">
                        <pic:nvPicPr>
                          <pic:cNvPr id="4079" name="Picture 407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Special arrangements and equipment will be provided for children with Special Educational Needs. </w:t>
            </w:r>
          </w:p>
          <w:p w14:paraId="0B9FE779" w14:textId="77777777" w:rsidR="00661929" w:rsidRPr="00A16CCE" w:rsidRDefault="00002933" w:rsidP="00D73FB4">
            <w:pPr>
              <w:spacing w:after="0" w:line="240" w:lineRule="auto"/>
              <w:ind w:left="0" w:right="468" w:firstLine="166"/>
            </w:pPr>
            <w:r w:rsidRPr="00A16CCE">
              <w:rPr>
                <w:noProof/>
              </w:rPr>
              <w:drawing>
                <wp:anchor distT="0" distB="0" distL="114300" distR="114300" simplePos="0" relativeHeight="251682816" behindDoc="1" locked="0" layoutInCell="1" allowOverlap="0" wp14:anchorId="1E75B051" wp14:editId="23F9D3CB">
                  <wp:simplePos x="0" y="0"/>
                  <wp:positionH relativeFrom="column">
                    <wp:posOffset>68580</wp:posOffset>
                  </wp:positionH>
                  <wp:positionV relativeFrom="paragraph">
                    <wp:posOffset>396</wp:posOffset>
                  </wp:positionV>
                  <wp:extent cx="210312" cy="156972"/>
                  <wp:effectExtent l="0" t="0" r="0" b="0"/>
                  <wp:wrapNone/>
                  <wp:docPr id="4086" name="Picture 4086"/>
                  <wp:cNvGraphicFramePr/>
                  <a:graphic xmlns:a="http://schemas.openxmlformats.org/drawingml/2006/main">
                    <a:graphicData uri="http://schemas.openxmlformats.org/drawingml/2006/picture">
                      <pic:pic xmlns:pic="http://schemas.openxmlformats.org/drawingml/2006/picture">
                        <pic:nvPicPr>
                          <pic:cNvPr id="4086" name="Picture 408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Parents/Carers and especially children will be familiarised with the school premises. </w:t>
            </w:r>
          </w:p>
          <w:p w14:paraId="107FBFD6" w14:textId="77777777" w:rsidR="00661929" w:rsidRPr="00A16CCE" w:rsidRDefault="00002933" w:rsidP="00D73FB4">
            <w:pPr>
              <w:spacing w:after="0" w:line="240" w:lineRule="auto"/>
              <w:ind w:left="0" w:right="340" w:firstLine="166"/>
            </w:pPr>
            <w:r w:rsidRPr="00A16CCE">
              <w:rPr>
                <w:noProof/>
              </w:rPr>
              <w:drawing>
                <wp:anchor distT="0" distB="0" distL="114300" distR="114300" simplePos="0" relativeHeight="251683840" behindDoc="1" locked="0" layoutInCell="1" allowOverlap="0" wp14:anchorId="423EC759" wp14:editId="7D726870">
                  <wp:simplePos x="0" y="0"/>
                  <wp:positionH relativeFrom="column">
                    <wp:posOffset>68580</wp:posOffset>
                  </wp:positionH>
                  <wp:positionV relativeFrom="paragraph">
                    <wp:posOffset>397</wp:posOffset>
                  </wp:positionV>
                  <wp:extent cx="210312" cy="156972"/>
                  <wp:effectExtent l="0" t="0" r="0" b="0"/>
                  <wp:wrapNone/>
                  <wp:docPr id="4094" name="Picture 4094"/>
                  <wp:cNvGraphicFramePr/>
                  <a:graphic xmlns:a="http://schemas.openxmlformats.org/drawingml/2006/main">
                    <a:graphicData uri="http://schemas.openxmlformats.org/drawingml/2006/picture">
                      <pic:pic xmlns:pic="http://schemas.openxmlformats.org/drawingml/2006/picture">
                        <pic:nvPicPr>
                          <pic:cNvPr id="4094" name="Picture 40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regularly reminded about safe handling of equipment, safety procedures and responsible play. </w:t>
            </w:r>
          </w:p>
          <w:p w14:paraId="0FEF3509" w14:textId="77777777" w:rsidR="00661929" w:rsidRPr="00A16CCE" w:rsidRDefault="00002933" w:rsidP="00D73FB4">
            <w:pPr>
              <w:spacing w:after="1" w:line="240" w:lineRule="auto"/>
              <w:ind w:left="0" w:right="789" w:firstLine="166"/>
            </w:pPr>
            <w:r w:rsidRPr="00A16CCE">
              <w:rPr>
                <w:noProof/>
              </w:rPr>
              <w:drawing>
                <wp:anchor distT="0" distB="0" distL="114300" distR="114300" simplePos="0" relativeHeight="251684864" behindDoc="1" locked="0" layoutInCell="1" allowOverlap="0" wp14:anchorId="291D78FD" wp14:editId="6AB755C1">
                  <wp:simplePos x="0" y="0"/>
                  <wp:positionH relativeFrom="column">
                    <wp:posOffset>68580</wp:posOffset>
                  </wp:positionH>
                  <wp:positionV relativeFrom="paragraph">
                    <wp:posOffset>396</wp:posOffset>
                  </wp:positionV>
                  <wp:extent cx="210312" cy="156972"/>
                  <wp:effectExtent l="0" t="0" r="0" b="0"/>
                  <wp:wrapNone/>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are expected to undertake daily visual checks and remove broken or damaged toys and equipment from the area immediately and report to the Teacher /Early Years Manager. </w:t>
            </w:r>
          </w:p>
          <w:p w14:paraId="66D247E6" w14:textId="77777777" w:rsidR="00661929" w:rsidRPr="00A16CCE" w:rsidRDefault="00002933" w:rsidP="00D73FB4">
            <w:pPr>
              <w:spacing w:after="0" w:line="240" w:lineRule="auto"/>
              <w:ind w:left="0" w:right="604" w:firstLine="166"/>
            </w:pPr>
            <w:r w:rsidRPr="00A16CCE">
              <w:rPr>
                <w:noProof/>
              </w:rPr>
              <w:drawing>
                <wp:anchor distT="0" distB="0" distL="114300" distR="114300" simplePos="0" relativeHeight="251685888" behindDoc="1" locked="0" layoutInCell="1" allowOverlap="0" wp14:anchorId="1661B0C5" wp14:editId="3CC73F5F">
                  <wp:simplePos x="0" y="0"/>
                  <wp:positionH relativeFrom="column">
                    <wp:posOffset>68580</wp:posOffset>
                  </wp:positionH>
                  <wp:positionV relativeFrom="paragraph">
                    <wp:posOffset>397</wp:posOffset>
                  </wp:positionV>
                  <wp:extent cx="210312" cy="156972"/>
                  <wp:effectExtent l="0" t="0" r="0" b="0"/>
                  <wp:wrapNone/>
                  <wp:docPr id="4112" name="Picture 4112"/>
                  <wp:cNvGraphicFramePr/>
                  <a:graphic xmlns:a="http://schemas.openxmlformats.org/drawingml/2006/main">
                    <a:graphicData uri="http://schemas.openxmlformats.org/drawingml/2006/picture">
                      <pic:pic xmlns:pic="http://schemas.openxmlformats.org/drawingml/2006/picture">
                        <pic:nvPicPr>
                          <pic:cNvPr id="4112" name="Picture 41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Security is of paramount importance and all exits and gates from the building are kept locked during session times, other than during arrival and departure times when two staff will be in the setting ensuring the safe arrival and departure of children with their Parent/Carer. </w:t>
            </w:r>
          </w:p>
          <w:p w14:paraId="2C1D342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86912" behindDoc="1" locked="0" layoutInCell="1" allowOverlap="0" wp14:anchorId="42D6F621" wp14:editId="4BAD28EE">
                  <wp:simplePos x="0" y="0"/>
                  <wp:positionH relativeFrom="column">
                    <wp:posOffset>68580</wp:posOffset>
                  </wp:positionH>
                  <wp:positionV relativeFrom="paragraph">
                    <wp:posOffset>398</wp:posOffset>
                  </wp:positionV>
                  <wp:extent cx="210312" cy="156972"/>
                  <wp:effectExtent l="0" t="0" r="0" b="0"/>
                  <wp:wrapNone/>
                  <wp:docPr id="4124" name="Picture 4124"/>
                  <wp:cNvGraphicFramePr/>
                  <a:graphic xmlns:a="http://schemas.openxmlformats.org/drawingml/2006/main">
                    <a:graphicData uri="http://schemas.openxmlformats.org/drawingml/2006/picture">
                      <pic:pic xmlns:pic="http://schemas.openxmlformats.org/drawingml/2006/picture">
                        <pic:nvPicPr>
                          <pic:cNvPr id="4124" name="Picture 412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Only staff members will operate the door to admit or let out adults and children. </w:t>
            </w:r>
          </w:p>
          <w:p w14:paraId="7766575D" w14:textId="77777777" w:rsidR="00661929" w:rsidRPr="00A16CCE" w:rsidRDefault="00002933" w:rsidP="00D73FB4">
            <w:pPr>
              <w:spacing w:after="0" w:line="240" w:lineRule="auto"/>
              <w:ind w:left="0" w:right="28" w:firstLine="166"/>
            </w:pPr>
            <w:r w:rsidRPr="00A16CCE">
              <w:rPr>
                <w:noProof/>
              </w:rPr>
              <w:drawing>
                <wp:anchor distT="0" distB="0" distL="114300" distR="114300" simplePos="0" relativeHeight="251687936" behindDoc="1" locked="0" layoutInCell="1" allowOverlap="0" wp14:anchorId="4D07FD3D" wp14:editId="468AF1A4">
                  <wp:simplePos x="0" y="0"/>
                  <wp:positionH relativeFrom="column">
                    <wp:posOffset>68580</wp:posOffset>
                  </wp:positionH>
                  <wp:positionV relativeFrom="paragraph">
                    <wp:posOffset>396</wp:posOffset>
                  </wp:positionV>
                  <wp:extent cx="210312" cy="156972"/>
                  <wp:effectExtent l="0" t="0" r="0" b="0"/>
                  <wp:wrapNone/>
                  <wp:docPr id="4129" name="Picture 4129"/>
                  <wp:cNvGraphicFramePr/>
                  <a:graphic xmlns:a="http://schemas.openxmlformats.org/drawingml/2006/main">
                    <a:graphicData uri="http://schemas.openxmlformats.org/drawingml/2006/picture">
                      <pic:pic xmlns:pic="http://schemas.openxmlformats.org/drawingml/2006/picture">
                        <pic:nvPicPr>
                          <pic:cNvPr id="4129" name="Picture 412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Passwords are used if the child is collected by a nominated person other than the child’s Parent/Carer, if that person is unknown to the staff. </w:t>
            </w:r>
          </w:p>
          <w:p w14:paraId="2C328884" w14:textId="77777777" w:rsidR="00661929" w:rsidRPr="00A16CCE" w:rsidRDefault="00002933" w:rsidP="00D73FB4">
            <w:pPr>
              <w:spacing w:after="1" w:line="240" w:lineRule="auto"/>
              <w:ind w:left="0" w:right="543" w:firstLine="166"/>
            </w:pPr>
            <w:r w:rsidRPr="00A16CCE">
              <w:rPr>
                <w:noProof/>
              </w:rPr>
              <w:drawing>
                <wp:anchor distT="0" distB="0" distL="114300" distR="114300" simplePos="0" relativeHeight="251688960" behindDoc="1" locked="0" layoutInCell="1" allowOverlap="0" wp14:anchorId="5B64EA4E" wp14:editId="497DA859">
                  <wp:simplePos x="0" y="0"/>
                  <wp:positionH relativeFrom="column">
                    <wp:posOffset>68580</wp:posOffset>
                  </wp:positionH>
                  <wp:positionV relativeFrom="paragraph">
                    <wp:posOffset>-24031</wp:posOffset>
                  </wp:positionV>
                  <wp:extent cx="210312" cy="156972"/>
                  <wp:effectExtent l="0" t="0" r="0" b="0"/>
                  <wp:wrapNone/>
                  <wp:docPr id="4137" name="Picture 4137"/>
                  <wp:cNvGraphicFramePr/>
                  <a:graphic xmlns:a="http://schemas.openxmlformats.org/drawingml/2006/main">
                    <a:graphicData uri="http://schemas.openxmlformats.org/drawingml/2006/picture">
                      <pic:pic xmlns:pic="http://schemas.openxmlformats.org/drawingml/2006/picture">
                        <pic:nvPicPr>
                          <pic:cNvPr id="4137" name="Picture 413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not be released if a password is not given. The child’s Parent/Carer will be contacted to seek permission to release the child into the care of the collecting adult. </w:t>
            </w:r>
          </w:p>
          <w:p w14:paraId="29AC0200" w14:textId="77777777" w:rsidR="00661929" w:rsidRPr="00A16CCE" w:rsidRDefault="00002933" w:rsidP="00D73FB4">
            <w:pPr>
              <w:spacing w:after="0" w:line="240" w:lineRule="auto"/>
              <w:ind w:left="0" w:firstLine="166"/>
            </w:pPr>
            <w:r w:rsidRPr="00A16CCE">
              <w:rPr>
                <w:noProof/>
              </w:rPr>
              <w:drawing>
                <wp:anchor distT="0" distB="0" distL="114300" distR="114300" simplePos="0" relativeHeight="251689984" behindDoc="1" locked="0" layoutInCell="1" allowOverlap="0" wp14:anchorId="74B03B64" wp14:editId="27E35C19">
                  <wp:simplePos x="0" y="0"/>
                  <wp:positionH relativeFrom="column">
                    <wp:posOffset>68580</wp:posOffset>
                  </wp:positionH>
                  <wp:positionV relativeFrom="paragraph">
                    <wp:posOffset>398</wp:posOffset>
                  </wp:positionV>
                  <wp:extent cx="210312" cy="156972"/>
                  <wp:effectExtent l="0" t="0" r="0" b="0"/>
                  <wp:wrapNone/>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never be left alone and will always be in sight of an adult. Adequate adult/child ratios will be adhered to at all times. </w:t>
            </w:r>
          </w:p>
          <w:p w14:paraId="46D58FD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1008" behindDoc="1" locked="0" layoutInCell="1" allowOverlap="0" wp14:anchorId="5850ECCB" wp14:editId="33990D0D">
                  <wp:simplePos x="0" y="0"/>
                  <wp:positionH relativeFrom="column">
                    <wp:posOffset>68580</wp:posOffset>
                  </wp:positionH>
                  <wp:positionV relativeFrom="paragraph">
                    <wp:posOffset>396</wp:posOffset>
                  </wp:positionV>
                  <wp:extent cx="210312" cy="156972"/>
                  <wp:effectExtent l="0" t="0" r="0" b="0"/>
                  <wp:wrapNone/>
                  <wp:docPr id="4154" name="Picture 4154"/>
                  <wp:cNvGraphicFramePr/>
                  <a:graphic xmlns:a="http://schemas.openxmlformats.org/drawingml/2006/main">
                    <a:graphicData uri="http://schemas.openxmlformats.org/drawingml/2006/picture">
                      <pic:pic xmlns:pic="http://schemas.openxmlformats.org/drawingml/2006/picture">
                        <pic:nvPicPr>
                          <pic:cNvPr id="4154" name="Picture 415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There will be two adults in any setting at all times. </w:t>
            </w:r>
          </w:p>
          <w:p w14:paraId="09FD17A3" w14:textId="77777777" w:rsidR="00661929" w:rsidRPr="00A16CCE" w:rsidRDefault="00002933" w:rsidP="00D73FB4">
            <w:pPr>
              <w:spacing w:after="17" w:line="240" w:lineRule="auto"/>
              <w:ind w:left="0" w:right="1103" w:firstLine="0"/>
            </w:pPr>
            <w:r w:rsidRPr="00A16CCE">
              <w:rPr>
                <w:noProof/>
              </w:rPr>
              <w:drawing>
                <wp:anchor distT="0" distB="0" distL="114300" distR="114300" simplePos="0" relativeHeight="251692032" behindDoc="1" locked="0" layoutInCell="1" allowOverlap="0" wp14:anchorId="11967561" wp14:editId="5421D2EB">
                  <wp:simplePos x="0" y="0"/>
                  <wp:positionH relativeFrom="column">
                    <wp:posOffset>68580</wp:posOffset>
                  </wp:positionH>
                  <wp:positionV relativeFrom="paragraph">
                    <wp:posOffset>397</wp:posOffset>
                  </wp:positionV>
                  <wp:extent cx="210312" cy="156972"/>
                  <wp:effectExtent l="0" t="0" r="0" b="0"/>
                  <wp:wrapNone/>
                  <wp:docPr id="4159" name="Picture 4159"/>
                  <wp:cNvGraphicFramePr/>
                  <a:graphic xmlns:a="http://schemas.openxmlformats.org/drawingml/2006/main">
                    <a:graphicData uri="http://schemas.openxmlformats.org/drawingml/2006/picture">
                      <pic:pic xmlns:pic="http://schemas.openxmlformats.org/drawingml/2006/picture">
                        <pic:nvPicPr>
                          <pic:cNvPr id="4159" name="Picture 4159"/>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93056" behindDoc="1" locked="0" layoutInCell="1" allowOverlap="0" wp14:anchorId="30A5628E" wp14:editId="53C2AB9D">
                  <wp:simplePos x="0" y="0"/>
                  <wp:positionH relativeFrom="column">
                    <wp:posOffset>68580</wp:posOffset>
                  </wp:positionH>
                  <wp:positionV relativeFrom="paragraph">
                    <wp:posOffset>160417</wp:posOffset>
                  </wp:positionV>
                  <wp:extent cx="210312" cy="156972"/>
                  <wp:effectExtent l="0" t="0" r="0" b="0"/>
                  <wp:wrapNone/>
                  <wp:docPr id="4168" name="Picture 4168"/>
                  <wp:cNvGraphicFramePr/>
                  <a:graphic xmlns:a="http://schemas.openxmlformats.org/drawingml/2006/main">
                    <a:graphicData uri="http://schemas.openxmlformats.org/drawingml/2006/picture">
                      <pic:pic xmlns:pic="http://schemas.openxmlformats.org/drawingml/2006/picture">
                        <pic:nvPicPr>
                          <pic:cNvPr id="4168" name="Picture 416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Adult safety - staff will be trained in assessing risks, moving and handling.  Up to date and accurate attendance registers are kept. </w:t>
            </w:r>
          </w:p>
          <w:p w14:paraId="4D806F7A" w14:textId="77777777" w:rsidR="00661929" w:rsidRPr="00A16CCE" w:rsidRDefault="00002933" w:rsidP="00D73FB4">
            <w:pPr>
              <w:spacing w:after="33" w:line="240" w:lineRule="auto"/>
              <w:ind w:left="0" w:firstLine="166"/>
              <w:jc w:val="both"/>
            </w:pPr>
            <w:r w:rsidRPr="00A16CCE">
              <w:rPr>
                <w:noProof/>
              </w:rPr>
              <w:drawing>
                <wp:anchor distT="0" distB="0" distL="114300" distR="114300" simplePos="0" relativeHeight="251694080" behindDoc="1" locked="0" layoutInCell="1" allowOverlap="0" wp14:anchorId="6E3E918E" wp14:editId="7162E786">
                  <wp:simplePos x="0" y="0"/>
                  <wp:positionH relativeFrom="column">
                    <wp:posOffset>68580</wp:posOffset>
                  </wp:positionH>
                  <wp:positionV relativeFrom="paragraph">
                    <wp:posOffset>-8654</wp:posOffset>
                  </wp:positionV>
                  <wp:extent cx="210312" cy="156972"/>
                  <wp:effectExtent l="0" t="0" r="0" b="0"/>
                  <wp:wrapNone/>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All staff are aware that a visitor’s book is in the entrance hall and all visitors are required to sign in and out. </w:t>
            </w:r>
          </w:p>
          <w:p w14:paraId="53417C0D"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5104" behindDoc="1" locked="0" layoutInCell="1" allowOverlap="0" wp14:anchorId="7A58F218" wp14:editId="414C6AA5">
                  <wp:simplePos x="0" y="0"/>
                  <wp:positionH relativeFrom="column">
                    <wp:posOffset>68580</wp:posOffset>
                  </wp:positionH>
                  <wp:positionV relativeFrom="paragraph">
                    <wp:posOffset>-20948</wp:posOffset>
                  </wp:positionV>
                  <wp:extent cx="210312" cy="156972"/>
                  <wp:effectExtent l="0" t="0" r="0" b="0"/>
                  <wp:wrapNone/>
                  <wp:docPr id="4182" name="Picture 4182"/>
                  <wp:cNvGraphicFramePr/>
                  <a:graphic xmlns:a="http://schemas.openxmlformats.org/drawingml/2006/main">
                    <a:graphicData uri="http://schemas.openxmlformats.org/drawingml/2006/picture">
                      <pic:pic xmlns:pic="http://schemas.openxmlformats.org/drawingml/2006/picture">
                        <pic:nvPicPr>
                          <pic:cNvPr id="4182" name="Picture 418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Kitchen areas are ‘out of bounds’ to children. </w:t>
            </w:r>
          </w:p>
        </w:tc>
      </w:tr>
    </w:tbl>
    <w:p w14:paraId="5F9DDD01"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115" w:type="dxa"/>
        </w:tblCellMar>
        <w:tblLook w:val="04A0" w:firstRow="1" w:lastRow="0" w:firstColumn="1" w:lastColumn="0" w:noHBand="0" w:noVBand="1"/>
      </w:tblPr>
      <w:tblGrid>
        <w:gridCol w:w="9045"/>
      </w:tblGrid>
      <w:tr w:rsidR="00661929" w:rsidRPr="00A16CCE" w14:paraId="129D935B"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634600E" w14:textId="77777777" w:rsidR="00661929" w:rsidRPr="00A16CCE" w:rsidRDefault="00002933" w:rsidP="00D73FB4">
            <w:pPr>
              <w:spacing w:after="0" w:line="240" w:lineRule="auto"/>
              <w:ind w:left="0" w:firstLine="0"/>
            </w:pPr>
            <w:r w:rsidRPr="00A16CCE">
              <w:rPr>
                <w:noProof/>
              </w:rPr>
              <w:lastRenderedPageBreak/>
              <w:drawing>
                <wp:anchor distT="0" distB="0" distL="114300" distR="114300" simplePos="0" relativeHeight="251696128" behindDoc="1" locked="0" layoutInCell="1" allowOverlap="0" wp14:anchorId="2BA41362" wp14:editId="50886F77">
                  <wp:simplePos x="0" y="0"/>
                  <wp:positionH relativeFrom="column">
                    <wp:posOffset>68580</wp:posOffset>
                  </wp:positionH>
                  <wp:positionV relativeFrom="paragraph">
                    <wp:posOffset>397</wp:posOffset>
                  </wp:positionV>
                  <wp:extent cx="210312" cy="156972"/>
                  <wp:effectExtent l="0" t="0" r="0" b="0"/>
                  <wp:wrapNone/>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Hot drinks etc. must be in lidded cups and placed on adult height shelves. </w:t>
            </w:r>
          </w:p>
          <w:p w14:paraId="6255DA1E" w14:textId="77777777" w:rsidR="00661929" w:rsidRPr="00A16CCE" w:rsidRDefault="00002933" w:rsidP="00D73FB4">
            <w:pPr>
              <w:spacing w:after="0" w:line="240" w:lineRule="auto"/>
              <w:ind w:left="0" w:firstLine="0"/>
            </w:pPr>
            <w:r w:rsidRPr="00A16CCE">
              <w:rPr>
                <w:color w:val="FF0000"/>
              </w:rPr>
              <w:t xml:space="preserve"> </w:t>
            </w:r>
          </w:p>
        </w:tc>
      </w:tr>
    </w:tbl>
    <w:p w14:paraId="422AD776" w14:textId="77777777" w:rsidR="00661929" w:rsidRPr="00A16CCE" w:rsidRDefault="00002933" w:rsidP="00D73FB4">
      <w:pPr>
        <w:spacing w:after="0" w:line="240" w:lineRule="auto"/>
        <w:ind w:left="0" w:firstLine="0"/>
      </w:pPr>
      <w:r w:rsidRPr="00A16CCE">
        <w:rPr>
          <w:b/>
        </w:rPr>
        <w:t xml:space="preserve"> </w:t>
      </w:r>
    </w:p>
    <w:p w14:paraId="009895B3" w14:textId="77777777" w:rsidR="00661929" w:rsidRPr="00A16CCE" w:rsidRDefault="00002933" w:rsidP="00D73FB4">
      <w:pPr>
        <w:pStyle w:val="Heading1"/>
        <w:spacing w:line="240" w:lineRule="auto"/>
        <w:ind w:left="0"/>
      </w:pPr>
      <w:r w:rsidRPr="00A16CCE">
        <w:t xml:space="preserve">10. Educational visits / Off-Site Activities </w:t>
      </w:r>
    </w:p>
    <w:tbl>
      <w:tblPr>
        <w:tblStyle w:val="TableGrid"/>
        <w:tblW w:w="9045" w:type="dxa"/>
        <w:tblInd w:w="540" w:type="dxa"/>
        <w:tblCellMar>
          <w:top w:w="9" w:type="dxa"/>
          <w:left w:w="106" w:type="dxa"/>
          <w:right w:w="115" w:type="dxa"/>
        </w:tblCellMar>
        <w:tblLook w:val="04A0" w:firstRow="1" w:lastRow="0" w:firstColumn="1" w:lastColumn="0" w:noHBand="0" w:noVBand="1"/>
      </w:tblPr>
      <w:tblGrid>
        <w:gridCol w:w="4899"/>
        <w:gridCol w:w="4146"/>
      </w:tblGrid>
      <w:tr w:rsidR="00661929" w:rsidRPr="00A16CCE" w14:paraId="1A7E4BC2"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78B3A09B" w14:textId="77777777" w:rsidR="00661929" w:rsidRPr="00A16CCE" w:rsidRDefault="00002933" w:rsidP="00D73FB4">
            <w:pPr>
              <w:spacing w:after="0" w:line="240" w:lineRule="auto"/>
              <w:ind w:left="0" w:firstLine="0"/>
            </w:pPr>
            <w:r w:rsidRPr="00A16CCE">
              <w:t xml:space="preserve">Name of person who has overall responsibility for Educational Visits: </w:t>
            </w:r>
          </w:p>
        </w:tc>
        <w:tc>
          <w:tcPr>
            <w:tcW w:w="4146" w:type="dxa"/>
            <w:tcBorders>
              <w:top w:val="single" w:sz="4" w:space="0" w:color="000000"/>
              <w:left w:val="single" w:sz="4" w:space="0" w:color="000000"/>
              <w:bottom w:val="single" w:sz="4" w:space="0" w:color="000000"/>
              <w:right w:val="single" w:sz="4" w:space="0" w:color="000000"/>
            </w:tcBorders>
          </w:tcPr>
          <w:p w14:paraId="1E255D70" w14:textId="77777777" w:rsidR="00661929" w:rsidRPr="00A16CCE" w:rsidRDefault="00132557" w:rsidP="00D73FB4">
            <w:pPr>
              <w:spacing w:after="0" w:line="240" w:lineRule="auto"/>
              <w:ind w:left="0" w:firstLine="0"/>
            </w:pPr>
            <w:r w:rsidRPr="00A16CCE">
              <w:t xml:space="preserve">Z Scott </w:t>
            </w:r>
          </w:p>
        </w:tc>
      </w:tr>
      <w:tr w:rsidR="00661929" w:rsidRPr="00A16CCE" w14:paraId="00CB9455"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7A2D228C" w14:textId="77777777" w:rsidR="00661929" w:rsidRPr="00A16CCE" w:rsidRDefault="00002933" w:rsidP="00D73FB4">
            <w:pPr>
              <w:spacing w:after="0" w:line="240" w:lineRule="auto"/>
              <w:ind w:left="0" w:firstLine="0"/>
            </w:pPr>
            <w:r w:rsidRPr="00A16CCE">
              <w:t xml:space="preserve">The Educational Visits Coordinator is: </w:t>
            </w:r>
          </w:p>
          <w:p w14:paraId="3093433B" w14:textId="77777777" w:rsidR="00661929" w:rsidRPr="00A16CCE" w:rsidRDefault="00002933" w:rsidP="00D73FB4">
            <w:pPr>
              <w:spacing w:after="0" w:line="240" w:lineRule="auto"/>
              <w:ind w:left="0" w:firstLine="0"/>
            </w:pPr>
            <w:r w:rsidRPr="00A16CCE">
              <w:t xml:space="preserve"> </w:t>
            </w:r>
          </w:p>
        </w:tc>
        <w:tc>
          <w:tcPr>
            <w:tcW w:w="4146" w:type="dxa"/>
            <w:tcBorders>
              <w:top w:val="single" w:sz="4" w:space="0" w:color="000000"/>
              <w:left w:val="single" w:sz="4" w:space="0" w:color="000000"/>
              <w:bottom w:val="single" w:sz="4" w:space="0" w:color="000000"/>
              <w:right w:val="single" w:sz="4" w:space="0" w:color="000000"/>
            </w:tcBorders>
          </w:tcPr>
          <w:p w14:paraId="1C86F757" w14:textId="77777777" w:rsidR="00661929" w:rsidRPr="00A16CCE" w:rsidRDefault="00002933" w:rsidP="00D73FB4">
            <w:pPr>
              <w:spacing w:after="0" w:line="240" w:lineRule="auto"/>
              <w:ind w:left="0" w:firstLine="0"/>
            </w:pPr>
            <w:r w:rsidRPr="00A16CCE">
              <w:t xml:space="preserve">C Stones </w:t>
            </w:r>
          </w:p>
        </w:tc>
      </w:tr>
      <w:tr w:rsidR="00661929" w:rsidRPr="00A16CCE" w14:paraId="26FF3E2D" w14:textId="77777777">
        <w:trPr>
          <w:trHeight w:val="2287"/>
        </w:trPr>
        <w:tc>
          <w:tcPr>
            <w:tcW w:w="9045" w:type="dxa"/>
            <w:gridSpan w:val="2"/>
            <w:tcBorders>
              <w:top w:val="single" w:sz="4" w:space="0" w:color="000000"/>
              <w:left w:val="single" w:sz="4" w:space="0" w:color="000000"/>
              <w:bottom w:val="single" w:sz="4" w:space="0" w:color="000000"/>
              <w:right w:val="single" w:sz="4" w:space="0" w:color="000000"/>
            </w:tcBorders>
          </w:tcPr>
          <w:p w14:paraId="1D063E8C" w14:textId="77777777" w:rsidR="00661929" w:rsidRPr="00A16CCE" w:rsidRDefault="00002933" w:rsidP="00D73FB4">
            <w:pPr>
              <w:spacing w:after="0" w:line="240" w:lineRule="auto"/>
              <w:ind w:left="0" w:firstLine="0"/>
            </w:pPr>
            <w:r w:rsidRPr="00A16CCE">
              <w:t xml:space="preserve">Our arrangements for the safe management of educational visits are: </w:t>
            </w:r>
          </w:p>
          <w:p w14:paraId="139A4725" w14:textId="77777777" w:rsidR="00661929" w:rsidRPr="00A16CCE" w:rsidRDefault="00002933" w:rsidP="00D73FB4">
            <w:pPr>
              <w:spacing w:after="0" w:line="240" w:lineRule="auto"/>
              <w:ind w:left="0" w:firstLine="0"/>
            </w:pPr>
            <w:r w:rsidRPr="00A16CCE">
              <w:t xml:space="preserve"> </w:t>
            </w:r>
          </w:p>
          <w:p w14:paraId="20A823F5"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7152" behindDoc="1" locked="0" layoutInCell="1" allowOverlap="0" wp14:anchorId="1D291268" wp14:editId="4BB3E204">
                  <wp:simplePos x="0" y="0"/>
                  <wp:positionH relativeFrom="column">
                    <wp:posOffset>68580</wp:posOffset>
                  </wp:positionH>
                  <wp:positionV relativeFrom="paragraph">
                    <wp:posOffset>397</wp:posOffset>
                  </wp:positionV>
                  <wp:extent cx="210312" cy="156972"/>
                  <wp:effectExtent l="0" t="0" r="0" b="0"/>
                  <wp:wrapNone/>
                  <wp:docPr id="4392" name="Picture 4392"/>
                  <wp:cNvGraphicFramePr/>
                  <a:graphic xmlns:a="http://schemas.openxmlformats.org/drawingml/2006/main">
                    <a:graphicData uri="http://schemas.openxmlformats.org/drawingml/2006/picture">
                      <pic:pic xmlns:pic="http://schemas.openxmlformats.org/drawingml/2006/picture">
                        <pic:nvPicPr>
                          <pic:cNvPr id="4392" name="Picture 439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Risk assessments (venue, travel) </w:t>
            </w:r>
          </w:p>
          <w:p w14:paraId="6D78311A"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8176" behindDoc="1" locked="0" layoutInCell="1" allowOverlap="0" wp14:anchorId="4EF2A32C" wp14:editId="4D6AA227">
                  <wp:simplePos x="0" y="0"/>
                  <wp:positionH relativeFrom="column">
                    <wp:posOffset>68580</wp:posOffset>
                  </wp:positionH>
                  <wp:positionV relativeFrom="paragraph">
                    <wp:posOffset>396</wp:posOffset>
                  </wp:positionV>
                  <wp:extent cx="210312" cy="156972"/>
                  <wp:effectExtent l="0" t="0" r="0" b="0"/>
                  <wp:wrapNone/>
                  <wp:docPr id="4397" name="Picture 4397"/>
                  <wp:cNvGraphicFramePr/>
                  <a:graphic xmlns:a="http://schemas.openxmlformats.org/drawingml/2006/main">
                    <a:graphicData uri="http://schemas.openxmlformats.org/drawingml/2006/picture">
                      <pic:pic xmlns:pic="http://schemas.openxmlformats.org/drawingml/2006/picture">
                        <pic:nvPicPr>
                          <pic:cNvPr id="4397" name="Picture 439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Pre visits for new venues/ providers </w:t>
            </w:r>
          </w:p>
          <w:p w14:paraId="3700926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9200" behindDoc="1" locked="0" layoutInCell="1" allowOverlap="0" wp14:anchorId="0EDBA3D6" wp14:editId="1B291146">
                  <wp:simplePos x="0" y="0"/>
                  <wp:positionH relativeFrom="column">
                    <wp:posOffset>68580</wp:posOffset>
                  </wp:positionH>
                  <wp:positionV relativeFrom="paragraph">
                    <wp:posOffset>396</wp:posOffset>
                  </wp:positionV>
                  <wp:extent cx="210312" cy="156972"/>
                  <wp:effectExtent l="0" t="0" r="0" b="0"/>
                  <wp:wrapNone/>
                  <wp:docPr id="4402" name="Picture 4402"/>
                  <wp:cNvGraphicFramePr/>
                  <a:graphic xmlns:a="http://schemas.openxmlformats.org/drawingml/2006/main">
                    <a:graphicData uri="http://schemas.openxmlformats.org/drawingml/2006/picture">
                      <pic:pic xmlns:pic="http://schemas.openxmlformats.org/drawingml/2006/picture">
                        <pic:nvPicPr>
                          <pic:cNvPr id="4402" name="Picture 440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Approval by the Headteacher for all visits </w:t>
            </w:r>
          </w:p>
          <w:p w14:paraId="2BFCE3C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0224" behindDoc="1" locked="0" layoutInCell="1" allowOverlap="0" wp14:anchorId="11887DAE" wp14:editId="3C4A281F">
                  <wp:simplePos x="0" y="0"/>
                  <wp:positionH relativeFrom="column">
                    <wp:posOffset>68580</wp:posOffset>
                  </wp:positionH>
                  <wp:positionV relativeFrom="paragraph">
                    <wp:posOffset>396</wp:posOffset>
                  </wp:positionV>
                  <wp:extent cx="210312" cy="156972"/>
                  <wp:effectExtent l="0" t="0" r="0" b="0"/>
                  <wp:wrapNone/>
                  <wp:docPr id="4410" name="Picture 4410"/>
                  <wp:cNvGraphicFramePr/>
                  <a:graphic xmlns:a="http://schemas.openxmlformats.org/drawingml/2006/main">
                    <a:graphicData uri="http://schemas.openxmlformats.org/drawingml/2006/picture">
                      <pic:pic xmlns:pic="http://schemas.openxmlformats.org/drawingml/2006/picture">
                        <pic:nvPicPr>
                          <pic:cNvPr id="4410" name="Picture 441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Use of Evolve for planning and risk management </w:t>
            </w:r>
          </w:p>
          <w:p w14:paraId="1FBA9D16" w14:textId="77777777" w:rsidR="00661929" w:rsidRPr="00A16CCE" w:rsidRDefault="00002933" w:rsidP="00D73FB4">
            <w:pPr>
              <w:spacing w:after="2" w:line="240" w:lineRule="auto"/>
              <w:ind w:left="0" w:right="214" w:firstLine="166"/>
            </w:pPr>
            <w:r w:rsidRPr="00A16CCE">
              <w:rPr>
                <w:noProof/>
              </w:rPr>
              <w:drawing>
                <wp:anchor distT="0" distB="0" distL="114300" distR="114300" simplePos="0" relativeHeight="251701248" behindDoc="1" locked="0" layoutInCell="1" allowOverlap="0" wp14:anchorId="03F1F1AD" wp14:editId="73D1271A">
                  <wp:simplePos x="0" y="0"/>
                  <wp:positionH relativeFrom="column">
                    <wp:posOffset>68580</wp:posOffset>
                  </wp:positionH>
                  <wp:positionV relativeFrom="paragraph">
                    <wp:posOffset>396</wp:posOffset>
                  </wp:positionV>
                  <wp:extent cx="210312" cy="156972"/>
                  <wp:effectExtent l="0" t="0" r="0" b="0"/>
                  <wp:wrapNone/>
                  <wp:docPr id="4416" name="Picture 4416"/>
                  <wp:cNvGraphicFramePr/>
                  <a:graphic xmlns:a="http://schemas.openxmlformats.org/drawingml/2006/main">
                    <a:graphicData uri="http://schemas.openxmlformats.org/drawingml/2006/picture">
                      <pic:pic xmlns:pic="http://schemas.openxmlformats.org/drawingml/2006/picture">
                        <pic:nvPicPr>
                          <pic:cNvPr id="4416" name="Picture 441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Sharing of information will all staff attending the visit and clear communication with the emergency contact at base. </w:t>
            </w:r>
          </w:p>
          <w:p w14:paraId="5529286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BE2E3D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010084" w14:textId="77777777" w:rsidR="00661929" w:rsidRPr="00A16CCE" w:rsidRDefault="00002933" w:rsidP="00D73FB4">
            <w:pPr>
              <w:spacing w:after="0" w:line="240" w:lineRule="auto"/>
              <w:ind w:left="0" w:firstLine="0"/>
            </w:pPr>
            <w:r w:rsidRPr="00A16CCE">
              <w:t xml:space="preserve">Visit risk management information is communicated to visit attendees by:email </w:t>
            </w:r>
          </w:p>
          <w:p w14:paraId="267D9C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A961DC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A4C423F" w14:textId="77777777" w:rsidR="00661929" w:rsidRPr="00A16CCE" w:rsidRDefault="00002933" w:rsidP="00D73FB4">
            <w:pPr>
              <w:spacing w:after="0" w:line="240" w:lineRule="auto"/>
              <w:ind w:left="0" w:firstLine="0"/>
            </w:pPr>
            <w:r w:rsidRPr="00A16CCE">
              <w:rPr>
                <w:color w:val="4F81BD"/>
              </w:rPr>
              <w:t>Refer to the Educational Visits Policy for more detail regarding managing the risks for educational visits.</w:t>
            </w:r>
            <w:r w:rsidRPr="00A16CCE">
              <w:rPr>
                <w:color w:val="FF0000"/>
              </w:rPr>
              <w:t xml:space="preserve"> </w:t>
            </w:r>
          </w:p>
        </w:tc>
      </w:tr>
    </w:tbl>
    <w:p w14:paraId="5C00A87D" w14:textId="77777777" w:rsidR="00661929" w:rsidRPr="00A16CCE" w:rsidRDefault="00002933" w:rsidP="00D73FB4">
      <w:pPr>
        <w:spacing w:after="0" w:line="240" w:lineRule="auto"/>
        <w:ind w:left="0" w:firstLine="0"/>
      </w:pPr>
      <w:r w:rsidRPr="00A16CCE">
        <w:t xml:space="preserve"> </w:t>
      </w:r>
    </w:p>
    <w:p w14:paraId="204CBDC5" w14:textId="77777777" w:rsidR="00661929" w:rsidRPr="00A16CCE" w:rsidRDefault="00002933" w:rsidP="00D73FB4">
      <w:pPr>
        <w:pStyle w:val="Heading1"/>
        <w:spacing w:line="240" w:lineRule="auto"/>
        <w:ind w:left="0"/>
      </w:pPr>
      <w:r w:rsidRPr="00A16CCE">
        <w:t xml:space="preserve">11.  Electrical Equipment </w:t>
      </w:r>
      <w:r w:rsidRPr="00A16CCE">
        <w:rPr>
          <w:b w:val="0"/>
        </w:rPr>
        <w:t>[fixed &amp; portable]</w:t>
      </w:r>
      <w:r w:rsidRPr="00A16CCE">
        <w:t xml:space="preserve"> </w:t>
      </w:r>
    </w:p>
    <w:tbl>
      <w:tblPr>
        <w:tblStyle w:val="TableGrid"/>
        <w:tblW w:w="9045" w:type="dxa"/>
        <w:tblInd w:w="540" w:type="dxa"/>
        <w:tblCellMar>
          <w:top w:w="9" w:type="dxa"/>
          <w:left w:w="108" w:type="dxa"/>
          <w:right w:w="54" w:type="dxa"/>
        </w:tblCellMar>
        <w:tblLook w:val="04A0" w:firstRow="1" w:lastRow="0" w:firstColumn="1" w:lastColumn="0" w:noHBand="0" w:noVBand="1"/>
      </w:tblPr>
      <w:tblGrid>
        <w:gridCol w:w="4882"/>
        <w:gridCol w:w="4163"/>
      </w:tblGrid>
      <w:tr w:rsidR="00661929" w:rsidRPr="00A16CCE" w14:paraId="56D28E17"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3B18F9CC" w14:textId="77777777" w:rsidR="00661929" w:rsidRPr="00A16CCE" w:rsidRDefault="00002933" w:rsidP="00D73FB4">
            <w:pPr>
              <w:spacing w:after="0" w:line="240" w:lineRule="auto"/>
              <w:ind w:left="0" w:firstLine="0"/>
            </w:pPr>
            <w:r w:rsidRPr="00A16CCE">
              <w:t xml:space="preserve">Name of person responsible for arranging Fixed Electrical Wiring Tests and taking any remedial action required: </w:t>
            </w:r>
          </w:p>
        </w:tc>
        <w:tc>
          <w:tcPr>
            <w:tcW w:w="4163" w:type="dxa"/>
            <w:tcBorders>
              <w:top w:val="single" w:sz="4" w:space="0" w:color="000000"/>
              <w:left w:val="single" w:sz="4" w:space="0" w:color="000000"/>
              <w:bottom w:val="single" w:sz="4" w:space="0" w:color="000000"/>
              <w:right w:val="single" w:sz="4" w:space="0" w:color="000000"/>
            </w:tcBorders>
          </w:tcPr>
          <w:p w14:paraId="4833C8AC" w14:textId="77777777" w:rsidR="00661929" w:rsidRPr="00A16CCE" w:rsidRDefault="00002933" w:rsidP="00D73FB4">
            <w:pPr>
              <w:spacing w:after="0" w:line="240" w:lineRule="auto"/>
              <w:ind w:left="0" w:firstLine="0"/>
            </w:pPr>
            <w:r w:rsidRPr="00A16CCE">
              <w:t xml:space="preserve">Entrust/ Midwest Electrical &amp; </w:t>
            </w:r>
          </w:p>
          <w:p w14:paraId="05A645DB" w14:textId="77777777" w:rsidR="00661929" w:rsidRPr="00A16CCE" w:rsidRDefault="00002933" w:rsidP="00D73FB4">
            <w:pPr>
              <w:spacing w:after="0" w:line="240" w:lineRule="auto"/>
              <w:ind w:left="0" w:firstLine="0"/>
            </w:pPr>
            <w:r w:rsidRPr="00A16CCE">
              <w:t xml:space="preserve">Mechanical Services Ltd / C Stones </w:t>
            </w:r>
          </w:p>
        </w:tc>
      </w:tr>
      <w:tr w:rsidR="00661929" w:rsidRPr="00A16CCE" w14:paraId="1BA53E1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66A1F6A6" w14:textId="77777777" w:rsidR="00661929" w:rsidRPr="00A16CCE" w:rsidRDefault="00002933" w:rsidP="00D73FB4">
            <w:pPr>
              <w:spacing w:after="0" w:line="240" w:lineRule="auto"/>
              <w:ind w:left="0" w:firstLine="0"/>
            </w:pPr>
            <w:r w:rsidRPr="00A16CCE">
              <w:t xml:space="preserve">Fixed electrical wiring test records are located:  </w:t>
            </w:r>
          </w:p>
          <w:p w14:paraId="6E802687" w14:textId="77777777" w:rsidR="00661929" w:rsidRPr="00A16CCE" w:rsidRDefault="00002933" w:rsidP="00D73FB4">
            <w:pPr>
              <w:spacing w:after="0" w:line="240" w:lineRule="auto"/>
              <w:ind w:left="0" w:firstLine="0"/>
            </w:pPr>
            <w:r w:rsidRPr="00A16CCE">
              <w:t xml:space="preserve"> </w:t>
            </w:r>
          </w:p>
        </w:tc>
        <w:tc>
          <w:tcPr>
            <w:tcW w:w="4163" w:type="dxa"/>
            <w:tcBorders>
              <w:top w:val="single" w:sz="4" w:space="0" w:color="000000"/>
              <w:left w:val="single" w:sz="4" w:space="0" w:color="000000"/>
              <w:bottom w:val="single" w:sz="4" w:space="0" w:color="000000"/>
              <w:right w:val="single" w:sz="4" w:space="0" w:color="000000"/>
            </w:tcBorders>
          </w:tcPr>
          <w:p w14:paraId="4552FC48" w14:textId="77777777" w:rsidR="00661929" w:rsidRPr="00A16CCE" w:rsidRDefault="00002933" w:rsidP="00D73FB4">
            <w:pPr>
              <w:spacing w:after="0" w:line="240" w:lineRule="auto"/>
              <w:ind w:left="0" w:firstLine="0"/>
            </w:pPr>
            <w:r w:rsidRPr="00A16CCE">
              <w:t xml:space="preserve">Main office </w:t>
            </w:r>
          </w:p>
        </w:tc>
      </w:tr>
      <w:tr w:rsidR="00661929" w:rsidRPr="00A16CCE" w14:paraId="5D1E49B3"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2D4B82FF" w14:textId="77777777" w:rsidR="00661929" w:rsidRPr="00A16CCE" w:rsidRDefault="00002933" w:rsidP="00D73FB4">
            <w:pPr>
              <w:spacing w:after="0" w:line="240" w:lineRule="auto"/>
              <w:ind w:left="0" w:firstLine="0"/>
            </w:pPr>
            <w:r w:rsidRPr="00A16CCE">
              <w:t xml:space="preserve">All staff visually inspect electrical equipment before use: </w:t>
            </w:r>
          </w:p>
          <w:p w14:paraId="44ED428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1CAC0557"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DFE4040" w14:textId="77777777" w:rsidR="00661929" w:rsidRPr="00A16CCE" w:rsidRDefault="00002933" w:rsidP="00D73FB4">
            <w:pPr>
              <w:spacing w:after="0" w:line="240" w:lineRule="auto"/>
              <w:ind w:left="0" w:firstLine="0"/>
            </w:pPr>
            <w:r w:rsidRPr="00A16CCE">
              <w:t xml:space="preserve">Our arrangements for bringing personal electrical items onto the academy site are: </w:t>
            </w:r>
          </w:p>
          <w:p w14:paraId="4DF3CA7D" w14:textId="77777777" w:rsidR="00661929" w:rsidRPr="00A16CCE" w:rsidRDefault="00002933" w:rsidP="00D73FB4">
            <w:pPr>
              <w:spacing w:after="0" w:line="240" w:lineRule="auto"/>
              <w:ind w:left="0" w:firstLine="0"/>
            </w:pPr>
            <w:r w:rsidRPr="00A16CCE">
              <w:t xml:space="preserve">E.g. no personal electrical items are permitted on site without approval from SLT and a valid and verified PAT test (within the last 12 months). </w:t>
            </w:r>
          </w:p>
        </w:tc>
      </w:tr>
      <w:tr w:rsidR="00661929" w:rsidRPr="00A16CCE" w14:paraId="747DF5F8"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E558B9D" w14:textId="77777777" w:rsidR="00661929" w:rsidRPr="00A16CCE" w:rsidRDefault="00002933" w:rsidP="00D73FB4">
            <w:pPr>
              <w:spacing w:after="0" w:line="240" w:lineRule="auto"/>
              <w:ind w:left="0" w:firstLine="0"/>
            </w:pPr>
            <w:r w:rsidRPr="00A16CCE">
              <w:t xml:space="preserve">Name of person responsible for arranging the testing of portable electrical equipment (PAT): </w:t>
            </w:r>
          </w:p>
        </w:tc>
        <w:tc>
          <w:tcPr>
            <w:tcW w:w="4163" w:type="dxa"/>
            <w:tcBorders>
              <w:top w:val="single" w:sz="4" w:space="0" w:color="000000"/>
              <w:left w:val="single" w:sz="4" w:space="0" w:color="000000"/>
              <w:bottom w:val="single" w:sz="4" w:space="0" w:color="000000"/>
              <w:right w:val="single" w:sz="4" w:space="0" w:color="000000"/>
            </w:tcBorders>
          </w:tcPr>
          <w:p w14:paraId="02D9B193" w14:textId="77777777" w:rsidR="00661929" w:rsidRPr="00A16CCE" w:rsidRDefault="00002933" w:rsidP="00D73FB4">
            <w:pPr>
              <w:spacing w:after="0" w:line="240" w:lineRule="auto"/>
              <w:ind w:left="0" w:firstLine="0"/>
            </w:pPr>
            <w:r w:rsidRPr="00A16CCE">
              <w:t xml:space="preserve">C Stones </w:t>
            </w:r>
          </w:p>
        </w:tc>
      </w:tr>
      <w:tr w:rsidR="00661929" w:rsidRPr="00A16CCE" w14:paraId="0C71C2D5"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1F521353" w14:textId="77777777" w:rsidR="00661929" w:rsidRPr="00A16CCE" w:rsidRDefault="00002933" w:rsidP="00D73FB4">
            <w:pPr>
              <w:spacing w:after="0" w:line="240" w:lineRule="auto"/>
              <w:ind w:left="0" w:firstLine="0"/>
            </w:pPr>
            <w:r w:rsidRPr="00A16CCE">
              <w:t xml:space="preserve">Name of person responsible for defining the frequency of portable electrical equipment (PAT) testing: </w:t>
            </w:r>
          </w:p>
        </w:tc>
        <w:tc>
          <w:tcPr>
            <w:tcW w:w="4163" w:type="dxa"/>
            <w:tcBorders>
              <w:top w:val="single" w:sz="4" w:space="0" w:color="000000"/>
              <w:left w:val="single" w:sz="4" w:space="0" w:color="000000"/>
              <w:bottom w:val="single" w:sz="4" w:space="0" w:color="000000"/>
              <w:right w:val="single" w:sz="4" w:space="0" w:color="000000"/>
            </w:tcBorders>
          </w:tcPr>
          <w:p w14:paraId="2ABC14AC" w14:textId="77777777" w:rsidR="00661929" w:rsidRPr="00A16CCE" w:rsidRDefault="00002933" w:rsidP="00D73FB4">
            <w:pPr>
              <w:spacing w:after="0" w:line="240" w:lineRule="auto"/>
              <w:ind w:left="0" w:firstLine="0"/>
            </w:pPr>
            <w:r w:rsidRPr="00A16CCE">
              <w:t xml:space="preserve">C Stones / Calbarrie </w:t>
            </w:r>
          </w:p>
        </w:tc>
      </w:tr>
      <w:tr w:rsidR="00661929" w:rsidRPr="00A16CCE" w14:paraId="60F07E9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34C2FA3" w14:textId="77777777" w:rsidR="00661929" w:rsidRPr="00A16CCE" w:rsidRDefault="00002933" w:rsidP="00D73FB4">
            <w:pPr>
              <w:spacing w:after="0" w:line="240" w:lineRule="auto"/>
              <w:ind w:left="0" w:firstLine="0"/>
            </w:pPr>
            <w:r w:rsidRPr="00A16CCE">
              <w:t xml:space="preserve">The academy’s PAT testing will be undertaken to a frequency of: (e.g. annually) </w:t>
            </w:r>
          </w:p>
        </w:tc>
        <w:tc>
          <w:tcPr>
            <w:tcW w:w="4163" w:type="dxa"/>
            <w:tcBorders>
              <w:top w:val="single" w:sz="4" w:space="0" w:color="000000"/>
              <w:left w:val="single" w:sz="4" w:space="0" w:color="000000"/>
              <w:bottom w:val="single" w:sz="4" w:space="0" w:color="000000"/>
              <w:right w:val="single" w:sz="4" w:space="0" w:color="000000"/>
            </w:tcBorders>
          </w:tcPr>
          <w:p w14:paraId="1CCC33EB" w14:textId="43896949" w:rsidR="00661929" w:rsidRPr="00A16CCE" w:rsidRDefault="00A200F5" w:rsidP="00D73FB4">
            <w:pPr>
              <w:spacing w:after="0" w:line="240" w:lineRule="auto"/>
              <w:ind w:left="0" w:firstLine="0"/>
            </w:pPr>
            <w:r w:rsidRPr="00A16CCE">
              <w:t>Bi-a</w:t>
            </w:r>
            <w:r w:rsidR="00002933" w:rsidRPr="00A16CCE">
              <w:t xml:space="preserve">nnually </w:t>
            </w:r>
          </w:p>
        </w:tc>
      </w:tr>
      <w:tr w:rsidR="00661929" w:rsidRPr="00A16CCE" w14:paraId="04CA3BBF"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5352486" w14:textId="77777777" w:rsidR="00661929" w:rsidRPr="00A16CCE" w:rsidRDefault="00002933" w:rsidP="00D73FB4">
            <w:pPr>
              <w:spacing w:after="0" w:line="240" w:lineRule="auto"/>
              <w:ind w:left="0" w:firstLine="0"/>
            </w:pPr>
            <w:r w:rsidRPr="00A16CCE">
              <w:t xml:space="preserve">Portable electrical equipment (PAT) testing records are located: </w:t>
            </w:r>
          </w:p>
        </w:tc>
        <w:tc>
          <w:tcPr>
            <w:tcW w:w="4163" w:type="dxa"/>
            <w:tcBorders>
              <w:top w:val="single" w:sz="4" w:space="0" w:color="000000"/>
              <w:left w:val="single" w:sz="4" w:space="0" w:color="000000"/>
              <w:bottom w:val="single" w:sz="4" w:space="0" w:color="000000"/>
              <w:right w:val="single" w:sz="4" w:space="0" w:color="000000"/>
            </w:tcBorders>
          </w:tcPr>
          <w:p w14:paraId="62C6EEF6" w14:textId="77777777" w:rsidR="00661929" w:rsidRPr="00A16CCE" w:rsidRDefault="00002933" w:rsidP="00D73FB4">
            <w:pPr>
              <w:spacing w:after="0" w:line="240" w:lineRule="auto"/>
              <w:ind w:left="0" w:firstLine="0"/>
            </w:pPr>
            <w:r w:rsidRPr="00A16CCE">
              <w:t xml:space="preserve">Main office </w:t>
            </w:r>
          </w:p>
        </w:tc>
      </w:tr>
      <w:tr w:rsidR="00661929" w:rsidRPr="00A16CCE" w14:paraId="1FF54CF9"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5D62C2D6" w14:textId="77777777" w:rsidR="00661929" w:rsidRPr="00A16CCE" w:rsidRDefault="00002933" w:rsidP="00D73FB4">
            <w:pPr>
              <w:spacing w:after="0" w:line="240" w:lineRule="auto"/>
              <w:ind w:left="0" w:firstLine="0"/>
            </w:pPr>
            <w:r w:rsidRPr="00A16CCE">
              <w:t xml:space="preserve">Staff must take defective electrical equipment out of use and report to: </w:t>
            </w:r>
          </w:p>
        </w:tc>
        <w:tc>
          <w:tcPr>
            <w:tcW w:w="4163" w:type="dxa"/>
            <w:tcBorders>
              <w:top w:val="single" w:sz="4" w:space="0" w:color="000000"/>
              <w:left w:val="single" w:sz="4" w:space="0" w:color="000000"/>
              <w:bottom w:val="single" w:sz="4" w:space="0" w:color="000000"/>
              <w:right w:val="single" w:sz="4" w:space="0" w:color="000000"/>
            </w:tcBorders>
          </w:tcPr>
          <w:p w14:paraId="30D96B47" w14:textId="77777777" w:rsidR="00661929" w:rsidRPr="00A16CCE" w:rsidRDefault="00002933" w:rsidP="00D73FB4">
            <w:pPr>
              <w:spacing w:after="0" w:line="240" w:lineRule="auto"/>
              <w:ind w:left="0" w:firstLine="0"/>
            </w:pPr>
            <w:r w:rsidRPr="00A16CCE">
              <w:t xml:space="preserve">C Stones </w:t>
            </w:r>
          </w:p>
        </w:tc>
      </w:tr>
    </w:tbl>
    <w:p w14:paraId="2096BF8E"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23F6EEB"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lastRenderedPageBreak/>
        <w:t xml:space="preserve">The portable electrical equipment on the Academy site owned and used by contractors is the responsibility of the contractor, who must provide records of this if requested. </w:t>
      </w:r>
    </w:p>
    <w:p w14:paraId="668F206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1BDA48D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Refer to the Electrical Safety Policy for further details. </w:t>
      </w:r>
    </w:p>
    <w:p w14:paraId="20290F8A" w14:textId="77777777" w:rsidR="00661929" w:rsidRPr="00A16CCE" w:rsidRDefault="00002933" w:rsidP="00D73FB4">
      <w:pPr>
        <w:spacing w:after="0" w:line="240" w:lineRule="auto"/>
        <w:ind w:left="0" w:firstLine="0"/>
      </w:pPr>
      <w:r w:rsidRPr="00A16CCE">
        <w:rPr>
          <w:b/>
        </w:rPr>
        <w:t xml:space="preserve"> </w:t>
      </w:r>
    </w:p>
    <w:p w14:paraId="6245D3C8" w14:textId="77777777" w:rsidR="00661929" w:rsidRPr="00A16CCE" w:rsidRDefault="00002933" w:rsidP="00D73FB4">
      <w:pPr>
        <w:pStyle w:val="Heading1"/>
        <w:spacing w:line="240" w:lineRule="auto"/>
        <w:ind w:left="0"/>
      </w:pPr>
      <w:r w:rsidRPr="00A16CCE">
        <w:t xml:space="preserve">12. Fire Precautions &amp; Procedures [and other emergencies including bomb threats] </w:t>
      </w:r>
    </w:p>
    <w:tbl>
      <w:tblPr>
        <w:tblStyle w:val="TableGrid"/>
        <w:tblW w:w="9045" w:type="dxa"/>
        <w:tblInd w:w="540" w:type="dxa"/>
        <w:tblCellMar>
          <w:top w:w="9" w:type="dxa"/>
          <w:left w:w="108" w:type="dxa"/>
          <w:right w:w="51" w:type="dxa"/>
        </w:tblCellMar>
        <w:tblLook w:val="04A0" w:firstRow="1" w:lastRow="0" w:firstColumn="1" w:lastColumn="0" w:noHBand="0" w:noVBand="1"/>
      </w:tblPr>
      <w:tblGrid>
        <w:gridCol w:w="4894"/>
        <w:gridCol w:w="4151"/>
      </w:tblGrid>
      <w:tr w:rsidR="00661929" w:rsidRPr="00A16CCE" w14:paraId="21CA5954" w14:textId="77777777">
        <w:trPr>
          <w:trHeight w:val="2287"/>
        </w:trPr>
        <w:tc>
          <w:tcPr>
            <w:tcW w:w="4895" w:type="dxa"/>
            <w:tcBorders>
              <w:top w:val="single" w:sz="4" w:space="0" w:color="000000"/>
              <w:left w:val="single" w:sz="4" w:space="0" w:color="000000"/>
              <w:bottom w:val="single" w:sz="4" w:space="0" w:color="000000"/>
              <w:right w:val="single" w:sz="4" w:space="0" w:color="000000"/>
            </w:tcBorders>
          </w:tcPr>
          <w:p w14:paraId="2BDA97C5" w14:textId="77777777" w:rsidR="00661929" w:rsidRPr="00A16CCE" w:rsidRDefault="00002933" w:rsidP="00D73FB4">
            <w:pPr>
              <w:spacing w:after="0" w:line="240" w:lineRule="auto"/>
              <w:ind w:left="0" w:firstLine="0"/>
            </w:pPr>
            <w:r w:rsidRPr="00A16CCE">
              <w:t xml:space="preserve">Name of competent person responsible for undertaking &amp; reviewing fire risk assessment in addition to any associated action planning, such as the fire evacuation procedure: </w:t>
            </w:r>
          </w:p>
          <w:p w14:paraId="7BFD1A8F" w14:textId="77777777" w:rsidR="00661929" w:rsidRPr="00A16CCE" w:rsidRDefault="00002933" w:rsidP="00D73FB4">
            <w:pPr>
              <w:spacing w:after="0" w:line="240" w:lineRule="auto"/>
              <w:ind w:left="0" w:firstLine="0"/>
            </w:pPr>
            <w:r w:rsidRPr="00A16CCE">
              <w:t xml:space="preserve"> </w:t>
            </w:r>
          </w:p>
          <w:p w14:paraId="37F0D06B" w14:textId="77777777" w:rsidR="00661929" w:rsidRPr="00A16CCE" w:rsidRDefault="00002933" w:rsidP="00D73FB4">
            <w:pPr>
              <w:spacing w:after="0" w:line="240" w:lineRule="auto"/>
              <w:ind w:left="0" w:firstLine="0"/>
            </w:pPr>
            <w:r w:rsidRPr="00A16CCE">
              <w:t xml:space="preserve">NB. The fire risk assessment must be undertaken on an annual basis as a minimum, and upon changes to the building, fire safety practices and staffing. </w:t>
            </w:r>
          </w:p>
        </w:tc>
        <w:tc>
          <w:tcPr>
            <w:tcW w:w="4151" w:type="dxa"/>
            <w:tcBorders>
              <w:top w:val="single" w:sz="4" w:space="0" w:color="000000"/>
              <w:left w:val="single" w:sz="4" w:space="0" w:color="000000"/>
              <w:bottom w:val="single" w:sz="4" w:space="0" w:color="000000"/>
              <w:right w:val="single" w:sz="4" w:space="0" w:color="000000"/>
            </w:tcBorders>
          </w:tcPr>
          <w:p w14:paraId="2C786513" w14:textId="77777777" w:rsidR="00661929" w:rsidRPr="00A16CCE" w:rsidRDefault="00132557" w:rsidP="00D73FB4">
            <w:pPr>
              <w:spacing w:after="0" w:line="240" w:lineRule="auto"/>
              <w:ind w:left="0" w:firstLine="0"/>
            </w:pPr>
            <w:r w:rsidRPr="00A16CCE">
              <w:t xml:space="preserve">C Stones/ Z Scott </w:t>
            </w:r>
          </w:p>
        </w:tc>
      </w:tr>
      <w:tr w:rsidR="00661929" w:rsidRPr="00A16CCE" w14:paraId="5D2453D6" w14:textId="77777777">
        <w:trPr>
          <w:trHeight w:val="768"/>
        </w:trPr>
        <w:tc>
          <w:tcPr>
            <w:tcW w:w="4895" w:type="dxa"/>
            <w:tcBorders>
              <w:top w:val="single" w:sz="4" w:space="0" w:color="000000"/>
              <w:left w:val="single" w:sz="4" w:space="0" w:color="000000"/>
              <w:bottom w:val="single" w:sz="4" w:space="0" w:color="000000"/>
              <w:right w:val="single" w:sz="4" w:space="0" w:color="000000"/>
            </w:tcBorders>
          </w:tcPr>
          <w:p w14:paraId="6AD1B3AB" w14:textId="77777777" w:rsidR="00661929" w:rsidRPr="00A16CCE" w:rsidRDefault="00002933" w:rsidP="00D73FB4">
            <w:pPr>
              <w:spacing w:after="0" w:line="240" w:lineRule="auto"/>
              <w:ind w:left="0" w:firstLine="0"/>
            </w:pPr>
            <w:r w:rsidRPr="00A16CCE">
              <w:t xml:space="preserve">The Fire Risk Assessment is located: </w:t>
            </w:r>
          </w:p>
        </w:tc>
        <w:tc>
          <w:tcPr>
            <w:tcW w:w="4151" w:type="dxa"/>
            <w:tcBorders>
              <w:top w:val="single" w:sz="4" w:space="0" w:color="000000"/>
              <w:left w:val="single" w:sz="4" w:space="0" w:color="000000"/>
              <w:bottom w:val="single" w:sz="4" w:space="0" w:color="000000"/>
              <w:right w:val="single" w:sz="4" w:space="0" w:color="000000"/>
            </w:tcBorders>
          </w:tcPr>
          <w:p w14:paraId="09E6A441" w14:textId="77777777" w:rsidR="00661929" w:rsidRPr="00A16CCE" w:rsidRDefault="00002933" w:rsidP="00D73FB4">
            <w:pPr>
              <w:spacing w:after="0" w:line="240" w:lineRule="auto"/>
              <w:ind w:left="0" w:firstLine="0"/>
            </w:pPr>
            <w:r w:rsidRPr="00A16CCE">
              <w:t xml:space="preserve">In the Health, Safety and Well-being </w:t>
            </w:r>
          </w:p>
          <w:p w14:paraId="70381246" w14:textId="69276F95" w:rsidR="00661929" w:rsidRPr="00A16CCE" w:rsidRDefault="00002933" w:rsidP="00D73FB4">
            <w:pPr>
              <w:spacing w:after="0" w:line="240" w:lineRule="auto"/>
              <w:ind w:left="0" w:firstLine="0"/>
            </w:pPr>
            <w:r w:rsidRPr="00A16CCE">
              <w:t xml:space="preserve">folder (HT office) </w:t>
            </w:r>
            <w:r w:rsidR="008E4600" w:rsidRPr="00A16CCE">
              <w:t>/ staff shared area in H&amp;S folder</w:t>
            </w:r>
          </w:p>
          <w:p w14:paraId="3221FE4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E2E19A6" w14:textId="77777777">
        <w:trPr>
          <w:trHeight w:val="1277"/>
        </w:trPr>
        <w:tc>
          <w:tcPr>
            <w:tcW w:w="4895" w:type="dxa"/>
            <w:tcBorders>
              <w:top w:val="single" w:sz="4" w:space="0" w:color="000000"/>
              <w:left w:val="single" w:sz="4" w:space="0" w:color="000000"/>
              <w:bottom w:val="single" w:sz="4" w:space="0" w:color="000000"/>
              <w:right w:val="single" w:sz="4" w:space="0" w:color="000000"/>
            </w:tcBorders>
          </w:tcPr>
          <w:p w14:paraId="55B1307A" w14:textId="77777777" w:rsidR="00661929" w:rsidRPr="00A16CCE" w:rsidRDefault="00002933" w:rsidP="00D73FB4">
            <w:pPr>
              <w:spacing w:after="0" w:line="240" w:lineRule="auto"/>
              <w:ind w:left="0" w:firstLine="0"/>
            </w:pPr>
            <w:r w:rsidRPr="00A16CCE">
              <w:t xml:space="preserve">When the fire alarm is raised the person responsible for calling the fire service is </w:t>
            </w:r>
          </w:p>
          <w:p w14:paraId="099D9C34" w14:textId="77777777" w:rsidR="00661929" w:rsidRPr="00A16CCE" w:rsidRDefault="00002933" w:rsidP="00D73FB4">
            <w:pPr>
              <w:spacing w:after="0" w:line="240" w:lineRule="auto"/>
              <w:ind w:left="0" w:firstLine="0"/>
            </w:pPr>
            <w:r w:rsidRPr="00A16CCE">
              <w:t xml:space="preserve">OR  </w:t>
            </w:r>
          </w:p>
          <w:p w14:paraId="7E7E2F3C" w14:textId="77777777" w:rsidR="00661929" w:rsidRPr="00A16CCE" w:rsidRDefault="00002933" w:rsidP="00D73FB4">
            <w:pPr>
              <w:spacing w:after="0" w:line="240" w:lineRule="auto"/>
              <w:ind w:left="0" w:firstLine="0"/>
            </w:pPr>
            <w:r w:rsidRPr="00A16CCE">
              <w:t xml:space="preserve">The site has a fire alarm which activates a response from (a 3rd party / listening service): </w:t>
            </w:r>
          </w:p>
        </w:tc>
        <w:tc>
          <w:tcPr>
            <w:tcW w:w="4151" w:type="dxa"/>
            <w:tcBorders>
              <w:top w:val="single" w:sz="4" w:space="0" w:color="000000"/>
              <w:left w:val="single" w:sz="4" w:space="0" w:color="000000"/>
              <w:bottom w:val="single" w:sz="4" w:space="0" w:color="000000"/>
              <w:right w:val="single" w:sz="4" w:space="0" w:color="000000"/>
            </w:tcBorders>
          </w:tcPr>
          <w:p w14:paraId="49E7016A"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r w:rsidR="00661929" w:rsidRPr="00A16CCE" w14:paraId="2E6D8327"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099ABC7D" w14:textId="77777777" w:rsidR="00661929" w:rsidRPr="00A16CCE" w:rsidRDefault="00002933" w:rsidP="00D73FB4">
            <w:pPr>
              <w:spacing w:after="0" w:line="240" w:lineRule="auto"/>
              <w:ind w:left="0" w:firstLine="0"/>
            </w:pPr>
            <w:r w:rsidRPr="00A16CCE">
              <w:t xml:space="preserve">Name of person responsible for arranging and recording of fire drills: </w:t>
            </w:r>
          </w:p>
        </w:tc>
        <w:tc>
          <w:tcPr>
            <w:tcW w:w="4151" w:type="dxa"/>
            <w:tcBorders>
              <w:top w:val="single" w:sz="4" w:space="0" w:color="000000"/>
              <w:left w:val="single" w:sz="4" w:space="0" w:color="000000"/>
              <w:bottom w:val="single" w:sz="4" w:space="0" w:color="000000"/>
              <w:right w:val="single" w:sz="4" w:space="0" w:color="000000"/>
            </w:tcBorders>
          </w:tcPr>
          <w:p w14:paraId="103DD052" w14:textId="77777777" w:rsidR="00661929" w:rsidRPr="00A16CCE" w:rsidRDefault="00132557" w:rsidP="00D73FB4">
            <w:pPr>
              <w:spacing w:after="0" w:line="240" w:lineRule="auto"/>
              <w:ind w:left="0" w:firstLine="0"/>
            </w:pPr>
            <w:r w:rsidRPr="00A16CCE">
              <w:t xml:space="preserve"> Z Scott </w:t>
            </w:r>
            <w:r w:rsidR="00002933" w:rsidRPr="00A16CCE">
              <w:t>/ C. Stones</w:t>
            </w:r>
            <w:r w:rsidR="00002933" w:rsidRPr="00A16CCE">
              <w:rPr>
                <w:color w:val="FF0000"/>
              </w:rPr>
              <w:t xml:space="preserve"> </w:t>
            </w:r>
          </w:p>
        </w:tc>
      </w:tr>
      <w:tr w:rsidR="00661929" w:rsidRPr="00A16CCE" w14:paraId="367BD28E"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3A4D2CD6" w14:textId="77777777" w:rsidR="00661929" w:rsidRPr="00A16CCE" w:rsidRDefault="00002933" w:rsidP="00D73FB4">
            <w:pPr>
              <w:spacing w:after="0" w:line="240" w:lineRule="auto"/>
              <w:ind w:left="0" w:firstLine="0"/>
            </w:pPr>
            <w:r w:rsidRPr="00A16CCE">
              <w:t xml:space="preserve">Name of person responsible for creating and reviewing Fire Evacuation arrangements: </w:t>
            </w:r>
          </w:p>
        </w:tc>
        <w:tc>
          <w:tcPr>
            <w:tcW w:w="4151" w:type="dxa"/>
            <w:tcBorders>
              <w:top w:val="single" w:sz="4" w:space="0" w:color="000000"/>
              <w:left w:val="single" w:sz="4" w:space="0" w:color="000000"/>
              <w:bottom w:val="single" w:sz="4" w:space="0" w:color="000000"/>
              <w:right w:val="single" w:sz="4" w:space="0" w:color="000000"/>
            </w:tcBorders>
          </w:tcPr>
          <w:p w14:paraId="3DBDD407" w14:textId="77777777" w:rsidR="00661929" w:rsidRPr="00A16CCE" w:rsidRDefault="00132557" w:rsidP="00D73FB4">
            <w:pPr>
              <w:spacing w:after="0" w:line="240" w:lineRule="auto"/>
              <w:ind w:left="0" w:firstLine="0"/>
            </w:pPr>
            <w:r w:rsidRPr="00A16CCE">
              <w:t xml:space="preserve"> Z Scott </w:t>
            </w:r>
            <w:r w:rsidR="00002933" w:rsidRPr="00A16CCE">
              <w:t>/ C. Stones</w:t>
            </w:r>
            <w:r w:rsidR="00002933" w:rsidRPr="00A16CCE">
              <w:rPr>
                <w:color w:val="FF0000"/>
              </w:rPr>
              <w:t xml:space="preserve"> </w:t>
            </w:r>
          </w:p>
        </w:tc>
      </w:tr>
      <w:tr w:rsidR="00661929" w:rsidRPr="00A16CCE" w14:paraId="63AFBF08" w14:textId="77777777">
        <w:trPr>
          <w:trHeight w:val="514"/>
        </w:trPr>
        <w:tc>
          <w:tcPr>
            <w:tcW w:w="4895" w:type="dxa"/>
            <w:tcBorders>
              <w:top w:val="single" w:sz="4" w:space="0" w:color="000000"/>
              <w:left w:val="single" w:sz="4" w:space="0" w:color="000000"/>
              <w:bottom w:val="single" w:sz="4" w:space="0" w:color="000000"/>
              <w:right w:val="single" w:sz="4" w:space="0" w:color="000000"/>
            </w:tcBorders>
          </w:tcPr>
          <w:p w14:paraId="47496C66" w14:textId="77777777" w:rsidR="00661929" w:rsidRPr="00A16CCE" w:rsidRDefault="00002933" w:rsidP="00D73FB4">
            <w:pPr>
              <w:spacing w:after="0" w:line="240" w:lineRule="auto"/>
              <w:ind w:left="0" w:firstLine="0"/>
            </w:pPr>
            <w:r w:rsidRPr="00A16CCE">
              <w:t xml:space="preserve">Our Fire Evacuation Arrangements are published: </w:t>
            </w:r>
          </w:p>
        </w:tc>
        <w:tc>
          <w:tcPr>
            <w:tcW w:w="4151" w:type="dxa"/>
            <w:tcBorders>
              <w:top w:val="single" w:sz="4" w:space="0" w:color="000000"/>
              <w:left w:val="single" w:sz="4" w:space="0" w:color="000000"/>
              <w:bottom w:val="single" w:sz="4" w:space="0" w:color="000000"/>
              <w:right w:val="single" w:sz="4" w:space="0" w:color="000000"/>
            </w:tcBorders>
          </w:tcPr>
          <w:p w14:paraId="66D06496" w14:textId="77777777" w:rsidR="00661929" w:rsidRPr="00A16CCE" w:rsidRDefault="00002933" w:rsidP="00D73FB4">
            <w:pPr>
              <w:spacing w:after="0" w:line="240" w:lineRule="auto"/>
              <w:ind w:left="0" w:firstLine="0"/>
            </w:pPr>
            <w:r w:rsidRPr="00A16CCE">
              <w:t xml:space="preserve">And shared in staff meetings and by email </w:t>
            </w:r>
            <w:r w:rsidRPr="00A16CCE">
              <w:rPr>
                <w:color w:val="FF0000"/>
              </w:rPr>
              <w:t xml:space="preserve"> </w:t>
            </w:r>
          </w:p>
        </w:tc>
      </w:tr>
      <w:tr w:rsidR="00661929" w:rsidRPr="00A16CCE" w14:paraId="34F5D7E6" w14:textId="77777777">
        <w:trPr>
          <w:trHeight w:val="517"/>
        </w:trPr>
        <w:tc>
          <w:tcPr>
            <w:tcW w:w="4895" w:type="dxa"/>
            <w:tcBorders>
              <w:top w:val="single" w:sz="4" w:space="0" w:color="000000"/>
              <w:left w:val="single" w:sz="4" w:space="0" w:color="000000"/>
              <w:bottom w:val="single" w:sz="4" w:space="0" w:color="000000"/>
              <w:right w:val="single" w:sz="4" w:space="0" w:color="000000"/>
            </w:tcBorders>
          </w:tcPr>
          <w:p w14:paraId="68408F5D" w14:textId="77777777" w:rsidR="00661929" w:rsidRPr="00A16CCE" w:rsidRDefault="00002933" w:rsidP="00D73FB4">
            <w:pPr>
              <w:spacing w:after="0" w:line="240" w:lineRule="auto"/>
              <w:ind w:left="0" w:firstLine="0"/>
            </w:pPr>
            <w:r w:rsidRPr="00A16CCE">
              <w:t xml:space="preserve">Our Fire Marshals are listed: </w:t>
            </w:r>
          </w:p>
          <w:p w14:paraId="0FC8CD7C" w14:textId="77777777" w:rsidR="00661929" w:rsidRPr="00A16CCE" w:rsidRDefault="00002933" w:rsidP="00D73FB4">
            <w:pPr>
              <w:spacing w:after="0" w:line="240" w:lineRule="auto"/>
              <w:ind w:left="0" w:firstLine="0"/>
            </w:pP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257FDAB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58E314" w14:textId="77777777">
        <w:trPr>
          <w:trHeight w:val="770"/>
        </w:trPr>
        <w:tc>
          <w:tcPr>
            <w:tcW w:w="4895" w:type="dxa"/>
            <w:tcBorders>
              <w:top w:val="single" w:sz="4" w:space="0" w:color="000000"/>
              <w:left w:val="single" w:sz="4" w:space="0" w:color="000000"/>
              <w:bottom w:val="single" w:sz="4" w:space="0" w:color="000000"/>
              <w:right w:val="single" w:sz="4" w:space="0" w:color="000000"/>
            </w:tcBorders>
          </w:tcPr>
          <w:p w14:paraId="56686859" w14:textId="77777777" w:rsidR="00661929" w:rsidRPr="00A16CCE" w:rsidRDefault="00002933" w:rsidP="00D73FB4">
            <w:pPr>
              <w:spacing w:after="0" w:line="240" w:lineRule="auto"/>
              <w:ind w:left="0" w:firstLine="0"/>
            </w:pPr>
            <w:r w:rsidRPr="00A16CCE">
              <w:t xml:space="preserve">Results of the testing and maintenance of fire equipment and installations is recorded in a Fire Log Book located at: </w:t>
            </w:r>
          </w:p>
        </w:tc>
        <w:tc>
          <w:tcPr>
            <w:tcW w:w="4151" w:type="dxa"/>
            <w:tcBorders>
              <w:top w:val="single" w:sz="4" w:space="0" w:color="000000"/>
              <w:left w:val="single" w:sz="4" w:space="0" w:color="000000"/>
              <w:bottom w:val="single" w:sz="4" w:space="0" w:color="000000"/>
              <w:right w:val="single" w:sz="4" w:space="0" w:color="000000"/>
            </w:tcBorders>
          </w:tcPr>
          <w:p w14:paraId="7E77F758" w14:textId="77777777" w:rsidR="00661929" w:rsidRPr="00A16CCE" w:rsidRDefault="00002933" w:rsidP="00D73FB4">
            <w:pPr>
              <w:spacing w:after="0" w:line="240" w:lineRule="auto"/>
              <w:ind w:left="0" w:firstLine="0"/>
            </w:pPr>
            <w:r w:rsidRPr="00A16CCE">
              <w:t>Office</w:t>
            </w:r>
            <w:r w:rsidRPr="00A16CCE">
              <w:rPr>
                <w:color w:val="FF0000"/>
              </w:rPr>
              <w:t xml:space="preserve"> </w:t>
            </w:r>
          </w:p>
        </w:tc>
      </w:tr>
      <w:tr w:rsidR="00661929" w:rsidRPr="00A16CCE" w14:paraId="05FCC79B"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7C0C56B2" w14:textId="77777777" w:rsidR="00661929" w:rsidRPr="00A16CCE" w:rsidRDefault="00002933" w:rsidP="00D73FB4">
            <w:pPr>
              <w:spacing w:after="0" w:line="240" w:lineRule="auto"/>
              <w:ind w:left="0" w:firstLine="0"/>
            </w:pPr>
            <w:r w:rsidRPr="00A16CCE">
              <w:t xml:space="preserve">Name of person responsible for training staff in fire procedures: </w:t>
            </w:r>
          </w:p>
        </w:tc>
        <w:tc>
          <w:tcPr>
            <w:tcW w:w="4151" w:type="dxa"/>
            <w:tcBorders>
              <w:top w:val="single" w:sz="4" w:space="0" w:color="000000"/>
              <w:left w:val="single" w:sz="4" w:space="0" w:color="000000"/>
              <w:bottom w:val="single" w:sz="4" w:space="0" w:color="000000"/>
              <w:right w:val="single" w:sz="4" w:space="0" w:color="000000"/>
            </w:tcBorders>
          </w:tcPr>
          <w:p w14:paraId="0066E21B" w14:textId="3F9A514A" w:rsidR="00661929" w:rsidRPr="00A16CCE" w:rsidRDefault="00002933" w:rsidP="00D73FB4">
            <w:pPr>
              <w:spacing w:after="0" w:line="240" w:lineRule="auto"/>
              <w:ind w:left="0" w:firstLine="0"/>
            </w:pPr>
            <w:r w:rsidRPr="00A16CCE">
              <w:t xml:space="preserve">Z Scott </w:t>
            </w:r>
          </w:p>
        </w:tc>
      </w:tr>
      <w:tr w:rsidR="00661929" w:rsidRPr="00A16CCE" w14:paraId="78D6EF65"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4D8235B7" w14:textId="77777777" w:rsidR="00661929" w:rsidRPr="00A16CCE" w:rsidRDefault="00002933" w:rsidP="00D73FB4">
            <w:pPr>
              <w:spacing w:after="0" w:line="240" w:lineRule="auto"/>
              <w:ind w:left="0" w:firstLine="0"/>
            </w:pPr>
            <w:r w:rsidRPr="00A16CCE">
              <w:rPr>
                <w:color w:val="4F81BD"/>
              </w:rPr>
              <w:t>Name of the person trained in fire risk assessment:</w:t>
            </w: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17537C5E"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r w:rsidR="00661929" w:rsidRPr="00A16CCE" w14:paraId="23E3D959"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68AB004E" w14:textId="77777777" w:rsidR="00661929" w:rsidRPr="00A16CCE" w:rsidRDefault="00002933" w:rsidP="00D73FB4">
            <w:pPr>
              <w:spacing w:after="0" w:line="240" w:lineRule="auto"/>
              <w:ind w:left="0" w:firstLine="0"/>
            </w:pPr>
            <w:r w:rsidRPr="00A16CCE">
              <w:t xml:space="preserve">Procedure for communicating fire safety and evacuation arrangements to visitors: </w:t>
            </w:r>
          </w:p>
          <w:p w14:paraId="0337B20A" w14:textId="77777777" w:rsidR="00661929" w:rsidRPr="00A16CCE" w:rsidRDefault="00002933" w:rsidP="00D73FB4">
            <w:pPr>
              <w:spacing w:after="0" w:line="240" w:lineRule="auto"/>
              <w:ind w:left="0" w:firstLine="0"/>
            </w:pPr>
            <w:r w:rsidRPr="00A16CCE">
              <w:t xml:space="preserve"> </w:t>
            </w:r>
          </w:p>
          <w:p w14:paraId="0AB5ED39" w14:textId="77777777" w:rsidR="00661929" w:rsidRPr="00A16CCE" w:rsidRDefault="00002933" w:rsidP="00D73FB4">
            <w:pPr>
              <w:spacing w:after="0" w:line="240" w:lineRule="auto"/>
              <w:ind w:left="0" w:firstLine="0"/>
            </w:pPr>
            <w:r w:rsidRPr="00A16CCE">
              <w:t xml:space="preserve">C Stones in induction or on arrival </w:t>
            </w:r>
          </w:p>
          <w:p w14:paraId="005A510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F45E04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7715E50E" w14:textId="10DFEC30" w:rsidR="00661929" w:rsidRPr="00A16CCE" w:rsidRDefault="00002933" w:rsidP="00D73FB4">
            <w:pPr>
              <w:spacing w:after="2" w:line="240" w:lineRule="auto"/>
              <w:ind w:left="0" w:firstLine="0"/>
            </w:pPr>
            <w:r w:rsidRPr="00A16CCE">
              <w:lastRenderedPageBreak/>
              <w:t xml:space="preserve">Procedure for communicating fire safety arrangements to contractors: C. stones / Z. Scott at induction  </w:t>
            </w:r>
          </w:p>
          <w:p w14:paraId="1E013473" w14:textId="77777777" w:rsidR="00661929" w:rsidRPr="00A16CCE" w:rsidRDefault="00002933" w:rsidP="00D73FB4">
            <w:pPr>
              <w:spacing w:after="0" w:line="240" w:lineRule="auto"/>
              <w:ind w:left="0" w:firstLine="0"/>
            </w:pPr>
            <w:r w:rsidRPr="00A16CCE">
              <w:rPr>
                <w:color w:val="FF0000"/>
              </w:rPr>
              <w:t xml:space="preserve"> </w:t>
            </w:r>
          </w:p>
        </w:tc>
      </w:tr>
    </w:tbl>
    <w:p w14:paraId="26BA5FC9"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6F960E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jc w:val="right"/>
      </w:pPr>
      <w:r w:rsidRPr="00A16CCE">
        <w:t xml:space="preserve">All staff must be aware of the Fire Procedures in their Academy. </w:t>
      </w:r>
    </w:p>
    <w:p w14:paraId="3806A72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72474FF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Please see the Fire Safety Policy for further information.</w:t>
      </w:r>
      <w:r w:rsidRPr="00A16CCE">
        <w:t xml:space="preserve"> </w:t>
      </w:r>
    </w:p>
    <w:p w14:paraId="34D3BDE7" w14:textId="77777777" w:rsidR="00661929" w:rsidRPr="00A16CCE" w:rsidRDefault="00002933" w:rsidP="00D73FB4">
      <w:pPr>
        <w:spacing w:after="0" w:line="240" w:lineRule="auto"/>
        <w:ind w:left="0" w:firstLine="0"/>
      </w:pPr>
      <w:r w:rsidRPr="00A16CCE">
        <w:t xml:space="preserve"> </w:t>
      </w:r>
    </w:p>
    <w:p w14:paraId="3A291478" w14:textId="77777777" w:rsidR="00661929" w:rsidRPr="00A16CCE" w:rsidRDefault="00002933" w:rsidP="00D73FB4">
      <w:pPr>
        <w:pStyle w:val="Heading1"/>
        <w:spacing w:line="240" w:lineRule="auto"/>
        <w:ind w:left="0"/>
      </w:pPr>
      <w:r w:rsidRPr="00A16CCE">
        <w:t xml:space="preserve">13. First Aid *see also Medication </w:t>
      </w:r>
    </w:p>
    <w:tbl>
      <w:tblPr>
        <w:tblStyle w:val="TableGrid"/>
        <w:tblW w:w="9045" w:type="dxa"/>
        <w:tblInd w:w="540" w:type="dxa"/>
        <w:tblCellMar>
          <w:top w:w="7" w:type="dxa"/>
          <w:left w:w="108" w:type="dxa"/>
          <w:right w:w="73" w:type="dxa"/>
        </w:tblCellMar>
        <w:tblLook w:val="04A0" w:firstRow="1" w:lastRow="0" w:firstColumn="1" w:lastColumn="0" w:noHBand="0" w:noVBand="1"/>
      </w:tblPr>
      <w:tblGrid>
        <w:gridCol w:w="4892"/>
        <w:gridCol w:w="4153"/>
      </w:tblGrid>
      <w:tr w:rsidR="00661929" w:rsidRPr="00A16CCE" w14:paraId="15950E23"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5503195B" w14:textId="77777777" w:rsidR="00661929" w:rsidRPr="00A16CCE" w:rsidRDefault="00002933" w:rsidP="00D73FB4">
            <w:pPr>
              <w:spacing w:after="0" w:line="240" w:lineRule="auto"/>
              <w:ind w:left="0" w:firstLine="0"/>
            </w:pPr>
            <w:r w:rsidRPr="00A16CCE">
              <w:t xml:space="preserve">Name of person responsible for carrying out the First Aid Assessment: </w:t>
            </w:r>
          </w:p>
        </w:tc>
        <w:tc>
          <w:tcPr>
            <w:tcW w:w="4153" w:type="dxa"/>
            <w:tcBorders>
              <w:top w:val="single" w:sz="4" w:space="0" w:color="000000"/>
              <w:left w:val="single" w:sz="4" w:space="0" w:color="000000"/>
              <w:bottom w:val="single" w:sz="4" w:space="0" w:color="000000"/>
              <w:right w:val="single" w:sz="4" w:space="0" w:color="000000"/>
            </w:tcBorders>
          </w:tcPr>
          <w:p w14:paraId="72F0A91F" w14:textId="1698D950" w:rsidR="00661929" w:rsidRPr="00A16CCE" w:rsidRDefault="00002933" w:rsidP="00D73FB4">
            <w:pPr>
              <w:spacing w:after="0" w:line="240" w:lineRule="auto"/>
              <w:ind w:left="0" w:firstLine="0"/>
            </w:pPr>
            <w:r w:rsidRPr="00A16CCE">
              <w:t xml:space="preserve"> Z Scott</w:t>
            </w:r>
          </w:p>
        </w:tc>
      </w:tr>
      <w:tr w:rsidR="00661929" w:rsidRPr="00A16CCE" w14:paraId="2D60F3EF"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24C2292" w14:textId="77777777" w:rsidR="00661929" w:rsidRPr="00A16CCE" w:rsidRDefault="00002933" w:rsidP="00D73FB4">
            <w:pPr>
              <w:spacing w:after="0" w:line="240" w:lineRule="auto"/>
              <w:ind w:left="0" w:firstLine="0"/>
            </w:pPr>
            <w:r w:rsidRPr="00A16CCE">
              <w:t xml:space="preserve">The First Aid Assessment is located: </w:t>
            </w:r>
          </w:p>
          <w:p w14:paraId="0DD6E3F4"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07F3C1DD" w14:textId="77777777" w:rsidR="00661929" w:rsidRPr="00A16CCE" w:rsidRDefault="00002933" w:rsidP="00D73FB4">
            <w:pPr>
              <w:spacing w:after="0" w:line="240" w:lineRule="auto"/>
              <w:ind w:left="0" w:firstLine="0"/>
            </w:pPr>
            <w:r w:rsidRPr="00A16CCE">
              <w:t xml:space="preserve">H&amp;S folder </w:t>
            </w:r>
          </w:p>
        </w:tc>
      </w:tr>
      <w:tr w:rsidR="00661929" w:rsidRPr="00A16CCE" w14:paraId="77C77D19"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B7AD796" w14:textId="77777777" w:rsidR="00661929" w:rsidRPr="00A16CCE" w:rsidRDefault="00002933" w:rsidP="00D73FB4">
            <w:pPr>
              <w:spacing w:after="0" w:line="240" w:lineRule="auto"/>
              <w:ind w:left="0" w:firstLine="0"/>
            </w:pPr>
            <w:r w:rsidRPr="00A16CCE">
              <w:t xml:space="preserve">First Aiders are listed: </w:t>
            </w:r>
          </w:p>
          <w:p w14:paraId="32AD8570"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45E4DB8D" w14:textId="77777777" w:rsidR="00661929" w:rsidRPr="00A16CCE" w:rsidRDefault="00002933" w:rsidP="00D73FB4">
            <w:pPr>
              <w:spacing w:after="0" w:line="240" w:lineRule="auto"/>
              <w:ind w:left="0" w:firstLine="0"/>
            </w:pPr>
            <w:r w:rsidRPr="00A16CCE">
              <w:t xml:space="preserve">In each classroom </w:t>
            </w:r>
          </w:p>
        </w:tc>
      </w:tr>
      <w:tr w:rsidR="00661929" w:rsidRPr="00A16CCE" w14:paraId="61901AB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3B170FDC" w14:textId="77777777" w:rsidR="00661929" w:rsidRPr="00A16CCE" w:rsidRDefault="00002933" w:rsidP="00D73FB4">
            <w:pPr>
              <w:spacing w:after="0" w:line="240" w:lineRule="auto"/>
              <w:ind w:left="0" w:firstLine="0"/>
            </w:pPr>
            <w:r w:rsidRPr="00A16CCE">
              <w:t xml:space="preserve">Name of person responsible for arranging and monitoring First Aid Training: </w:t>
            </w:r>
          </w:p>
        </w:tc>
        <w:tc>
          <w:tcPr>
            <w:tcW w:w="4153" w:type="dxa"/>
            <w:tcBorders>
              <w:top w:val="single" w:sz="4" w:space="0" w:color="000000"/>
              <w:left w:val="single" w:sz="4" w:space="0" w:color="000000"/>
              <w:bottom w:val="single" w:sz="4" w:space="0" w:color="000000"/>
              <w:right w:val="single" w:sz="4" w:space="0" w:color="000000"/>
            </w:tcBorders>
          </w:tcPr>
          <w:p w14:paraId="7EC8346C" w14:textId="0E4859E4" w:rsidR="00661929" w:rsidRPr="00A16CCE" w:rsidRDefault="00DB2B51" w:rsidP="00D73FB4">
            <w:pPr>
              <w:spacing w:after="0" w:line="240" w:lineRule="auto"/>
              <w:ind w:left="0" w:firstLine="0"/>
            </w:pPr>
            <w:r w:rsidRPr="00A16CCE">
              <w:t>Z. Scott /</w:t>
            </w:r>
            <w:r w:rsidR="00002933" w:rsidRPr="00A16CCE">
              <w:t xml:space="preserve">C Stones </w:t>
            </w:r>
          </w:p>
        </w:tc>
      </w:tr>
      <w:tr w:rsidR="00661929" w:rsidRPr="00A16CCE" w14:paraId="67BD97AB"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05D54D0" w14:textId="77777777" w:rsidR="00661929" w:rsidRPr="00A16CCE" w:rsidRDefault="00002933" w:rsidP="00D73FB4">
            <w:pPr>
              <w:spacing w:after="0" w:line="240" w:lineRule="auto"/>
              <w:ind w:left="0" w:firstLine="0"/>
            </w:pPr>
            <w:r w:rsidRPr="00A16CCE">
              <w:t xml:space="preserve">Location of First Aid Boxes (including travel): </w:t>
            </w:r>
          </w:p>
          <w:p w14:paraId="478B9F35"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5267809B" w14:textId="0AB1CAB2" w:rsidR="00661929" w:rsidRPr="00A16CCE" w:rsidRDefault="00002933" w:rsidP="00D73FB4">
            <w:pPr>
              <w:spacing w:after="0" w:line="240" w:lineRule="auto"/>
              <w:ind w:left="0" w:firstLine="0"/>
            </w:pPr>
            <w:r w:rsidRPr="00A16CCE">
              <w:t xml:space="preserve">In each classroom </w:t>
            </w:r>
            <w:r w:rsidR="00DB2B51" w:rsidRPr="00A16CCE">
              <w:t>– class rucksack</w:t>
            </w:r>
          </w:p>
        </w:tc>
      </w:tr>
      <w:tr w:rsidR="00661929" w:rsidRPr="00A16CCE" w14:paraId="77FD1610"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6F706165" w14:textId="77777777" w:rsidR="00661929" w:rsidRPr="00A16CCE" w:rsidRDefault="00002933" w:rsidP="00D73FB4">
            <w:pPr>
              <w:spacing w:after="0" w:line="240" w:lineRule="auto"/>
              <w:ind w:left="0" w:firstLine="0"/>
            </w:pPr>
            <w:r w:rsidRPr="00A16CCE">
              <w:t xml:space="preserve">Name of person responsible for checking &amp; restocking first aid boxes: </w:t>
            </w:r>
          </w:p>
        </w:tc>
        <w:tc>
          <w:tcPr>
            <w:tcW w:w="4153" w:type="dxa"/>
            <w:tcBorders>
              <w:top w:val="single" w:sz="4" w:space="0" w:color="000000"/>
              <w:left w:val="single" w:sz="4" w:space="0" w:color="000000"/>
              <w:bottom w:val="single" w:sz="4" w:space="0" w:color="000000"/>
              <w:right w:val="single" w:sz="4" w:space="0" w:color="000000"/>
            </w:tcBorders>
          </w:tcPr>
          <w:p w14:paraId="76F389DF" w14:textId="2537AAB3" w:rsidR="00661929" w:rsidRPr="00A16CCE" w:rsidRDefault="00DB2B51" w:rsidP="00D73FB4">
            <w:pPr>
              <w:spacing w:after="12" w:line="240" w:lineRule="auto"/>
              <w:ind w:left="0" w:firstLine="0"/>
            </w:pPr>
            <w:r w:rsidRPr="00A16CCE">
              <w:t>Jo Butler</w:t>
            </w:r>
          </w:p>
        </w:tc>
      </w:tr>
      <w:tr w:rsidR="00661929" w:rsidRPr="00A16CCE" w14:paraId="2E486709"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3444CF0" w14:textId="77777777" w:rsidR="00661929" w:rsidRPr="00A16CCE" w:rsidRDefault="00002933" w:rsidP="00D73FB4">
            <w:pPr>
              <w:spacing w:after="0" w:line="240" w:lineRule="auto"/>
              <w:ind w:left="0" w:firstLine="0"/>
            </w:pPr>
            <w:r w:rsidRPr="00A16CCE">
              <w:t xml:space="preserve"> In an emergency staff are aware of how to summon an ambulance, through following the below procedure: </w:t>
            </w:r>
          </w:p>
        </w:tc>
      </w:tr>
      <w:tr w:rsidR="00661929" w:rsidRPr="00A16CCE" w14:paraId="2A683B1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AA58190" w14:textId="77777777" w:rsidR="00661929" w:rsidRPr="00A16CCE" w:rsidRDefault="00002933" w:rsidP="00D73FB4">
            <w:pPr>
              <w:spacing w:after="0" w:line="240" w:lineRule="auto"/>
              <w:ind w:left="0" w:firstLine="0"/>
            </w:pPr>
            <w:r w:rsidRPr="00A16CCE">
              <w:t xml:space="preserve">Our arrangements for dealing with an injured person who has to go to hospital are (who is contacted/ who accompanies staff or children to hospital): </w:t>
            </w:r>
          </w:p>
        </w:tc>
      </w:tr>
      <w:tr w:rsidR="00661929" w:rsidRPr="00A16CCE" w14:paraId="4BA53171"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7BB0C483" w14:textId="77777777" w:rsidR="00661929" w:rsidRPr="00A16CCE" w:rsidRDefault="00002933" w:rsidP="00D73FB4">
            <w:pPr>
              <w:spacing w:after="0" w:line="240" w:lineRule="auto"/>
              <w:ind w:left="0" w:firstLine="0"/>
            </w:pPr>
            <w:r w:rsidRPr="00A16CCE">
              <w:t xml:space="preserve">Pupils </w:t>
            </w:r>
          </w:p>
        </w:tc>
        <w:tc>
          <w:tcPr>
            <w:tcW w:w="4153" w:type="dxa"/>
            <w:tcBorders>
              <w:top w:val="single" w:sz="4" w:space="0" w:color="000000"/>
              <w:left w:val="single" w:sz="4" w:space="0" w:color="000000"/>
              <w:bottom w:val="single" w:sz="4" w:space="0" w:color="000000"/>
              <w:right w:val="single" w:sz="4" w:space="0" w:color="000000"/>
            </w:tcBorders>
          </w:tcPr>
          <w:p w14:paraId="2847200C" w14:textId="127FAB2D" w:rsidR="00661929" w:rsidRPr="00500992" w:rsidRDefault="00002933" w:rsidP="00500992">
            <w:pPr>
              <w:spacing w:line="240" w:lineRule="auto"/>
              <w:ind w:left="0" w:firstLine="0"/>
              <w:jc w:val="both"/>
            </w:pPr>
            <w:r w:rsidRPr="00500992">
              <w:rPr>
                <w:rFonts w:eastAsia="Times New Roman"/>
              </w:rPr>
              <w:t>Emergency contact is contacted to meet at hospital/ AS Member(s) of staff accompany in the ambulance if required</w:t>
            </w:r>
            <w:r w:rsidRPr="00500992">
              <w:rPr>
                <w:color w:val="FF0000"/>
              </w:rPr>
              <w:t xml:space="preserve"> </w:t>
            </w:r>
          </w:p>
        </w:tc>
      </w:tr>
      <w:tr w:rsidR="00661929" w:rsidRPr="00A16CCE" w14:paraId="5D581A1F"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B66A806" w14:textId="77777777" w:rsidR="00661929" w:rsidRPr="00A16CCE" w:rsidRDefault="00002933" w:rsidP="00D73FB4">
            <w:pPr>
              <w:spacing w:after="0" w:line="240" w:lineRule="auto"/>
              <w:ind w:left="0" w:firstLine="0"/>
            </w:pPr>
            <w:r w:rsidRPr="00A16CCE">
              <w:t xml:space="preserve">Staff </w:t>
            </w:r>
          </w:p>
        </w:tc>
        <w:tc>
          <w:tcPr>
            <w:tcW w:w="4153" w:type="dxa"/>
            <w:tcBorders>
              <w:top w:val="single" w:sz="4" w:space="0" w:color="000000"/>
              <w:left w:val="single" w:sz="4" w:space="0" w:color="000000"/>
              <w:bottom w:val="single" w:sz="4" w:space="0" w:color="000000"/>
              <w:right w:val="single" w:sz="4" w:space="0" w:color="000000"/>
            </w:tcBorders>
          </w:tcPr>
          <w:p w14:paraId="4C48BE34" w14:textId="77777777" w:rsidR="00661929" w:rsidRPr="00500992" w:rsidRDefault="00002933" w:rsidP="00D73FB4">
            <w:pPr>
              <w:spacing w:after="1" w:line="240" w:lineRule="auto"/>
              <w:ind w:left="0" w:firstLine="0"/>
              <w:jc w:val="both"/>
            </w:pPr>
            <w:r w:rsidRPr="00500992">
              <w:rPr>
                <w:rFonts w:eastAsia="Times New Roman"/>
              </w:rPr>
              <w:t xml:space="preserve">Emergency contact is contacted to meet at hospital/ AS Member(s) of staff accompany </w:t>
            </w:r>
          </w:p>
          <w:p w14:paraId="1DB5AA6F" w14:textId="77777777" w:rsidR="00661929" w:rsidRPr="00500992" w:rsidRDefault="00002933" w:rsidP="00D73FB4">
            <w:pPr>
              <w:spacing w:after="0" w:line="240" w:lineRule="auto"/>
              <w:ind w:left="0" w:firstLine="0"/>
            </w:pPr>
            <w:r w:rsidRPr="00500992">
              <w:rPr>
                <w:rFonts w:eastAsia="Times New Roman"/>
              </w:rPr>
              <w:t>in the ambulance if required</w:t>
            </w:r>
            <w:r w:rsidRPr="00500992">
              <w:rPr>
                <w:color w:val="FF0000"/>
              </w:rPr>
              <w:t xml:space="preserve"> </w:t>
            </w:r>
          </w:p>
        </w:tc>
      </w:tr>
      <w:tr w:rsidR="00661929" w:rsidRPr="00A16CCE" w14:paraId="1BB290E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7EF0123" w14:textId="77777777" w:rsidR="00661929" w:rsidRPr="00A16CCE" w:rsidRDefault="00002933" w:rsidP="00D73FB4">
            <w:pPr>
              <w:spacing w:after="0" w:line="240" w:lineRule="auto"/>
              <w:ind w:left="0" w:firstLine="0"/>
            </w:pPr>
            <w:r w:rsidRPr="00A16CCE">
              <w:t xml:space="preserve">Visitors </w:t>
            </w:r>
          </w:p>
        </w:tc>
        <w:tc>
          <w:tcPr>
            <w:tcW w:w="4153" w:type="dxa"/>
            <w:tcBorders>
              <w:top w:val="single" w:sz="4" w:space="0" w:color="000000"/>
              <w:left w:val="single" w:sz="4" w:space="0" w:color="000000"/>
              <w:bottom w:val="single" w:sz="4" w:space="0" w:color="000000"/>
              <w:right w:val="single" w:sz="4" w:space="0" w:color="000000"/>
            </w:tcBorders>
          </w:tcPr>
          <w:p w14:paraId="470B6871" w14:textId="77777777" w:rsidR="00661929" w:rsidRPr="00500992" w:rsidRDefault="00002933" w:rsidP="00D73FB4">
            <w:pPr>
              <w:spacing w:after="0" w:line="240" w:lineRule="auto"/>
              <w:ind w:left="0" w:firstLine="0"/>
            </w:pPr>
            <w:r w:rsidRPr="00500992">
              <w:rPr>
                <w:rFonts w:eastAsia="Times New Roman"/>
              </w:rPr>
              <w:t>Emergency contact is contacted to meet at hospital</w:t>
            </w:r>
            <w:r w:rsidRPr="00500992">
              <w:rPr>
                <w:color w:val="FF0000"/>
              </w:rPr>
              <w:t xml:space="preserve"> </w:t>
            </w:r>
          </w:p>
        </w:tc>
      </w:tr>
      <w:tr w:rsidR="00661929" w:rsidRPr="00A16CCE" w14:paraId="6C734E61" w14:textId="77777777">
        <w:trPr>
          <w:trHeight w:val="1813"/>
        </w:trPr>
        <w:tc>
          <w:tcPr>
            <w:tcW w:w="9045" w:type="dxa"/>
            <w:gridSpan w:val="2"/>
            <w:tcBorders>
              <w:top w:val="single" w:sz="4" w:space="0" w:color="000000"/>
              <w:left w:val="single" w:sz="4" w:space="0" w:color="000000"/>
              <w:bottom w:val="single" w:sz="4" w:space="0" w:color="000000"/>
              <w:right w:val="single" w:sz="4" w:space="0" w:color="000000"/>
            </w:tcBorders>
          </w:tcPr>
          <w:p w14:paraId="2C6D4C80" w14:textId="77777777" w:rsidR="00661929" w:rsidRPr="00A16CCE" w:rsidRDefault="00002933" w:rsidP="00D73FB4">
            <w:pPr>
              <w:spacing w:after="0" w:line="240" w:lineRule="auto"/>
              <w:ind w:left="0" w:firstLine="0"/>
            </w:pPr>
            <w:r w:rsidRPr="00A16CCE">
              <w:t xml:space="preserve">Our arrangements for recording the use of First Aid are: </w:t>
            </w:r>
          </w:p>
          <w:p w14:paraId="781CA3E3" w14:textId="77777777" w:rsidR="00661929" w:rsidRPr="00A16CCE" w:rsidRDefault="00002933" w:rsidP="00D73FB4">
            <w:pPr>
              <w:spacing w:after="0" w:line="240" w:lineRule="auto"/>
              <w:ind w:left="0" w:firstLine="0"/>
            </w:pPr>
            <w:r w:rsidRPr="00A16CCE">
              <w:t xml:space="preserve"> </w:t>
            </w:r>
          </w:p>
          <w:p w14:paraId="7DC8300D" w14:textId="3224C1F9" w:rsidR="00661929" w:rsidRPr="00A16CCE" w:rsidRDefault="00002933" w:rsidP="00D73FB4">
            <w:pPr>
              <w:numPr>
                <w:ilvl w:val="0"/>
                <w:numId w:val="11"/>
              </w:numPr>
              <w:spacing w:after="10" w:line="240" w:lineRule="auto"/>
              <w:ind w:left="0" w:hanging="348"/>
            </w:pPr>
            <w:r w:rsidRPr="00A16CCE">
              <w:t xml:space="preserve">Everyday cuts and grazes- recorded in playground log book and </w:t>
            </w:r>
            <w:r w:rsidR="00F222A9" w:rsidRPr="00A16CCE">
              <w:t>accident</w:t>
            </w:r>
            <w:r w:rsidRPr="00A16CCE">
              <w:t xml:space="preserve"> slip sent home </w:t>
            </w:r>
          </w:p>
          <w:p w14:paraId="03E854D8" w14:textId="37BE02F8" w:rsidR="00661929" w:rsidRPr="00A16CCE" w:rsidRDefault="00002933" w:rsidP="00D73FB4">
            <w:pPr>
              <w:numPr>
                <w:ilvl w:val="0"/>
                <w:numId w:val="11"/>
              </w:numPr>
              <w:spacing w:after="0" w:line="240" w:lineRule="auto"/>
              <w:ind w:left="0" w:hanging="348"/>
            </w:pPr>
            <w:r w:rsidRPr="00A16CCE">
              <w:t>More serious head injuries and broken bones- complete report in red folder in s</w:t>
            </w:r>
            <w:r w:rsidR="00DB2B51" w:rsidRPr="00A16CCE">
              <w:t>chool office</w:t>
            </w:r>
            <w:r w:rsidRPr="00A16CCE">
              <w:t xml:space="preserve">, photocopy sent to parents </w:t>
            </w:r>
          </w:p>
          <w:p w14:paraId="702A0601" w14:textId="77777777" w:rsidR="00DB2B51" w:rsidRPr="00A16CCE" w:rsidRDefault="00DB2B51" w:rsidP="00D73FB4">
            <w:pPr>
              <w:spacing w:after="0" w:line="240" w:lineRule="auto"/>
              <w:ind w:left="0" w:firstLine="0"/>
            </w:pPr>
          </w:p>
          <w:p w14:paraId="030B8829" w14:textId="63A8CD8C" w:rsidR="00661929" w:rsidRPr="00A16CCE" w:rsidRDefault="00500992" w:rsidP="00D73FB4">
            <w:pPr>
              <w:spacing w:after="0" w:line="240" w:lineRule="auto"/>
              <w:ind w:left="0" w:firstLine="0"/>
            </w:pPr>
            <w:r>
              <w:t>Record incidents on My H&amp;S</w:t>
            </w:r>
            <w:r w:rsidR="00002933" w:rsidRPr="00A16CCE">
              <w:t xml:space="preserve"> / first aid risk assessment </w:t>
            </w:r>
            <w:r w:rsidR="00002933" w:rsidRPr="00A16CCE">
              <w:rPr>
                <w:color w:val="FF0000"/>
              </w:rPr>
              <w:t xml:space="preserve"> </w:t>
            </w:r>
          </w:p>
        </w:tc>
      </w:tr>
      <w:tr w:rsidR="00661929" w:rsidRPr="00A16CCE" w14:paraId="6B399CFC"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1E92D601" w14:textId="77777777" w:rsidR="00661929" w:rsidRPr="00A16CCE" w:rsidRDefault="00002933" w:rsidP="00D73FB4">
            <w:pPr>
              <w:spacing w:after="0" w:line="240" w:lineRule="auto"/>
              <w:ind w:left="0" w:firstLine="0"/>
            </w:pPr>
            <w:r w:rsidRPr="00A16CCE">
              <w:lastRenderedPageBreak/>
              <w:t xml:space="preserve">Our arrangements for monitoring and reporting on first aid and accidents are: </w:t>
            </w:r>
          </w:p>
          <w:p w14:paraId="0228AB06" w14:textId="77777777" w:rsidR="00661929" w:rsidRPr="00A16CCE" w:rsidRDefault="00002933" w:rsidP="00D73FB4">
            <w:pPr>
              <w:spacing w:after="0" w:line="240" w:lineRule="auto"/>
              <w:ind w:left="0" w:firstLine="0"/>
            </w:pPr>
            <w:r w:rsidRPr="00A16CCE">
              <w:t xml:space="preserve"> </w:t>
            </w:r>
          </w:p>
          <w:p w14:paraId="6D35C3AB" w14:textId="732B8065" w:rsidR="00661929" w:rsidRPr="00A16CCE" w:rsidRDefault="00002933" w:rsidP="00D73FB4">
            <w:pPr>
              <w:spacing w:after="0" w:line="240" w:lineRule="auto"/>
              <w:ind w:left="0" w:firstLine="0"/>
            </w:pPr>
            <w:r w:rsidRPr="00A16CCE">
              <w:t>Z. Scott</w:t>
            </w:r>
            <w:r w:rsidR="00A334A2" w:rsidRPr="00A16CCE">
              <w:t>/J.Butler</w:t>
            </w:r>
            <w:r w:rsidRPr="00A16CCE">
              <w:t xml:space="preserve"> to monitor logs and identify trends </w:t>
            </w:r>
          </w:p>
          <w:p w14:paraId="42A063B2" w14:textId="77777777" w:rsidR="00661929" w:rsidRPr="00A16CCE" w:rsidRDefault="00002933" w:rsidP="00D73FB4">
            <w:pPr>
              <w:spacing w:after="0" w:line="240" w:lineRule="auto"/>
              <w:ind w:left="0" w:firstLine="0"/>
            </w:pPr>
            <w:r w:rsidRPr="00A16CCE">
              <w:t xml:space="preserve">Report to the LAC at termly meetings </w:t>
            </w:r>
          </w:p>
          <w:p w14:paraId="1E1D75B7"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7A3D1D0C"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C484F88" w14:textId="77777777" w:rsidR="00661929" w:rsidRPr="00A16CCE" w:rsidRDefault="00002933" w:rsidP="00D73FB4">
            <w:pPr>
              <w:spacing w:after="0" w:line="240" w:lineRule="auto"/>
              <w:ind w:left="0" w:firstLine="0"/>
            </w:pPr>
            <w:r w:rsidRPr="00A16CCE">
              <w:t xml:space="preserve">Our arrangements for identifying trends are: </w:t>
            </w:r>
          </w:p>
          <w:p w14:paraId="1D1FE21C" w14:textId="77777777" w:rsidR="00661929" w:rsidRPr="00A16CCE" w:rsidRDefault="00002933" w:rsidP="00D73FB4">
            <w:pPr>
              <w:spacing w:after="0" w:line="240" w:lineRule="auto"/>
              <w:ind w:left="0" w:firstLine="0"/>
            </w:pPr>
            <w:r w:rsidRPr="00A16CCE">
              <w:t xml:space="preserve"> </w:t>
            </w:r>
          </w:p>
          <w:p w14:paraId="6B320D82" w14:textId="7E1AC80A" w:rsidR="00661929" w:rsidRPr="00A16CCE" w:rsidRDefault="00002933" w:rsidP="00D73FB4">
            <w:pPr>
              <w:spacing w:after="0" w:line="240" w:lineRule="auto"/>
              <w:ind w:left="0" w:firstLine="0"/>
            </w:pPr>
            <w:r w:rsidRPr="00A16CCE">
              <w:t xml:space="preserve">Looking at ages and names of pupils </w:t>
            </w:r>
          </w:p>
        </w:tc>
      </w:tr>
    </w:tbl>
    <w:p w14:paraId="15905A0F"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DDBBF4C"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t xml:space="preserve">Look at the location of the accidents (identify any equipment occurring regularly) </w:t>
      </w:r>
    </w:p>
    <w:p w14:paraId="5246BC3F"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the times of accidents  </w:t>
      </w:r>
    </w:p>
    <w:p w14:paraId="7EB09D7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causes  </w:t>
      </w:r>
    </w:p>
    <w:p w14:paraId="5895E39A"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rPr>
          <w:color w:val="FF0000"/>
        </w:rPr>
        <w:t xml:space="preserve"> </w:t>
      </w:r>
    </w:p>
    <w:p w14:paraId="09497114" w14:textId="77777777" w:rsidR="00661929" w:rsidRPr="00A16CCE" w:rsidRDefault="00002933" w:rsidP="00D73FB4">
      <w:pPr>
        <w:spacing w:after="0" w:line="240" w:lineRule="auto"/>
        <w:ind w:left="0" w:firstLine="0"/>
      </w:pPr>
      <w:r w:rsidRPr="00A16CCE">
        <w:t xml:space="preserve"> </w:t>
      </w:r>
    </w:p>
    <w:p w14:paraId="6183AF7B" w14:textId="77777777" w:rsidR="00661929" w:rsidRPr="00A16CCE" w:rsidRDefault="00002933" w:rsidP="00D73FB4">
      <w:pPr>
        <w:spacing w:after="0" w:line="240" w:lineRule="auto"/>
        <w:ind w:left="0" w:firstLine="0"/>
      </w:pPr>
      <w:r w:rsidRPr="00A16CCE">
        <w:t xml:space="preserve"> </w:t>
      </w:r>
    </w:p>
    <w:p w14:paraId="13EFE9C3" w14:textId="77777777" w:rsidR="00661929" w:rsidRPr="00A16CCE" w:rsidRDefault="00002933" w:rsidP="00D73FB4">
      <w:pPr>
        <w:pStyle w:val="Heading1"/>
        <w:spacing w:line="240" w:lineRule="auto"/>
        <w:ind w:left="0"/>
      </w:pPr>
      <w:r w:rsidRPr="00A16CCE">
        <w:t xml:space="preserve">14. Forest School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0"/>
        <w:gridCol w:w="4155"/>
      </w:tblGrid>
      <w:tr w:rsidR="00661929" w:rsidRPr="00A16CCE" w14:paraId="4772BB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75E79CC7" w14:textId="77777777" w:rsidR="00661929" w:rsidRPr="00A16CCE" w:rsidRDefault="00002933" w:rsidP="00D73FB4">
            <w:pPr>
              <w:spacing w:after="0" w:line="240" w:lineRule="auto"/>
              <w:ind w:left="0" w:firstLine="0"/>
            </w:pPr>
            <w:r w:rsidRPr="00A16CCE">
              <w:t xml:space="preserve">Name of person in the Academy who leads on Forest School activity: </w:t>
            </w:r>
          </w:p>
        </w:tc>
        <w:tc>
          <w:tcPr>
            <w:tcW w:w="4155" w:type="dxa"/>
            <w:tcBorders>
              <w:top w:val="single" w:sz="4" w:space="0" w:color="000000"/>
              <w:left w:val="single" w:sz="4" w:space="0" w:color="000000"/>
              <w:bottom w:val="single" w:sz="4" w:space="0" w:color="000000"/>
              <w:right w:val="single" w:sz="4" w:space="0" w:color="000000"/>
            </w:tcBorders>
          </w:tcPr>
          <w:p w14:paraId="51766E4F" w14:textId="743CDE36" w:rsidR="00661929" w:rsidRPr="00A16CCE" w:rsidRDefault="00062AAD" w:rsidP="00D73FB4">
            <w:pPr>
              <w:pStyle w:val="ListParagraph"/>
              <w:numPr>
                <w:ilvl w:val="0"/>
                <w:numId w:val="25"/>
              </w:numPr>
              <w:spacing w:after="0" w:line="240" w:lineRule="auto"/>
              <w:ind w:left="0"/>
            </w:pPr>
            <w:r>
              <w:t xml:space="preserve">Mrs </w:t>
            </w:r>
            <w:r w:rsidR="00A334A2" w:rsidRPr="00A16CCE">
              <w:t>MacKinnon</w:t>
            </w:r>
          </w:p>
        </w:tc>
      </w:tr>
      <w:tr w:rsidR="00661929" w:rsidRPr="00A16CCE" w14:paraId="3C2602A1"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179C2914" w14:textId="77777777" w:rsidR="00661929" w:rsidRPr="00A16CCE" w:rsidRDefault="00002933" w:rsidP="00D73FB4">
            <w:pPr>
              <w:spacing w:after="0" w:line="240" w:lineRule="auto"/>
              <w:ind w:left="0" w:right="250" w:firstLine="0"/>
            </w:pPr>
            <w:r w:rsidRPr="00A16CCE">
              <w:t xml:space="preserve">Our arrangements for developing, organising and running Forest School activity. Include here any details with regard to risk assessment, communication and supervision etc.  Risk assessments in place [although working documents so constantly changing and developing] </w:t>
            </w:r>
          </w:p>
          <w:p w14:paraId="5CE0AA2C"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2272" behindDoc="1" locked="0" layoutInCell="1" allowOverlap="0" wp14:anchorId="39D6058F" wp14:editId="62A01531">
                  <wp:simplePos x="0" y="0"/>
                  <wp:positionH relativeFrom="column">
                    <wp:posOffset>68580</wp:posOffset>
                  </wp:positionH>
                  <wp:positionV relativeFrom="paragraph">
                    <wp:posOffset>396</wp:posOffset>
                  </wp:positionV>
                  <wp:extent cx="210312" cy="156972"/>
                  <wp:effectExtent l="0" t="0" r="0" b="0"/>
                  <wp:wrapNone/>
                  <wp:docPr id="5514" name="Picture 5514"/>
                  <wp:cNvGraphicFramePr/>
                  <a:graphic xmlns:a="http://schemas.openxmlformats.org/drawingml/2006/main">
                    <a:graphicData uri="http://schemas.openxmlformats.org/drawingml/2006/picture">
                      <pic:pic xmlns:pic="http://schemas.openxmlformats.org/drawingml/2006/picture">
                        <pic:nvPicPr>
                          <pic:cNvPr id="5514" name="Picture 551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Always a minimum of 2 staff in attendance </w:t>
            </w:r>
          </w:p>
          <w:p w14:paraId="31ED45E2" w14:textId="77777777" w:rsidR="00661929" w:rsidRPr="00A16CCE" w:rsidRDefault="00002933" w:rsidP="00D73FB4">
            <w:pPr>
              <w:spacing w:after="2" w:line="240" w:lineRule="auto"/>
              <w:ind w:left="0" w:right="438" w:firstLine="166"/>
            </w:pPr>
            <w:r w:rsidRPr="00A16CCE">
              <w:rPr>
                <w:noProof/>
              </w:rPr>
              <w:drawing>
                <wp:anchor distT="0" distB="0" distL="114300" distR="114300" simplePos="0" relativeHeight="251703296" behindDoc="1" locked="0" layoutInCell="1" allowOverlap="0" wp14:anchorId="3259D543" wp14:editId="3B574AB9">
                  <wp:simplePos x="0" y="0"/>
                  <wp:positionH relativeFrom="column">
                    <wp:posOffset>68580</wp:posOffset>
                  </wp:positionH>
                  <wp:positionV relativeFrom="paragraph">
                    <wp:posOffset>396</wp:posOffset>
                  </wp:positionV>
                  <wp:extent cx="210312" cy="156972"/>
                  <wp:effectExtent l="0" t="0" r="0" b="0"/>
                  <wp:wrapNone/>
                  <wp:docPr id="5519" name="Picture 5519"/>
                  <wp:cNvGraphicFramePr/>
                  <a:graphic xmlns:a="http://schemas.openxmlformats.org/drawingml/2006/main">
                    <a:graphicData uri="http://schemas.openxmlformats.org/drawingml/2006/picture">
                      <pic:pic xmlns:pic="http://schemas.openxmlformats.org/drawingml/2006/picture">
                        <pic:nvPicPr>
                          <pic:cNvPr id="5519" name="Picture 551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Specific Forest activities [i.e. not a normal curriculum subject] only carried out with a qualified member of staff  </w:t>
            </w:r>
          </w:p>
          <w:p w14:paraId="769EB827" w14:textId="77777777" w:rsidR="00661929" w:rsidRPr="00A16CCE" w:rsidRDefault="00002933" w:rsidP="00D73FB4">
            <w:pPr>
              <w:spacing w:after="0" w:line="240" w:lineRule="auto"/>
              <w:ind w:left="0" w:firstLine="0"/>
            </w:pPr>
            <w:r w:rsidRPr="00A16CCE">
              <w:t xml:space="preserve"> </w:t>
            </w:r>
          </w:p>
          <w:p w14:paraId="420BB431" w14:textId="77777777" w:rsidR="00661929" w:rsidRPr="00A16CCE" w:rsidRDefault="00002933" w:rsidP="00D73FB4">
            <w:pPr>
              <w:spacing w:after="0" w:line="240" w:lineRule="auto"/>
              <w:ind w:left="0" w:firstLine="0"/>
            </w:pPr>
            <w:r w:rsidRPr="00A16CCE">
              <w:t xml:space="preserve"> </w:t>
            </w:r>
          </w:p>
          <w:p w14:paraId="560C97BD" w14:textId="77777777" w:rsidR="00661929" w:rsidRPr="00A16CCE" w:rsidRDefault="00002933" w:rsidP="00D73FB4">
            <w:pPr>
              <w:spacing w:after="0" w:line="240" w:lineRule="auto"/>
              <w:ind w:left="0" w:firstLine="0"/>
            </w:pPr>
            <w:r w:rsidRPr="00A16CCE">
              <w:t xml:space="preserve"> </w:t>
            </w:r>
          </w:p>
        </w:tc>
      </w:tr>
    </w:tbl>
    <w:p w14:paraId="193FB395" w14:textId="77777777" w:rsidR="00661929" w:rsidRPr="00A16CCE" w:rsidRDefault="00002933" w:rsidP="00D73FB4">
      <w:pPr>
        <w:spacing w:after="0" w:line="240" w:lineRule="auto"/>
        <w:ind w:left="0" w:firstLine="0"/>
      </w:pPr>
      <w:r w:rsidRPr="00A16CCE">
        <w:rPr>
          <w:b/>
        </w:rPr>
        <w:t xml:space="preserve"> </w:t>
      </w:r>
    </w:p>
    <w:p w14:paraId="3BD90D7B" w14:textId="77777777" w:rsidR="00661929" w:rsidRPr="00A16CCE" w:rsidRDefault="00002933" w:rsidP="00D73FB4">
      <w:pPr>
        <w:pStyle w:val="Heading1"/>
        <w:spacing w:line="240" w:lineRule="auto"/>
        <w:ind w:left="0"/>
      </w:pPr>
      <w:r w:rsidRPr="00A16CCE">
        <w:t xml:space="preserve">15. Glass &amp; Glazing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2"/>
        <w:gridCol w:w="4153"/>
      </w:tblGrid>
      <w:tr w:rsidR="00661929" w:rsidRPr="00A16CCE" w14:paraId="311BE99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0E703EC" w14:textId="77777777" w:rsidR="00661929" w:rsidRPr="00A16CCE" w:rsidRDefault="00002933" w:rsidP="00D73FB4">
            <w:pPr>
              <w:spacing w:after="0" w:line="240" w:lineRule="auto"/>
              <w:ind w:left="0" w:firstLine="0"/>
            </w:pPr>
            <w:r w:rsidRPr="00A16CCE">
              <w:t xml:space="preserve">All glass in doors and side panels are constructed of safety glass: </w:t>
            </w:r>
          </w:p>
          <w:p w14:paraId="098E3F37" w14:textId="77777777" w:rsidR="00661929" w:rsidRPr="00A16CCE" w:rsidRDefault="00002933" w:rsidP="00D73FB4">
            <w:pPr>
              <w:spacing w:after="0" w:line="240" w:lineRule="auto"/>
              <w:ind w:left="0" w:firstLine="0"/>
            </w:pPr>
            <w:r w:rsidRPr="00A16CCE">
              <w:t xml:space="preserve"> </w:t>
            </w:r>
          </w:p>
        </w:tc>
      </w:tr>
      <w:tr w:rsidR="00661929" w:rsidRPr="00A16CCE" w14:paraId="4433231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6DCF9B5" w14:textId="77777777" w:rsidR="00661929" w:rsidRPr="00A16CCE" w:rsidRDefault="00002933" w:rsidP="00D73FB4">
            <w:pPr>
              <w:spacing w:after="0" w:line="240" w:lineRule="auto"/>
              <w:ind w:left="0" w:firstLine="0"/>
            </w:pPr>
            <w:r w:rsidRPr="00A16CCE">
              <w:t xml:space="preserve">All replacement glass is of safety standard: </w:t>
            </w:r>
          </w:p>
          <w:p w14:paraId="366462E8" w14:textId="77777777" w:rsidR="00661929" w:rsidRPr="00A16CCE" w:rsidRDefault="00002933" w:rsidP="00D73FB4">
            <w:pPr>
              <w:spacing w:after="0" w:line="240" w:lineRule="auto"/>
              <w:ind w:left="0" w:firstLine="0"/>
            </w:pPr>
            <w:r w:rsidRPr="00A16CCE">
              <w:t xml:space="preserve"> </w:t>
            </w:r>
          </w:p>
        </w:tc>
      </w:tr>
      <w:tr w:rsidR="00661929" w:rsidRPr="00A16CCE" w14:paraId="45CE833A"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8D51345" w14:textId="77777777" w:rsidR="00661929" w:rsidRPr="00A16CCE" w:rsidRDefault="00002933" w:rsidP="00D73FB4">
            <w:pPr>
              <w:spacing w:after="0" w:line="240" w:lineRule="auto"/>
              <w:ind w:left="0" w:firstLine="0"/>
            </w:pPr>
            <w:r w:rsidRPr="00A16CCE">
              <w:t xml:space="preserve">A glass and glazing assessment took place is overdue </w:t>
            </w:r>
          </w:p>
        </w:tc>
        <w:tc>
          <w:tcPr>
            <w:tcW w:w="4153" w:type="dxa"/>
            <w:tcBorders>
              <w:top w:val="single" w:sz="4" w:space="0" w:color="000000"/>
              <w:left w:val="single" w:sz="4" w:space="0" w:color="000000"/>
              <w:bottom w:val="single" w:sz="4" w:space="0" w:color="000000"/>
              <w:right w:val="single" w:sz="4" w:space="0" w:color="000000"/>
            </w:tcBorders>
          </w:tcPr>
          <w:p w14:paraId="215144F1" w14:textId="77777777" w:rsidR="00661929" w:rsidRPr="00A16CCE" w:rsidRDefault="00002933" w:rsidP="00D73FB4">
            <w:pPr>
              <w:spacing w:after="0" w:line="240" w:lineRule="auto"/>
              <w:ind w:left="0" w:firstLine="0"/>
            </w:pPr>
            <w:r w:rsidRPr="00A16CCE">
              <w:t xml:space="preserve">Date and Location </w:t>
            </w:r>
          </w:p>
        </w:tc>
      </w:tr>
    </w:tbl>
    <w:p w14:paraId="1E8D3252" w14:textId="77777777" w:rsidR="00661929" w:rsidRPr="00A16CCE" w:rsidRDefault="00002933" w:rsidP="00D73FB4">
      <w:pPr>
        <w:spacing w:after="0" w:line="240" w:lineRule="auto"/>
        <w:ind w:left="0" w:firstLine="0"/>
      </w:pPr>
      <w:r w:rsidRPr="00A16CCE">
        <w:t xml:space="preserve"> </w:t>
      </w:r>
    </w:p>
    <w:p w14:paraId="29D03CFF" w14:textId="77777777" w:rsidR="00661929" w:rsidRPr="00A16CCE" w:rsidRDefault="00002933" w:rsidP="00D73FB4">
      <w:pPr>
        <w:pStyle w:val="Heading1"/>
        <w:spacing w:line="240" w:lineRule="auto"/>
        <w:ind w:left="0"/>
      </w:pPr>
      <w:r w:rsidRPr="00A16CCE">
        <w:t xml:space="preserve">16. Hazardous Substances (COSHH)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6FC4B238" w14:textId="77777777">
        <w:trPr>
          <w:trHeight w:val="769"/>
        </w:trPr>
        <w:tc>
          <w:tcPr>
            <w:tcW w:w="4899" w:type="dxa"/>
            <w:tcBorders>
              <w:top w:val="single" w:sz="4" w:space="0" w:color="000000"/>
              <w:left w:val="single" w:sz="4" w:space="0" w:color="000000"/>
              <w:bottom w:val="single" w:sz="4" w:space="0" w:color="000000"/>
              <w:right w:val="single" w:sz="4" w:space="0" w:color="000000"/>
            </w:tcBorders>
          </w:tcPr>
          <w:p w14:paraId="34C0C7DF" w14:textId="77777777" w:rsidR="00661929" w:rsidRPr="00A16CCE" w:rsidRDefault="00002933" w:rsidP="00D73FB4">
            <w:pPr>
              <w:spacing w:after="2" w:line="240" w:lineRule="auto"/>
              <w:ind w:left="0" w:firstLine="0"/>
            </w:pPr>
            <w:r w:rsidRPr="00A16CCE">
              <w:t xml:space="preserve">Name of person responsible for carrying out risk assessment for hazardous substances </w:t>
            </w:r>
          </w:p>
          <w:p w14:paraId="62C0898E" w14:textId="77777777" w:rsidR="00661929" w:rsidRPr="00A16CCE" w:rsidRDefault="00002933" w:rsidP="00D73FB4">
            <w:pPr>
              <w:spacing w:after="0" w:line="240" w:lineRule="auto"/>
              <w:ind w:left="0" w:firstLine="0"/>
            </w:pPr>
            <w:r w:rsidRPr="00A16CCE">
              <w:t xml:space="preserve">(COSHH Assessments)  </w:t>
            </w:r>
          </w:p>
        </w:tc>
        <w:tc>
          <w:tcPr>
            <w:tcW w:w="4146" w:type="dxa"/>
            <w:tcBorders>
              <w:top w:val="single" w:sz="4" w:space="0" w:color="000000"/>
              <w:left w:val="single" w:sz="4" w:space="0" w:color="000000"/>
              <w:bottom w:val="single" w:sz="4" w:space="0" w:color="000000"/>
              <w:right w:val="single" w:sz="4" w:space="0" w:color="000000"/>
            </w:tcBorders>
          </w:tcPr>
          <w:p w14:paraId="0F69FABC" w14:textId="25921731" w:rsidR="00661929" w:rsidRPr="00A16CCE" w:rsidRDefault="00002933" w:rsidP="00D73FB4">
            <w:pPr>
              <w:spacing w:after="0" w:line="240" w:lineRule="auto"/>
              <w:ind w:left="0" w:firstLine="0"/>
            </w:pPr>
            <w:r w:rsidRPr="00A16CCE">
              <w:t xml:space="preserve">C Stones/Z Scott </w:t>
            </w:r>
          </w:p>
        </w:tc>
      </w:tr>
      <w:tr w:rsidR="00661929" w:rsidRPr="00A16CCE" w14:paraId="11E345B0"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67F609D3" w14:textId="77777777" w:rsidR="00661929" w:rsidRPr="00A16CCE" w:rsidRDefault="00002933" w:rsidP="00D73FB4">
            <w:pPr>
              <w:spacing w:after="0" w:line="240" w:lineRule="auto"/>
              <w:ind w:left="0" w:firstLine="0"/>
            </w:pPr>
            <w:r w:rsidRPr="00A16CCE">
              <w:t xml:space="preserve">Hazardous substance risk management documentation is located: </w:t>
            </w:r>
          </w:p>
        </w:tc>
        <w:tc>
          <w:tcPr>
            <w:tcW w:w="4146" w:type="dxa"/>
            <w:tcBorders>
              <w:top w:val="single" w:sz="4" w:space="0" w:color="000000"/>
              <w:left w:val="single" w:sz="4" w:space="0" w:color="000000"/>
              <w:bottom w:val="single" w:sz="4" w:space="0" w:color="000000"/>
              <w:right w:val="single" w:sz="4" w:space="0" w:color="000000"/>
            </w:tcBorders>
          </w:tcPr>
          <w:p w14:paraId="64E3CAAD" w14:textId="77777777" w:rsidR="00661929" w:rsidRPr="00A16CCE" w:rsidRDefault="00002933" w:rsidP="00D73FB4">
            <w:pPr>
              <w:spacing w:after="0" w:line="240" w:lineRule="auto"/>
              <w:ind w:left="0" w:firstLine="0"/>
            </w:pPr>
            <w:r w:rsidRPr="00A16CCE">
              <w:t xml:space="preserve">Main office </w:t>
            </w:r>
          </w:p>
        </w:tc>
      </w:tr>
      <w:tr w:rsidR="00661929" w:rsidRPr="00A16CCE" w14:paraId="0CA0881C"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56F5278F" w14:textId="77777777" w:rsidR="00661929" w:rsidRPr="00A16CCE" w:rsidRDefault="00002933" w:rsidP="00D73FB4">
            <w:pPr>
              <w:spacing w:after="0" w:line="240" w:lineRule="auto"/>
              <w:ind w:left="0" w:firstLine="0"/>
            </w:pPr>
            <w:r w:rsidRPr="00A16CCE">
              <w:lastRenderedPageBreak/>
              <w:t xml:space="preserve">Our arrangements for managing hazardous substances (selection, storage, risk assessment, risk control, communication of hazardous substance assessments etc.) are: </w:t>
            </w:r>
          </w:p>
          <w:p w14:paraId="15FB82C0" w14:textId="4DAAF052" w:rsidR="00661929" w:rsidRPr="00A16CCE" w:rsidRDefault="00002933" w:rsidP="00D73FB4">
            <w:pPr>
              <w:spacing w:after="0" w:line="240" w:lineRule="auto"/>
              <w:ind w:left="0" w:firstLine="0"/>
            </w:pPr>
            <w:r w:rsidRPr="00A16CCE">
              <w:rPr>
                <w:noProof/>
              </w:rPr>
              <w:drawing>
                <wp:anchor distT="0" distB="0" distL="114300" distR="114300" simplePos="0" relativeHeight="251704320" behindDoc="1" locked="0" layoutInCell="1" allowOverlap="0" wp14:anchorId="1EDA7DD1" wp14:editId="3F196FE7">
                  <wp:simplePos x="0" y="0"/>
                  <wp:positionH relativeFrom="column">
                    <wp:posOffset>68580</wp:posOffset>
                  </wp:positionH>
                  <wp:positionV relativeFrom="paragraph">
                    <wp:posOffset>396</wp:posOffset>
                  </wp:positionV>
                  <wp:extent cx="210312" cy="156972"/>
                  <wp:effectExtent l="0" t="0" r="0" b="0"/>
                  <wp:wrapNone/>
                  <wp:docPr id="5631" name="Picture 5631"/>
                  <wp:cNvGraphicFramePr/>
                  <a:graphic xmlns:a="http://schemas.openxmlformats.org/drawingml/2006/main">
                    <a:graphicData uri="http://schemas.openxmlformats.org/drawingml/2006/picture">
                      <pic:pic xmlns:pic="http://schemas.openxmlformats.org/drawingml/2006/picture">
                        <pic:nvPicPr>
                          <pic:cNvPr id="5631" name="Picture 56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ZS</w:t>
            </w:r>
            <w:r w:rsidR="00DB2B51" w:rsidRPr="00A16CCE">
              <w:t xml:space="preserve"> </w:t>
            </w:r>
            <w:r w:rsidRPr="00A16CCE">
              <w:t xml:space="preserve">notified of new substances on the premises </w:t>
            </w:r>
          </w:p>
          <w:p w14:paraId="6CD3C58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5344" behindDoc="1" locked="0" layoutInCell="1" allowOverlap="0" wp14:anchorId="4DE6B481" wp14:editId="26A78C8F">
                  <wp:simplePos x="0" y="0"/>
                  <wp:positionH relativeFrom="column">
                    <wp:posOffset>68580</wp:posOffset>
                  </wp:positionH>
                  <wp:positionV relativeFrom="paragraph">
                    <wp:posOffset>396</wp:posOffset>
                  </wp:positionV>
                  <wp:extent cx="210312" cy="156972"/>
                  <wp:effectExtent l="0" t="0" r="0" b="0"/>
                  <wp:wrapNone/>
                  <wp:docPr id="5636" name="Picture 5636"/>
                  <wp:cNvGraphicFramePr/>
                  <a:graphic xmlns:a="http://schemas.openxmlformats.org/drawingml/2006/main">
                    <a:graphicData uri="http://schemas.openxmlformats.org/drawingml/2006/picture">
                      <pic:pic xmlns:pic="http://schemas.openxmlformats.org/drawingml/2006/picture">
                        <pic:nvPicPr>
                          <pic:cNvPr id="5636" name="Picture 56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Substances are stored in accordance with MSDS </w:t>
            </w:r>
          </w:p>
          <w:p w14:paraId="134CEA3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6368" behindDoc="1" locked="0" layoutInCell="1" allowOverlap="0" wp14:anchorId="04C81FAC" wp14:editId="0C73B52C">
                  <wp:simplePos x="0" y="0"/>
                  <wp:positionH relativeFrom="column">
                    <wp:posOffset>68580</wp:posOffset>
                  </wp:positionH>
                  <wp:positionV relativeFrom="paragraph">
                    <wp:posOffset>398</wp:posOffset>
                  </wp:positionV>
                  <wp:extent cx="210312" cy="156972"/>
                  <wp:effectExtent l="0" t="0" r="0" b="0"/>
                  <wp:wrapNone/>
                  <wp:docPr id="5641" name="Picture 5641"/>
                  <wp:cNvGraphicFramePr/>
                  <a:graphic xmlns:a="http://schemas.openxmlformats.org/drawingml/2006/main">
                    <a:graphicData uri="http://schemas.openxmlformats.org/drawingml/2006/picture">
                      <pic:pic xmlns:pic="http://schemas.openxmlformats.org/drawingml/2006/picture">
                        <pic:nvPicPr>
                          <pic:cNvPr id="5641" name="Picture 564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MSDS downloaded and COSHH forms produced </w:t>
            </w:r>
          </w:p>
          <w:p w14:paraId="08C104E3"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7392" behindDoc="1" locked="0" layoutInCell="1" allowOverlap="0" wp14:anchorId="4DFA087D" wp14:editId="0C248366">
                  <wp:simplePos x="0" y="0"/>
                  <wp:positionH relativeFrom="column">
                    <wp:posOffset>68580</wp:posOffset>
                  </wp:positionH>
                  <wp:positionV relativeFrom="paragraph">
                    <wp:posOffset>397</wp:posOffset>
                  </wp:positionV>
                  <wp:extent cx="210312" cy="156972"/>
                  <wp:effectExtent l="0" t="0" r="0" b="0"/>
                  <wp:wrapNone/>
                  <wp:docPr id="5647" name="Picture 5647"/>
                  <wp:cNvGraphicFramePr/>
                  <a:graphic xmlns:a="http://schemas.openxmlformats.org/drawingml/2006/main">
                    <a:graphicData uri="http://schemas.openxmlformats.org/drawingml/2006/picture">
                      <pic:pic xmlns:pic="http://schemas.openxmlformats.org/drawingml/2006/picture">
                        <pic:nvPicPr>
                          <pic:cNvPr id="5647" name="Picture 56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COSHH and MSDS kept in master file in the main office  </w:t>
            </w:r>
          </w:p>
          <w:p w14:paraId="6FE53CF2" w14:textId="77777777" w:rsidR="00661929" w:rsidRPr="00A16CCE" w:rsidRDefault="00002933" w:rsidP="00D73FB4">
            <w:pPr>
              <w:spacing w:after="0" w:line="240" w:lineRule="auto"/>
              <w:ind w:left="0" w:firstLine="0"/>
            </w:pPr>
            <w:r w:rsidRPr="00A16CCE">
              <w:t xml:space="preserve"> </w:t>
            </w:r>
          </w:p>
          <w:p w14:paraId="486010DE" w14:textId="77777777" w:rsidR="00661929" w:rsidRPr="00A16CCE" w:rsidRDefault="00002933" w:rsidP="00D73FB4">
            <w:pPr>
              <w:spacing w:after="0" w:line="240" w:lineRule="auto"/>
              <w:ind w:left="0" w:firstLine="0"/>
            </w:pPr>
            <w:r w:rsidRPr="00A16CCE">
              <w:t xml:space="preserve"> </w:t>
            </w:r>
          </w:p>
          <w:p w14:paraId="2873DF5B" w14:textId="77777777" w:rsidR="00661929" w:rsidRPr="00A16CCE" w:rsidRDefault="00002933" w:rsidP="00D73FB4">
            <w:pPr>
              <w:spacing w:after="0" w:line="240" w:lineRule="auto"/>
              <w:ind w:left="0" w:firstLine="0"/>
            </w:pPr>
            <w:r w:rsidRPr="00A16CCE">
              <w:t xml:space="preserve"> </w:t>
            </w:r>
          </w:p>
          <w:p w14:paraId="004C5D36" w14:textId="77777777" w:rsidR="00661929" w:rsidRPr="00A16CCE" w:rsidRDefault="00002933" w:rsidP="00D73FB4">
            <w:pPr>
              <w:spacing w:after="0" w:line="240" w:lineRule="auto"/>
              <w:ind w:left="0" w:firstLine="0"/>
            </w:pPr>
            <w:r w:rsidRPr="00A16CCE">
              <w:t xml:space="preserve">Further information can be found in the Hazardous Substances Policy. </w:t>
            </w:r>
          </w:p>
        </w:tc>
      </w:tr>
    </w:tbl>
    <w:p w14:paraId="05924317" w14:textId="77777777" w:rsidR="00661929" w:rsidRPr="00A16CCE" w:rsidRDefault="00002933" w:rsidP="00D73FB4">
      <w:pPr>
        <w:spacing w:after="0" w:line="240" w:lineRule="auto"/>
        <w:ind w:left="0" w:firstLine="0"/>
      </w:pPr>
      <w:r w:rsidRPr="00A16CCE">
        <w:t xml:space="preserve"> </w:t>
      </w:r>
    </w:p>
    <w:p w14:paraId="57246B9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2B404AD0" w14:textId="77777777" w:rsidR="00661929" w:rsidRPr="00A16CCE" w:rsidRDefault="00002933" w:rsidP="00D73FB4">
      <w:pPr>
        <w:pStyle w:val="Heading1"/>
        <w:spacing w:line="240" w:lineRule="auto"/>
        <w:ind w:left="0"/>
      </w:pPr>
      <w:r w:rsidRPr="00A16CCE">
        <w:t xml:space="preserve">17. Health and Safety Law Poster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80"/>
        <w:gridCol w:w="4165"/>
      </w:tblGrid>
      <w:tr w:rsidR="00661929" w:rsidRPr="00A16CCE" w14:paraId="28EB1F0A"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5C82E108" w14:textId="77777777" w:rsidR="00661929" w:rsidRPr="00A16CCE" w:rsidRDefault="00002933" w:rsidP="00D73FB4">
            <w:pPr>
              <w:spacing w:after="0" w:line="240" w:lineRule="auto"/>
              <w:ind w:left="0" w:firstLine="0"/>
            </w:pPr>
            <w:r w:rsidRPr="00A16CCE">
              <w:t xml:space="preserve">The Health and Safety at Work poster is located: </w:t>
            </w:r>
          </w:p>
        </w:tc>
        <w:tc>
          <w:tcPr>
            <w:tcW w:w="4165" w:type="dxa"/>
            <w:tcBorders>
              <w:top w:val="single" w:sz="4" w:space="0" w:color="000000"/>
              <w:left w:val="single" w:sz="4" w:space="0" w:color="000000"/>
              <w:bottom w:val="single" w:sz="4" w:space="0" w:color="000000"/>
              <w:right w:val="single" w:sz="4" w:space="0" w:color="000000"/>
            </w:tcBorders>
          </w:tcPr>
          <w:p w14:paraId="23FFD716" w14:textId="15F78791" w:rsidR="00661929" w:rsidRPr="00A16CCE" w:rsidRDefault="00002933" w:rsidP="00D73FB4">
            <w:pPr>
              <w:spacing w:after="0" w:line="240" w:lineRule="auto"/>
              <w:ind w:left="0" w:firstLine="0"/>
            </w:pPr>
            <w:r w:rsidRPr="00A16CCE">
              <w:t xml:space="preserve">Staffroom </w:t>
            </w:r>
            <w:r w:rsidR="00DB2B51" w:rsidRPr="00A16CCE">
              <w:t>noticeboard</w:t>
            </w:r>
          </w:p>
        </w:tc>
      </w:tr>
    </w:tbl>
    <w:p w14:paraId="5F129760" w14:textId="77777777" w:rsidR="00661929" w:rsidRPr="00A16CCE" w:rsidRDefault="00002933" w:rsidP="00D73FB4">
      <w:pPr>
        <w:spacing w:after="0" w:line="240" w:lineRule="auto"/>
        <w:ind w:left="0" w:firstLine="0"/>
      </w:pPr>
      <w:r w:rsidRPr="00A16CCE">
        <w:t xml:space="preserve"> </w:t>
      </w:r>
    </w:p>
    <w:p w14:paraId="6746286C" w14:textId="77777777" w:rsidR="00661929" w:rsidRPr="00A16CCE" w:rsidRDefault="00002933" w:rsidP="00D73FB4">
      <w:pPr>
        <w:pStyle w:val="Heading1"/>
        <w:spacing w:line="240" w:lineRule="auto"/>
        <w:ind w:left="0"/>
      </w:pPr>
      <w:r w:rsidRPr="00A16CCE">
        <w:t xml:space="preserve">18. Housekeeping, cleaning &amp; waste disposal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7"/>
        <w:gridCol w:w="4148"/>
      </w:tblGrid>
      <w:tr w:rsidR="00661929" w:rsidRPr="00A16CCE" w14:paraId="7F3E842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9899C51" w14:textId="77777777" w:rsidR="00661929" w:rsidRPr="00A16CCE" w:rsidRDefault="00002933" w:rsidP="00D73FB4">
            <w:pPr>
              <w:spacing w:after="0" w:line="240" w:lineRule="auto"/>
              <w:ind w:left="0" w:firstLine="0"/>
            </w:pPr>
            <w:r w:rsidRPr="00A16CCE">
              <w:t xml:space="preserve">All staff and pupils share the responsibility for keeping the Academy site clean, tidy and free from hazards. </w:t>
            </w:r>
          </w:p>
        </w:tc>
      </w:tr>
      <w:tr w:rsidR="00661929" w:rsidRPr="00A16CCE" w14:paraId="4B670053" w14:textId="77777777">
        <w:trPr>
          <w:trHeight w:val="1572"/>
        </w:trPr>
        <w:tc>
          <w:tcPr>
            <w:tcW w:w="9045" w:type="dxa"/>
            <w:gridSpan w:val="2"/>
            <w:tcBorders>
              <w:top w:val="single" w:sz="4" w:space="0" w:color="000000"/>
              <w:left w:val="single" w:sz="4" w:space="0" w:color="000000"/>
              <w:bottom w:val="single" w:sz="4" w:space="0" w:color="000000"/>
              <w:right w:val="single" w:sz="4" w:space="0" w:color="000000"/>
            </w:tcBorders>
          </w:tcPr>
          <w:p w14:paraId="1C618765" w14:textId="77777777" w:rsidR="00661929" w:rsidRPr="00A16CCE" w:rsidRDefault="00002933" w:rsidP="00D73FB4">
            <w:pPr>
              <w:tabs>
                <w:tab w:val="center" w:pos="5124"/>
              </w:tabs>
              <w:spacing w:after="4" w:line="240" w:lineRule="auto"/>
              <w:ind w:left="0" w:firstLine="0"/>
            </w:pPr>
            <w:r w:rsidRPr="00A16CCE">
              <w:t>Our waste management arrangements are:</w:t>
            </w:r>
            <w:r w:rsidRPr="00A16CCE">
              <w:rPr>
                <w:color w:val="FF0000"/>
              </w:rPr>
              <w:t xml:space="preserve">  </w:t>
            </w:r>
            <w:r w:rsidRPr="00A16CCE">
              <w:rPr>
                <w:color w:val="FF0000"/>
              </w:rPr>
              <w:tab/>
            </w:r>
            <w:r w:rsidRPr="00A16CCE">
              <w:t xml:space="preserve"> </w:t>
            </w:r>
          </w:p>
          <w:p w14:paraId="6493E776" w14:textId="77777777" w:rsidR="00661929" w:rsidRPr="00A16CCE" w:rsidRDefault="00002933" w:rsidP="00D73FB4">
            <w:pPr>
              <w:numPr>
                <w:ilvl w:val="0"/>
                <w:numId w:val="12"/>
              </w:numPr>
              <w:spacing w:after="0" w:line="240" w:lineRule="auto"/>
              <w:ind w:left="0" w:hanging="348"/>
            </w:pPr>
            <w:r w:rsidRPr="00A16CCE">
              <w:t xml:space="preserve">Hazardous waste is emptied by PHS </w:t>
            </w:r>
          </w:p>
          <w:p w14:paraId="1923756F" w14:textId="77777777" w:rsidR="00661929" w:rsidRPr="00A16CCE" w:rsidRDefault="00002933" w:rsidP="00D73FB4">
            <w:pPr>
              <w:numPr>
                <w:ilvl w:val="0"/>
                <w:numId w:val="12"/>
              </w:numPr>
              <w:spacing w:after="0" w:line="240" w:lineRule="auto"/>
              <w:ind w:left="0" w:hanging="348"/>
            </w:pPr>
            <w:r w:rsidRPr="00A16CCE">
              <w:t xml:space="preserve">Recycling emptied regularly to limit fire hazards from storage of combustibles </w:t>
            </w:r>
          </w:p>
          <w:p w14:paraId="005CD575" w14:textId="77777777" w:rsidR="00661929" w:rsidRPr="00A16CCE" w:rsidRDefault="00002933" w:rsidP="00D73FB4">
            <w:pPr>
              <w:numPr>
                <w:ilvl w:val="0"/>
                <w:numId w:val="12"/>
              </w:numPr>
              <w:spacing w:after="0" w:line="240" w:lineRule="auto"/>
              <w:ind w:left="0" w:hanging="348"/>
            </w:pPr>
            <w:r w:rsidRPr="00A16CCE">
              <w:t xml:space="preserve">Bins emptied nightly by site and cleaning staff </w:t>
            </w:r>
          </w:p>
          <w:p w14:paraId="04758A7A" w14:textId="77777777" w:rsidR="00661929" w:rsidRPr="00A16CCE" w:rsidRDefault="00002933" w:rsidP="00D73FB4">
            <w:pPr>
              <w:spacing w:after="0" w:line="240" w:lineRule="auto"/>
              <w:ind w:left="0" w:firstLine="0"/>
            </w:pPr>
            <w:r w:rsidRPr="00A16CCE">
              <w:t xml:space="preserve"> </w:t>
            </w:r>
          </w:p>
          <w:p w14:paraId="2C4E1ACD" w14:textId="77777777" w:rsidR="00661929" w:rsidRPr="00A16CCE" w:rsidRDefault="00002933" w:rsidP="00D73FB4">
            <w:pPr>
              <w:spacing w:after="0" w:line="240" w:lineRule="auto"/>
              <w:ind w:left="0" w:firstLine="0"/>
            </w:pPr>
            <w:r w:rsidRPr="00A16CCE">
              <w:t xml:space="preserve"> </w:t>
            </w:r>
          </w:p>
        </w:tc>
      </w:tr>
      <w:tr w:rsidR="00661929" w:rsidRPr="00A16CCE" w14:paraId="7229821C" w14:textId="77777777">
        <w:trPr>
          <w:trHeight w:val="2638"/>
        </w:trPr>
        <w:tc>
          <w:tcPr>
            <w:tcW w:w="9045" w:type="dxa"/>
            <w:gridSpan w:val="2"/>
            <w:tcBorders>
              <w:top w:val="single" w:sz="4" w:space="0" w:color="000000"/>
              <w:left w:val="single" w:sz="4" w:space="0" w:color="000000"/>
              <w:bottom w:val="single" w:sz="4" w:space="0" w:color="000000"/>
              <w:right w:val="single" w:sz="4" w:space="0" w:color="000000"/>
            </w:tcBorders>
          </w:tcPr>
          <w:p w14:paraId="49845F9C" w14:textId="77777777" w:rsidR="00661929" w:rsidRPr="00A16CCE" w:rsidRDefault="00002933" w:rsidP="00D73FB4">
            <w:pPr>
              <w:spacing w:after="14" w:line="240" w:lineRule="auto"/>
              <w:ind w:left="0" w:right="3221" w:firstLine="0"/>
            </w:pPr>
            <w:r w:rsidRPr="00A16CCE">
              <w:t xml:space="preserve">Our site housekeeping arrangements are: </w:t>
            </w:r>
            <w:r w:rsidRPr="00A16CCE">
              <w:tab/>
              <w:t xml:space="preserve"> Premises toured by trust staff  </w:t>
            </w:r>
          </w:p>
          <w:p w14:paraId="7654B198" w14:textId="77777777" w:rsidR="00661929" w:rsidRPr="00A16CCE" w:rsidRDefault="00002933" w:rsidP="00D73FB4">
            <w:pPr>
              <w:numPr>
                <w:ilvl w:val="0"/>
                <w:numId w:val="13"/>
              </w:numPr>
              <w:spacing w:after="0" w:line="240" w:lineRule="auto"/>
              <w:ind w:left="0" w:hanging="179"/>
            </w:pPr>
            <w:r w:rsidRPr="00A16CCE">
              <w:t xml:space="preserve">Litter removed regularly  </w:t>
            </w:r>
          </w:p>
          <w:p w14:paraId="2A2E10D3" w14:textId="77777777" w:rsidR="00661929" w:rsidRPr="00A16CCE" w:rsidRDefault="00002933" w:rsidP="00D73FB4">
            <w:pPr>
              <w:numPr>
                <w:ilvl w:val="0"/>
                <w:numId w:val="13"/>
              </w:numPr>
              <w:spacing w:after="0" w:line="240" w:lineRule="auto"/>
              <w:ind w:left="0" w:hanging="179"/>
            </w:pPr>
            <w:r w:rsidRPr="00A16CCE">
              <w:t xml:space="preserve">Bins emptied regularly  </w:t>
            </w:r>
          </w:p>
          <w:p w14:paraId="44484B30" w14:textId="77777777" w:rsidR="00661929" w:rsidRPr="00A16CCE" w:rsidRDefault="00002933" w:rsidP="00D73FB4">
            <w:pPr>
              <w:numPr>
                <w:ilvl w:val="0"/>
                <w:numId w:val="13"/>
              </w:numPr>
              <w:spacing w:after="0" w:line="240" w:lineRule="auto"/>
              <w:ind w:left="0" w:hanging="179"/>
            </w:pPr>
            <w:r w:rsidRPr="00A16CCE">
              <w:t xml:space="preserve">Exits and fire evacuation routes kept clear at all times  </w:t>
            </w:r>
          </w:p>
          <w:p w14:paraId="247956CB" w14:textId="77777777" w:rsidR="00661929" w:rsidRPr="00A16CCE" w:rsidRDefault="00002933" w:rsidP="00D73FB4">
            <w:pPr>
              <w:numPr>
                <w:ilvl w:val="0"/>
                <w:numId w:val="13"/>
              </w:numPr>
              <w:spacing w:after="0" w:line="240" w:lineRule="auto"/>
              <w:ind w:left="0" w:hanging="179"/>
            </w:pPr>
            <w:r w:rsidRPr="00A16CCE">
              <w:t xml:space="preserve">Recycling emptied regularly  </w:t>
            </w:r>
          </w:p>
          <w:p w14:paraId="5E0361DE" w14:textId="77777777" w:rsidR="00661929" w:rsidRPr="00A16CCE" w:rsidRDefault="00002933" w:rsidP="00D73FB4">
            <w:pPr>
              <w:numPr>
                <w:ilvl w:val="0"/>
                <w:numId w:val="13"/>
              </w:numPr>
              <w:spacing w:after="0" w:line="240" w:lineRule="auto"/>
              <w:ind w:left="0" w:hanging="179"/>
            </w:pPr>
            <w:r w:rsidRPr="00A16CCE">
              <w:t xml:space="preserve">No trailing cables  </w:t>
            </w:r>
          </w:p>
          <w:p w14:paraId="42CE5D5C" w14:textId="77777777" w:rsidR="00661929" w:rsidRPr="00A16CCE" w:rsidRDefault="00002933" w:rsidP="00D73FB4">
            <w:pPr>
              <w:numPr>
                <w:ilvl w:val="0"/>
                <w:numId w:val="13"/>
              </w:numPr>
              <w:spacing w:after="0" w:line="240" w:lineRule="auto"/>
              <w:ind w:left="0" w:hanging="179"/>
            </w:pPr>
            <w:r w:rsidRPr="00A16CCE">
              <w:t xml:space="preserve">Trip hazards removed as soon as possible e.g. spills, deliveries etc. </w:t>
            </w:r>
          </w:p>
          <w:p w14:paraId="01E078DA" w14:textId="77777777" w:rsidR="00661929" w:rsidRPr="00A16CCE" w:rsidRDefault="00002933" w:rsidP="00D73FB4">
            <w:pPr>
              <w:spacing w:after="0" w:line="240" w:lineRule="auto"/>
              <w:ind w:left="0" w:firstLine="0"/>
            </w:pPr>
            <w:r w:rsidRPr="00A16CCE">
              <w:t xml:space="preserve"> </w:t>
            </w:r>
          </w:p>
          <w:p w14:paraId="1B89024A" w14:textId="77777777" w:rsidR="00661929" w:rsidRPr="00A16CCE" w:rsidRDefault="00002933" w:rsidP="00D73FB4">
            <w:pPr>
              <w:spacing w:after="0" w:line="240" w:lineRule="auto"/>
              <w:ind w:left="0" w:firstLine="0"/>
            </w:pPr>
            <w:r w:rsidRPr="00A16CCE">
              <w:t xml:space="preserve"> </w:t>
            </w:r>
          </w:p>
        </w:tc>
      </w:tr>
      <w:tr w:rsidR="00661929" w:rsidRPr="00A16CCE" w14:paraId="57B9CD77" w14:textId="77777777">
        <w:trPr>
          <w:trHeight w:val="770"/>
        </w:trPr>
        <w:tc>
          <w:tcPr>
            <w:tcW w:w="4897" w:type="dxa"/>
            <w:tcBorders>
              <w:top w:val="single" w:sz="4" w:space="0" w:color="000000"/>
              <w:left w:val="single" w:sz="4" w:space="0" w:color="000000"/>
              <w:bottom w:val="single" w:sz="4" w:space="0" w:color="000000"/>
              <w:right w:val="single" w:sz="4" w:space="0" w:color="000000"/>
            </w:tcBorders>
          </w:tcPr>
          <w:p w14:paraId="3D7169FA" w14:textId="77777777" w:rsidR="00661929" w:rsidRPr="00A16CCE" w:rsidRDefault="00002933" w:rsidP="00D73FB4">
            <w:pPr>
              <w:spacing w:after="0" w:line="240" w:lineRule="auto"/>
              <w:ind w:left="0" w:firstLine="0"/>
            </w:pPr>
            <w:r w:rsidRPr="00A16CCE">
              <w:t xml:space="preserve">Site cleaning is provided by:  </w:t>
            </w:r>
          </w:p>
          <w:p w14:paraId="42FB74C3" w14:textId="77777777" w:rsidR="00661929" w:rsidRPr="00A16CCE" w:rsidRDefault="00002933" w:rsidP="00D73FB4">
            <w:pPr>
              <w:spacing w:after="0" w:line="240" w:lineRule="auto"/>
              <w:ind w:left="0" w:firstLine="0"/>
            </w:pPr>
            <w:r w:rsidRPr="00A16CCE">
              <w:t xml:space="preserve">External cleaning company   </w:t>
            </w:r>
          </w:p>
          <w:p w14:paraId="43BB279E" w14:textId="77777777" w:rsidR="00661929" w:rsidRPr="00A16CCE" w:rsidRDefault="00002933" w:rsidP="00D73FB4">
            <w:pPr>
              <w:spacing w:after="0" w:line="240" w:lineRule="auto"/>
              <w:ind w:left="0" w:firstLine="0"/>
            </w:pPr>
            <w:r w:rsidRPr="00A16CCE">
              <w:t xml:space="preserve"> </w:t>
            </w:r>
          </w:p>
        </w:tc>
        <w:tc>
          <w:tcPr>
            <w:tcW w:w="4148" w:type="dxa"/>
            <w:tcBorders>
              <w:top w:val="single" w:sz="4" w:space="0" w:color="000000"/>
              <w:left w:val="single" w:sz="4" w:space="0" w:color="000000"/>
              <w:bottom w:val="single" w:sz="4" w:space="0" w:color="000000"/>
              <w:right w:val="single" w:sz="4" w:space="0" w:color="000000"/>
            </w:tcBorders>
          </w:tcPr>
          <w:p w14:paraId="7DEBBCE0" w14:textId="6F3E7182" w:rsidR="00661929" w:rsidRPr="00A16CCE" w:rsidRDefault="00062AAD" w:rsidP="00062AAD">
            <w:pPr>
              <w:spacing w:after="0" w:line="240" w:lineRule="auto"/>
              <w:ind w:left="0" w:firstLine="0"/>
            </w:pPr>
            <w:r>
              <w:t>Integrated work</w:t>
            </w:r>
            <w:r w:rsidR="00E61825" w:rsidRPr="00A16CCE">
              <w:t>p</w:t>
            </w:r>
            <w:r>
              <w:t>l</w:t>
            </w:r>
            <w:r w:rsidR="00E61825" w:rsidRPr="00A16CCE">
              <w:t>ace solutions</w:t>
            </w:r>
          </w:p>
        </w:tc>
      </w:tr>
      <w:tr w:rsidR="00661929" w:rsidRPr="00A16CCE" w14:paraId="0DCED3E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0E0C443F" w14:textId="77777777" w:rsidR="00661929" w:rsidRPr="00A16CCE" w:rsidRDefault="00002933" w:rsidP="00D73FB4">
            <w:pPr>
              <w:spacing w:after="2" w:line="240" w:lineRule="auto"/>
              <w:ind w:left="0" w:firstLine="0"/>
            </w:pPr>
            <w:r w:rsidRPr="00A16CCE">
              <w:t xml:space="preserve">Cleaning staff have received appropriate information, instruction and training about the following and are competent: </w:t>
            </w:r>
          </w:p>
          <w:p w14:paraId="07A2DB97" w14:textId="77777777" w:rsidR="00661929" w:rsidRPr="00A16CCE" w:rsidRDefault="00002933" w:rsidP="00D73FB4">
            <w:pPr>
              <w:spacing w:after="0" w:line="240" w:lineRule="auto"/>
              <w:ind w:left="0" w:firstLine="0"/>
            </w:pPr>
            <w:r w:rsidRPr="00A16CCE">
              <w:t xml:space="preserve"> </w:t>
            </w:r>
          </w:p>
        </w:tc>
      </w:tr>
      <w:tr w:rsidR="00661929" w:rsidRPr="00A16CCE" w14:paraId="70788A7D"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52A3E031" w14:textId="77777777" w:rsidR="00661929" w:rsidRPr="00A16CCE" w:rsidRDefault="00002933" w:rsidP="00D73FB4">
            <w:pPr>
              <w:spacing w:after="0" w:line="240" w:lineRule="auto"/>
              <w:ind w:left="0" w:firstLine="0"/>
            </w:pPr>
            <w:r w:rsidRPr="00A16CCE">
              <w:t xml:space="preserve">Work equipment </w:t>
            </w:r>
          </w:p>
          <w:p w14:paraId="73DC9622" w14:textId="77777777" w:rsidR="00661929" w:rsidRPr="00A16CCE" w:rsidRDefault="00002933" w:rsidP="00D73FB4">
            <w:pPr>
              <w:spacing w:after="0" w:line="240" w:lineRule="auto"/>
              <w:ind w:left="0" w:firstLine="0"/>
            </w:pPr>
            <w:r w:rsidRPr="00A16CCE">
              <w:t xml:space="preserve"> </w:t>
            </w:r>
          </w:p>
        </w:tc>
      </w:tr>
      <w:tr w:rsidR="00661929" w:rsidRPr="00A16CCE" w14:paraId="46C25F6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B65CC3A" w14:textId="77777777" w:rsidR="00661929" w:rsidRPr="00A16CCE" w:rsidRDefault="00002933" w:rsidP="00D73FB4">
            <w:pPr>
              <w:spacing w:after="0" w:line="240" w:lineRule="auto"/>
              <w:ind w:left="0" w:firstLine="0"/>
            </w:pPr>
            <w:r w:rsidRPr="00A16CCE">
              <w:t xml:space="preserve">Hazardous substances </w:t>
            </w:r>
          </w:p>
          <w:p w14:paraId="6B58BFC9" w14:textId="77777777" w:rsidR="00661929" w:rsidRPr="00A16CCE" w:rsidRDefault="00002933" w:rsidP="00D73FB4">
            <w:pPr>
              <w:spacing w:after="0" w:line="240" w:lineRule="auto"/>
              <w:ind w:left="0" w:firstLine="0"/>
            </w:pPr>
            <w:r w:rsidRPr="00A16CCE">
              <w:t xml:space="preserve"> </w:t>
            </w:r>
          </w:p>
        </w:tc>
      </w:tr>
      <w:tr w:rsidR="00661929" w:rsidRPr="00A16CCE" w14:paraId="0DA0743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D1F2AB" w14:textId="77777777" w:rsidR="00661929" w:rsidRPr="00A16CCE" w:rsidRDefault="00002933" w:rsidP="00D73FB4">
            <w:pPr>
              <w:spacing w:after="0" w:line="240" w:lineRule="auto"/>
              <w:ind w:left="0" w:firstLine="0"/>
            </w:pPr>
            <w:r w:rsidRPr="00A16CCE">
              <w:lastRenderedPageBreak/>
              <w:t xml:space="preserve">Waste (skips and bins are located away from the academy building) </w:t>
            </w:r>
          </w:p>
          <w:p w14:paraId="76574935" w14:textId="77777777" w:rsidR="00661929" w:rsidRPr="00A16CCE" w:rsidRDefault="00002933" w:rsidP="00D73FB4">
            <w:pPr>
              <w:spacing w:after="0" w:line="240" w:lineRule="auto"/>
              <w:ind w:left="0" w:firstLine="0"/>
            </w:pPr>
            <w:r w:rsidRPr="00A16CCE">
              <w:t xml:space="preserve"> </w:t>
            </w:r>
          </w:p>
        </w:tc>
      </w:tr>
      <w:tr w:rsidR="00661929" w:rsidRPr="00A16CCE" w14:paraId="209EF7B2"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F96FC21" w14:textId="77777777" w:rsidR="00661929" w:rsidRPr="00A16CCE" w:rsidRDefault="00002933" w:rsidP="00D73FB4">
            <w:pPr>
              <w:spacing w:after="0" w:line="240" w:lineRule="auto"/>
              <w:ind w:left="0" w:firstLine="0"/>
            </w:pPr>
            <w:r w:rsidRPr="00A16CCE">
              <w:t xml:space="preserve">Infection control </w:t>
            </w:r>
          </w:p>
          <w:p w14:paraId="3E5366E3" w14:textId="77777777" w:rsidR="00661929" w:rsidRPr="00A16CCE" w:rsidRDefault="00002933" w:rsidP="00D73FB4">
            <w:pPr>
              <w:spacing w:after="0" w:line="240" w:lineRule="auto"/>
              <w:ind w:left="0" w:firstLine="0"/>
            </w:pPr>
            <w:r w:rsidRPr="00A16CCE">
              <w:t xml:space="preserve"> </w:t>
            </w:r>
          </w:p>
        </w:tc>
      </w:tr>
      <w:tr w:rsidR="00661929" w:rsidRPr="00A16CCE" w14:paraId="037E67F3"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D912A5B" w14:textId="77777777" w:rsidR="00661929" w:rsidRPr="00A16CCE" w:rsidRDefault="00002933" w:rsidP="00D73FB4">
            <w:pPr>
              <w:spacing w:after="0" w:line="240" w:lineRule="auto"/>
              <w:ind w:left="0" w:firstLine="0"/>
            </w:pPr>
            <w:r w:rsidRPr="00A16CCE">
              <w:t xml:space="preserve">Academy security </w:t>
            </w:r>
          </w:p>
          <w:p w14:paraId="15128B80" w14:textId="77777777" w:rsidR="00661929" w:rsidRPr="00A16CCE" w:rsidRDefault="00002933" w:rsidP="00D73FB4">
            <w:pPr>
              <w:spacing w:after="0" w:line="240" w:lineRule="auto"/>
              <w:ind w:left="0" w:firstLine="0"/>
            </w:pPr>
            <w:r w:rsidRPr="00A16CCE">
              <w:t xml:space="preserve"> </w:t>
            </w:r>
          </w:p>
        </w:tc>
      </w:tr>
      <w:tr w:rsidR="00661929" w:rsidRPr="00A16CCE" w14:paraId="7C2F935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67C78" w14:textId="77777777" w:rsidR="00661929" w:rsidRPr="00A16CCE" w:rsidRDefault="00002933" w:rsidP="00D73FB4">
            <w:pPr>
              <w:spacing w:after="0" w:line="240" w:lineRule="auto"/>
              <w:ind w:left="0" w:firstLine="0"/>
            </w:pPr>
            <w:r w:rsidRPr="00A16CCE">
              <w:t xml:space="preserve">Lone working </w:t>
            </w:r>
          </w:p>
          <w:p w14:paraId="2DC1BAFF" w14:textId="77777777" w:rsidR="00661929" w:rsidRPr="00A16CCE" w:rsidRDefault="00002933" w:rsidP="00D73FB4">
            <w:pPr>
              <w:spacing w:after="0" w:line="240" w:lineRule="auto"/>
              <w:ind w:left="0" w:firstLine="0"/>
            </w:pPr>
            <w:r w:rsidRPr="00A16CCE">
              <w:t xml:space="preserve"> </w:t>
            </w:r>
          </w:p>
        </w:tc>
      </w:tr>
      <w:tr w:rsidR="00661929" w:rsidRPr="00A16CCE" w14:paraId="02616F0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8344E1E" w14:textId="77777777" w:rsidR="00661929" w:rsidRPr="00A16CCE" w:rsidRDefault="00002933" w:rsidP="00D73FB4">
            <w:pPr>
              <w:spacing w:after="0" w:line="240" w:lineRule="auto"/>
              <w:ind w:left="0" w:firstLine="0"/>
            </w:pPr>
            <w:r w:rsidRPr="00A16CCE">
              <w:t xml:space="preserve">First aid and accident reporting </w:t>
            </w:r>
          </w:p>
          <w:p w14:paraId="19A5A2C0" w14:textId="77777777" w:rsidR="00661929" w:rsidRPr="00A16CCE" w:rsidRDefault="00002933" w:rsidP="00D73FB4">
            <w:pPr>
              <w:spacing w:after="0" w:line="240" w:lineRule="auto"/>
              <w:ind w:left="0" w:firstLine="0"/>
            </w:pPr>
            <w:r w:rsidRPr="00A16CCE">
              <w:t xml:space="preserve"> </w:t>
            </w:r>
          </w:p>
        </w:tc>
      </w:tr>
      <w:tr w:rsidR="00661929" w:rsidRPr="00A16CCE" w14:paraId="19022CDB"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EED19C2" w14:textId="77777777" w:rsidR="00661929" w:rsidRPr="00A16CCE" w:rsidRDefault="00002933" w:rsidP="00D73FB4">
            <w:pPr>
              <w:spacing w:after="0" w:line="240" w:lineRule="auto"/>
              <w:ind w:left="0" w:firstLine="0"/>
            </w:pPr>
            <w:r w:rsidRPr="00A16CCE">
              <w:t xml:space="preserve">Fire evacuation </w:t>
            </w:r>
          </w:p>
        </w:tc>
      </w:tr>
    </w:tbl>
    <w:p w14:paraId="037F7E0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7" w:type="dxa"/>
          <w:left w:w="108" w:type="dxa"/>
          <w:right w:w="68" w:type="dxa"/>
        </w:tblCellMar>
        <w:tblLook w:val="04A0" w:firstRow="1" w:lastRow="0" w:firstColumn="1" w:lastColumn="0" w:noHBand="0" w:noVBand="1"/>
      </w:tblPr>
      <w:tblGrid>
        <w:gridCol w:w="4904"/>
        <w:gridCol w:w="4141"/>
      </w:tblGrid>
      <w:tr w:rsidR="00661929" w:rsidRPr="00A16CCE" w14:paraId="6EEAF650"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D130D1D" w14:textId="77777777" w:rsidR="00661929" w:rsidRPr="00A16CCE" w:rsidRDefault="00002933" w:rsidP="00D73FB4">
            <w:pPr>
              <w:spacing w:after="0" w:line="240" w:lineRule="auto"/>
              <w:ind w:left="0" w:firstLine="0"/>
            </w:pPr>
            <w:r w:rsidRPr="00A16CCE">
              <w:t xml:space="preserve"> </w:t>
            </w:r>
          </w:p>
        </w:tc>
      </w:tr>
      <w:tr w:rsidR="00661929" w:rsidRPr="00A16CCE" w14:paraId="6A4C921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F840AA" w14:textId="77777777" w:rsidR="00661929" w:rsidRPr="00A16CCE" w:rsidRDefault="00002933" w:rsidP="00D73FB4">
            <w:pPr>
              <w:spacing w:after="0" w:line="240" w:lineRule="auto"/>
              <w:ind w:left="0" w:firstLine="0"/>
            </w:pPr>
            <w:r w:rsidRPr="00A16CCE">
              <w:t xml:space="preserve">Management of asbestos </w:t>
            </w:r>
          </w:p>
          <w:p w14:paraId="3CD59F49" w14:textId="77777777" w:rsidR="00661929" w:rsidRPr="00A16CCE" w:rsidRDefault="00002933" w:rsidP="00D73FB4">
            <w:pPr>
              <w:spacing w:after="0" w:line="240" w:lineRule="auto"/>
              <w:ind w:left="0" w:firstLine="0"/>
            </w:pPr>
            <w:r w:rsidRPr="00A16CCE">
              <w:t xml:space="preserve"> </w:t>
            </w:r>
          </w:p>
        </w:tc>
      </w:tr>
      <w:tr w:rsidR="00661929" w:rsidRPr="00A16CCE" w14:paraId="5AB79B2C"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168CEBF3" w14:textId="77777777" w:rsidR="00661929" w:rsidRPr="00A16CCE" w:rsidRDefault="00002933" w:rsidP="00D73FB4">
            <w:pPr>
              <w:spacing w:after="3" w:line="240" w:lineRule="auto"/>
              <w:ind w:left="0" w:firstLine="0"/>
            </w:pPr>
            <w:r w:rsidRPr="00A16CCE">
              <w:t xml:space="preserve">All staff and pupils must be aware of the arrangements for disposing of waste and the location of waste bins and skips </w:t>
            </w:r>
          </w:p>
          <w:p w14:paraId="37448539" w14:textId="77777777" w:rsidR="00661929" w:rsidRPr="00A16CCE" w:rsidRDefault="00002933" w:rsidP="00D73FB4">
            <w:pPr>
              <w:spacing w:after="0" w:line="240" w:lineRule="auto"/>
              <w:ind w:left="0" w:firstLine="0"/>
            </w:pPr>
            <w:r w:rsidRPr="00A16CCE">
              <w:t xml:space="preserve"> </w:t>
            </w:r>
          </w:p>
        </w:tc>
      </w:tr>
      <w:tr w:rsidR="00661929" w:rsidRPr="00A16CCE" w14:paraId="4B0EDFF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0C8BB0E" w14:textId="77777777" w:rsidR="00661929" w:rsidRPr="00A16CCE" w:rsidRDefault="00002933" w:rsidP="00D73FB4">
            <w:pPr>
              <w:spacing w:after="1" w:line="240" w:lineRule="auto"/>
              <w:ind w:left="0" w:firstLine="0"/>
            </w:pPr>
            <w:r w:rsidRPr="00A16CCE">
              <w:t xml:space="preserve">Staff in all depts. / work areas who generate waste (e.g. catering/cleaning/curriculum areas) must be aware of the risk assessments and control measures in place for their role. The risk management processes are as follows for each department / work area: </w:t>
            </w:r>
          </w:p>
          <w:p w14:paraId="3FBCDA48" w14:textId="77777777" w:rsidR="00661929" w:rsidRPr="00A16CCE" w:rsidRDefault="00002933" w:rsidP="00D73FB4">
            <w:pPr>
              <w:spacing w:after="0" w:line="240" w:lineRule="auto"/>
              <w:ind w:left="0" w:firstLine="0"/>
            </w:pPr>
            <w:r w:rsidRPr="00A16CCE">
              <w:t xml:space="preserve"> </w:t>
            </w:r>
          </w:p>
        </w:tc>
      </w:tr>
      <w:tr w:rsidR="00661929" w:rsidRPr="00A16CCE" w14:paraId="274DD88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4B2B81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B218A4"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70794C8C" w14:textId="77777777" w:rsidR="00661929" w:rsidRPr="00A16CCE" w:rsidRDefault="00002933" w:rsidP="00D73FB4">
            <w:pPr>
              <w:spacing w:after="0" w:line="240" w:lineRule="auto"/>
              <w:ind w:left="0" w:firstLine="0"/>
            </w:pPr>
            <w:r w:rsidRPr="00A16CCE">
              <w:rPr>
                <w:b/>
              </w:rPr>
              <w:t>Department/work area</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87A80F4" w14:textId="77777777" w:rsidR="00661929" w:rsidRPr="00A16CCE" w:rsidRDefault="00002933" w:rsidP="00D73FB4">
            <w:pPr>
              <w:spacing w:after="0" w:line="240" w:lineRule="auto"/>
              <w:ind w:left="0" w:firstLine="0"/>
            </w:pPr>
            <w:r w:rsidRPr="00A16CCE">
              <w:rPr>
                <w:b/>
              </w:rPr>
              <w:t>Procedure</w:t>
            </w:r>
            <w:r w:rsidRPr="00A16CCE">
              <w:rPr>
                <w:b/>
                <w:color w:val="FF0000"/>
              </w:rPr>
              <w:t xml:space="preserve"> </w:t>
            </w:r>
          </w:p>
        </w:tc>
      </w:tr>
      <w:tr w:rsidR="00661929" w:rsidRPr="00A16CCE" w14:paraId="041F4ECD"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6167F2C4" w14:textId="77777777" w:rsidR="00661929" w:rsidRPr="00A16CCE" w:rsidRDefault="00002933" w:rsidP="00D73FB4">
            <w:pPr>
              <w:spacing w:after="0" w:line="240" w:lineRule="auto"/>
              <w:ind w:left="0" w:firstLine="0"/>
            </w:pPr>
            <w:r w:rsidRPr="00A16CCE">
              <w:t xml:space="preserve">Cleaning Use </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D922F7" w14:textId="77777777" w:rsidR="00661929" w:rsidRPr="00A16CCE" w:rsidRDefault="00002933" w:rsidP="00D73FB4">
            <w:pPr>
              <w:spacing w:after="0" w:line="240" w:lineRule="auto"/>
              <w:ind w:left="0" w:firstLine="0"/>
            </w:pPr>
            <w:r w:rsidRPr="00A16CCE">
              <w:t>Use external bins for waste</w:t>
            </w:r>
            <w:r w:rsidRPr="00A16CCE">
              <w:rPr>
                <w:b/>
                <w:color w:val="FF0000"/>
              </w:rPr>
              <w:t xml:space="preserve"> </w:t>
            </w:r>
          </w:p>
        </w:tc>
      </w:tr>
      <w:tr w:rsidR="00661929" w:rsidRPr="00A16CCE" w14:paraId="6038EA33"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401EC5B2" w14:textId="77777777" w:rsidR="00661929" w:rsidRPr="00A16CCE" w:rsidRDefault="00002933" w:rsidP="00D73FB4">
            <w:pPr>
              <w:spacing w:after="0" w:line="240" w:lineRule="auto"/>
              <w:ind w:left="0" w:firstLine="0"/>
            </w:pPr>
            <w:r w:rsidRPr="00A16CCE">
              <w:t>Catering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793127B" w14:textId="77777777" w:rsidR="00661929" w:rsidRPr="00A16CCE" w:rsidRDefault="00002933" w:rsidP="00D73FB4">
            <w:pPr>
              <w:spacing w:after="0" w:line="240" w:lineRule="auto"/>
              <w:ind w:left="0" w:firstLine="0"/>
            </w:pPr>
            <w:r w:rsidRPr="00A16CCE">
              <w:t>external bins for waste</w:t>
            </w:r>
            <w:r w:rsidRPr="00A16CCE">
              <w:rPr>
                <w:color w:val="FF0000"/>
              </w:rPr>
              <w:t xml:space="preserve"> </w:t>
            </w:r>
          </w:p>
        </w:tc>
      </w:tr>
      <w:tr w:rsidR="00661929" w:rsidRPr="00A16CCE" w14:paraId="587EE77B" w14:textId="77777777">
        <w:trPr>
          <w:trHeight w:val="1277"/>
        </w:trPr>
        <w:tc>
          <w:tcPr>
            <w:tcW w:w="4904" w:type="dxa"/>
            <w:tcBorders>
              <w:top w:val="single" w:sz="4" w:space="0" w:color="000000"/>
              <w:left w:val="single" w:sz="4" w:space="0" w:color="000000"/>
              <w:bottom w:val="single" w:sz="4" w:space="0" w:color="000000"/>
              <w:right w:val="single" w:sz="4" w:space="0" w:color="000000"/>
            </w:tcBorders>
          </w:tcPr>
          <w:p w14:paraId="027D8790" w14:textId="77777777" w:rsidR="00661929" w:rsidRPr="00A16CCE" w:rsidRDefault="00002933" w:rsidP="00D73FB4">
            <w:pPr>
              <w:spacing w:after="0" w:line="240" w:lineRule="auto"/>
              <w:ind w:left="0" w:firstLine="0"/>
            </w:pPr>
            <w:r w:rsidRPr="00A16CCE">
              <w:t>Offices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65B68" w14:textId="77777777" w:rsidR="00661929" w:rsidRPr="00A16CCE" w:rsidRDefault="00002933" w:rsidP="00D73FB4">
            <w:pPr>
              <w:spacing w:after="0" w:line="240" w:lineRule="auto"/>
              <w:ind w:left="0" w:right="454" w:firstLine="0"/>
            </w:pPr>
            <w:r w:rsidRPr="00A16CCE">
              <w:t xml:space="preserve">shredder for confidential waste. Use bins for general waste and </w:t>
            </w:r>
          </w:p>
          <w:p w14:paraId="68AD722F" w14:textId="77777777" w:rsidR="00661929" w:rsidRPr="00A16CCE" w:rsidRDefault="00002933" w:rsidP="00D73FB4">
            <w:pPr>
              <w:spacing w:after="0" w:line="240" w:lineRule="auto"/>
              <w:ind w:left="0" w:firstLine="0"/>
            </w:pPr>
            <w:r w:rsidRPr="00A16CCE">
              <w:t xml:space="preserve">recycling bins for non-confidential waste </w:t>
            </w:r>
          </w:p>
          <w:p w14:paraId="610257E7" w14:textId="77777777" w:rsidR="00661929" w:rsidRPr="00A16CCE" w:rsidRDefault="00002933" w:rsidP="00D73FB4">
            <w:pPr>
              <w:spacing w:after="0" w:line="240" w:lineRule="auto"/>
              <w:ind w:left="0" w:firstLine="0"/>
            </w:pPr>
            <w:r w:rsidRPr="00A16CCE">
              <w:t xml:space="preserve"> </w:t>
            </w:r>
          </w:p>
          <w:p w14:paraId="31F3292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6E3869"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7832E81" w14:textId="77777777" w:rsidR="00661929" w:rsidRPr="00A16CCE" w:rsidRDefault="00002933" w:rsidP="00D73FB4">
            <w:pPr>
              <w:spacing w:after="0" w:line="240" w:lineRule="auto"/>
              <w:ind w:left="0" w:firstLine="0"/>
            </w:pPr>
            <w:r w:rsidRPr="00A16CCE">
              <w:t>First Aid</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E9BD605" w14:textId="77777777" w:rsidR="00661929" w:rsidRPr="00A16CCE" w:rsidRDefault="00002933" w:rsidP="00D73FB4">
            <w:pPr>
              <w:spacing w:after="0" w:line="240" w:lineRule="auto"/>
              <w:ind w:left="0" w:firstLine="0"/>
            </w:pPr>
            <w:r w:rsidRPr="00A16CCE">
              <w:t>Yellow Bags</w:t>
            </w:r>
            <w:r w:rsidRPr="00A16CCE">
              <w:rPr>
                <w:color w:val="FF0000"/>
              </w:rPr>
              <w:t xml:space="preserve"> </w:t>
            </w:r>
          </w:p>
        </w:tc>
      </w:tr>
      <w:tr w:rsidR="00661929" w:rsidRPr="00A16CCE" w14:paraId="13F98D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2E76EFA2" w14:textId="77777777" w:rsidR="00661929" w:rsidRPr="00A16CCE" w:rsidRDefault="00002933" w:rsidP="00D73FB4">
            <w:pPr>
              <w:spacing w:after="0" w:line="240" w:lineRule="auto"/>
              <w:ind w:left="0" w:firstLine="0"/>
            </w:pPr>
            <w:r w:rsidRPr="00A16CCE">
              <w:t>Sanitary Waste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D3EB60" w14:textId="77777777" w:rsidR="00661929" w:rsidRPr="00A16CCE" w:rsidRDefault="00002933" w:rsidP="00D73FB4">
            <w:pPr>
              <w:spacing w:after="0" w:line="240" w:lineRule="auto"/>
              <w:ind w:left="0" w:firstLine="0"/>
            </w:pPr>
            <w:r w:rsidRPr="00A16CCE">
              <w:t>Sanitary bins</w:t>
            </w:r>
            <w:r w:rsidRPr="00A16CCE">
              <w:rPr>
                <w:color w:val="FF0000"/>
              </w:rPr>
              <w:t xml:space="preserve"> </w:t>
            </w:r>
          </w:p>
        </w:tc>
      </w:tr>
      <w:tr w:rsidR="00661929" w:rsidRPr="00A16CCE" w14:paraId="5E818940"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67AFA5FB" w14:textId="77777777" w:rsidR="00661929" w:rsidRPr="00A16CCE" w:rsidRDefault="00002933" w:rsidP="00D73FB4">
            <w:pPr>
              <w:spacing w:after="0" w:line="240" w:lineRule="auto"/>
              <w:ind w:left="0" w:firstLine="0"/>
            </w:pPr>
            <w:r w:rsidRPr="00A16CCE">
              <w:t>Classrooms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87F7F8D" w14:textId="77777777" w:rsidR="00661929" w:rsidRPr="00A16CCE" w:rsidRDefault="00002933" w:rsidP="00D73FB4">
            <w:pPr>
              <w:spacing w:after="2" w:line="240" w:lineRule="auto"/>
              <w:ind w:left="0" w:firstLine="0"/>
              <w:jc w:val="both"/>
            </w:pPr>
            <w:r w:rsidRPr="00A16CCE">
              <w:t xml:space="preserve">shredder for confidential waste, Use bins for general waste and </w:t>
            </w:r>
          </w:p>
          <w:p w14:paraId="2E4D173F" w14:textId="77777777" w:rsidR="00661929" w:rsidRPr="00A16CCE" w:rsidRDefault="00002933" w:rsidP="00D73FB4">
            <w:pPr>
              <w:spacing w:after="0" w:line="240" w:lineRule="auto"/>
              <w:ind w:left="0" w:firstLine="0"/>
            </w:pPr>
            <w:r w:rsidRPr="00A16CCE">
              <w:t>recycling bins for non-confidential waste</w:t>
            </w:r>
            <w:r w:rsidRPr="00A16CCE">
              <w:rPr>
                <w:color w:val="FF0000"/>
              </w:rPr>
              <w:t xml:space="preserve"> </w:t>
            </w:r>
          </w:p>
        </w:tc>
      </w:tr>
    </w:tbl>
    <w:p w14:paraId="58727CF5" w14:textId="77777777" w:rsidR="00661929" w:rsidRPr="00A16CCE" w:rsidRDefault="00002933" w:rsidP="00D73FB4">
      <w:pPr>
        <w:spacing w:after="0" w:line="240" w:lineRule="auto"/>
        <w:ind w:left="0" w:firstLine="0"/>
      </w:pPr>
      <w:r w:rsidRPr="00A16CCE">
        <w:rPr>
          <w:b/>
        </w:rPr>
        <w:t xml:space="preserve"> </w:t>
      </w:r>
    </w:p>
    <w:p w14:paraId="3B30B319" w14:textId="77777777" w:rsidR="00661929" w:rsidRPr="00A16CCE" w:rsidRDefault="00002933" w:rsidP="00D73FB4">
      <w:pPr>
        <w:spacing w:after="0" w:line="240" w:lineRule="auto"/>
        <w:ind w:left="0" w:firstLine="0"/>
      </w:pPr>
      <w:r w:rsidRPr="00A16CCE">
        <w:rPr>
          <w:b/>
        </w:rPr>
        <w:t xml:space="preserve"> </w:t>
      </w:r>
    </w:p>
    <w:p w14:paraId="565395BB" w14:textId="77777777" w:rsidR="00661929" w:rsidRPr="00A16CCE" w:rsidRDefault="00002933" w:rsidP="00D73FB4">
      <w:pPr>
        <w:pStyle w:val="Heading1"/>
        <w:spacing w:line="240" w:lineRule="auto"/>
        <w:ind w:left="0"/>
      </w:pPr>
      <w:r w:rsidRPr="00A16CCE">
        <w:t xml:space="preserve">19.  Infection Control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87"/>
        <w:gridCol w:w="4158"/>
      </w:tblGrid>
      <w:tr w:rsidR="00661929" w:rsidRPr="00A16CCE" w14:paraId="79B91FA1" w14:textId="77777777">
        <w:trPr>
          <w:trHeight w:val="517"/>
        </w:trPr>
        <w:tc>
          <w:tcPr>
            <w:tcW w:w="4887" w:type="dxa"/>
            <w:tcBorders>
              <w:top w:val="single" w:sz="4" w:space="0" w:color="000000"/>
              <w:left w:val="single" w:sz="4" w:space="0" w:color="000000"/>
              <w:bottom w:val="single" w:sz="4" w:space="0" w:color="000000"/>
              <w:right w:val="single" w:sz="4" w:space="0" w:color="000000"/>
            </w:tcBorders>
          </w:tcPr>
          <w:p w14:paraId="5FA403FE" w14:textId="77777777" w:rsidR="00661929" w:rsidRPr="00A16CCE" w:rsidRDefault="00002933" w:rsidP="00D73FB4">
            <w:pPr>
              <w:spacing w:after="0" w:line="240" w:lineRule="auto"/>
              <w:ind w:left="0" w:firstLine="0"/>
            </w:pPr>
            <w:r w:rsidRPr="00A16CCE">
              <w:t xml:space="preserve">Name of person responsible for managing infection control: </w:t>
            </w:r>
          </w:p>
        </w:tc>
        <w:tc>
          <w:tcPr>
            <w:tcW w:w="4158" w:type="dxa"/>
            <w:tcBorders>
              <w:top w:val="single" w:sz="4" w:space="0" w:color="000000"/>
              <w:left w:val="single" w:sz="4" w:space="0" w:color="000000"/>
              <w:bottom w:val="single" w:sz="4" w:space="0" w:color="000000"/>
              <w:right w:val="single" w:sz="4" w:space="0" w:color="000000"/>
            </w:tcBorders>
          </w:tcPr>
          <w:p w14:paraId="323A180B" w14:textId="55E54EF7" w:rsidR="00661929" w:rsidRPr="00A16CCE" w:rsidRDefault="00A334A2" w:rsidP="00D73FB4">
            <w:pPr>
              <w:spacing w:after="0" w:line="240" w:lineRule="auto"/>
              <w:ind w:left="0"/>
            </w:pPr>
            <w:r w:rsidRPr="00A16CCE">
              <w:t>Z. Scott</w:t>
            </w:r>
          </w:p>
        </w:tc>
      </w:tr>
      <w:tr w:rsidR="00661929" w:rsidRPr="00A16CCE" w14:paraId="10245789" w14:textId="77777777">
        <w:trPr>
          <w:trHeight w:val="2859"/>
        </w:trPr>
        <w:tc>
          <w:tcPr>
            <w:tcW w:w="9045" w:type="dxa"/>
            <w:gridSpan w:val="2"/>
            <w:tcBorders>
              <w:top w:val="single" w:sz="4" w:space="0" w:color="000000"/>
              <w:left w:val="single" w:sz="4" w:space="0" w:color="000000"/>
              <w:bottom w:val="single" w:sz="4" w:space="0" w:color="000000"/>
              <w:right w:val="single" w:sz="4" w:space="0" w:color="000000"/>
            </w:tcBorders>
          </w:tcPr>
          <w:p w14:paraId="4DFF6830" w14:textId="77777777" w:rsidR="00661929" w:rsidRPr="00A16CCE" w:rsidRDefault="00002933" w:rsidP="00D73FB4">
            <w:pPr>
              <w:spacing w:after="2" w:line="240" w:lineRule="auto"/>
              <w:ind w:left="0" w:firstLine="0"/>
            </w:pPr>
            <w:r w:rsidRPr="00A16CCE">
              <w:lastRenderedPageBreak/>
              <w:t xml:space="preserve">Our infection control arrangements (including communicable diseases/hand hygiene standards) are:  </w:t>
            </w:r>
          </w:p>
          <w:p w14:paraId="5A4CC749" w14:textId="77777777" w:rsidR="00661929" w:rsidRPr="00A16CCE" w:rsidRDefault="00002933" w:rsidP="00D73FB4">
            <w:pPr>
              <w:spacing w:after="0" w:line="240" w:lineRule="auto"/>
              <w:ind w:left="0" w:firstLine="0"/>
            </w:pPr>
            <w:r w:rsidRPr="00A16CCE">
              <w:t xml:space="preserve"> </w:t>
            </w:r>
          </w:p>
          <w:p w14:paraId="4E863128" w14:textId="77777777" w:rsidR="00661929" w:rsidRPr="00A16CCE" w:rsidRDefault="00002933" w:rsidP="00D73FB4">
            <w:pPr>
              <w:numPr>
                <w:ilvl w:val="0"/>
                <w:numId w:val="14"/>
              </w:numPr>
              <w:spacing w:after="0" w:line="240" w:lineRule="auto"/>
              <w:ind w:left="0" w:hanging="179"/>
            </w:pPr>
            <w:r w:rsidRPr="00A16CCE">
              <w:t xml:space="preserve">Risk assessment to be followed </w:t>
            </w:r>
          </w:p>
          <w:p w14:paraId="0D18AC1E" w14:textId="77777777" w:rsidR="00661929" w:rsidRPr="00A16CCE" w:rsidRDefault="00002933" w:rsidP="00D73FB4">
            <w:pPr>
              <w:numPr>
                <w:ilvl w:val="0"/>
                <w:numId w:val="14"/>
              </w:numPr>
              <w:spacing w:after="13" w:line="240" w:lineRule="auto"/>
              <w:ind w:left="0" w:hanging="179"/>
            </w:pPr>
            <w:r w:rsidRPr="00A16CCE">
              <w:t xml:space="preserve">SCC informed of any disease outbreaks, high absence levels which could be reported under RIDDOR  </w:t>
            </w:r>
          </w:p>
          <w:p w14:paraId="068FB38C" w14:textId="77777777" w:rsidR="00661929" w:rsidRPr="00A16CCE" w:rsidRDefault="00002933" w:rsidP="00D73FB4">
            <w:pPr>
              <w:numPr>
                <w:ilvl w:val="0"/>
                <w:numId w:val="14"/>
              </w:numPr>
              <w:spacing w:after="18" w:line="240" w:lineRule="auto"/>
              <w:ind w:left="0" w:hanging="179"/>
            </w:pPr>
            <w:r w:rsidRPr="00A16CCE">
              <w:t xml:space="preserve">Cleaning staff follow training and informed of illnesses to ensure adequate cleaning of key areas is undertaken  </w:t>
            </w:r>
          </w:p>
          <w:p w14:paraId="51E7C19F" w14:textId="77777777" w:rsidR="00661929" w:rsidRPr="00A16CCE" w:rsidRDefault="00002933" w:rsidP="00D73FB4">
            <w:pPr>
              <w:numPr>
                <w:ilvl w:val="0"/>
                <w:numId w:val="14"/>
              </w:numPr>
              <w:spacing w:after="0" w:line="240" w:lineRule="auto"/>
              <w:ind w:left="0" w:hanging="179"/>
            </w:pPr>
            <w:r w:rsidRPr="00A16CCE">
              <w:t xml:space="preserve">Handwashing facilities available at all times </w:t>
            </w:r>
          </w:p>
          <w:p w14:paraId="42FBE0B4" w14:textId="77777777" w:rsidR="00661929" w:rsidRPr="00A16CCE" w:rsidRDefault="00002933" w:rsidP="00D73FB4">
            <w:pPr>
              <w:spacing w:after="0" w:line="240" w:lineRule="auto"/>
              <w:ind w:left="0" w:firstLine="0"/>
            </w:pPr>
            <w:r w:rsidRPr="00A16CCE">
              <w:t xml:space="preserve"> </w:t>
            </w:r>
          </w:p>
          <w:p w14:paraId="53E84177" w14:textId="77777777" w:rsidR="00661929" w:rsidRPr="00A16CCE" w:rsidRDefault="00002933" w:rsidP="00D73FB4">
            <w:pPr>
              <w:spacing w:after="0" w:line="240" w:lineRule="auto"/>
              <w:ind w:left="0" w:firstLine="0"/>
            </w:pPr>
            <w:r w:rsidRPr="00A16CCE">
              <w:t xml:space="preserve"> </w:t>
            </w:r>
          </w:p>
        </w:tc>
      </w:tr>
      <w:tr w:rsidR="00661929" w:rsidRPr="00A16CCE" w14:paraId="5200DA4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D3EEC6C" w14:textId="425DA030" w:rsidR="00661929" w:rsidRPr="00A16CCE" w:rsidRDefault="00002933" w:rsidP="00D73FB4">
            <w:pPr>
              <w:spacing w:after="0" w:line="240" w:lineRule="auto"/>
              <w:ind w:left="0" w:firstLine="0"/>
            </w:pPr>
            <w:r w:rsidRPr="00A16CCE">
              <w:t xml:space="preserve">Infection control standards and the effectiveness of risk management procedures will be monitored by:  Z. Scott </w:t>
            </w:r>
          </w:p>
        </w:tc>
      </w:tr>
    </w:tbl>
    <w:p w14:paraId="05C2B6F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022D965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9F25EDA" w14:textId="77777777" w:rsidR="00661929" w:rsidRPr="00A16CCE" w:rsidRDefault="00002933" w:rsidP="00D73FB4">
            <w:pPr>
              <w:spacing w:after="0" w:line="240" w:lineRule="auto"/>
              <w:ind w:left="0" w:firstLine="0"/>
            </w:pPr>
            <w:r w:rsidRPr="00A16CCE">
              <w:t xml:space="preserve"> </w:t>
            </w:r>
          </w:p>
        </w:tc>
      </w:tr>
      <w:tr w:rsidR="00661929" w:rsidRPr="00A16CCE" w14:paraId="64D539D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9EDEDA3" w14:textId="77777777" w:rsidR="00661929" w:rsidRPr="00A16CCE" w:rsidRDefault="00002933" w:rsidP="00D73FB4">
            <w:pPr>
              <w:spacing w:after="0" w:line="240" w:lineRule="auto"/>
              <w:ind w:left="0" w:firstLine="0"/>
            </w:pPr>
            <w:r w:rsidRPr="00A16CCE">
              <w:t xml:space="preserve">We communicate infection control arrangements by: email / morning briefings </w:t>
            </w:r>
          </w:p>
          <w:p w14:paraId="27C2521F" w14:textId="77777777" w:rsidR="00661929" w:rsidRPr="00A16CCE" w:rsidRDefault="00002933" w:rsidP="00D73FB4">
            <w:pPr>
              <w:spacing w:after="0" w:line="240" w:lineRule="auto"/>
              <w:ind w:left="0" w:firstLine="0"/>
            </w:pPr>
            <w:r w:rsidRPr="00A16CCE">
              <w:t xml:space="preserve"> </w:t>
            </w:r>
          </w:p>
        </w:tc>
      </w:tr>
      <w:tr w:rsidR="00661929" w:rsidRPr="00A16CCE" w14:paraId="1AF2D3A7"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6317D67F" w14:textId="77777777" w:rsidR="00661929" w:rsidRPr="00A16CCE" w:rsidRDefault="00002933" w:rsidP="00D73FB4">
            <w:pPr>
              <w:spacing w:after="0" w:line="240" w:lineRule="auto"/>
              <w:ind w:left="0" w:firstLine="0"/>
            </w:pPr>
            <w:r w:rsidRPr="00A16CCE">
              <w:rPr>
                <w:b/>
              </w:rPr>
              <w:t xml:space="preserve">Infection control arrangements must be communicated to all occupants of the premises, as part of their induction to site and in accordance with their role and activities they conduct on site.  </w:t>
            </w:r>
          </w:p>
          <w:p w14:paraId="248CC298" w14:textId="77777777" w:rsidR="00661929" w:rsidRPr="00A16CCE" w:rsidRDefault="00002933" w:rsidP="00D73FB4">
            <w:pPr>
              <w:spacing w:after="0" w:line="240" w:lineRule="auto"/>
              <w:ind w:left="0" w:firstLine="0"/>
            </w:pPr>
            <w:r w:rsidRPr="00A16CCE">
              <w:rPr>
                <w:b/>
              </w:rPr>
              <w:t xml:space="preserve"> </w:t>
            </w:r>
          </w:p>
          <w:p w14:paraId="47120FBE" w14:textId="77777777" w:rsidR="00661929" w:rsidRPr="00A16CCE" w:rsidRDefault="00002933" w:rsidP="00D73FB4">
            <w:pPr>
              <w:spacing w:after="0" w:line="240" w:lineRule="auto"/>
              <w:ind w:left="0" w:firstLine="0"/>
            </w:pPr>
            <w:r w:rsidRPr="00A16CCE">
              <w:t xml:space="preserve">Further information can be found in the Infection Control Policy and Risk Assessment. </w:t>
            </w:r>
          </w:p>
        </w:tc>
      </w:tr>
    </w:tbl>
    <w:p w14:paraId="70AE6929" w14:textId="77777777" w:rsidR="00661929" w:rsidRPr="00A16CCE" w:rsidRDefault="00002933" w:rsidP="00D73FB4">
      <w:pPr>
        <w:spacing w:after="0" w:line="240" w:lineRule="auto"/>
        <w:ind w:left="0" w:firstLine="0"/>
      </w:pPr>
      <w:r w:rsidRPr="00A16CCE">
        <w:rPr>
          <w:b/>
        </w:rPr>
        <w:t xml:space="preserve"> </w:t>
      </w:r>
    </w:p>
    <w:p w14:paraId="6E052C46" w14:textId="77777777" w:rsidR="00661929" w:rsidRPr="00A16CCE" w:rsidRDefault="00002933" w:rsidP="00D73FB4">
      <w:pPr>
        <w:pStyle w:val="Heading1"/>
        <w:spacing w:line="240" w:lineRule="auto"/>
        <w:ind w:left="0"/>
      </w:pPr>
      <w:r w:rsidRPr="00A16CCE">
        <w:t xml:space="preserve">20.  Lettings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7"/>
        <w:gridCol w:w="4138"/>
      </w:tblGrid>
      <w:tr w:rsidR="00661929" w:rsidRPr="00A16CCE" w14:paraId="2A6ACF26" w14:textId="77777777">
        <w:trPr>
          <w:trHeight w:val="516"/>
        </w:trPr>
        <w:tc>
          <w:tcPr>
            <w:tcW w:w="4907" w:type="dxa"/>
            <w:tcBorders>
              <w:top w:val="single" w:sz="4" w:space="0" w:color="000000"/>
              <w:left w:val="single" w:sz="4" w:space="0" w:color="000000"/>
              <w:bottom w:val="single" w:sz="4" w:space="0" w:color="000000"/>
              <w:right w:val="single" w:sz="4" w:space="0" w:color="000000"/>
            </w:tcBorders>
          </w:tcPr>
          <w:p w14:paraId="5780664D" w14:textId="77777777" w:rsidR="00661929" w:rsidRPr="00A16CCE" w:rsidRDefault="00002933" w:rsidP="00D73FB4">
            <w:pPr>
              <w:spacing w:after="0" w:line="240" w:lineRule="auto"/>
              <w:ind w:left="0" w:firstLine="0"/>
            </w:pPr>
            <w:r w:rsidRPr="00A16CCE">
              <w:t xml:space="preserve">Name of Premises Manager or member of Leadership team responsible for Lettings: </w:t>
            </w:r>
          </w:p>
        </w:tc>
        <w:tc>
          <w:tcPr>
            <w:tcW w:w="4139" w:type="dxa"/>
            <w:tcBorders>
              <w:top w:val="single" w:sz="4" w:space="0" w:color="000000"/>
              <w:left w:val="single" w:sz="4" w:space="0" w:color="000000"/>
              <w:bottom w:val="single" w:sz="4" w:space="0" w:color="000000"/>
              <w:right w:val="single" w:sz="4" w:space="0" w:color="000000"/>
            </w:tcBorders>
          </w:tcPr>
          <w:p w14:paraId="73E16EF6" w14:textId="77777777" w:rsidR="00661929" w:rsidRPr="00A16CCE" w:rsidRDefault="00002933" w:rsidP="00D73FB4">
            <w:pPr>
              <w:spacing w:after="0" w:line="240" w:lineRule="auto"/>
              <w:ind w:left="0" w:firstLine="0"/>
            </w:pPr>
            <w:r w:rsidRPr="00A16CCE">
              <w:t xml:space="preserve">n/a </w:t>
            </w:r>
          </w:p>
        </w:tc>
      </w:tr>
      <w:tr w:rsidR="00661929" w:rsidRPr="00A16CCE" w14:paraId="164CF17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E99C157" w14:textId="77777777" w:rsidR="00661929" w:rsidRPr="00A16CCE" w:rsidRDefault="00002933" w:rsidP="00D73FB4">
            <w:pPr>
              <w:spacing w:after="0" w:line="240" w:lineRule="auto"/>
              <w:ind w:left="0" w:firstLine="0"/>
            </w:pPr>
            <w:r w:rsidRPr="00A16CCE">
              <w:t xml:space="preserve">Our arrangements for managing Lettings of the Academy rooms or external premises are: </w:t>
            </w:r>
          </w:p>
          <w:p w14:paraId="4B9B0CF5" w14:textId="77777777" w:rsidR="00661929" w:rsidRPr="00A16CCE" w:rsidRDefault="00002933" w:rsidP="00D73FB4">
            <w:pPr>
              <w:spacing w:after="0" w:line="240" w:lineRule="auto"/>
              <w:ind w:left="0" w:firstLine="0"/>
            </w:pPr>
            <w:r w:rsidRPr="00A16CCE">
              <w:t xml:space="preserve"> </w:t>
            </w:r>
          </w:p>
        </w:tc>
      </w:tr>
      <w:tr w:rsidR="00661929" w:rsidRPr="00A16CCE" w14:paraId="013A0865"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0D92420" w14:textId="77777777" w:rsidR="00661929" w:rsidRPr="00A16CCE" w:rsidRDefault="00002933" w:rsidP="00D73FB4">
            <w:pPr>
              <w:spacing w:after="0" w:line="240" w:lineRule="auto"/>
              <w:ind w:left="0" w:firstLine="0"/>
            </w:pPr>
            <w:r w:rsidRPr="00A16CCE">
              <w:t xml:space="preserve">The health and safety considerations for Lettings are considered and reviewed annually: </w:t>
            </w:r>
          </w:p>
          <w:p w14:paraId="454B9FB0" w14:textId="77777777" w:rsidR="00661929" w:rsidRPr="00A16CCE" w:rsidRDefault="00002933" w:rsidP="00D73FB4">
            <w:pPr>
              <w:spacing w:after="0" w:line="240" w:lineRule="auto"/>
              <w:ind w:left="0" w:firstLine="0"/>
            </w:pPr>
            <w:r w:rsidRPr="00A16CCE">
              <w:t xml:space="preserve"> </w:t>
            </w:r>
          </w:p>
        </w:tc>
      </w:tr>
      <w:tr w:rsidR="00661929" w:rsidRPr="00A16CCE" w14:paraId="55043E6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A60BBEC" w14:textId="77777777" w:rsidR="00661929" w:rsidRPr="00A16CCE" w:rsidRDefault="00002933" w:rsidP="00D73FB4">
            <w:pPr>
              <w:spacing w:after="0" w:line="240" w:lineRule="auto"/>
              <w:ind w:left="0" w:firstLine="0"/>
            </w:pPr>
            <w:r w:rsidRPr="00A16CCE">
              <w:t xml:space="preserve">Hirers have in place their own risk assessments, first aid arrangements/ fire procedures and emergency procedures: </w:t>
            </w:r>
          </w:p>
          <w:p w14:paraId="5C160D2C" w14:textId="77777777" w:rsidR="00661929" w:rsidRPr="00A16CCE" w:rsidRDefault="00002933" w:rsidP="00D73FB4">
            <w:pPr>
              <w:spacing w:after="0" w:line="240" w:lineRule="auto"/>
              <w:ind w:left="0" w:firstLine="0"/>
            </w:pPr>
            <w:r w:rsidRPr="00A16CCE">
              <w:t xml:space="preserve"> </w:t>
            </w:r>
          </w:p>
        </w:tc>
      </w:tr>
      <w:tr w:rsidR="00661929" w:rsidRPr="00A16CCE" w14:paraId="46370BB1"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1EDB608C" w14:textId="77777777" w:rsidR="00661929" w:rsidRPr="00A16CCE" w:rsidRDefault="00002933" w:rsidP="00D73FB4">
            <w:pPr>
              <w:spacing w:after="2" w:line="240" w:lineRule="auto"/>
              <w:ind w:left="0" w:firstLine="0"/>
            </w:pPr>
            <w:r w:rsidRPr="00A16CCE">
              <w:t xml:space="preserve">Hirers are responsible for obtaining the necessary local authority licenses for their activities and these must be provided to the Academy on request, prior to commencement of the letting. </w:t>
            </w:r>
          </w:p>
          <w:p w14:paraId="61138DE2" w14:textId="77777777" w:rsidR="00661929" w:rsidRPr="00A16CCE" w:rsidRDefault="00002933" w:rsidP="00D73FB4">
            <w:pPr>
              <w:spacing w:after="0" w:line="240" w:lineRule="auto"/>
              <w:ind w:left="0" w:firstLine="0"/>
            </w:pPr>
            <w:r w:rsidRPr="00A16CCE">
              <w:t xml:space="preserve"> </w:t>
            </w:r>
          </w:p>
        </w:tc>
      </w:tr>
      <w:tr w:rsidR="00661929" w:rsidRPr="00A16CCE" w14:paraId="7B0C512E"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48C8510E" w14:textId="77777777" w:rsidR="00661929" w:rsidRPr="00A16CCE" w:rsidRDefault="00002933" w:rsidP="00D73FB4">
            <w:pPr>
              <w:spacing w:after="0" w:line="240" w:lineRule="auto"/>
              <w:ind w:left="0" w:firstLine="0"/>
            </w:pPr>
            <w:r w:rsidRPr="00A16CCE">
              <w:t xml:space="preserve">Hirers must provide a register of those present during a letting upon request: </w:t>
            </w:r>
          </w:p>
          <w:p w14:paraId="47DA5210" w14:textId="77777777" w:rsidR="00661929" w:rsidRPr="00A16CCE" w:rsidRDefault="00002933" w:rsidP="00D73FB4">
            <w:pPr>
              <w:spacing w:after="0" w:line="240" w:lineRule="auto"/>
              <w:ind w:left="0" w:firstLine="0"/>
            </w:pPr>
            <w:r w:rsidRPr="00A16CCE">
              <w:t xml:space="preserve"> </w:t>
            </w:r>
          </w:p>
          <w:p w14:paraId="1D8B10B2" w14:textId="77777777" w:rsidR="00661929" w:rsidRPr="00A16CCE" w:rsidRDefault="00002933" w:rsidP="00D73FB4">
            <w:pPr>
              <w:spacing w:after="0" w:line="240" w:lineRule="auto"/>
              <w:ind w:left="0" w:firstLine="0"/>
            </w:pPr>
            <w:r w:rsidRPr="00A16CCE">
              <w:t xml:space="preserve">Hirers must have appropriate DBS clearances according to the nature of their letting and those in attendance of the letting. </w:t>
            </w:r>
          </w:p>
        </w:tc>
      </w:tr>
      <w:tr w:rsidR="00661929" w:rsidRPr="00A16CCE" w14:paraId="4F2B559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2934DB8" w14:textId="77777777" w:rsidR="00661929" w:rsidRPr="00A16CCE" w:rsidRDefault="00002933" w:rsidP="00D73FB4">
            <w:pPr>
              <w:spacing w:after="0" w:line="240" w:lineRule="auto"/>
              <w:ind w:left="0" w:firstLine="0"/>
            </w:pPr>
            <w:r w:rsidRPr="00A16CCE">
              <w:t xml:space="preserve">Hirers must have appropriate, valid and current insurances: </w:t>
            </w:r>
          </w:p>
          <w:p w14:paraId="08195700" w14:textId="77777777" w:rsidR="00661929" w:rsidRPr="00A16CCE" w:rsidRDefault="00002933" w:rsidP="00D73FB4">
            <w:pPr>
              <w:spacing w:after="0" w:line="240" w:lineRule="auto"/>
              <w:ind w:left="0" w:firstLine="0"/>
            </w:pPr>
            <w:r w:rsidRPr="00A16CCE">
              <w:t xml:space="preserve"> </w:t>
            </w:r>
          </w:p>
        </w:tc>
      </w:tr>
    </w:tbl>
    <w:p w14:paraId="4C7F83B5" w14:textId="77777777" w:rsidR="00661929" w:rsidRPr="00A16CCE" w:rsidRDefault="00002933" w:rsidP="00D73FB4">
      <w:pPr>
        <w:spacing w:after="0" w:line="240" w:lineRule="auto"/>
        <w:ind w:left="0" w:firstLine="0"/>
      </w:pPr>
      <w:r w:rsidRPr="00A16CCE">
        <w:t xml:space="preserve">  </w:t>
      </w:r>
    </w:p>
    <w:p w14:paraId="52EC8846" w14:textId="77777777" w:rsidR="00661929" w:rsidRPr="00A16CCE" w:rsidRDefault="00002933" w:rsidP="00D73FB4">
      <w:pPr>
        <w:pStyle w:val="Heading1"/>
        <w:spacing w:line="240" w:lineRule="auto"/>
        <w:ind w:left="0"/>
      </w:pPr>
      <w:r w:rsidRPr="00A16CCE">
        <w:lastRenderedPageBreak/>
        <w:t xml:space="preserve">21.  Lone Working </w:t>
      </w:r>
    </w:p>
    <w:tbl>
      <w:tblPr>
        <w:tblStyle w:val="TableGrid"/>
        <w:tblW w:w="9045" w:type="dxa"/>
        <w:tblInd w:w="540" w:type="dxa"/>
        <w:tblCellMar>
          <w:top w:w="9" w:type="dxa"/>
          <w:left w:w="108" w:type="dxa"/>
          <w:right w:w="95" w:type="dxa"/>
        </w:tblCellMar>
        <w:tblLook w:val="04A0" w:firstRow="1" w:lastRow="0" w:firstColumn="1" w:lastColumn="0" w:noHBand="0" w:noVBand="1"/>
      </w:tblPr>
      <w:tblGrid>
        <w:gridCol w:w="9045"/>
      </w:tblGrid>
      <w:tr w:rsidR="00661929" w:rsidRPr="00A16CCE" w14:paraId="15B58620" w14:textId="77777777">
        <w:trPr>
          <w:trHeight w:val="2840"/>
        </w:trPr>
        <w:tc>
          <w:tcPr>
            <w:tcW w:w="9045" w:type="dxa"/>
            <w:tcBorders>
              <w:top w:val="single" w:sz="4" w:space="0" w:color="000000"/>
              <w:left w:val="single" w:sz="4" w:space="0" w:color="000000"/>
              <w:bottom w:val="single" w:sz="4" w:space="0" w:color="000000"/>
              <w:right w:val="single" w:sz="4" w:space="0" w:color="000000"/>
            </w:tcBorders>
          </w:tcPr>
          <w:p w14:paraId="5734D73F" w14:textId="77777777" w:rsidR="00661929" w:rsidRPr="0029441A" w:rsidRDefault="00002933" w:rsidP="00D73FB4">
            <w:pPr>
              <w:spacing w:after="0" w:line="240" w:lineRule="auto"/>
              <w:ind w:left="0" w:firstLine="0"/>
            </w:pPr>
            <w:r w:rsidRPr="0029441A">
              <w:t xml:space="preserve">Our arrangements for managing lone working are: </w:t>
            </w:r>
          </w:p>
          <w:p w14:paraId="2132625B" w14:textId="77777777" w:rsidR="00661929" w:rsidRPr="0029441A" w:rsidRDefault="00002933" w:rsidP="00D73FB4">
            <w:pPr>
              <w:spacing w:after="0" w:line="240" w:lineRule="auto"/>
              <w:ind w:left="0" w:firstLine="0"/>
            </w:pPr>
            <w:r w:rsidRPr="0029441A">
              <w:t xml:space="preserve"> </w:t>
            </w:r>
          </w:p>
          <w:p w14:paraId="24F40810" w14:textId="77777777" w:rsidR="00661929" w:rsidRPr="0029441A" w:rsidRDefault="00002933" w:rsidP="00D73FB4">
            <w:pPr>
              <w:spacing w:after="0" w:line="240" w:lineRule="auto"/>
              <w:ind w:left="0" w:firstLine="0"/>
            </w:pPr>
            <w:r w:rsidRPr="0029441A">
              <w:t xml:space="preserve">(Lone working is defined by the Health &amp; Safety Executive (HSE) as </w:t>
            </w:r>
            <w:r w:rsidRPr="0029441A">
              <w:rPr>
                <w:b/>
              </w:rPr>
              <w:t>people who work by themselves without close or direct supervision</w:t>
            </w:r>
            <w:r w:rsidRPr="0029441A">
              <w:t xml:space="preserve">. This doesn’t necessarily mean that the worker is physically alone; it means they are in a separate location to the rest of their team or manager). </w:t>
            </w:r>
          </w:p>
          <w:p w14:paraId="40E620D5" w14:textId="77777777" w:rsidR="00661929" w:rsidRPr="0029441A" w:rsidRDefault="00002933" w:rsidP="00D73FB4">
            <w:pPr>
              <w:spacing w:after="0" w:line="240" w:lineRule="auto"/>
              <w:ind w:left="0" w:firstLine="0"/>
            </w:pPr>
            <w:r w:rsidRPr="0029441A">
              <w:t xml:space="preserve"> </w:t>
            </w:r>
          </w:p>
          <w:p w14:paraId="57866F1B"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Risk assessment </w:t>
            </w:r>
            <w:r w:rsidRPr="0029441A">
              <w:t xml:space="preserve"> </w:t>
            </w:r>
          </w:p>
          <w:p w14:paraId="5B6155F1"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Regular communication with lone workers </w:t>
            </w:r>
            <w:r w:rsidRPr="0029441A">
              <w:t xml:space="preserve"> </w:t>
            </w:r>
          </w:p>
          <w:p w14:paraId="402AF769"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Emergency contact numbers available </w:t>
            </w:r>
            <w:r w:rsidRPr="0029441A">
              <w:t xml:space="preserve"> </w:t>
            </w:r>
          </w:p>
          <w:p w14:paraId="4B625075" w14:textId="77777777" w:rsidR="00661929" w:rsidRPr="0029441A" w:rsidRDefault="00002933" w:rsidP="00D73FB4">
            <w:pPr>
              <w:spacing w:after="0" w:line="240" w:lineRule="auto"/>
              <w:ind w:left="0" w:firstLine="0"/>
            </w:pPr>
            <w:r w:rsidRPr="0029441A">
              <w:rPr>
                <w:b/>
              </w:rPr>
              <w:t xml:space="preserve"> </w:t>
            </w:r>
          </w:p>
        </w:tc>
      </w:tr>
      <w:tr w:rsidR="00661929" w:rsidRPr="00A16CCE" w14:paraId="16FB7F1B" w14:textId="77777777">
        <w:trPr>
          <w:trHeight w:val="518"/>
        </w:trPr>
        <w:tc>
          <w:tcPr>
            <w:tcW w:w="9045" w:type="dxa"/>
            <w:tcBorders>
              <w:top w:val="single" w:sz="4" w:space="0" w:color="000000"/>
              <w:left w:val="single" w:sz="4" w:space="0" w:color="000000"/>
              <w:bottom w:val="single" w:sz="4" w:space="0" w:color="000000"/>
              <w:right w:val="single" w:sz="4" w:space="0" w:color="000000"/>
            </w:tcBorders>
          </w:tcPr>
          <w:p w14:paraId="6FE7497F" w14:textId="77777777" w:rsidR="00661929" w:rsidRPr="00A16CCE" w:rsidRDefault="00002933" w:rsidP="00D73FB4">
            <w:pPr>
              <w:spacing w:after="0" w:line="240" w:lineRule="auto"/>
              <w:ind w:left="0" w:right="2933" w:firstLine="0"/>
            </w:pPr>
            <w:r w:rsidRPr="00A16CCE">
              <w:t xml:space="preserve">Lone working arrangements are communicated by: Induction </w:t>
            </w:r>
          </w:p>
        </w:tc>
      </w:tr>
    </w:tbl>
    <w:p w14:paraId="4947ECED"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5DDAD9A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75909D3" w14:textId="77777777" w:rsidR="00661929" w:rsidRPr="00A16CCE" w:rsidRDefault="00002933" w:rsidP="00D73FB4">
            <w:pPr>
              <w:spacing w:after="0" w:line="240" w:lineRule="auto"/>
              <w:ind w:left="0" w:firstLine="0"/>
            </w:pPr>
            <w:r w:rsidRPr="00A16CCE">
              <w:t xml:space="preserve">• Circulation of policy and risk assessment </w:t>
            </w:r>
          </w:p>
        </w:tc>
      </w:tr>
      <w:tr w:rsidR="00661929" w:rsidRPr="00A16CCE" w14:paraId="3D23074F" w14:textId="77777777">
        <w:trPr>
          <w:trHeight w:val="768"/>
        </w:trPr>
        <w:tc>
          <w:tcPr>
            <w:tcW w:w="9045" w:type="dxa"/>
            <w:tcBorders>
              <w:top w:val="single" w:sz="4" w:space="0" w:color="000000"/>
              <w:left w:val="single" w:sz="4" w:space="0" w:color="000000"/>
              <w:bottom w:val="single" w:sz="4" w:space="0" w:color="000000"/>
              <w:right w:val="single" w:sz="4" w:space="0" w:color="000000"/>
            </w:tcBorders>
          </w:tcPr>
          <w:p w14:paraId="2FDD2BD2" w14:textId="77777777" w:rsidR="00661929" w:rsidRPr="00A16CCE" w:rsidRDefault="00002933" w:rsidP="00D73FB4">
            <w:pPr>
              <w:spacing w:after="0" w:line="240" w:lineRule="auto"/>
              <w:ind w:left="0" w:firstLine="0"/>
            </w:pPr>
            <w:r w:rsidRPr="00A16CCE">
              <w:t xml:space="preserve">We monitor lone working arrangements by: </w:t>
            </w:r>
          </w:p>
          <w:p w14:paraId="52E6E1B1" w14:textId="77777777" w:rsidR="00661929" w:rsidRPr="00A16CCE" w:rsidRDefault="00002933" w:rsidP="00D73FB4">
            <w:pPr>
              <w:spacing w:after="0" w:line="240" w:lineRule="auto"/>
              <w:ind w:left="0" w:firstLine="0"/>
            </w:pPr>
            <w:r w:rsidRPr="00A16CCE">
              <w:t xml:space="preserve">Telephone if staff are in </w:t>
            </w:r>
          </w:p>
          <w:p w14:paraId="7E6D2B4C" w14:textId="77777777" w:rsidR="00661929" w:rsidRPr="00A16CCE" w:rsidRDefault="00002933" w:rsidP="00D73FB4">
            <w:pPr>
              <w:spacing w:after="0" w:line="240" w:lineRule="auto"/>
              <w:ind w:left="0" w:firstLine="0"/>
            </w:pPr>
            <w:r w:rsidRPr="00A16CCE">
              <w:t xml:space="preserve"> </w:t>
            </w:r>
          </w:p>
        </w:tc>
      </w:tr>
      <w:tr w:rsidR="00661929" w:rsidRPr="00A16CCE" w14:paraId="3119037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03DC2F8E" w14:textId="77777777" w:rsidR="00661929" w:rsidRPr="00A16CCE" w:rsidRDefault="00002933" w:rsidP="00D73FB4">
            <w:pPr>
              <w:spacing w:after="0" w:line="240" w:lineRule="auto"/>
              <w:ind w:left="0" w:firstLine="0"/>
            </w:pPr>
            <w:r w:rsidRPr="00A16CCE">
              <w:t xml:space="preserve">Lone workers are required to report any health information which may impact safety arrangements for lone working to their line manager / SLT. </w:t>
            </w:r>
          </w:p>
        </w:tc>
      </w:tr>
      <w:tr w:rsidR="00661929" w:rsidRPr="00A16CCE" w14:paraId="730A14D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27A7FFB9" w14:textId="77777777" w:rsidR="00661929" w:rsidRPr="00A16CCE" w:rsidRDefault="00002933" w:rsidP="00D73FB4">
            <w:pPr>
              <w:spacing w:after="0" w:line="240" w:lineRule="auto"/>
              <w:ind w:left="0" w:firstLine="0"/>
            </w:pPr>
            <w:r w:rsidRPr="00A16CCE">
              <w:rPr>
                <w:color w:val="4F81BD"/>
              </w:rPr>
              <w:t xml:space="preserve">Refer to the Lone Working Policy for further details. </w:t>
            </w:r>
          </w:p>
        </w:tc>
      </w:tr>
    </w:tbl>
    <w:p w14:paraId="64CED552" w14:textId="77777777" w:rsidR="00661929" w:rsidRPr="00A16CCE" w:rsidRDefault="00002933" w:rsidP="00D73FB4">
      <w:pPr>
        <w:spacing w:after="0" w:line="240" w:lineRule="auto"/>
        <w:ind w:left="0" w:firstLine="0"/>
      </w:pPr>
      <w:r w:rsidRPr="00A16CCE">
        <w:t xml:space="preserve">  </w:t>
      </w:r>
    </w:p>
    <w:p w14:paraId="6DDA9ACE" w14:textId="77777777" w:rsidR="00661929" w:rsidRPr="00A16CCE" w:rsidRDefault="00002933" w:rsidP="00D73FB4">
      <w:pPr>
        <w:spacing w:after="0" w:line="240" w:lineRule="auto"/>
        <w:ind w:left="0" w:firstLine="0"/>
      </w:pPr>
      <w:r w:rsidRPr="00A16CCE">
        <w:t xml:space="preserve"> </w:t>
      </w:r>
    </w:p>
    <w:p w14:paraId="7671BFE0" w14:textId="77777777" w:rsidR="00661929" w:rsidRPr="00A16CCE" w:rsidRDefault="00002933" w:rsidP="00D73FB4">
      <w:pPr>
        <w:pStyle w:val="Heading1"/>
        <w:spacing w:line="240" w:lineRule="auto"/>
        <w:ind w:left="0"/>
      </w:pPr>
      <w:r w:rsidRPr="00A16CCE">
        <w:t xml:space="preserve">22.  Maintenance / Inspection of Equipment (including selection of equipment) </w:t>
      </w:r>
    </w:p>
    <w:tbl>
      <w:tblPr>
        <w:tblStyle w:val="TableGrid"/>
        <w:tblW w:w="9045" w:type="dxa"/>
        <w:tblInd w:w="540" w:type="dxa"/>
        <w:tblCellMar>
          <w:top w:w="9" w:type="dxa"/>
          <w:left w:w="104" w:type="dxa"/>
          <w:right w:w="96" w:type="dxa"/>
        </w:tblCellMar>
        <w:tblLook w:val="04A0" w:firstRow="1" w:lastRow="0" w:firstColumn="1" w:lastColumn="0" w:noHBand="0" w:noVBand="1"/>
      </w:tblPr>
      <w:tblGrid>
        <w:gridCol w:w="4900"/>
        <w:gridCol w:w="4145"/>
      </w:tblGrid>
      <w:tr w:rsidR="00661929" w:rsidRPr="00A16CCE" w14:paraId="3B9960A9" w14:textId="77777777">
        <w:trPr>
          <w:trHeight w:val="1781"/>
        </w:trPr>
        <w:tc>
          <w:tcPr>
            <w:tcW w:w="9045" w:type="dxa"/>
            <w:gridSpan w:val="2"/>
            <w:tcBorders>
              <w:top w:val="single" w:sz="4" w:space="0" w:color="000000"/>
              <w:left w:val="single" w:sz="4" w:space="0" w:color="000000"/>
              <w:bottom w:val="single" w:sz="4" w:space="0" w:color="000000"/>
              <w:right w:val="single" w:sz="4" w:space="0" w:color="000000"/>
            </w:tcBorders>
          </w:tcPr>
          <w:p w14:paraId="04DAFC13" w14:textId="77777777" w:rsidR="00661929" w:rsidRPr="00A16CCE" w:rsidRDefault="00002933" w:rsidP="00D73FB4">
            <w:pPr>
              <w:spacing w:after="0" w:line="240" w:lineRule="auto"/>
              <w:ind w:left="0" w:firstLine="0"/>
            </w:pPr>
            <w:r w:rsidRPr="00A16CCE">
              <w:t xml:space="preserve">NOTE Types of equipment to consider in this section: </w:t>
            </w:r>
          </w:p>
          <w:p w14:paraId="60051694" w14:textId="77777777" w:rsidR="00661929" w:rsidRPr="00A16CCE" w:rsidRDefault="00002933" w:rsidP="00D73FB4">
            <w:pPr>
              <w:spacing w:after="0" w:line="240" w:lineRule="auto"/>
              <w:ind w:left="0" w:firstLine="0"/>
            </w:pPr>
            <w:r w:rsidRPr="00A16CCE">
              <w:t xml:space="preserve">Ladders and steps, fume cupboards, other extraction systems, PE equipment, D&amp;T machines, lifts &amp; lifting equipment, pressure cookers, autoclaves, fire alarm and smoke detection, emergency lighting, fire extinguishers, sprinkler systems, automatic doors, automatic barriers, roller shutters, air conditioning. </w:t>
            </w:r>
          </w:p>
          <w:p w14:paraId="3E401604" w14:textId="77777777" w:rsidR="00661929" w:rsidRPr="00A16CCE" w:rsidRDefault="00002933" w:rsidP="00D73FB4">
            <w:pPr>
              <w:spacing w:after="0" w:line="240" w:lineRule="auto"/>
              <w:ind w:left="0" w:firstLine="0"/>
            </w:pPr>
            <w:r w:rsidRPr="00A16CCE">
              <w:t xml:space="preserve">This section </w:t>
            </w:r>
            <w:r w:rsidRPr="00A16CCE">
              <w:rPr>
                <w:b/>
              </w:rPr>
              <w:t>must include</w:t>
            </w:r>
            <w:r w:rsidRPr="00A16CCE">
              <w:t xml:space="preserve"> the arrangements for academy kitchens, science laboratories, design and technology rooms. </w:t>
            </w:r>
          </w:p>
        </w:tc>
      </w:tr>
      <w:tr w:rsidR="00661929" w:rsidRPr="00A16CCE" w14:paraId="69527D0C" w14:textId="77777777">
        <w:trPr>
          <w:trHeight w:val="771"/>
        </w:trPr>
        <w:tc>
          <w:tcPr>
            <w:tcW w:w="4901" w:type="dxa"/>
            <w:tcBorders>
              <w:top w:val="single" w:sz="4" w:space="0" w:color="000000"/>
              <w:left w:val="single" w:sz="4" w:space="0" w:color="000000"/>
              <w:bottom w:val="single" w:sz="4" w:space="0" w:color="000000"/>
              <w:right w:val="single" w:sz="4" w:space="0" w:color="000000"/>
            </w:tcBorders>
          </w:tcPr>
          <w:p w14:paraId="061DF8A2" w14:textId="77777777" w:rsidR="00661929" w:rsidRPr="00A16CCE" w:rsidRDefault="00002933" w:rsidP="00D73FB4">
            <w:pPr>
              <w:spacing w:after="0" w:line="240" w:lineRule="auto"/>
              <w:ind w:left="0" w:firstLine="0"/>
            </w:pPr>
            <w:r w:rsidRPr="00A16CCE">
              <w:t xml:space="preserve">Name of person responsible for the selection, maintenance / inspection and testing of equipment: </w:t>
            </w:r>
          </w:p>
        </w:tc>
        <w:tc>
          <w:tcPr>
            <w:tcW w:w="4145" w:type="dxa"/>
            <w:tcBorders>
              <w:top w:val="single" w:sz="4" w:space="0" w:color="000000"/>
              <w:left w:val="single" w:sz="4" w:space="0" w:color="000000"/>
              <w:bottom w:val="single" w:sz="4" w:space="0" w:color="000000"/>
              <w:right w:val="single" w:sz="4" w:space="0" w:color="000000"/>
            </w:tcBorders>
          </w:tcPr>
          <w:p w14:paraId="46D80C09" w14:textId="77777777" w:rsidR="00661929" w:rsidRPr="00A16CCE" w:rsidRDefault="00002933" w:rsidP="00D73FB4">
            <w:pPr>
              <w:spacing w:after="0" w:line="240" w:lineRule="auto"/>
              <w:ind w:left="0" w:firstLine="0"/>
            </w:pPr>
            <w:r w:rsidRPr="00A16CCE">
              <w:t xml:space="preserve">Entrust / Headteacher / C Stones </w:t>
            </w:r>
          </w:p>
        </w:tc>
      </w:tr>
      <w:tr w:rsidR="00661929" w:rsidRPr="00A16CCE" w14:paraId="0DD4664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1C943604" w14:textId="77777777" w:rsidR="00661929" w:rsidRPr="00A16CCE" w:rsidRDefault="00002933" w:rsidP="00D73FB4">
            <w:pPr>
              <w:spacing w:after="0" w:line="240" w:lineRule="auto"/>
              <w:ind w:left="0" w:firstLine="0"/>
            </w:pPr>
            <w:r w:rsidRPr="00A16CCE">
              <w:t xml:space="preserve">Records of maintenance and inspection of equipment are retained and are located: </w:t>
            </w:r>
          </w:p>
        </w:tc>
        <w:tc>
          <w:tcPr>
            <w:tcW w:w="4145" w:type="dxa"/>
            <w:tcBorders>
              <w:top w:val="single" w:sz="4" w:space="0" w:color="000000"/>
              <w:left w:val="single" w:sz="4" w:space="0" w:color="000000"/>
              <w:bottom w:val="single" w:sz="4" w:space="0" w:color="000000"/>
              <w:right w:val="single" w:sz="4" w:space="0" w:color="000000"/>
            </w:tcBorders>
          </w:tcPr>
          <w:p w14:paraId="7CE8E634" w14:textId="77777777" w:rsidR="00661929" w:rsidRPr="00A16CCE" w:rsidRDefault="00002933" w:rsidP="00D73FB4">
            <w:pPr>
              <w:spacing w:after="0" w:line="240" w:lineRule="auto"/>
              <w:ind w:left="0" w:firstLine="0"/>
            </w:pPr>
            <w:r w:rsidRPr="00A16CCE">
              <w:t xml:space="preserve">Main Office </w:t>
            </w:r>
          </w:p>
        </w:tc>
      </w:tr>
      <w:tr w:rsidR="00661929" w:rsidRPr="00A16CCE" w14:paraId="427346A6"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2864A8B5" w14:textId="77777777" w:rsidR="00661929" w:rsidRPr="00A16CCE" w:rsidRDefault="00002933" w:rsidP="00D73FB4">
            <w:pPr>
              <w:spacing w:after="0" w:line="240" w:lineRule="auto"/>
              <w:ind w:left="0" w:firstLine="0"/>
              <w:jc w:val="both"/>
            </w:pPr>
            <w:r w:rsidRPr="00A16CCE">
              <w:t xml:space="preserve">Staff report any broken or defective equipment to: </w:t>
            </w:r>
          </w:p>
        </w:tc>
        <w:tc>
          <w:tcPr>
            <w:tcW w:w="4145" w:type="dxa"/>
            <w:tcBorders>
              <w:top w:val="single" w:sz="4" w:space="0" w:color="000000"/>
              <w:left w:val="single" w:sz="4" w:space="0" w:color="000000"/>
              <w:bottom w:val="single" w:sz="4" w:space="0" w:color="000000"/>
              <w:right w:val="single" w:sz="4" w:space="0" w:color="000000"/>
            </w:tcBorders>
          </w:tcPr>
          <w:p w14:paraId="38A8E559" w14:textId="77777777" w:rsidR="00661929" w:rsidRPr="00A16CCE" w:rsidRDefault="00002933" w:rsidP="00D73FB4">
            <w:pPr>
              <w:spacing w:after="0" w:line="240" w:lineRule="auto"/>
              <w:ind w:left="0" w:firstLine="0"/>
            </w:pPr>
            <w:r w:rsidRPr="00A16CCE">
              <w:t>C Stones</w:t>
            </w:r>
            <w:r w:rsidRPr="00A16CCE">
              <w:rPr>
                <w:rFonts w:ascii="Times New Roman" w:eastAsia="Times New Roman" w:hAnsi="Times New Roman" w:cs="Times New Roman"/>
                <w:sz w:val="20"/>
              </w:rPr>
              <w:t xml:space="preserve"> </w:t>
            </w:r>
          </w:p>
        </w:tc>
      </w:tr>
      <w:tr w:rsidR="00661929" w:rsidRPr="00A16CCE" w14:paraId="0F9EE721"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5B6A1470" w14:textId="77777777" w:rsidR="00661929" w:rsidRPr="00A16CCE" w:rsidRDefault="00002933" w:rsidP="00D73FB4">
            <w:pPr>
              <w:spacing w:after="0" w:line="240" w:lineRule="auto"/>
              <w:ind w:left="0" w:firstLine="0"/>
            </w:pPr>
            <w:r w:rsidRPr="00A16CCE">
              <w:t xml:space="preserve">The equipment on the academy site owned and used by contractors is the responsibility of the contractor, who must provide records of testing , inspection and maintenance if requested: </w:t>
            </w:r>
          </w:p>
        </w:tc>
      </w:tr>
      <w:tr w:rsidR="00661929" w:rsidRPr="00A16CCE" w14:paraId="3808B5DC" w14:textId="77777777">
        <w:trPr>
          <w:trHeight w:val="264"/>
        </w:trPr>
        <w:tc>
          <w:tcPr>
            <w:tcW w:w="4901" w:type="dxa"/>
            <w:tcBorders>
              <w:top w:val="single" w:sz="4" w:space="0" w:color="000000"/>
              <w:left w:val="single" w:sz="4" w:space="0" w:color="000000"/>
              <w:bottom w:val="single" w:sz="4" w:space="0" w:color="000000"/>
              <w:right w:val="single" w:sz="4" w:space="0" w:color="000000"/>
            </w:tcBorders>
          </w:tcPr>
          <w:p w14:paraId="5E1599AE" w14:textId="77777777" w:rsidR="00661929" w:rsidRPr="00A16CCE" w:rsidRDefault="00002933" w:rsidP="00D73FB4">
            <w:pPr>
              <w:spacing w:after="0" w:line="240" w:lineRule="auto"/>
              <w:ind w:left="0" w:firstLine="0"/>
            </w:pPr>
            <w:r w:rsidRPr="00A16CCE">
              <w:rPr>
                <w:b/>
              </w:rPr>
              <w:t xml:space="preserve">Type of equipment </w:t>
            </w:r>
          </w:p>
        </w:tc>
        <w:tc>
          <w:tcPr>
            <w:tcW w:w="4145" w:type="dxa"/>
            <w:tcBorders>
              <w:top w:val="single" w:sz="4" w:space="0" w:color="000000"/>
              <w:left w:val="single" w:sz="4" w:space="0" w:color="000000"/>
              <w:bottom w:val="single" w:sz="4" w:space="0" w:color="000000"/>
              <w:right w:val="single" w:sz="4" w:space="0" w:color="000000"/>
            </w:tcBorders>
          </w:tcPr>
          <w:p w14:paraId="7DB586FE" w14:textId="77777777" w:rsidR="00661929" w:rsidRPr="00A16CCE" w:rsidRDefault="00002933" w:rsidP="00D73FB4">
            <w:pPr>
              <w:spacing w:after="0" w:line="240" w:lineRule="auto"/>
              <w:ind w:left="0" w:firstLine="0"/>
            </w:pPr>
            <w:r w:rsidRPr="00A16CCE">
              <w:rPr>
                <w:b/>
              </w:rPr>
              <w:t xml:space="preserve">Maintenance Regime Details </w:t>
            </w:r>
          </w:p>
        </w:tc>
      </w:tr>
      <w:tr w:rsidR="00661929" w:rsidRPr="00A16CCE" w14:paraId="7E6E3CA9" w14:textId="77777777">
        <w:trPr>
          <w:trHeight w:val="517"/>
        </w:trPr>
        <w:tc>
          <w:tcPr>
            <w:tcW w:w="4901" w:type="dxa"/>
            <w:tcBorders>
              <w:top w:val="single" w:sz="4" w:space="0" w:color="000000"/>
              <w:left w:val="single" w:sz="4" w:space="0" w:color="000000"/>
              <w:bottom w:val="single" w:sz="4" w:space="0" w:color="000000"/>
              <w:right w:val="single" w:sz="4" w:space="0" w:color="000000"/>
            </w:tcBorders>
          </w:tcPr>
          <w:p w14:paraId="41358EDD" w14:textId="77777777" w:rsidR="00661929" w:rsidRPr="00A16CCE" w:rsidRDefault="00002933" w:rsidP="00D73FB4">
            <w:pPr>
              <w:spacing w:after="0" w:line="240" w:lineRule="auto"/>
              <w:ind w:left="0" w:firstLine="0"/>
            </w:pPr>
            <w:r w:rsidRPr="00A16CCE">
              <w:lastRenderedPageBreak/>
              <w:t>Ladders and steps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3EB69B3D" w14:textId="77777777" w:rsidR="00661929" w:rsidRPr="00A16CCE" w:rsidRDefault="00002933" w:rsidP="00D73FB4">
            <w:pPr>
              <w:spacing w:after="0" w:line="240" w:lineRule="auto"/>
              <w:ind w:left="0" w:firstLine="0"/>
            </w:pPr>
            <w:r w:rsidRPr="00A16CCE">
              <w:t>Bi annual checks undertaken and recorded internally</w:t>
            </w:r>
            <w:r w:rsidRPr="00A16CCE">
              <w:rPr>
                <w:b/>
              </w:rPr>
              <w:t xml:space="preserve"> </w:t>
            </w:r>
          </w:p>
        </w:tc>
      </w:tr>
      <w:tr w:rsidR="00661929" w:rsidRPr="00A16CCE" w14:paraId="22807066" w14:textId="77777777">
        <w:trPr>
          <w:trHeight w:val="262"/>
        </w:trPr>
        <w:tc>
          <w:tcPr>
            <w:tcW w:w="4901" w:type="dxa"/>
            <w:tcBorders>
              <w:top w:val="single" w:sz="4" w:space="0" w:color="000000"/>
              <w:left w:val="single" w:sz="4" w:space="0" w:color="000000"/>
              <w:bottom w:val="single" w:sz="4" w:space="0" w:color="000000"/>
              <w:right w:val="single" w:sz="4" w:space="0" w:color="000000"/>
            </w:tcBorders>
          </w:tcPr>
          <w:p w14:paraId="661A26DD" w14:textId="77777777" w:rsidR="00661929" w:rsidRPr="00A16CCE" w:rsidRDefault="00002933" w:rsidP="00D73FB4">
            <w:pPr>
              <w:spacing w:after="0" w:line="240" w:lineRule="auto"/>
              <w:ind w:left="0" w:firstLine="0"/>
            </w:pPr>
            <w:r w:rsidRPr="00A16CCE">
              <w:t>Kitchen extraction</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451D5B6" w14:textId="77777777" w:rsidR="00661929" w:rsidRPr="00A16CCE" w:rsidRDefault="00002933" w:rsidP="00D73FB4">
            <w:pPr>
              <w:spacing w:after="0" w:line="240" w:lineRule="auto"/>
              <w:ind w:left="0" w:firstLine="0"/>
            </w:pPr>
            <w:r w:rsidRPr="00A16CCE">
              <w:t>N/A</w:t>
            </w:r>
            <w:r w:rsidRPr="00A16CCE">
              <w:rPr>
                <w:b/>
              </w:rPr>
              <w:t xml:space="preserve"> </w:t>
            </w:r>
          </w:p>
        </w:tc>
      </w:tr>
      <w:tr w:rsidR="00661929" w:rsidRPr="00A16CCE" w14:paraId="547CEB93" w14:textId="77777777">
        <w:trPr>
          <w:trHeight w:val="770"/>
        </w:trPr>
        <w:tc>
          <w:tcPr>
            <w:tcW w:w="4901" w:type="dxa"/>
            <w:tcBorders>
              <w:top w:val="single" w:sz="4" w:space="0" w:color="000000"/>
              <w:left w:val="single" w:sz="4" w:space="0" w:color="000000"/>
              <w:bottom w:val="single" w:sz="4" w:space="0" w:color="000000"/>
              <w:right w:val="single" w:sz="4" w:space="0" w:color="000000"/>
            </w:tcBorders>
          </w:tcPr>
          <w:p w14:paraId="3464C542" w14:textId="77777777" w:rsidR="00661929" w:rsidRPr="00A16CCE" w:rsidRDefault="00002933" w:rsidP="00D73FB4">
            <w:pPr>
              <w:spacing w:after="0" w:line="240" w:lineRule="auto"/>
              <w:ind w:left="0" w:firstLine="0"/>
            </w:pPr>
            <w:r w:rsidRPr="00A16CCE">
              <w:t>PE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8F04467" w14:textId="77777777" w:rsidR="00661929" w:rsidRPr="00A16CCE" w:rsidRDefault="00002933" w:rsidP="00D73FB4">
            <w:pPr>
              <w:spacing w:after="0" w:line="240" w:lineRule="auto"/>
              <w:ind w:left="0" w:firstLine="0"/>
            </w:pPr>
            <w:r w:rsidRPr="00A16CCE">
              <w:t>Annual check booked with external contractor. Staff visually check prior to use</w:t>
            </w:r>
            <w:r w:rsidRPr="00A16CCE">
              <w:rPr>
                <w:b/>
              </w:rPr>
              <w:t xml:space="preserve"> </w:t>
            </w:r>
          </w:p>
        </w:tc>
      </w:tr>
      <w:tr w:rsidR="00661929" w:rsidRPr="00A16CCE" w14:paraId="6D85CE0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57663D2B" w14:textId="77777777" w:rsidR="00661929" w:rsidRPr="00A16CCE" w:rsidRDefault="00002933" w:rsidP="00D73FB4">
            <w:pPr>
              <w:spacing w:after="0" w:line="240" w:lineRule="auto"/>
              <w:ind w:left="0" w:firstLine="0"/>
            </w:pPr>
            <w:r w:rsidRPr="00A16CCE">
              <w:t>Outdoor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8458180" w14:textId="77777777" w:rsidR="00661929" w:rsidRPr="00A16CCE" w:rsidRDefault="00002933" w:rsidP="00D73FB4">
            <w:pPr>
              <w:spacing w:after="0" w:line="240" w:lineRule="auto"/>
              <w:ind w:left="0" w:firstLine="0"/>
            </w:pPr>
            <w:r w:rsidRPr="00A16CCE">
              <w:t>Annual check booked with external contractor. Staff visual daily checks.</w:t>
            </w:r>
            <w:r w:rsidRPr="00A16CCE">
              <w:rPr>
                <w:b/>
              </w:rPr>
              <w:t xml:space="preserve"> </w:t>
            </w:r>
          </w:p>
        </w:tc>
      </w:tr>
      <w:tr w:rsidR="00661929" w:rsidRPr="00A16CCE" w14:paraId="2DF91F1C"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413E147F" w14:textId="77777777" w:rsidR="00661929" w:rsidRPr="00A16CCE" w:rsidRDefault="00002933" w:rsidP="00D73FB4">
            <w:pPr>
              <w:spacing w:after="0" w:line="240" w:lineRule="auto"/>
              <w:ind w:left="0" w:firstLine="0"/>
            </w:pPr>
            <w:r w:rsidRPr="00A16CCE">
              <w:t>Emergency lighting</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5A53544" w14:textId="77777777" w:rsidR="00661929" w:rsidRPr="00A16CCE" w:rsidRDefault="00002933" w:rsidP="00D73FB4">
            <w:pPr>
              <w:spacing w:after="0" w:line="240" w:lineRule="auto"/>
              <w:ind w:left="0" w:firstLine="0"/>
            </w:pPr>
            <w:r w:rsidRPr="00A16CCE">
              <w:t>Annual check by external contractor. Monthly check internally undertaken and recorded</w:t>
            </w:r>
            <w:r w:rsidRPr="00A16CCE">
              <w:rPr>
                <w:b/>
              </w:rPr>
              <w:t xml:space="preserve"> </w:t>
            </w:r>
          </w:p>
        </w:tc>
      </w:tr>
      <w:tr w:rsidR="00661929" w:rsidRPr="00A16CCE" w14:paraId="22DB8514"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492B51DC" w14:textId="77777777" w:rsidR="00661929" w:rsidRPr="00A16CCE" w:rsidRDefault="00002933" w:rsidP="00D73FB4">
            <w:pPr>
              <w:spacing w:after="0" w:line="240" w:lineRule="auto"/>
              <w:ind w:left="0" w:firstLine="0"/>
            </w:pPr>
            <w:r w:rsidRPr="00A16CCE">
              <w:t>Fire Extinguishers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DF032DA" w14:textId="77777777" w:rsidR="00661929" w:rsidRPr="00A16CCE" w:rsidRDefault="00002933" w:rsidP="00D73FB4">
            <w:pPr>
              <w:spacing w:after="0" w:line="240" w:lineRule="auto"/>
              <w:ind w:left="0" w:firstLine="0"/>
            </w:pPr>
            <w:r w:rsidRPr="00A16CCE">
              <w:t xml:space="preserve">Annual check booked with external contractor. </w:t>
            </w:r>
            <w:r w:rsidRPr="00A16CCE">
              <w:rPr>
                <w:b/>
              </w:rPr>
              <w:t xml:space="preserve"> </w:t>
            </w:r>
          </w:p>
        </w:tc>
      </w:tr>
      <w:tr w:rsidR="00661929" w:rsidRPr="00A16CCE" w14:paraId="1EB23D3B"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5A8D065D" w14:textId="77777777" w:rsidR="00661929" w:rsidRPr="00A16CCE" w:rsidRDefault="00002933" w:rsidP="00D73FB4">
            <w:pPr>
              <w:spacing w:after="0" w:line="240" w:lineRule="auto"/>
              <w:ind w:left="0" w:firstLine="0"/>
            </w:pPr>
            <w:r w:rsidRPr="00A16CCE">
              <w:t xml:space="preserve">Fire alarm </w:t>
            </w:r>
          </w:p>
        </w:tc>
        <w:tc>
          <w:tcPr>
            <w:tcW w:w="4145" w:type="dxa"/>
            <w:tcBorders>
              <w:top w:val="single" w:sz="4" w:space="0" w:color="000000"/>
              <w:left w:val="single" w:sz="4" w:space="0" w:color="000000"/>
              <w:bottom w:val="single" w:sz="4" w:space="0" w:color="000000"/>
              <w:right w:val="single" w:sz="4" w:space="0" w:color="000000"/>
            </w:tcBorders>
          </w:tcPr>
          <w:p w14:paraId="6F39FD2B" w14:textId="77777777" w:rsidR="00661929" w:rsidRPr="00A16CCE" w:rsidRDefault="00002933" w:rsidP="00D73FB4">
            <w:pPr>
              <w:spacing w:after="0" w:line="240" w:lineRule="auto"/>
              <w:ind w:left="0" w:firstLine="0"/>
            </w:pPr>
            <w:r w:rsidRPr="00A16CCE">
              <w:t xml:space="preserve">Bi-annual check booked with external contractor. Weekly internal checks recorded </w:t>
            </w:r>
          </w:p>
        </w:tc>
      </w:tr>
    </w:tbl>
    <w:p w14:paraId="36E3B56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9" w:type="dxa"/>
        </w:tblCellMar>
        <w:tblLook w:val="04A0" w:firstRow="1" w:lastRow="0" w:firstColumn="1" w:lastColumn="0" w:noHBand="0" w:noVBand="1"/>
      </w:tblPr>
      <w:tblGrid>
        <w:gridCol w:w="4904"/>
        <w:gridCol w:w="4141"/>
      </w:tblGrid>
      <w:tr w:rsidR="00661929" w:rsidRPr="00A16CCE" w14:paraId="442F0B3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58B340BB" w14:textId="77777777" w:rsidR="00661929" w:rsidRPr="00A16CCE" w:rsidRDefault="00002933" w:rsidP="00D73FB4">
            <w:pPr>
              <w:spacing w:after="0" w:line="240" w:lineRule="auto"/>
              <w:ind w:left="0" w:firstLine="0"/>
            </w:pPr>
            <w:r w:rsidRPr="00A16CCE">
              <w:t xml:space="preserve">Intruder alarm </w:t>
            </w:r>
          </w:p>
        </w:tc>
        <w:tc>
          <w:tcPr>
            <w:tcW w:w="4141" w:type="dxa"/>
            <w:tcBorders>
              <w:top w:val="single" w:sz="4" w:space="0" w:color="000000"/>
              <w:left w:val="single" w:sz="4" w:space="0" w:color="000000"/>
              <w:bottom w:val="single" w:sz="4" w:space="0" w:color="000000"/>
              <w:right w:val="single" w:sz="4" w:space="0" w:color="000000"/>
            </w:tcBorders>
          </w:tcPr>
          <w:p w14:paraId="6FC719A0" w14:textId="77777777" w:rsidR="00661929" w:rsidRPr="00A16CCE" w:rsidRDefault="00002933" w:rsidP="00D73FB4">
            <w:pPr>
              <w:spacing w:after="0" w:line="240" w:lineRule="auto"/>
              <w:ind w:left="0" w:firstLine="0"/>
            </w:pPr>
            <w:r w:rsidRPr="00A16CCE">
              <w:t xml:space="preserve">Bi annual check booked with external contractor </w:t>
            </w:r>
          </w:p>
        </w:tc>
      </w:tr>
      <w:tr w:rsidR="00661929" w:rsidRPr="00A16CCE" w14:paraId="4BE8ED17" w14:textId="77777777">
        <w:trPr>
          <w:trHeight w:val="771"/>
        </w:trPr>
        <w:tc>
          <w:tcPr>
            <w:tcW w:w="4904" w:type="dxa"/>
            <w:tcBorders>
              <w:top w:val="single" w:sz="4" w:space="0" w:color="000000"/>
              <w:left w:val="single" w:sz="4" w:space="0" w:color="000000"/>
              <w:bottom w:val="single" w:sz="4" w:space="0" w:color="000000"/>
              <w:right w:val="single" w:sz="4" w:space="0" w:color="000000"/>
            </w:tcBorders>
          </w:tcPr>
          <w:p w14:paraId="5BCDC24D" w14:textId="77777777" w:rsidR="00661929" w:rsidRPr="00A16CCE" w:rsidRDefault="00002933" w:rsidP="00D73FB4">
            <w:pPr>
              <w:spacing w:after="0" w:line="240" w:lineRule="auto"/>
              <w:ind w:left="0" w:firstLine="0"/>
            </w:pPr>
            <w:r w:rsidRPr="00A16CCE">
              <w:t xml:space="preserve">Portable appliances </w:t>
            </w:r>
          </w:p>
        </w:tc>
        <w:tc>
          <w:tcPr>
            <w:tcW w:w="4141" w:type="dxa"/>
            <w:tcBorders>
              <w:top w:val="single" w:sz="4" w:space="0" w:color="000000"/>
              <w:left w:val="single" w:sz="4" w:space="0" w:color="000000"/>
              <w:bottom w:val="single" w:sz="4" w:space="0" w:color="000000"/>
              <w:right w:val="single" w:sz="4" w:space="0" w:color="000000"/>
            </w:tcBorders>
          </w:tcPr>
          <w:p w14:paraId="7FA3D9D6" w14:textId="77777777" w:rsidR="00661929" w:rsidRPr="00A16CCE" w:rsidRDefault="00002933" w:rsidP="00D73FB4">
            <w:pPr>
              <w:spacing w:after="0" w:line="240" w:lineRule="auto"/>
              <w:ind w:left="0" w:firstLine="0"/>
            </w:pPr>
            <w:r w:rsidRPr="00A16CCE">
              <w:t xml:space="preserve">Annual testing by external staff. Staff must visually check electrical items prior to use </w:t>
            </w:r>
          </w:p>
        </w:tc>
      </w:tr>
      <w:tr w:rsidR="00661929" w:rsidRPr="00A16CCE" w14:paraId="7454E8D7"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41DC590E" w14:textId="77777777" w:rsidR="00661929" w:rsidRPr="00A16CCE" w:rsidRDefault="00002933" w:rsidP="00D73FB4">
            <w:pPr>
              <w:spacing w:after="0" w:line="240" w:lineRule="auto"/>
              <w:ind w:left="0" w:firstLine="0"/>
            </w:pPr>
            <w:r w:rsidRPr="00A16CCE">
              <w:t>Boilers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D5155CA" w14:textId="77777777" w:rsidR="00661929" w:rsidRPr="00A16CCE" w:rsidRDefault="00002933" w:rsidP="00D73FB4">
            <w:pPr>
              <w:spacing w:after="0" w:line="240" w:lineRule="auto"/>
              <w:ind w:left="0" w:firstLine="0"/>
            </w:pPr>
            <w:r w:rsidRPr="00A16CCE">
              <w:t>Annual check booked with external contractor</w:t>
            </w:r>
            <w:r w:rsidRPr="00A16CCE">
              <w:rPr>
                <w:color w:val="FF0000"/>
              </w:rPr>
              <w:t xml:space="preserve"> </w:t>
            </w:r>
          </w:p>
        </w:tc>
      </w:tr>
      <w:tr w:rsidR="00661929" w:rsidRPr="00A16CCE" w14:paraId="5A01C544"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787584BA" w14:textId="77777777" w:rsidR="00661929" w:rsidRPr="00A16CCE" w:rsidRDefault="00002933" w:rsidP="00D73FB4">
            <w:pPr>
              <w:spacing w:after="0" w:line="240" w:lineRule="auto"/>
              <w:ind w:left="0" w:firstLine="0"/>
            </w:pPr>
            <w:r w:rsidRPr="00A16CCE">
              <w:t>Gas system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F71C0E4" w14:textId="77777777" w:rsidR="00661929" w:rsidRPr="00A16CCE" w:rsidRDefault="00002933" w:rsidP="00D73FB4">
            <w:pPr>
              <w:spacing w:after="0" w:line="240" w:lineRule="auto"/>
              <w:ind w:left="0" w:firstLine="0"/>
              <w:jc w:val="both"/>
            </w:pPr>
            <w:r w:rsidRPr="00A16CCE">
              <w:t>Five yearly gas line test booked with external contractor</w:t>
            </w:r>
            <w:r w:rsidRPr="00A16CCE">
              <w:rPr>
                <w:color w:val="FF0000"/>
              </w:rPr>
              <w:t xml:space="preserve"> </w:t>
            </w:r>
          </w:p>
        </w:tc>
      </w:tr>
      <w:tr w:rsidR="00661929" w:rsidRPr="00A16CCE" w14:paraId="312F2C90"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0F9A4C3" w14:textId="77777777" w:rsidR="00661929" w:rsidRPr="00A16CCE" w:rsidRDefault="00002933" w:rsidP="00D73FB4">
            <w:pPr>
              <w:spacing w:after="0" w:line="240" w:lineRule="auto"/>
              <w:ind w:left="0" w:firstLine="0"/>
            </w:pPr>
            <w:r w:rsidRPr="00A16CCE">
              <w:t>Power tools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4328543" w14:textId="77777777" w:rsidR="00661929" w:rsidRPr="00A16CCE" w:rsidRDefault="00002933" w:rsidP="00D73FB4">
            <w:pPr>
              <w:spacing w:after="0" w:line="240" w:lineRule="auto"/>
              <w:ind w:left="0" w:firstLine="0"/>
            </w:pPr>
            <w:r w:rsidRPr="00A16CCE">
              <w:t>N/A</w:t>
            </w:r>
            <w:r w:rsidRPr="00A16CCE">
              <w:rPr>
                <w:rFonts w:ascii="Times New Roman" w:eastAsia="Times New Roman" w:hAnsi="Times New Roman" w:cs="Times New Roman"/>
                <w:sz w:val="20"/>
              </w:rPr>
              <w:t xml:space="preserve"> </w:t>
            </w:r>
          </w:p>
        </w:tc>
      </w:tr>
      <w:tr w:rsidR="00661929" w:rsidRPr="00A16CCE" w14:paraId="2F472E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79CD6641" w14:textId="77777777" w:rsidR="00661929" w:rsidRPr="00A16CCE" w:rsidRDefault="00002933" w:rsidP="00D73FB4">
            <w:pPr>
              <w:spacing w:after="0" w:line="240" w:lineRule="auto"/>
              <w:ind w:left="0" w:firstLine="0"/>
            </w:pPr>
            <w:r w:rsidRPr="00A16CCE">
              <w:t>Early years resources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7D8B290" w14:textId="77777777" w:rsidR="00661929" w:rsidRPr="00A16CCE" w:rsidRDefault="00002933" w:rsidP="00D73FB4">
            <w:pPr>
              <w:spacing w:after="0" w:line="240" w:lineRule="auto"/>
              <w:ind w:left="0" w:firstLine="0"/>
            </w:pPr>
            <w:r w:rsidRPr="00A16CCE">
              <w:t>Daily check by internal staff in EY</w:t>
            </w:r>
            <w:r w:rsidRPr="00A16CCE">
              <w:rPr>
                <w:color w:val="FF0000"/>
              </w:rPr>
              <w:t xml:space="preserve"> </w:t>
            </w:r>
          </w:p>
        </w:tc>
      </w:tr>
    </w:tbl>
    <w:p w14:paraId="58C93B8F" w14:textId="77777777" w:rsidR="00661929" w:rsidRPr="00A16CCE" w:rsidRDefault="00002933" w:rsidP="00D73FB4">
      <w:pPr>
        <w:spacing w:after="0" w:line="240" w:lineRule="auto"/>
        <w:ind w:left="0" w:firstLine="0"/>
      </w:pPr>
      <w:r w:rsidRPr="00A16CCE">
        <w:rPr>
          <w:b/>
        </w:rPr>
        <w:t xml:space="preserve"> </w:t>
      </w:r>
    </w:p>
    <w:p w14:paraId="3AFEBE22" w14:textId="77777777" w:rsidR="00661929" w:rsidRPr="00A16CCE" w:rsidRDefault="00002933" w:rsidP="00D73FB4">
      <w:pPr>
        <w:spacing w:after="0" w:line="240" w:lineRule="auto"/>
        <w:ind w:left="0" w:firstLine="0"/>
      </w:pPr>
      <w:r w:rsidRPr="00A16CCE">
        <w:rPr>
          <w:color w:val="FF0000"/>
        </w:rPr>
        <w:t xml:space="preserve"> </w:t>
      </w:r>
    </w:p>
    <w:p w14:paraId="6B2C4FF2" w14:textId="77777777" w:rsidR="00B81926" w:rsidRPr="00A16CCE" w:rsidRDefault="00B81926" w:rsidP="00D73FB4">
      <w:pPr>
        <w:pStyle w:val="Heading1"/>
        <w:spacing w:line="240" w:lineRule="auto"/>
        <w:ind w:left="0"/>
      </w:pPr>
    </w:p>
    <w:p w14:paraId="59D0E861" w14:textId="4A47D28F" w:rsidR="00661929" w:rsidRPr="00A16CCE" w:rsidRDefault="00002933" w:rsidP="00D73FB4">
      <w:pPr>
        <w:pStyle w:val="Heading1"/>
        <w:spacing w:line="240" w:lineRule="auto"/>
        <w:ind w:left="0"/>
      </w:pPr>
      <w:r w:rsidRPr="00A16CCE">
        <w:t>23. Manual</w:t>
      </w:r>
      <w:r w:rsidR="00B81926" w:rsidRPr="00A16CCE">
        <w:t xml:space="preserve"> </w:t>
      </w:r>
      <w:r w:rsidRPr="00A16CCE">
        <w:t xml:space="preserve">Handling  </w:t>
      </w:r>
    </w:p>
    <w:p w14:paraId="4065A139" w14:textId="77777777" w:rsidR="00B81926" w:rsidRPr="00A16CCE" w:rsidRDefault="00B81926" w:rsidP="00D73FB4">
      <w:pPr>
        <w:spacing w:line="240" w:lineRule="auto"/>
        <w:ind w:left="0"/>
      </w:pP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97"/>
        <w:gridCol w:w="4148"/>
      </w:tblGrid>
      <w:tr w:rsidR="00661929" w:rsidRPr="00A16CCE" w14:paraId="7DA541C5" w14:textId="77777777">
        <w:trPr>
          <w:trHeight w:val="516"/>
        </w:trPr>
        <w:tc>
          <w:tcPr>
            <w:tcW w:w="4897" w:type="dxa"/>
            <w:tcBorders>
              <w:top w:val="single" w:sz="4" w:space="0" w:color="000000"/>
              <w:left w:val="single" w:sz="4" w:space="0" w:color="000000"/>
              <w:bottom w:val="single" w:sz="4" w:space="0" w:color="000000"/>
              <w:right w:val="single" w:sz="4" w:space="0" w:color="000000"/>
            </w:tcBorders>
          </w:tcPr>
          <w:p w14:paraId="3E6FBCC3" w14:textId="77777777" w:rsidR="00661929" w:rsidRPr="00A16CCE" w:rsidRDefault="00002933" w:rsidP="00D73FB4">
            <w:pPr>
              <w:spacing w:after="0" w:line="240" w:lineRule="auto"/>
              <w:ind w:left="0" w:firstLine="0"/>
            </w:pPr>
            <w:r w:rsidRPr="00A16CCE">
              <w:t xml:space="preserve">Name of competent person responsible for carrying out manual handling risk assessments </w:t>
            </w:r>
          </w:p>
        </w:tc>
        <w:tc>
          <w:tcPr>
            <w:tcW w:w="4148" w:type="dxa"/>
            <w:tcBorders>
              <w:top w:val="single" w:sz="4" w:space="0" w:color="000000"/>
              <w:left w:val="single" w:sz="4" w:space="0" w:color="000000"/>
              <w:bottom w:val="single" w:sz="4" w:space="0" w:color="000000"/>
              <w:right w:val="single" w:sz="4" w:space="0" w:color="000000"/>
            </w:tcBorders>
          </w:tcPr>
          <w:p w14:paraId="5FA9516A" w14:textId="1AE3E62A" w:rsidR="00661929" w:rsidRPr="00A16CCE" w:rsidRDefault="00002933" w:rsidP="00D73FB4">
            <w:pPr>
              <w:spacing w:after="0" w:line="240" w:lineRule="auto"/>
              <w:ind w:left="0" w:firstLine="0"/>
            </w:pPr>
            <w:r w:rsidRPr="00A16CCE">
              <w:t xml:space="preserve"> Z Scott </w:t>
            </w:r>
          </w:p>
        </w:tc>
      </w:tr>
      <w:tr w:rsidR="00661929" w:rsidRPr="00A16CCE" w14:paraId="484021CD" w14:textId="77777777">
        <w:trPr>
          <w:trHeight w:val="771"/>
        </w:trPr>
        <w:tc>
          <w:tcPr>
            <w:tcW w:w="9045" w:type="dxa"/>
            <w:gridSpan w:val="2"/>
            <w:tcBorders>
              <w:top w:val="single" w:sz="4" w:space="0" w:color="000000"/>
              <w:left w:val="single" w:sz="4" w:space="0" w:color="000000"/>
              <w:bottom w:val="single" w:sz="4" w:space="0" w:color="000000"/>
              <w:right w:val="single" w:sz="4" w:space="0" w:color="000000"/>
            </w:tcBorders>
          </w:tcPr>
          <w:p w14:paraId="47D922D8" w14:textId="77777777" w:rsidR="00661929" w:rsidRPr="00A16CCE" w:rsidRDefault="00002933" w:rsidP="00D73FB4">
            <w:pPr>
              <w:spacing w:after="0" w:line="240" w:lineRule="auto"/>
              <w:ind w:left="0" w:firstLine="0"/>
            </w:pPr>
            <w:r w:rsidRPr="00A16CCE">
              <w:t xml:space="preserve">Our arrangements for managing manual handling activities are: </w:t>
            </w:r>
          </w:p>
          <w:p w14:paraId="701A911B" w14:textId="77777777" w:rsidR="00661929" w:rsidRPr="00A16CCE" w:rsidRDefault="00002933" w:rsidP="00D73FB4">
            <w:pPr>
              <w:spacing w:after="0" w:line="240" w:lineRule="auto"/>
              <w:ind w:left="0" w:firstLine="0"/>
            </w:pPr>
            <w:r w:rsidRPr="00A16CCE">
              <w:t xml:space="preserve"> </w:t>
            </w:r>
          </w:p>
          <w:p w14:paraId="463DB471" w14:textId="77777777" w:rsidR="00661929" w:rsidRPr="00A16CCE" w:rsidRDefault="00002933" w:rsidP="00D73FB4">
            <w:pPr>
              <w:spacing w:after="0" w:line="240" w:lineRule="auto"/>
              <w:ind w:left="0" w:firstLine="0"/>
            </w:pPr>
            <w:r w:rsidRPr="00A16CCE">
              <w:t xml:space="preserve">Further information can be found in the Manual Handling Policy. </w:t>
            </w:r>
          </w:p>
        </w:tc>
      </w:tr>
      <w:tr w:rsidR="00661929" w:rsidRPr="00A16CCE" w14:paraId="2A4DDE0C" w14:textId="77777777">
        <w:trPr>
          <w:trHeight w:val="1020"/>
        </w:trPr>
        <w:tc>
          <w:tcPr>
            <w:tcW w:w="9045" w:type="dxa"/>
            <w:gridSpan w:val="2"/>
            <w:tcBorders>
              <w:top w:val="single" w:sz="4" w:space="0" w:color="000000"/>
              <w:left w:val="single" w:sz="4" w:space="0" w:color="000000"/>
              <w:bottom w:val="single" w:sz="4" w:space="0" w:color="000000"/>
              <w:right w:val="single" w:sz="4" w:space="0" w:color="000000"/>
            </w:tcBorders>
          </w:tcPr>
          <w:p w14:paraId="5F5D8BA3" w14:textId="77777777" w:rsidR="00661929" w:rsidRPr="00A16CCE" w:rsidRDefault="00002933" w:rsidP="00D73FB4">
            <w:pPr>
              <w:spacing w:after="0" w:line="240" w:lineRule="auto"/>
              <w:ind w:left="0" w:firstLine="0"/>
            </w:pPr>
            <w:r w:rsidRPr="00A16CCE">
              <w:t xml:space="preserve">Staff must be aware of the requirement to avoid hazardous manual handling and carry out risk assessment where the task cannot be avoided. Our arrangements for communicating this requirement to staff are: </w:t>
            </w:r>
          </w:p>
          <w:p w14:paraId="22C2E813" w14:textId="77777777" w:rsidR="00661929" w:rsidRPr="00A16CCE" w:rsidRDefault="00002933" w:rsidP="00D73FB4">
            <w:pPr>
              <w:spacing w:after="0" w:line="240" w:lineRule="auto"/>
              <w:ind w:left="0" w:firstLine="0"/>
            </w:pPr>
            <w:r w:rsidRPr="00A16CCE">
              <w:t xml:space="preserve"> </w:t>
            </w:r>
          </w:p>
        </w:tc>
      </w:tr>
      <w:tr w:rsidR="00661929" w:rsidRPr="00A16CCE" w14:paraId="6D9645ED"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84C2E3B" w14:textId="77777777" w:rsidR="00661929" w:rsidRPr="00A16CCE" w:rsidRDefault="00002933" w:rsidP="00D73FB4">
            <w:pPr>
              <w:spacing w:after="0" w:line="240" w:lineRule="auto"/>
              <w:ind w:left="0" w:firstLine="0"/>
            </w:pPr>
            <w:r w:rsidRPr="00A16CCE">
              <w:t xml:space="preserve">Staff who carry out manual handling must be aware of the manual handling risk assessment and the control measures in place for the task. </w:t>
            </w:r>
          </w:p>
        </w:tc>
      </w:tr>
      <w:tr w:rsidR="00661929" w:rsidRPr="00A16CCE" w14:paraId="25D9659C"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90593A7" w14:textId="77777777" w:rsidR="00661929" w:rsidRPr="00A16CCE" w:rsidRDefault="00002933" w:rsidP="00D73FB4">
            <w:pPr>
              <w:spacing w:after="2" w:line="240" w:lineRule="auto"/>
              <w:ind w:left="0" w:firstLine="0"/>
              <w:jc w:val="both"/>
            </w:pPr>
            <w:r w:rsidRPr="00A16CCE">
              <w:lastRenderedPageBreak/>
              <w:t xml:space="preserve">Staff are trained appropriately to carry out manual handling activities. Formally trained staff are: </w:t>
            </w:r>
          </w:p>
          <w:p w14:paraId="25FE3F91" w14:textId="1D376A5E" w:rsidR="00661929" w:rsidRPr="00A16CCE" w:rsidRDefault="00BB2FF0" w:rsidP="00D73FB4">
            <w:pPr>
              <w:spacing w:after="0" w:line="240" w:lineRule="auto"/>
              <w:ind w:left="0" w:firstLine="0"/>
            </w:pPr>
            <w:r w:rsidRPr="00A16CCE">
              <w:t>C.Stones, Z.Scott, L.Chaplain</w:t>
            </w:r>
          </w:p>
        </w:tc>
      </w:tr>
      <w:tr w:rsidR="00661929" w:rsidRPr="00A16CCE" w14:paraId="668EFBA5"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201BD389" w14:textId="77777777" w:rsidR="00661929" w:rsidRPr="00A16CCE" w:rsidRDefault="00002933" w:rsidP="00D73FB4">
            <w:pPr>
              <w:spacing w:after="0" w:line="240" w:lineRule="auto"/>
              <w:ind w:left="0" w:firstLine="0"/>
            </w:pPr>
            <w:r w:rsidRPr="00A16CCE">
              <w:t xml:space="preserve">Where people handling takes place an Individual Manual Handling Plan must be in place and communicated to all parties (including where appropriate the young person/their parents/carers/support staff).  </w:t>
            </w:r>
            <w:r w:rsidRPr="00A16CCE">
              <w:rPr>
                <w:color w:val="FF0000"/>
              </w:rPr>
              <w:t xml:space="preserve"> </w:t>
            </w:r>
          </w:p>
        </w:tc>
      </w:tr>
      <w:tr w:rsidR="00661929" w:rsidRPr="00A16CCE" w14:paraId="77BF0A60"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1658D0B8" w14:textId="59D2B27B" w:rsidR="00661929" w:rsidRPr="00A16CCE" w:rsidRDefault="00002933" w:rsidP="00D73FB4">
            <w:pPr>
              <w:spacing w:after="0" w:line="240" w:lineRule="auto"/>
              <w:ind w:left="0" w:firstLine="0"/>
            </w:pPr>
            <w:r w:rsidRPr="00A16CCE">
              <w:t>Restrictive physical intervention training is arranged by:</w:t>
            </w:r>
            <w:r w:rsidR="00BB2FF0" w:rsidRPr="00A16CCE">
              <w:t xml:space="preserve"> </w:t>
            </w:r>
            <w:r w:rsidRPr="00A16CCE">
              <w:t>Z Scott</w:t>
            </w:r>
          </w:p>
          <w:p w14:paraId="684BEC45" w14:textId="77777777" w:rsidR="00661929" w:rsidRPr="00A16CCE" w:rsidRDefault="00002933" w:rsidP="00D73FB4">
            <w:pPr>
              <w:spacing w:after="0" w:line="240" w:lineRule="auto"/>
              <w:ind w:left="0" w:firstLine="0"/>
            </w:pPr>
            <w:r w:rsidRPr="00A16CCE">
              <w:t xml:space="preserve"> </w:t>
            </w:r>
          </w:p>
          <w:p w14:paraId="43B41392" w14:textId="77777777" w:rsidR="00661929" w:rsidRPr="00A16CCE" w:rsidRDefault="00002933" w:rsidP="00D73FB4">
            <w:pPr>
              <w:spacing w:after="0" w:line="240" w:lineRule="auto"/>
              <w:ind w:left="0" w:firstLine="0"/>
            </w:pPr>
            <w:r w:rsidRPr="00A16CCE">
              <w:t xml:space="preserve">Restrictive physical intervention risk management information is reviewed termly </w:t>
            </w:r>
          </w:p>
          <w:p w14:paraId="6E5F8F38" w14:textId="77777777" w:rsidR="00661929" w:rsidRPr="00A16CCE" w:rsidRDefault="00002933" w:rsidP="00D73FB4">
            <w:pPr>
              <w:spacing w:after="0" w:line="240" w:lineRule="auto"/>
              <w:ind w:left="0" w:firstLine="0"/>
            </w:pPr>
            <w:r w:rsidRPr="00A16CCE">
              <w:t xml:space="preserve"> </w:t>
            </w:r>
          </w:p>
          <w:p w14:paraId="6306469C" w14:textId="77777777" w:rsidR="00661929" w:rsidRPr="00A16CCE" w:rsidRDefault="00002933" w:rsidP="00D73FB4">
            <w:pPr>
              <w:spacing w:after="0" w:line="240" w:lineRule="auto"/>
              <w:ind w:left="0" w:firstLine="0"/>
            </w:pPr>
            <w:r w:rsidRPr="00A16CCE">
              <w:t xml:space="preserve">This information is located: on the staff shared drive </w:t>
            </w:r>
          </w:p>
          <w:p w14:paraId="02CFC4D6" w14:textId="77777777" w:rsidR="00661929" w:rsidRPr="00A16CCE" w:rsidRDefault="00002933" w:rsidP="00D73FB4">
            <w:pPr>
              <w:spacing w:after="0" w:line="240" w:lineRule="auto"/>
              <w:ind w:left="0" w:firstLine="0"/>
            </w:pPr>
            <w:r w:rsidRPr="00A16CCE">
              <w:rPr>
                <w:color w:val="FF0000"/>
              </w:rPr>
              <w:t xml:space="preserve"> </w:t>
            </w:r>
          </w:p>
        </w:tc>
      </w:tr>
    </w:tbl>
    <w:p w14:paraId="76FDED66" w14:textId="77777777" w:rsidR="00661929" w:rsidRPr="00A16CCE" w:rsidRDefault="00002933" w:rsidP="00D73FB4">
      <w:pPr>
        <w:spacing w:after="0" w:line="240" w:lineRule="auto"/>
        <w:ind w:left="0" w:firstLine="0"/>
      </w:pPr>
      <w:r w:rsidRPr="00A16CCE">
        <w:t xml:space="preserve">  </w:t>
      </w:r>
    </w:p>
    <w:p w14:paraId="068961D0" w14:textId="77777777" w:rsidR="00661929" w:rsidRPr="00A16CCE" w:rsidRDefault="00002933" w:rsidP="00D73FB4">
      <w:pPr>
        <w:pStyle w:val="Heading1"/>
        <w:spacing w:line="240" w:lineRule="auto"/>
        <w:ind w:left="0"/>
      </w:pPr>
      <w:r w:rsidRPr="00A16CCE">
        <w:t xml:space="preserve">24.  Medication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3A823F90"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5F7A107F" w14:textId="77777777" w:rsidR="00661929" w:rsidRPr="00A16CCE" w:rsidRDefault="00002933" w:rsidP="00D73FB4">
            <w:pPr>
              <w:spacing w:after="0" w:line="240" w:lineRule="auto"/>
              <w:ind w:left="0" w:firstLine="0"/>
            </w:pPr>
            <w:r w:rsidRPr="00A16CCE">
              <w:t xml:space="preserve">Name of person(s) responsible for the management of and administration of medication to pupils in the academy: </w:t>
            </w:r>
          </w:p>
        </w:tc>
        <w:tc>
          <w:tcPr>
            <w:tcW w:w="4146" w:type="dxa"/>
            <w:tcBorders>
              <w:top w:val="single" w:sz="4" w:space="0" w:color="000000"/>
              <w:left w:val="single" w:sz="4" w:space="0" w:color="000000"/>
              <w:bottom w:val="single" w:sz="4" w:space="0" w:color="000000"/>
              <w:right w:val="single" w:sz="4" w:space="0" w:color="000000"/>
            </w:tcBorders>
          </w:tcPr>
          <w:p w14:paraId="68D7D138" w14:textId="77777777" w:rsidR="00661929" w:rsidRPr="00A16CCE" w:rsidRDefault="00002933" w:rsidP="00D73FB4">
            <w:pPr>
              <w:spacing w:after="0" w:line="240" w:lineRule="auto"/>
              <w:ind w:left="0" w:firstLine="0"/>
            </w:pPr>
            <w:r w:rsidRPr="00A16CCE">
              <w:t xml:space="preserve">C Stones </w:t>
            </w:r>
          </w:p>
        </w:tc>
      </w:tr>
      <w:tr w:rsidR="00661929" w:rsidRPr="00A16CCE" w14:paraId="343E4D70"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1CD5892" w14:textId="77777777" w:rsidR="00661929" w:rsidRPr="00A16CCE" w:rsidRDefault="00002933" w:rsidP="00D73FB4">
            <w:pPr>
              <w:spacing w:after="0" w:line="240" w:lineRule="auto"/>
              <w:ind w:left="0" w:firstLine="0"/>
            </w:pPr>
            <w:r w:rsidRPr="00A16CCE">
              <w:t xml:space="preserve">Our arrangements for the administration of medicines to pupils are: </w:t>
            </w:r>
          </w:p>
          <w:p w14:paraId="2DCBAA0A" w14:textId="6A6D4227" w:rsidR="00661929" w:rsidRPr="00A16CCE" w:rsidRDefault="00002933" w:rsidP="00D73FB4">
            <w:pPr>
              <w:spacing w:after="0" w:line="240" w:lineRule="auto"/>
              <w:ind w:left="0" w:firstLine="0"/>
            </w:pPr>
            <w:r w:rsidRPr="00A16CCE">
              <w:t xml:space="preserve">Children are only given antibiotics in school if it is prescribed 4 x per day. </w:t>
            </w:r>
          </w:p>
          <w:p w14:paraId="7C8FCC13" w14:textId="1C3639A5" w:rsidR="00C65EA6" w:rsidRPr="00A16CCE" w:rsidRDefault="00C65EA6" w:rsidP="00D73FB4">
            <w:pPr>
              <w:spacing w:after="0" w:line="240" w:lineRule="auto"/>
              <w:ind w:left="0" w:firstLine="0"/>
            </w:pPr>
            <w:r w:rsidRPr="00A16CCE">
              <w:t>Children are only given medication i.e. Calpol if prescribed by a doctor.</w:t>
            </w:r>
          </w:p>
          <w:p w14:paraId="794702AB" w14:textId="77777777" w:rsidR="00661929" w:rsidRPr="00A16CCE" w:rsidRDefault="00002933" w:rsidP="00D73FB4">
            <w:pPr>
              <w:spacing w:after="0" w:line="240" w:lineRule="auto"/>
              <w:ind w:left="0" w:firstLine="0"/>
            </w:pPr>
            <w:r w:rsidRPr="00A16CCE">
              <w:t xml:space="preserve">Other medications should be given at home or parent comes into school to administer. </w:t>
            </w:r>
          </w:p>
        </w:tc>
      </w:tr>
    </w:tbl>
    <w:p w14:paraId="552D8A24"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08" w:type="dxa"/>
        </w:tblCellMar>
        <w:tblLook w:val="04A0" w:firstRow="1" w:lastRow="0" w:firstColumn="1" w:lastColumn="0" w:noHBand="0" w:noVBand="1"/>
      </w:tblPr>
      <w:tblGrid>
        <w:gridCol w:w="4899"/>
        <w:gridCol w:w="4146"/>
      </w:tblGrid>
      <w:tr w:rsidR="00661929" w:rsidRPr="00A16CCE" w14:paraId="1F5F5E3D"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F1979B8" w14:textId="77777777" w:rsidR="00661929" w:rsidRPr="00A16CCE" w:rsidRDefault="00002933" w:rsidP="00D73FB4">
            <w:pPr>
              <w:spacing w:after="0" w:line="240" w:lineRule="auto"/>
              <w:ind w:left="0" w:firstLine="0"/>
            </w:pPr>
            <w:r w:rsidRPr="00A16CCE">
              <w:t xml:space="preserve"> </w:t>
            </w:r>
          </w:p>
        </w:tc>
      </w:tr>
      <w:tr w:rsidR="00661929" w:rsidRPr="00A16CCE" w14:paraId="16E172B2"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28AF0E32" w14:textId="77777777" w:rsidR="00661929" w:rsidRPr="00A16CCE" w:rsidRDefault="00002933" w:rsidP="00D73FB4">
            <w:pPr>
              <w:spacing w:after="0" w:line="240" w:lineRule="auto"/>
              <w:ind w:left="0" w:firstLine="0"/>
            </w:pPr>
            <w:r w:rsidRPr="00A16CCE">
              <w:t xml:space="preserve">The names members of staff who are authorised to give / support pupils with medication are:  </w:t>
            </w:r>
          </w:p>
        </w:tc>
        <w:tc>
          <w:tcPr>
            <w:tcW w:w="4146" w:type="dxa"/>
            <w:tcBorders>
              <w:top w:val="single" w:sz="4" w:space="0" w:color="000000"/>
              <w:left w:val="single" w:sz="4" w:space="0" w:color="000000"/>
              <w:bottom w:val="single" w:sz="4" w:space="0" w:color="000000"/>
              <w:right w:val="single" w:sz="4" w:space="0" w:color="000000"/>
            </w:tcBorders>
          </w:tcPr>
          <w:p w14:paraId="5EC06B4E" w14:textId="77777777" w:rsidR="00661929" w:rsidRPr="00A16CCE" w:rsidRDefault="00002933" w:rsidP="00D73FB4">
            <w:pPr>
              <w:spacing w:after="0" w:line="240" w:lineRule="auto"/>
              <w:ind w:left="0" w:firstLine="0"/>
            </w:pPr>
            <w:r w:rsidRPr="00A16CCE">
              <w:t xml:space="preserve">All first aiders </w:t>
            </w:r>
          </w:p>
        </w:tc>
      </w:tr>
      <w:tr w:rsidR="00661929" w:rsidRPr="00A16CCE" w14:paraId="51B23B3B"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61F9C498" w14:textId="77777777" w:rsidR="00661929" w:rsidRPr="00A16CCE" w:rsidRDefault="00002933" w:rsidP="00D73FB4">
            <w:pPr>
              <w:spacing w:after="0" w:line="240" w:lineRule="auto"/>
              <w:ind w:left="0" w:firstLine="0"/>
            </w:pPr>
            <w:r w:rsidRPr="00A16CCE">
              <w:t xml:space="preserve">Medication is stored: </w:t>
            </w:r>
          </w:p>
        </w:tc>
        <w:tc>
          <w:tcPr>
            <w:tcW w:w="4146" w:type="dxa"/>
            <w:tcBorders>
              <w:top w:val="single" w:sz="4" w:space="0" w:color="000000"/>
              <w:left w:val="single" w:sz="4" w:space="0" w:color="000000"/>
              <w:bottom w:val="single" w:sz="4" w:space="0" w:color="000000"/>
              <w:right w:val="single" w:sz="4" w:space="0" w:color="000000"/>
            </w:tcBorders>
          </w:tcPr>
          <w:p w14:paraId="45F7E252" w14:textId="77777777" w:rsidR="00661929" w:rsidRPr="00A16CCE" w:rsidRDefault="00002933" w:rsidP="00D73FB4">
            <w:pPr>
              <w:spacing w:after="0" w:line="240" w:lineRule="auto"/>
              <w:ind w:left="0" w:firstLine="0"/>
            </w:pPr>
            <w:r w:rsidRPr="00A16CCE">
              <w:t xml:space="preserve">In school office or staffroom fridge if required. </w:t>
            </w:r>
          </w:p>
        </w:tc>
      </w:tr>
      <w:tr w:rsidR="00661929" w:rsidRPr="00A16CCE" w14:paraId="1CF73142"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3D971F4D" w14:textId="77777777" w:rsidR="00661929" w:rsidRPr="00A16CCE" w:rsidRDefault="00002933" w:rsidP="00D73FB4">
            <w:pPr>
              <w:spacing w:after="0" w:line="240" w:lineRule="auto"/>
              <w:ind w:left="0" w:firstLine="0"/>
            </w:pPr>
            <w:r w:rsidRPr="00A16CCE">
              <w:t xml:space="preserve">A record of the administration of medication is located: </w:t>
            </w:r>
          </w:p>
        </w:tc>
        <w:tc>
          <w:tcPr>
            <w:tcW w:w="4146" w:type="dxa"/>
            <w:tcBorders>
              <w:top w:val="single" w:sz="4" w:space="0" w:color="000000"/>
              <w:left w:val="single" w:sz="4" w:space="0" w:color="000000"/>
              <w:bottom w:val="single" w:sz="4" w:space="0" w:color="000000"/>
              <w:right w:val="single" w:sz="4" w:space="0" w:color="000000"/>
            </w:tcBorders>
          </w:tcPr>
          <w:p w14:paraId="699890C8" w14:textId="77777777" w:rsidR="00661929" w:rsidRPr="00A16CCE" w:rsidRDefault="00002933" w:rsidP="00D73FB4">
            <w:pPr>
              <w:spacing w:after="0" w:line="240" w:lineRule="auto"/>
              <w:ind w:left="0" w:firstLine="0"/>
            </w:pPr>
            <w:r w:rsidRPr="00A16CCE">
              <w:t xml:space="preserve">In school office </w:t>
            </w:r>
          </w:p>
        </w:tc>
      </w:tr>
      <w:tr w:rsidR="00661929" w:rsidRPr="00A16CCE" w14:paraId="1C46E20D"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2297A55" w14:textId="65E0871E" w:rsidR="00661929" w:rsidRPr="00A16CCE" w:rsidRDefault="00002933" w:rsidP="00D73FB4">
            <w:pPr>
              <w:spacing w:after="0" w:line="240" w:lineRule="auto"/>
              <w:ind w:left="0" w:firstLine="0"/>
            </w:pPr>
            <w:r w:rsidRPr="00A16CCE">
              <w:t xml:space="preserve">Pupils who administer and/or manage their own medication in an academy are authorised to do so by Z Scott and provided with a suitable private location to administer medication/store medication and equipment.  Medication is stored in in school office/ staffroom fridge. </w:t>
            </w:r>
          </w:p>
        </w:tc>
      </w:tr>
      <w:tr w:rsidR="00661929" w:rsidRPr="00A16CCE" w14:paraId="22EF7514"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665AD806" w14:textId="77777777" w:rsidR="00661929" w:rsidRPr="00A16CCE" w:rsidRDefault="00002933" w:rsidP="00D73FB4">
            <w:pPr>
              <w:spacing w:after="0" w:line="240" w:lineRule="auto"/>
              <w:ind w:left="0" w:firstLine="0"/>
            </w:pPr>
            <w:r w:rsidRPr="00A16CCE">
              <w:t xml:space="preserve">Staff are trained to administer complex medication by the school nursing service when required.  </w:t>
            </w:r>
          </w:p>
          <w:p w14:paraId="461E4D13" w14:textId="77777777" w:rsidR="00661929" w:rsidRPr="00A16CCE" w:rsidRDefault="00002933" w:rsidP="00D73FB4">
            <w:pPr>
              <w:spacing w:after="0" w:line="240" w:lineRule="auto"/>
              <w:ind w:left="0" w:firstLine="0"/>
            </w:pPr>
            <w:r w:rsidRPr="00A16CCE">
              <w:t xml:space="preserve">All staff are trained if this is the case. </w:t>
            </w:r>
          </w:p>
          <w:p w14:paraId="137FA527" w14:textId="77777777" w:rsidR="00661929" w:rsidRPr="00A16CCE" w:rsidRDefault="00002933" w:rsidP="00D73FB4">
            <w:pPr>
              <w:spacing w:after="0" w:line="240" w:lineRule="auto"/>
              <w:ind w:left="0" w:firstLine="0"/>
            </w:pPr>
            <w:r w:rsidRPr="00A16CCE">
              <w:t xml:space="preserve"> </w:t>
            </w:r>
          </w:p>
        </w:tc>
      </w:tr>
      <w:tr w:rsidR="00661929" w:rsidRPr="00A16CCE" w14:paraId="42AA7C23"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576B44AD" w14:textId="77777777" w:rsidR="00661929" w:rsidRPr="00A16CCE" w:rsidRDefault="00002933" w:rsidP="00D73FB4">
            <w:pPr>
              <w:spacing w:after="2" w:line="240" w:lineRule="auto"/>
              <w:ind w:left="0" w:firstLine="0"/>
              <w:jc w:val="both"/>
            </w:pPr>
            <w:r w:rsidRPr="00A16CCE">
              <w:t xml:space="preserve">Our arrangements for administering emergency medication (e.g. Asthma inhalers/Epi pen) are:  </w:t>
            </w:r>
          </w:p>
          <w:p w14:paraId="49367478" w14:textId="77777777" w:rsidR="00661929" w:rsidRPr="00A16CCE" w:rsidRDefault="00002933" w:rsidP="00D73FB4">
            <w:pPr>
              <w:spacing w:after="2" w:line="240" w:lineRule="auto"/>
              <w:ind w:left="0" w:firstLine="0"/>
            </w:pPr>
            <w:r w:rsidRPr="00A16CCE">
              <w:t xml:space="preserve">Care plans and medications are located in safe areas in children’s classrooms for emergencies. Care plans are followed. </w:t>
            </w:r>
          </w:p>
          <w:p w14:paraId="491EEE58" w14:textId="77777777" w:rsidR="00661929" w:rsidRPr="00A16CCE" w:rsidRDefault="00002933" w:rsidP="00D73FB4">
            <w:pPr>
              <w:spacing w:after="0" w:line="240" w:lineRule="auto"/>
              <w:ind w:left="0" w:firstLine="0"/>
            </w:pPr>
            <w:r w:rsidRPr="00A16CCE">
              <w:t xml:space="preserve"> </w:t>
            </w:r>
          </w:p>
        </w:tc>
      </w:tr>
      <w:tr w:rsidR="00661929" w:rsidRPr="00A16CCE" w14:paraId="415D18B5"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1692036" w14:textId="77777777" w:rsidR="00661929" w:rsidRPr="00A16CCE" w:rsidRDefault="00002933" w:rsidP="00D73FB4">
            <w:pPr>
              <w:spacing w:after="0" w:line="240" w:lineRule="auto"/>
              <w:ind w:left="0" w:firstLine="0"/>
            </w:pPr>
            <w:r w:rsidRPr="00A16CCE">
              <w:t xml:space="preserve">Staff who are taking medication must keep this personal medication in a secure area in a staff only location. Secure locations are defined as: </w:t>
            </w:r>
          </w:p>
          <w:p w14:paraId="590574C2" w14:textId="77777777" w:rsidR="00661929" w:rsidRPr="00A16CCE" w:rsidRDefault="00002933" w:rsidP="00D73FB4">
            <w:pPr>
              <w:spacing w:after="0" w:line="240" w:lineRule="auto"/>
              <w:ind w:left="0" w:firstLine="0"/>
            </w:pPr>
            <w:r w:rsidRPr="00A16CCE">
              <w:t xml:space="preserve">Classroom store cupboards, offices and lockers in the staffroom. </w:t>
            </w:r>
          </w:p>
        </w:tc>
      </w:tr>
      <w:tr w:rsidR="00661929" w:rsidRPr="00A16CCE" w14:paraId="5D2F7D39"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2B89B69D" w14:textId="77777777" w:rsidR="00661929" w:rsidRPr="00A16CCE" w:rsidRDefault="00002933" w:rsidP="00D73FB4">
            <w:pPr>
              <w:spacing w:after="0" w:line="240" w:lineRule="auto"/>
              <w:ind w:left="0" w:firstLine="0"/>
            </w:pPr>
            <w:r w:rsidRPr="00A16CCE">
              <w:lastRenderedPageBreak/>
              <w:t xml:space="preserve">Staff must advise the academy leaders if they are taking any medication which might impair their ability to carry out their normal work. Risk assessments must be undertaken for individual members of staff if deemed as being required. </w:t>
            </w:r>
          </w:p>
        </w:tc>
      </w:tr>
      <w:tr w:rsidR="00661929" w:rsidRPr="00A16CCE" w14:paraId="1FDD7128"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01E3EBE5" w14:textId="77777777" w:rsidR="00661929" w:rsidRPr="00A16CCE" w:rsidRDefault="00002933" w:rsidP="00D73FB4">
            <w:pPr>
              <w:spacing w:after="0" w:line="240" w:lineRule="auto"/>
              <w:ind w:left="0" w:firstLine="0"/>
            </w:pPr>
            <w:r w:rsidRPr="00A16CCE">
              <w:rPr>
                <w:color w:val="4F81BD"/>
              </w:rPr>
              <w:t>Further information can be found in the Medication Policy.</w:t>
            </w:r>
            <w:r w:rsidRPr="00A16CCE">
              <w:rPr>
                <w:color w:val="FF0000"/>
              </w:rPr>
              <w:t xml:space="preserve"> </w:t>
            </w:r>
          </w:p>
        </w:tc>
      </w:tr>
    </w:tbl>
    <w:p w14:paraId="0D4AD185" w14:textId="77777777" w:rsidR="00661929" w:rsidRPr="00A16CCE" w:rsidRDefault="00002933" w:rsidP="00D73FB4">
      <w:pPr>
        <w:spacing w:after="0" w:line="240" w:lineRule="auto"/>
        <w:ind w:left="0" w:firstLine="0"/>
      </w:pPr>
      <w:r w:rsidRPr="00A16CCE">
        <w:rPr>
          <w:b/>
        </w:rPr>
        <w:t xml:space="preserve"> </w:t>
      </w:r>
    </w:p>
    <w:p w14:paraId="0A549876" w14:textId="77777777" w:rsidR="00661929" w:rsidRPr="00A16CCE" w:rsidRDefault="00002933" w:rsidP="00D73FB4">
      <w:pPr>
        <w:pStyle w:val="Heading1"/>
        <w:spacing w:line="240" w:lineRule="auto"/>
        <w:ind w:left="0"/>
      </w:pPr>
      <w:r w:rsidRPr="00A16CCE">
        <w:t xml:space="preserve">25.  Personal Protective Equipment (PPE) (links to Risk Assessment)  </w:t>
      </w:r>
    </w:p>
    <w:tbl>
      <w:tblPr>
        <w:tblStyle w:val="TableGrid"/>
        <w:tblW w:w="9045" w:type="dxa"/>
        <w:tblInd w:w="540" w:type="dxa"/>
        <w:tblCellMar>
          <w:top w:w="9" w:type="dxa"/>
          <w:left w:w="108" w:type="dxa"/>
          <w:right w:w="98" w:type="dxa"/>
        </w:tblCellMar>
        <w:tblLook w:val="04A0" w:firstRow="1" w:lastRow="0" w:firstColumn="1" w:lastColumn="0" w:noHBand="0" w:noVBand="1"/>
      </w:tblPr>
      <w:tblGrid>
        <w:gridCol w:w="4890"/>
        <w:gridCol w:w="4155"/>
      </w:tblGrid>
      <w:tr w:rsidR="00661929" w:rsidRPr="00A16CCE" w14:paraId="782807B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A69A2BC" w14:textId="77777777" w:rsidR="00661929" w:rsidRPr="00A16CCE" w:rsidRDefault="00002933" w:rsidP="00D73FB4">
            <w:pPr>
              <w:spacing w:after="0" w:line="240" w:lineRule="auto"/>
              <w:ind w:left="0" w:firstLine="0"/>
            </w:pPr>
            <w:r w:rsidRPr="00A16CCE">
              <w:t xml:space="preserve">PPE is provided free of charge where a risk assessment identifies this is needed to control a risk and the risk cannot be controlled by another means.  </w:t>
            </w:r>
          </w:p>
          <w:p w14:paraId="7194E527" w14:textId="77777777" w:rsidR="00661929" w:rsidRPr="00A16CCE" w:rsidRDefault="00002933" w:rsidP="00D73FB4">
            <w:pPr>
              <w:spacing w:after="0" w:line="240" w:lineRule="auto"/>
              <w:ind w:left="0" w:firstLine="0"/>
            </w:pPr>
            <w:r w:rsidRPr="00A16CCE">
              <w:t xml:space="preserve"> </w:t>
            </w:r>
          </w:p>
        </w:tc>
      </w:tr>
      <w:tr w:rsidR="00661929" w:rsidRPr="00A16CCE" w14:paraId="494F07C1"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32BD161B"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academy staff.  </w:t>
            </w:r>
          </w:p>
        </w:tc>
        <w:tc>
          <w:tcPr>
            <w:tcW w:w="4155" w:type="dxa"/>
            <w:tcBorders>
              <w:top w:val="single" w:sz="4" w:space="0" w:color="000000"/>
              <w:left w:val="single" w:sz="4" w:space="0" w:color="000000"/>
              <w:bottom w:val="single" w:sz="4" w:space="0" w:color="000000"/>
              <w:right w:val="single" w:sz="4" w:space="0" w:color="000000"/>
            </w:tcBorders>
          </w:tcPr>
          <w:p w14:paraId="1B05D1D1" w14:textId="77777777" w:rsidR="00661929" w:rsidRPr="00A16CCE" w:rsidRDefault="00002933" w:rsidP="00D73FB4">
            <w:pPr>
              <w:spacing w:after="0" w:line="240" w:lineRule="auto"/>
              <w:ind w:left="0" w:firstLine="0"/>
            </w:pPr>
            <w:r w:rsidRPr="00A16CCE">
              <w:t xml:space="preserve">C Stones </w:t>
            </w:r>
          </w:p>
        </w:tc>
      </w:tr>
      <w:tr w:rsidR="00661929" w:rsidRPr="00A16CCE" w14:paraId="3CF2B98D" w14:textId="77777777">
        <w:trPr>
          <w:trHeight w:val="770"/>
        </w:trPr>
        <w:tc>
          <w:tcPr>
            <w:tcW w:w="4890" w:type="dxa"/>
            <w:tcBorders>
              <w:top w:val="single" w:sz="4" w:space="0" w:color="000000"/>
              <w:left w:val="single" w:sz="4" w:space="0" w:color="000000"/>
              <w:bottom w:val="single" w:sz="4" w:space="0" w:color="000000"/>
              <w:right w:val="single" w:sz="4" w:space="0" w:color="000000"/>
            </w:tcBorders>
          </w:tcPr>
          <w:p w14:paraId="77E9663B" w14:textId="77777777" w:rsidR="00661929" w:rsidRPr="00A16CCE" w:rsidRDefault="00002933" w:rsidP="00D73FB4">
            <w:pPr>
              <w:spacing w:after="0" w:line="240" w:lineRule="auto"/>
              <w:ind w:left="0" w:firstLine="0"/>
            </w:pPr>
            <w:r w:rsidRPr="00A16CCE">
              <w:t xml:space="preserve">Name of person responsible for the checking and maintenance of personal protective equipment provided for staff </w:t>
            </w:r>
          </w:p>
        </w:tc>
        <w:tc>
          <w:tcPr>
            <w:tcW w:w="4155" w:type="dxa"/>
            <w:tcBorders>
              <w:top w:val="single" w:sz="4" w:space="0" w:color="000000"/>
              <w:left w:val="single" w:sz="4" w:space="0" w:color="000000"/>
              <w:bottom w:val="single" w:sz="4" w:space="0" w:color="000000"/>
              <w:right w:val="single" w:sz="4" w:space="0" w:color="000000"/>
            </w:tcBorders>
          </w:tcPr>
          <w:p w14:paraId="5003CD95" w14:textId="4AF4DE83" w:rsidR="00661929" w:rsidRPr="00A16CCE" w:rsidRDefault="00002933" w:rsidP="00D73FB4">
            <w:pPr>
              <w:spacing w:after="0" w:line="240" w:lineRule="auto"/>
              <w:ind w:left="0" w:firstLine="0"/>
            </w:pPr>
            <w:r w:rsidRPr="00A16CCE">
              <w:t xml:space="preserve">C Stones / Z Scott </w:t>
            </w:r>
          </w:p>
        </w:tc>
      </w:tr>
      <w:tr w:rsidR="00661929" w:rsidRPr="00A16CCE" w14:paraId="14DD527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C529B1" w14:textId="77777777" w:rsidR="00661929" w:rsidRPr="00A16CCE" w:rsidRDefault="00002933" w:rsidP="00D73FB4">
            <w:pPr>
              <w:spacing w:after="0" w:line="240" w:lineRule="auto"/>
              <w:ind w:left="0" w:firstLine="0"/>
            </w:pPr>
            <w:r w:rsidRPr="00A16CCE">
              <w:t xml:space="preserve">PPE provided for use in curriculum lessons is not “personal” as it is provided by pupils in classroom situations. </w:t>
            </w:r>
          </w:p>
        </w:tc>
      </w:tr>
      <w:tr w:rsidR="00661929" w:rsidRPr="00A16CCE" w14:paraId="143F7966"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09B1F0BC"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pupils. </w:t>
            </w:r>
          </w:p>
        </w:tc>
        <w:tc>
          <w:tcPr>
            <w:tcW w:w="4155" w:type="dxa"/>
            <w:tcBorders>
              <w:top w:val="single" w:sz="4" w:space="0" w:color="000000"/>
              <w:left w:val="single" w:sz="4" w:space="0" w:color="000000"/>
              <w:bottom w:val="single" w:sz="4" w:space="0" w:color="000000"/>
              <w:right w:val="single" w:sz="4" w:space="0" w:color="000000"/>
            </w:tcBorders>
          </w:tcPr>
          <w:p w14:paraId="0A6D0AAE" w14:textId="77777777" w:rsidR="00661929" w:rsidRPr="00A16CCE" w:rsidRDefault="00002933" w:rsidP="00D73FB4">
            <w:pPr>
              <w:spacing w:after="0" w:line="240" w:lineRule="auto"/>
              <w:ind w:left="0" w:firstLine="0"/>
            </w:pPr>
            <w:r w:rsidRPr="00A16CCE">
              <w:t xml:space="preserve">Class teacher </w:t>
            </w:r>
          </w:p>
        </w:tc>
      </w:tr>
      <w:tr w:rsidR="00661929" w:rsidRPr="00A16CCE" w14:paraId="268DECAE"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220FCC5" w14:textId="4BDE1E6C" w:rsidR="00661929" w:rsidRPr="00A16CCE" w:rsidRDefault="00002933" w:rsidP="00D73FB4">
            <w:pPr>
              <w:spacing w:after="0" w:line="240" w:lineRule="auto"/>
              <w:ind w:left="0" w:firstLine="0"/>
            </w:pPr>
            <w:r w:rsidRPr="00A16CCE">
              <w:t xml:space="preserve">All PPE provided for use in a classroom environment is kept clean, free from defects and </w:t>
            </w:r>
            <w:r w:rsidR="00352E74" w:rsidRPr="00A16CCE">
              <w:t>replaced as necessary</w:t>
            </w:r>
          </w:p>
        </w:tc>
      </w:tr>
      <w:tr w:rsidR="00661929" w:rsidRPr="00A16CCE" w14:paraId="79449322" w14:textId="77777777">
        <w:tblPrEx>
          <w:tblCellMar>
            <w:right w:w="85" w:type="dxa"/>
          </w:tblCellMar>
        </w:tblPrEx>
        <w:trPr>
          <w:trHeight w:val="768"/>
        </w:trPr>
        <w:tc>
          <w:tcPr>
            <w:tcW w:w="4890" w:type="dxa"/>
            <w:tcBorders>
              <w:top w:val="single" w:sz="4" w:space="0" w:color="000000"/>
              <w:left w:val="single" w:sz="4" w:space="0" w:color="000000"/>
              <w:bottom w:val="single" w:sz="4" w:space="0" w:color="000000"/>
              <w:right w:val="single" w:sz="4" w:space="0" w:color="000000"/>
            </w:tcBorders>
          </w:tcPr>
          <w:p w14:paraId="7F19B5B1" w14:textId="77777777" w:rsidR="00661929" w:rsidRPr="00A16CCE" w:rsidRDefault="00002933" w:rsidP="00D73FB4">
            <w:pPr>
              <w:spacing w:after="2" w:line="240" w:lineRule="auto"/>
              <w:ind w:left="0" w:firstLine="0"/>
            </w:pPr>
            <w:r w:rsidRPr="00A16CCE">
              <w:t xml:space="preserve">Name(s) of person responsible for cleaning and checking PPE. </w:t>
            </w:r>
          </w:p>
          <w:p w14:paraId="185C4808" w14:textId="77777777" w:rsidR="00661929" w:rsidRPr="00A16CCE" w:rsidRDefault="00002933" w:rsidP="00D73FB4">
            <w:pPr>
              <w:spacing w:after="0" w:line="240" w:lineRule="auto"/>
              <w:ind w:left="0" w:firstLine="0"/>
            </w:pPr>
            <w:r w:rsidRPr="00A16CCE">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74410C8" w14:textId="77777777" w:rsidR="00661929" w:rsidRPr="00A16CCE" w:rsidRDefault="00002933" w:rsidP="00D73FB4">
            <w:pPr>
              <w:spacing w:after="0" w:line="240" w:lineRule="auto"/>
              <w:ind w:left="0" w:firstLine="0"/>
            </w:pPr>
            <w:r w:rsidRPr="00A16CCE">
              <w:t xml:space="preserve">Class teacher </w:t>
            </w:r>
          </w:p>
        </w:tc>
      </w:tr>
      <w:tr w:rsidR="00661929" w:rsidRPr="00A16CCE" w14:paraId="120B4663" w14:textId="77777777">
        <w:tblPrEx>
          <w:tblCellMar>
            <w:right w:w="85" w:type="dxa"/>
          </w:tblCellMar>
        </w:tblPrEx>
        <w:trPr>
          <w:trHeight w:val="517"/>
        </w:trPr>
        <w:tc>
          <w:tcPr>
            <w:tcW w:w="4890" w:type="dxa"/>
            <w:tcBorders>
              <w:top w:val="single" w:sz="4" w:space="0" w:color="000000"/>
              <w:left w:val="single" w:sz="4" w:space="0" w:color="000000"/>
              <w:bottom w:val="single" w:sz="4" w:space="0" w:color="000000"/>
              <w:right w:val="single" w:sz="4" w:space="0" w:color="000000"/>
            </w:tcBorders>
          </w:tcPr>
          <w:p w14:paraId="56CD6E52" w14:textId="77777777" w:rsidR="00661929" w:rsidRPr="00A16CCE" w:rsidRDefault="00002933" w:rsidP="00D73FB4">
            <w:pPr>
              <w:spacing w:after="0" w:line="240" w:lineRule="auto"/>
              <w:ind w:left="0" w:firstLine="0"/>
            </w:pPr>
            <w:r w:rsidRPr="00A16CCE">
              <w:t xml:space="preserve">Confirmation of any recorded checks to be provided: </w:t>
            </w:r>
          </w:p>
        </w:tc>
        <w:tc>
          <w:tcPr>
            <w:tcW w:w="4155" w:type="dxa"/>
            <w:tcBorders>
              <w:top w:val="single" w:sz="4" w:space="0" w:color="000000"/>
              <w:left w:val="single" w:sz="4" w:space="0" w:color="000000"/>
              <w:bottom w:val="single" w:sz="4" w:space="0" w:color="000000"/>
              <w:right w:val="single" w:sz="4" w:space="0" w:color="000000"/>
            </w:tcBorders>
          </w:tcPr>
          <w:p w14:paraId="220E1A14" w14:textId="77777777" w:rsidR="00661929" w:rsidRPr="00A16CCE" w:rsidRDefault="00002933" w:rsidP="00D73FB4">
            <w:pPr>
              <w:spacing w:after="0" w:line="240" w:lineRule="auto"/>
              <w:ind w:left="0" w:firstLine="0"/>
            </w:pPr>
            <w:r w:rsidRPr="00A16CCE">
              <w:t xml:space="preserve">CLEAPSS </w:t>
            </w:r>
          </w:p>
        </w:tc>
      </w:tr>
    </w:tbl>
    <w:p w14:paraId="559804A1" w14:textId="77777777" w:rsidR="00661929" w:rsidRPr="00A16CCE" w:rsidRDefault="00002933" w:rsidP="00D73FB4">
      <w:pPr>
        <w:spacing w:after="0" w:line="240" w:lineRule="auto"/>
        <w:ind w:left="0" w:firstLine="0"/>
      </w:pPr>
      <w:r w:rsidRPr="00A16CCE">
        <w:t xml:space="preserve"> </w:t>
      </w:r>
    </w:p>
    <w:p w14:paraId="43F664F6" w14:textId="77777777" w:rsidR="00661929" w:rsidRPr="00A16CCE" w:rsidRDefault="00002933" w:rsidP="00D73FB4">
      <w:pPr>
        <w:pStyle w:val="Heading1"/>
        <w:spacing w:line="240" w:lineRule="auto"/>
        <w:ind w:left="0"/>
      </w:pPr>
      <w:r w:rsidRPr="00A16CCE">
        <w:t xml:space="preserve">26. Radiation (where applicable) </w:t>
      </w:r>
    </w:p>
    <w:tbl>
      <w:tblPr>
        <w:tblStyle w:val="TableGrid"/>
        <w:tblW w:w="9045" w:type="dxa"/>
        <w:tblInd w:w="540" w:type="dxa"/>
        <w:tblCellMar>
          <w:top w:w="8" w:type="dxa"/>
          <w:left w:w="108" w:type="dxa"/>
          <w:right w:w="115" w:type="dxa"/>
        </w:tblCellMar>
        <w:tblLook w:val="04A0" w:firstRow="1" w:lastRow="0" w:firstColumn="1" w:lastColumn="0" w:noHBand="0" w:noVBand="1"/>
      </w:tblPr>
      <w:tblGrid>
        <w:gridCol w:w="4911"/>
        <w:gridCol w:w="4134"/>
      </w:tblGrid>
      <w:tr w:rsidR="00661929" w:rsidRPr="00A16CCE" w14:paraId="7327D9E4"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E8C0E5A" w14:textId="77777777" w:rsidR="00661929" w:rsidRPr="00A16CCE" w:rsidRDefault="00002933" w:rsidP="00D73FB4">
            <w:pPr>
              <w:spacing w:after="0" w:line="240" w:lineRule="auto"/>
              <w:ind w:left="0" w:firstLine="0"/>
            </w:pPr>
            <w:r w:rsidRPr="00A16CCE">
              <w:t xml:space="preserve">Name of the academy Radiation Protection Supervisor (RPS) </w:t>
            </w:r>
          </w:p>
        </w:tc>
        <w:tc>
          <w:tcPr>
            <w:tcW w:w="4134" w:type="dxa"/>
            <w:tcBorders>
              <w:top w:val="single" w:sz="4" w:space="0" w:color="000000"/>
              <w:left w:val="single" w:sz="4" w:space="0" w:color="000000"/>
              <w:bottom w:val="single" w:sz="4" w:space="0" w:color="000000"/>
              <w:right w:val="single" w:sz="4" w:space="0" w:color="000000"/>
            </w:tcBorders>
          </w:tcPr>
          <w:p w14:paraId="3E0F7C7F" w14:textId="642FC297" w:rsidR="00661929" w:rsidRPr="00A16CCE" w:rsidRDefault="00002933" w:rsidP="00D73FB4">
            <w:pPr>
              <w:spacing w:after="0" w:line="240" w:lineRule="auto"/>
              <w:ind w:left="0" w:firstLine="0"/>
            </w:pPr>
            <w:r w:rsidRPr="00A16CCE">
              <w:t xml:space="preserve"> Z Scott</w:t>
            </w:r>
          </w:p>
        </w:tc>
      </w:tr>
      <w:tr w:rsidR="00661929" w:rsidRPr="00A16CCE" w14:paraId="310FFAE2"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ADF0426" w14:textId="77777777" w:rsidR="00661929" w:rsidRPr="00A16CCE" w:rsidRDefault="00002933" w:rsidP="00D73FB4">
            <w:pPr>
              <w:spacing w:after="0" w:line="240" w:lineRule="auto"/>
              <w:ind w:left="0" w:firstLine="0"/>
            </w:pPr>
            <w:r w:rsidRPr="00A16CCE">
              <w:t xml:space="preserve">Name of the Radiation Protection Adviser (RPA) </w:t>
            </w:r>
          </w:p>
        </w:tc>
        <w:tc>
          <w:tcPr>
            <w:tcW w:w="4134" w:type="dxa"/>
            <w:tcBorders>
              <w:top w:val="single" w:sz="4" w:space="0" w:color="000000"/>
              <w:left w:val="single" w:sz="4" w:space="0" w:color="000000"/>
              <w:bottom w:val="single" w:sz="4" w:space="0" w:color="000000"/>
              <w:right w:val="single" w:sz="4" w:space="0" w:color="000000"/>
            </w:tcBorders>
          </w:tcPr>
          <w:p w14:paraId="38AF1D9E" w14:textId="77777777" w:rsidR="00661929" w:rsidRPr="0029441A" w:rsidRDefault="00002933" w:rsidP="00D73FB4">
            <w:pPr>
              <w:spacing w:after="0" w:line="240" w:lineRule="auto"/>
              <w:ind w:left="0" w:firstLine="0"/>
            </w:pPr>
            <w:r w:rsidRPr="0029441A">
              <w:rPr>
                <w:rFonts w:eastAsia="Times New Roman"/>
              </w:rPr>
              <w:t>CLEAPSS</w:t>
            </w:r>
            <w:r w:rsidRPr="0029441A">
              <w:rPr>
                <w:color w:val="FF0000"/>
              </w:rPr>
              <w:t xml:space="preserve"> </w:t>
            </w:r>
          </w:p>
        </w:tc>
      </w:tr>
    </w:tbl>
    <w:p w14:paraId="4D188AB0" w14:textId="77777777" w:rsidR="00661929" w:rsidRPr="00A16CCE" w:rsidRDefault="00002933" w:rsidP="00D73FB4">
      <w:pPr>
        <w:spacing w:after="0" w:line="240" w:lineRule="auto"/>
        <w:ind w:left="0" w:firstLine="0"/>
      </w:pPr>
      <w:r w:rsidRPr="00A16CCE">
        <w:t xml:space="preserve"> </w:t>
      </w:r>
    </w:p>
    <w:p w14:paraId="418D72EE" w14:textId="77777777" w:rsidR="00661929" w:rsidRPr="00A16CCE" w:rsidRDefault="00002933" w:rsidP="00D73FB4">
      <w:pPr>
        <w:pStyle w:val="Heading1"/>
        <w:spacing w:line="240" w:lineRule="auto"/>
        <w:ind w:left="0"/>
      </w:pPr>
      <w:r w:rsidRPr="00A16CCE">
        <w:t xml:space="preserve">27.  Reporting Hazards or Defects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20A5756"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6A7EEB00" w14:textId="77777777" w:rsidR="00661929" w:rsidRPr="00A16CCE" w:rsidRDefault="00002933" w:rsidP="00D73FB4">
            <w:pPr>
              <w:spacing w:after="0" w:line="240" w:lineRule="auto"/>
              <w:ind w:left="0" w:firstLine="0"/>
            </w:pPr>
            <w:r w:rsidRPr="00A16CCE">
              <w:t xml:space="preserve">All staff and pupils must report any hazards, defects or dangerous situations they see at the Academy.   </w:t>
            </w:r>
          </w:p>
        </w:tc>
      </w:tr>
      <w:tr w:rsidR="00661929" w:rsidRPr="00A16CCE" w14:paraId="39B8F34B" w14:textId="77777777">
        <w:trPr>
          <w:trHeight w:val="1023"/>
        </w:trPr>
        <w:tc>
          <w:tcPr>
            <w:tcW w:w="9045" w:type="dxa"/>
            <w:tcBorders>
              <w:top w:val="single" w:sz="4" w:space="0" w:color="000000"/>
              <w:left w:val="single" w:sz="4" w:space="0" w:color="000000"/>
              <w:bottom w:val="single" w:sz="4" w:space="0" w:color="000000"/>
              <w:right w:val="single" w:sz="4" w:space="0" w:color="000000"/>
            </w:tcBorders>
          </w:tcPr>
          <w:p w14:paraId="01C54D25" w14:textId="77777777" w:rsidR="00661929" w:rsidRPr="00A16CCE" w:rsidRDefault="00002933" w:rsidP="00D73FB4">
            <w:pPr>
              <w:spacing w:after="0" w:line="240" w:lineRule="auto"/>
              <w:ind w:left="0" w:firstLine="0"/>
            </w:pPr>
            <w:r w:rsidRPr="00A16CCE">
              <w:t xml:space="preserve">Our arrangements for the reporting of hazards and defects: </w:t>
            </w:r>
          </w:p>
          <w:p w14:paraId="092D4230" w14:textId="7C58AB1F" w:rsidR="00661929" w:rsidRPr="00A16CCE" w:rsidRDefault="0029441A" w:rsidP="00D73FB4">
            <w:pPr>
              <w:spacing w:after="0" w:line="240" w:lineRule="auto"/>
              <w:ind w:left="0" w:firstLine="0"/>
            </w:pPr>
            <w:r>
              <w:t xml:space="preserve">Let  Z.Scott/C. Stones </w:t>
            </w:r>
            <w:r w:rsidR="00002933" w:rsidRPr="00A16CCE">
              <w:t xml:space="preserve">know ASAP or record in the maintenance log. </w:t>
            </w:r>
          </w:p>
          <w:p w14:paraId="2850D254" w14:textId="77777777" w:rsidR="00661929" w:rsidRPr="00A16CCE" w:rsidRDefault="00002933" w:rsidP="00D73FB4">
            <w:pPr>
              <w:spacing w:after="0" w:line="240" w:lineRule="auto"/>
              <w:ind w:left="0" w:firstLine="0"/>
            </w:pPr>
            <w:r w:rsidRPr="00A16CCE">
              <w:t xml:space="preserve"> </w:t>
            </w:r>
          </w:p>
          <w:p w14:paraId="3FA1B566" w14:textId="77777777" w:rsidR="00661929" w:rsidRPr="00A16CCE" w:rsidRDefault="00002933" w:rsidP="00D73FB4">
            <w:pPr>
              <w:spacing w:after="0" w:line="240" w:lineRule="auto"/>
              <w:ind w:left="0" w:firstLine="0"/>
            </w:pPr>
            <w:r w:rsidRPr="00A16CCE">
              <w:t xml:space="preserve"> </w:t>
            </w:r>
          </w:p>
        </w:tc>
      </w:tr>
    </w:tbl>
    <w:p w14:paraId="075A4F54" w14:textId="77777777" w:rsidR="00661929" w:rsidRPr="00A16CCE" w:rsidRDefault="00002933" w:rsidP="00D73FB4">
      <w:pPr>
        <w:spacing w:after="0" w:line="240" w:lineRule="auto"/>
        <w:ind w:left="0" w:firstLine="0"/>
      </w:pPr>
      <w:r w:rsidRPr="00A16CCE">
        <w:rPr>
          <w:b/>
        </w:rPr>
        <w:t xml:space="preserve"> </w:t>
      </w:r>
    </w:p>
    <w:p w14:paraId="2EA1FD25" w14:textId="77777777" w:rsidR="00661929" w:rsidRPr="00A16CCE" w:rsidRDefault="00002933" w:rsidP="00D73FB4">
      <w:pPr>
        <w:pStyle w:val="Heading1"/>
        <w:spacing w:line="240" w:lineRule="auto"/>
        <w:ind w:left="0"/>
      </w:pPr>
      <w:r w:rsidRPr="00A16CCE">
        <w:lastRenderedPageBreak/>
        <w:t xml:space="preserve">28.  Risk Assessments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9"/>
        <w:gridCol w:w="4146"/>
      </w:tblGrid>
      <w:tr w:rsidR="00661929" w:rsidRPr="00A16CCE" w14:paraId="1EDA8A1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7792DB0" w14:textId="77777777" w:rsidR="00661929" w:rsidRPr="00A16CCE" w:rsidRDefault="00002933" w:rsidP="00D73FB4">
            <w:pPr>
              <w:spacing w:after="0" w:line="240" w:lineRule="auto"/>
              <w:ind w:left="0" w:firstLine="0"/>
            </w:pPr>
            <w:r w:rsidRPr="00A16CCE">
              <w:t xml:space="preserve">The academy has in place risk assessments for any identified significant risk. Control measures which are put in place to eliminate or reduce risk are communicated to staff, pupils and others who may be exposed to the risk. </w:t>
            </w:r>
          </w:p>
        </w:tc>
      </w:tr>
      <w:tr w:rsidR="00661929" w:rsidRPr="00A16CCE" w14:paraId="0389D48E" w14:textId="77777777">
        <w:trPr>
          <w:trHeight w:val="3046"/>
        </w:trPr>
        <w:tc>
          <w:tcPr>
            <w:tcW w:w="9045" w:type="dxa"/>
            <w:gridSpan w:val="2"/>
            <w:tcBorders>
              <w:top w:val="single" w:sz="4" w:space="0" w:color="000000"/>
              <w:left w:val="single" w:sz="4" w:space="0" w:color="000000"/>
              <w:bottom w:val="single" w:sz="4" w:space="0" w:color="000000"/>
              <w:right w:val="single" w:sz="4" w:space="0" w:color="000000"/>
            </w:tcBorders>
          </w:tcPr>
          <w:p w14:paraId="40F03CF8" w14:textId="77777777" w:rsidR="00661929" w:rsidRPr="00A16CCE" w:rsidRDefault="00002933" w:rsidP="00D73FB4">
            <w:pPr>
              <w:spacing w:after="0" w:line="240" w:lineRule="auto"/>
              <w:ind w:left="0" w:firstLine="0"/>
            </w:pPr>
            <w:r w:rsidRPr="00A16CCE">
              <w:t xml:space="preserve">Risk assessments are in place for the following areas: </w:t>
            </w:r>
          </w:p>
          <w:p w14:paraId="5B5FBACD" w14:textId="77777777" w:rsidR="00661929" w:rsidRPr="00A16CCE" w:rsidRDefault="00002933" w:rsidP="00D73FB4">
            <w:pPr>
              <w:spacing w:after="0" w:line="240" w:lineRule="auto"/>
              <w:ind w:left="0" w:firstLine="0"/>
            </w:pPr>
            <w:r w:rsidRPr="00A16CCE">
              <w:t xml:space="preserve">(examples)  </w:t>
            </w:r>
          </w:p>
          <w:p w14:paraId="028E39F8" w14:textId="77777777" w:rsidR="00661929" w:rsidRPr="00A16CCE" w:rsidRDefault="00002933" w:rsidP="00D73FB4">
            <w:pPr>
              <w:spacing w:after="0" w:line="240" w:lineRule="auto"/>
              <w:ind w:left="0" w:firstLine="0"/>
            </w:pPr>
            <w:r w:rsidRPr="00A16CCE">
              <w:t xml:space="preserve">Premises and grounds </w:t>
            </w:r>
          </w:p>
          <w:p w14:paraId="25529D5C" w14:textId="77777777" w:rsidR="00661929" w:rsidRPr="00A16CCE" w:rsidRDefault="00002933" w:rsidP="00D73FB4">
            <w:pPr>
              <w:spacing w:after="0" w:line="240" w:lineRule="auto"/>
              <w:ind w:left="0" w:firstLine="0"/>
            </w:pPr>
            <w:r w:rsidRPr="00A16CCE">
              <w:t xml:space="preserve">Curriculum / classrooms </w:t>
            </w:r>
          </w:p>
          <w:p w14:paraId="6D6BAA16" w14:textId="77777777" w:rsidR="00661929" w:rsidRPr="00A16CCE" w:rsidRDefault="00002933" w:rsidP="00D73FB4">
            <w:pPr>
              <w:spacing w:after="0" w:line="240" w:lineRule="auto"/>
              <w:ind w:left="0" w:firstLine="0"/>
            </w:pPr>
            <w:r w:rsidRPr="00A16CCE">
              <w:t xml:space="preserve">Hazardous activities or events </w:t>
            </w:r>
          </w:p>
          <w:p w14:paraId="566912C4" w14:textId="31099DC2" w:rsidR="00661929" w:rsidRPr="00A16CCE" w:rsidRDefault="00002933" w:rsidP="00D73FB4">
            <w:pPr>
              <w:spacing w:after="0" w:line="240" w:lineRule="auto"/>
              <w:ind w:left="0" w:right="1273" w:firstLine="0"/>
            </w:pPr>
            <w:r w:rsidRPr="00A16CCE">
              <w:t xml:space="preserve">Lettings or contract work which may affect </w:t>
            </w:r>
            <w:r w:rsidR="00AE59B0">
              <w:t xml:space="preserve">staff or pupils in the Academy </w:t>
            </w:r>
            <w:r w:rsidRPr="00A16CCE">
              <w:t xml:space="preserve">Fire Risk Assessment </w:t>
            </w:r>
          </w:p>
          <w:p w14:paraId="1801BDF3" w14:textId="77777777" w:rsidR="00661929" w:rsidRPr="00A16CCE" w:rsidRDefault="00002933" w:rsidP="00D73FB4">
            <w:pPr>
              <w:spacing w:after="0" w:line="240" w:lineRule="auto"/>
              <w:ind w:left="0" w:firstLine="0"/>
            </w:pPr>
            <w:r w:rsidRPr="00A16CCE">
              <w:t xml:space="preserve">Hazardous Substances </w:t>
            </w:r>
          </w:p>
          <w:p w14:paraId="15E0D777" w14:textId="77777777" w:rsidR="00661929" w:rsidRPr="00A16CCE" w:rsidRDefault="00002933" w:rsidP="00D73FB4">
            <w:pPr>
              <w:spacing w:after="0" w:line="240" w:lineRule="auto"/>
              <w:ind w:left="0" w:firstLine="0"/>
            </w:pPr>
            <w:r w:rsidRPr="00A16CCE">
              <w:t xml:space="preserve">Work Equipment </w:t>
            </w:r>
          </w:p>
          <w:p w14:paraId="6DB6AEF1" w14:textId="77777777" w:rsidR="00661929" w:rsidRPr="00A16CCE" w:rsidRDefault="00002933" w:rsidP="00D73FB4">
            <w:pPr>
              <w:spacing w:after="0" w:line="240" w:lineRule="auto"/>
              <w:ind w:left="0" w:firstLine="0"/>
            </w:pPr>
            <w:r w:rsidRPr="00A16CCE">
              <w:t xml:space="preserve">Manual handling activities  </w:t>
            </w:r>
          </w:p>
          <w:p w14:paraId="14625508" w14:textId="77777777" w:rsidR="00661929" w:rsidRPr="00A16CCE" w:rsidRDefault="00002933" w:rsidP="00D73FB4">
            <w:pPr>
              <w:spacing w:after="0" w:line="240" w:lineRule="auto"/>
              <w:ind w:left="0" w:firstLine="0"/>
            </w:pPr>
            <w:r w:rsidRPr="00A16CCE">
              <w:t xml:space="preserve">Risks related to individuals e.g. health issues </w:t>
            </w:r>
          </w:p>
          <w:p w14:paraId="1B64C297" w14:textId="77777777" w:rsidR="00661929" w:rsidRPr="00A16CCE" w:rsidRDefault="00002933" w:rsidP="00D73FB4">
            <w:pPr>
              <w:spacing w:after="0" w:line="240" w:lineRule="auto"/>
              <w:ind w:left="0" w:firstLine="0"/>
            </w:pPr>
            <w:r w:rsidRPr="00A16CCE">
              <w:t xml:space="preserve"> </w:t>
            </w:r>
          </w:p>
        </w:tc>
      </w:tr>
      <w:tr w:rsidR="00661929" w:rsidRPr="00A16CCE" w14:paraId="2EDDAC17" w14:textId="77777777">
        <w:trPr>
          <w:trHeight w:val="770"/>
        </w:trPr>
        <w:tc>
          <w:tcPr>
            <w:tcW w:w="4899" w:type="dxa"/>
            <w:tcBorders>
              <w:top w:val="single" w:sz="4" w:space="0" w:color="000000"/>
              <w:left w:val="single" w:sz="4" w:space="0" w:color="000000"/>
              <w:bottom w:val="single" w:sz="4" w:space="0" w:color="000000"/>
              <w:right w:val="single" w:sz="4" w:space="0" w:color="000000"/>
            </w:tcBorders>
          </w:tcPr>
          <w:p w14:paraId="59ABF9D1" w14:textId="77777777" w:rsidR="00661929" w:rsidRPr="00A16CCE" w:rsidRDefault="00002933" w:rsidP="00D73FB4">
            <w:pPr>
              <w:spacing w:after="0" w:line="240" w:lineRule="auto"/>
              <w:ind w:left="0" w:firstLine="0"/>
            </w:pPr>
            <w:r w:rsidRPr="00A16CCE">
              <w:t xml:space="preserve">Name of person who has overall responsibility for the Academy risk assessment process and any associated action planning: </w:t>
            </w:r>
          </w:p>
        </w:tc>
        <w:tc>
          <w:tcPr>
            <w:tcW w:w="4146" w:type="dxa"/>
            <w:tcBorders>
              <w:top w:val="single" w:sz="4" w:space="0" w:color="000000"/>
              <w:left w:val="single" w:sz="4" w:space="0" w:color="000000"/>
              <w:bottom w:val="single" w:sz="4" w:space="0" w:color="000000"/>
              <w:right w:val="single" w:sz="4" w:space="0" w:color="000000"/>
            </w:tcBorders>
          </w:tcPr>
          <w:p w14:paraId="359BA38A" w14:textId="68D31A56" w:rsidR="00661929" w:rsidRPr="00A16CCE" w:rsidRDefault="00AE59B0" w:rsidP="00D73FB4">
            <w:pPr>
              <w:spacing w:after="0" w:line="240" w:lineRule="auto"/>
              <w:ind w:left="0" w:firstLine="0"/>
            </w:pPr>
            <w:r>
              <w:t>C Stones/ Z Scott</w:t>
            </w:r>
          </w:p>
        </w:tc>
      </w:tr>
      <w:tr w:rsidR="00661929" w:rsidRPr="00A16CCE" w14:paraId="5A78C11A" w14:textId="77777777">
        <w:trPr>
          <w:trHeight w:val="1308"/>
        </w:trPr>
        <w:tc>
          <w:tcPr>
            <w:tcW w:w="9045" w:type="dxa"/>
            <w:gridSpan w:val="2"/>
            <w:tcBorders>
              <w:top w:val="single" w:sz="4" w:space="0" w:color="000000"/>
              <w:left w:val="single" w:sz="4" w:space="0" w:color="000000"/>
              <w:bottom w:val="single" w:sz="4" w:space="0" w:color="000000"/>
              <w:right w:val="single" w:sz="4" w:space="0" w:color="000000"/>
            </w:tcBorders>
          </w:tcPr>
          <w:p w14:paraId="091FC8B9" w14:textId="77777777" w:rsidR="00661929" w:rsidRPr="00A16CCE" w:rsidRDefault="00002933" w:rsidP="00D73FB4">
            <w:pPr>
              <w:spacing w:after="3" w:line="240" w:lineRule="auto"/>
              <w:ind w:left="0" w:firstLine="0"/>
            </w:pPr>
            <w:r w:rsidRPr="00A16CCE">
              <w:t xml:space="preserve">Our arrangements for carrying out, recording, communicating and reviewing risk assessments are: </w:t>
            </w:r>
          </w:p>
          <w:p w14:paraId="236416EF" w14:textId="77777777" w:rsidR="00661929" w:rsidRPr="00A16CCE" w:rsidRDefault="00002933" w:rsidP="00D73FB4">
            <w:pPr>
              <w:spacing w:after="0" w:line="240" w:lineRule="auto"/>
              <w:ind w:left="0" w:firstLine="0"/>
            </w:pPr>
            <w:r w:rsidRPr="00A16CCE">
              <w:t xml:space="preserve"> </w:t>
            </w:r>
          </w:p>
          <w:p w14:paraId="51D08B5E" w14:textId="77777777" w:rsidR="00661929" w:rsidRPr="00A16CCE" w:rsidRDefault="00002933" w:rsidP="00D73FB4">
            <w:pPr>
              <w:numPr>
                <w:ilvl w:val="0"/>
                <w:numId w:val="16"/>
              </w:numPr>
              <w:spacing w:after="0" w:line="240" w:lineRule="auto"/>
              <w:ind w:left="0" w:hanging="179"/>
            </w:pPr>
            <w:r w:rsidRPr="00A16CCE">
              <w:t xml:space="preserve">Risk assessments stored on staff shared /hard copy folder </w:t>
            </w:r>
          </w:p>
          <w:p w14:paraId="487F65FF" w14:textId="77777777" w:rsidR="00661929" w:rsidRPr="00A16CCE" w:rsidRDefault="00002933" w:rsidP="00D73FB4">
            <w:pPr>
              <w:numPr>
                <w:ilvl w:val="0"/>
                <w:numId w:val="16"/>
              </w:numPr>
              <w:spacing w:after="0" w:line="240" w:lineRule="auto"/>
              <w:ind w:left="0" w:hanging="179"/>
            </w:pPr>
            <w:r w:rsidRPr="00A16CCE">
              <w:t xml:space="preserve">Risk assessments reviewed on or before the review date if there are no significant </w:t>
            </w:r>
          </w:p>
        </w:tc>
      </w:tr>
    </w:tbl>
    <w:p w14:paraId="6594D7A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73" w:type="dxa"/>
        </w:tblCellMar>
        <w:tblLook w:val="04A0" w:firstRow="1" w:lastRow="0" w:firstColumn="1" w:lastColumn="0" w:noHBand="0" w:noVBand="1"/>
      </w:tblPr>
      <w:tblGrid>
        <w:gridCol w:w="9045"/>
      </w:tblGrid>
      <w:tr w:rsidR="00661929" w:rsidRPr="00A16CCE" w14:paraId="73CB4C62" w14:textId="77777777">
        <w:trPr>
          <w:trHeight w:val="1309"/>
        </w:trPr>
        <w:tc>
          <w:tcPr>
            <w:tcW w:w="9045" w:type="dxa"/>
            <w:tcBorders>
              <w:top w:val="single" w:sz="4" w:space="0" w:color="000000"/>
              <w:left w:val="single" w:sz="4" w:space="0" w:color="000000"/>
              <w:bottom w:val="single" w:sz="4" w:space="0" w:color="000000"/>
              <w:right w:val="single" w:sz="4" w:space="0" w:color="000000"/>
            </w:tcBorders>
          </w:tcPr>
          <w:p w14:paraId="1A217636" w14:textId="77777777" w:rsidR="00661929" w:rsidRPr="00A16CCE" w:rsidRDefault="00002933" w:rsidP="00D73FB4">
            <w:pPr>
              <w:spacing w:after="0" w:line="240" w:lineRule="auto"/>
              <w:ind w:left="0" w:firstLine="0"/>
            </w:pPr>
            <w:r w:rsidRPr="00A16CCE">
              <w:t xml:space="preserve">changes to be made  </w:t>
            </w:r>
          </w:p>
          <w:p w14:paraId="10C0C1F9" w14:textId="77777777" w:rsidR="00661929" w:rsidRPr="00A16CCE" w:rsidRDefault="00002933" w:rsidP="00D73FB4">
            <w:pPr>
              <w:numPr>
                <w:ilvl w:val="0"/>
                <w:numId w:val="17"/>
              </w:numPr>
              <w:spacing w:after="0" w:line="240" w:lineRule="auto"/>
              <w:ind w:left="0" w:right="16" w:hanging="179"/>
            </w:pPr>
            <w:r w:rsidRPr="00A16CCE">
              <w:t xml:space="preserve">Risk assessments reviewed upon significant change prior to the review date  </w:t>
            </w:r>
          </w:p>
          <w:p w14:paraId="4DDE2474" w14:textId="77777777" w:rsidR="00661929" w:rsidRPr="00A16CCE" w:rsidRDefault="00002933" w:rsidP="00D73FB4">
            <w:pPr>
              <w:numPr>
                <w:ilvl w:val="0"/>
                <w:numId w:val="17"/>
              </w:numPr>
              <w:spacing w:after="0" w:line="240" w:lineRule="auto"/>
              <w:ind w:left="0" w:right="16" w:hanging="179"/>
            </w:pPr>
            <w:r w:rsidRPr="00A16CCE">
              <w:t xml:space="preserve">Upon review completion, risk assessments saved to the staff shared drive and emailed to all staff </w:t>
            </w:r>
          </w:p>
          <w:p w14:paraId="5E295C6B" w14:textId="77777777" w:rsidR="00661929" w:rsidRPr="00A16CCE" w:rsidRDefault="00002933" w:rsidP="00D73FB4">
            <w:pPr>
              <w:spacing w:after="0" w:line="240" w:lineRule="auto"/>
              <w:ind w:left="0" w:firstLine="0"/>
            </w:pPr>
            <w:r w:rsidRPr="00A16CCE">
              <w:t xml:space="preserve"> </w:t>
            </w:r>
          </w:p>
        </w:tc>
      </w:tr>
      <w:tr w:rsidR="00661929" w:rsidRPr="00A16CCE" w14:paraId="52FFB1AD"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593E51CC" w14:textId="77777777" w:rsidR="00661929" w:rsidRPr="00A16CCE" w:rsidRDefault="00002933" w:rsidP="00D73FB4">
            <w:pPr>
              <w:spacing w:after="0" w:line="240" w:lineRule="auto"/>
              <w:ind w:left="0" w:firstLine="0"/>
            </w:pPr>
            <w:r w:rsidRPr="00A16CCE">
              <w:t xml:space="preserve">The location in which the academy keeps risk assessments is: </w:t>
            </w:r>
          </w:p>
          <w:p w14:paraId="46D4E53D" w14:textId="77777777" w:rsidR="00661929" w:rsidRPr="00A16CCE" w:rsidRDefault="00002933" w:rsidP="00D73FB4">
            <w:pPr>
              <w:spacing w:after="0" w:line="240" w:lineRule="auto"/>
              <w:ind w:left="0" w:firstLine="0"/>
            </w:pPr>
            <w:r w:rsidRPr="00A16CCE">
              <w:t xml:space="preserve"> </w:t>
            </w:r>
          </w:p>
          <w:p w14:paraId="706B1EBD" w14:textId="77777777" w:rsidR="00661929" w:rsidRPr="00A16CCE" w:rsidRDefault="00002933" w:rsidP="00D73FB4">
            <w:pPr>
              <w:spacing w:after="0" w:line="240" w:lineRule="auto"/>
              <w:ind w:left="0" w:firstLine="0"/>
            </w:pPr>
            <w:r w:rsidRPr="00A16CCE">
              <w:t xml:space="preserve">Folder on staff shared area and hard copy folder in the HT office. </w:t>
            </w:r>
          </w:p>
          <w:p w14:paraId="588720BC" w14:textId="77777777" w:rsidR="00661929" w:rsidRPr="00A16CCE" w:rsidRDefault="00002933" w:rsidP="00D73FB4">
            <w:pPr>
              <w:spacing w:after="0" w:line="240" w:lineRule="auto"/>
              <w:ind w:left="0" w:firstLine="0"/>
            </w:pPr>
            <w:r w:rsidRPr="00A16CCE">
              <w:t xml:space="preserve"> </w:t>
            </w:r>
          </w:p>
        </w:tc>
      </w:tr>
      <w:tr w:rsidR="00661929" w:rsidRPr="00A16CCE" w14:paraId="37AE8884"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6500A79" w14:textId="77777777" w:rsidR="00661929" w:rsidRPr="00A16CCE" w:rsidRDefault="00002933" w:rsidP="00D73FB4">
            <w:pPr>
              <w:spacing w:after="0" w:line="240" w:lineRule="auto"/>
              <w:ind w:left="0" w:firstLine="0"/>
            </w:pPr>
            <w:r w:rsidRPr="00A16CCE">
              <w:t xml:space="preserve">Appropriate training is provided for staff who are creating, reviewing or implementing risk assessments.  </w:t>
            </w:r>
          </w:p>
        </w:tc>
      </w:tr>
      <w:tr w:rsidR="00661929" w:rsidRPr="00A16CCE" w14:paraId="59849519"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DB81183" w14:textId="77777777" w:rsidR="00661929" w:rsidRPr="00A16CCE" w:rsidRDefault="00002933" w:rsidP="00D73FB4">
            <w:pPr>
              <w:spacing w:after="0" w:line="240" w:lineRule="auto"/>
              <w:ind w:left="0" w:firstLine="0"/>
            </w:pPr>
            <w:r w:rsidRPr="00A16CCE">
              <w:t xml:space="preserve">When an accident or incident occurs a post risk assessment takes place when a new hazard has been identified.   </w:t>
            </w:r>
          </w:p>
        </w:tc>
      </w:tr>
      <w:tr w:rsidR="00661929" w:rsidRPr="00A16CCE" w14:paraId="3C714973"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E58B700" w14:textId="77777777" w:rsidR="00661929" w:rsidRPr="00A16CCE" w:rsidRDefault="00002933" w:rsidP="00D73FB4">
            <w:pPr>
              <w:spacing w:after="0" w:line="240" w:lineRule="auto"/>
              <w:ind w:left="0" w:firstLine="0"/>
            </w:pPr>
            <w:r w:rsidRPr="00A16CCE">
              <w:t xml:space="preserve">Risk assessments are created or reviewed when something new is introduced or a change has occurred.   </w:t>
            </w:r>
          </w:p>
        </w:tc>
      </w:tr>
      <w:tr w:rsidR="00661929" w:rsidRPr="00A16CCE" w14:paraId="7C0D054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11BA16F" w14:textId="77777777" w:rsidR="00661929" w:rsidRPr="00A16CCE" w:rsidRDefault="00002933" w:rsidP="00D73FB4">
            <w:pPr>
              <w:spacing w:after="0" w:line="240" w:lineRule="auto"/>
              <w:ind w:left="0" w:firstLine="0"/>
            </w:pPr>
            <w:r w:rsidRPr="00A16CCE">
              <w:rPr>
                <w:color w:val="4F81BD"/>
              </w:rPr>
              <w:t>Further information is located in the Risk Assessment Policy.</w:t>
            </w:r>
            <w:r w:rsidRPr="00A16CCE">
              <w:t xml:space="preserve"> </w:t>
            </w:r>
          </w:p>
        </w:tc>
      </w:tr>
    </w:tbl>
    <w:p w14:paraId="1A913CFB" w14:textId="77777777" w:rsidR="00661929" w:rsidRPr="00A16CCE" w:rsidRDefault="00002933" w:rsidP="00D73FB4">
      <w:pPr>
        <w:spacing w:after="0" w:line="240" w:lineRule="auto"/>
        <w:ind w:left="0" w:firstLine="0"/>
      </w:pPr>
      <w:r w:rsidRPr="00A16CCE">
        <w:t xml:space="preserve"> </w:t>
      </w:r>
    </w:p>
    <w:p w14:paraId="50DD3323" w14:textId="77777777" w:rsidR="00661929" w:rsidRPr="00A16CCE" w:rsidRDefault="00002933" w:rsidP="00D73FB4">
      <w:pPr>
        <w:pStyle w:val="Heading1"/>
        <w:spacing w:line="240" w:lineRule="auto"/>
        <w:ind w:left="0"/>
      </w:pPr>
      <w:r w:rsidRPr="00A16CCE">
        <w:t xml:space="preserve">29.  Smoking </w:t>
      </w:r>
      <w:r w:rsidRPr="00A16CCE">
        <w:rPr>
          <w:b w:val="0"/>
        </w:rPr>
        <w:t xml:space="preserve"> </w:t>
      </w:r>
    </w:p>
    <w:p w14:paraId="50FFAA45"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No smoking or vaping is permitted on site or in vehicles owned or operated by the academy. </w:t>
      </w:r>
      <w:r w:rsidRPr="00A16CCE">
        <w:rPr>
          <w:color w:val="FF0000"/>
        </w:rPr>
        <w:t xml:space="preserve"> </w:t>
      </w:r>
    </w:p>
    <w:p w14:paraId="7B33E9C3" w14:textId="77777777" w:rsidR="00661929" w:rsidRPr="00A16CCE" w:rsidRDefault="00002933" w:rsidP="00D73FB4">
      <w:pPr>
        <w:spacing w:after="0" w:line="240" w:lineRule="auto"/>
        <w:ind w:left="0" w:firstLine="0"/>
      </w:pPr>
      <w:r w:rsidRPr="00A16CCE">
        <w:t xml:space="preserve"> </w:t>
      </w:r>
    </w:p>
    <w:p w14:paraId="119BCFBC" w14:textId="77777777" w:rsidR="00661929" w:rsidRPr="00A16CCE" w:rsidRDefault="00002933" w:rsidP="00D73FB4">
      <w:pPr>
        <w:pStyle w:val="Heading1"/>
        <w:spacing w:line="240" w:lineRule="auto"/>
        <w:ind w:left="0"/>
      </w:pPr>
      <w:r w:rsidRPr="00A16CCE">
        <w:lastRenderedPageBreak/>
        <w:t xml:space="preserve">30.  Shared use of premises/shared workplace  </w:t>
      </w:r>
    </w:p>
    <w:tbl>
      <w:tblPr>
        <w:tblStyle w:val="TableGrid"/>
        <w:tblW w:w="9045" w:type="dxa"/>
        <w:tblInd w:w="540" w:type="dxa"/>
        <w:tblCellMar>
          <w:top w:w="9" w:type="dxa"/>
          <w:left w:w="92" w:type="dxa"/>
          <w:right w:w="64" w:type="dxa"/>
        </w:tblCellMar>
        <w:tblLook w:val="04A0" w:firstRow="1" w:lastRow="0" w:firstColumn="1" w:lastColumn="0" w:noHBand="0" w:noVBand="1"/>
      </w:tblPr>
      <w:tblGrid>
        <w:gridCol w:w="4892"/>
        <w:gridCol w:w="4153"/>
      </w:tblGrid>
      <w:tr w:rsidR="00661929" w:rsidRPr="00A16CCE" w14:paraId="04D25317"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217D165F" w14:textId="77777777" w:rsidR="00661929" w:rsidRPr="00A16CCE" w:rsidRDefault="00002933" w:rsidP="00D73FB4">
            <w:pPr>
              <w:spacing w:after="0" w:line="240" w:lineRule="auto"/>
              <w:ind w:left="0" w:firstLine="0"/>
            </w:pPr>
            <w:r w:rsidRPr="00A16CCE">
              <w:t xml:space="preserve">Name of Premises Manager or member of Leadership team responsible for Premises Management: </w:t>
            </w:r>
          </w:p>
        </w:tc>
        <w:tc>
          <w:tcPr>
            <w:tcW w:w="4153" w:type="dxa"/>
            <w:tcBorders>
              <w:top w:val="single" w:sz="4" w:space="0" w:color="000000"/>
              <w:left w:val="single" w:sz="4" w:space="0" w:color="000000"/>
              <w:bottom w:val="single" w:sz="4" w:space="0" w:color="000000"/>
              <w:right w:val="single" w:sz="4" w:space="0" w:color="000000"/>
            </w:tcBorders>
          </w:tcPr>
          <w:p w14:paraId="56D00165" w14:textId="15C396E1" w:rsidR="00661929" w:rsidRPr="00A16CCE" w:rsidRDefault="00002933" w:rsidP="00D73FB4">
            <w:pPr>
              <w:spacing w:after="0" w:line="240" w:lineRule="auto"/>
              <w:ind w:left="0" w:firstLine="0"/>
            </w:pPr>
            <w:r w:rsidRPr="00A16CCE">
              <w:t xml:space="preserve">Z Scott </w:t>
            </w:r>
          </w:p>
        </w:tc>
      </w:tr>
      <w:tr w:rsidR="00661929" w:rsidRPr="00A16CCE" w14:paraId="5DEE3DF5"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3CA5334" w14:textId="77777777" w:rsidR="00661929" w:rsidRPr="00A16CCE" w:rsidRDefault="00002933" w:rsidP="00D73FB4">
            <w:pPr>
              <w:spacing w:after="0" w:line="240" w:lineRule="auto"/>
              <w:ind w:left="0" w:firstLine="0"/>
            </w:pPr>
            <w:r w:rsidRPr="00A16CCE">
              <w:t xml:space="preserve">The academy premises are shared with another organisation (e.g. contract caterer/public leisure centre). </w:t>
            </w:r>
          </w:p>
        </w:tc>
        <w:tc>
          <w:tcPr>
            <w:tcW w:w="4153" w:type="dxa"/>
            <w:tcBorders>
              <w:top w:val="single" w:sz="4" w:space="0" w:color="000000"/>
              <w:left w:val="single" w:sz="4" w:space="0" w:color="000000"/>
              <w:bottom w:val="single" w:sz="4" w:space="0" w:color="000000"/>
              <w:right w:val="single" w:sz="4" w:space="0" w:color="000000"/>
            </w:tcBorders>
          </w:tcPr>
          <w:p w14:paraId="23C2B699" w14:textId="5BBF4248" w:rsidR="00E61825" w:rsidRPr="00A16CCE" w:rsidRDefault="00E61825" w:rsidP="00D73FB4">
            <w:pPr>
              <w:spacing w:after="0" w:line="240" w:lineRule="auto"/>
              <w:ind w:left="0" w:firstLine="0"/>
            </w:pPr>
            <w:r w:rsidRPr="00A16CCE">
              <w:t xml:space="preserve">Integrated </w:t>
            </w:r>
            <w:r w:rsidR="00636FE5">
              <w:t>W</w:t>
            </w:r>
            <w:r w:rsidRPr="00A16CCE">
              <w:t>orkp</w:t>
            </w:r>
            <w:r w:rsidR="00636FE5">
              <w:t>l</w:t>
            </w:r>
            <w:r w:rsidRPr="00A16CCE">
              <w:t>ace Solutions</w:t>
            </w:r>
          </w:p>
          <w:p w14:paraId="53B049D1" w14:textId="799593C6" w:rsidR="00661929" w:rsidRPr="00A16CCE" w:rsidRDefault="00E61825" w:rsidP="00D73FB4">
            <w:pPr>
              <w:spacing w:after="0" w:line="240" w:lineRule="auto"/>
              <w:ind w:left="0" w:firstLine="0"/>
            </w:pPr>
            <w:r w:rsidRPr="00A16CCE">
              <w:t>Edward and Wards caterers</w:t>
            </w:r>
          </w:p>
          <w:p w14:paraId="2D0CC4FF" w14:textId="77777777" w:rsidR="00661929" w:rsidRPr="00A16CCE" w:rsidRDefault="00002933" w:rsidP="00D73FB4">
            <w:pPr>
              <w:spacing w:after="0" w:line="240" w:lineRule="auto"/>
              <w:ind w:left="0" w:firstLine="0"/>
            </w:pPr>
            <w:r w:rsidRPr="00A16CCE">
              <w:t xml:space="preserve"> </w:t>
            </w:r>
          </w:p>
        </w:tc>
      </w:tr>
      <w:tr w:rsidR="00661929" w:rsidRPr="00A16CCE" w14:paraId="5D95FD4E" w14:textId="77777777">
        <w:trPr>
          <w:trHeight w:val="2117"/>
        </w:trPr>
        <w:tc>
          <w:tcPr>
            <w:tcW w:w="9045" w:type="dxa"/>
            <w:gridSpan w:val="2"/>
            <w:tcBorders>
              <w:top w:val="single" w:sz="4" w:space="0" w:color="000000"/>
              <w:left w:val="single" w:sz="4" w:space="0" w:color="000000"/>
              <w:bottom w:val="single" w:sz="4" w:space="0" w:color="000000"/>
              <w:right w:val="single" w:sz="4" w:space="0" w:color="000000"/>
            </w:tcBorders>
          </w:tcPr>
          <w:p w14:paraId="17CBB93F" w14:textId="77777777" w:rsidR="00661929" w:rsidRPr="00A16CCE" w:rsidRDefault="00002933" w:rsidP="00D73FB4">
            <w:pPr>
              <w:spacing w:after="19" w:line="240" w:lineRule="auto"/>
              <w:ind w:left="0" w:firstLine="0"/>
            </w:pPr>
            <w:r w:rsidRPr="00A16CCE">
              <w:t xml:space="preserve">Our arrangements for managing health and safety, including the communication of safety and risk management information, in a shared workplace are: </w:t>
            </w:r>
          </w:p>
          <w:p w14:paraId="7D8E662C" w14:textId="77777777" w:rsidR="00661929" w:rsidRPr="00A16CCE" w:rsidRDefault="00002933" w:rsidP="00D73FB4">
            <w:pPr>
              <w:numPr>
                <w:ilvl w:val="0"/>
                <w:numId w:val="18"/>
              </w:numPr>
              <w:spacing w:after="0" w:line="240" w:lineRule="auto"/>
              <w:ind w:left="0" w:hanging="179"/>
            </w:pPr>
            <w:r w:rsidRPr="00A16CCE">
              <w:t xml:space="preserve">Communication with staff  </w:t>
            </w:r>
          </w:p>
          <w:p w14:paraId="5AF2A057" w14:textId="77777777" w:rsidR="00661929" w:rsidRPr="00A16CCE" w:rsidRDefault="00002933" w:rsidP="00D73FB4">
            <w:pPr>
              <w:numPr>
                <w:ilvl w:val="0"/>
                <w:numId w:val="18"/>
              </w:numPr>
              <w:spacing w:after="0" w:line="240" w:lineRule="auto"/>
              <w:ind w:left="0" w:hanging="179"/>
            </w:pPr>
            <w:r w:rsidRPr="00A16CCE">
              <w:t xml:space="preserve">Following risk assessments  </w:t>
            </w:r>
          </w:p>
          <w:p w14:paraId="28FE1B46" w14:textId="77777777" w:rsidR="00661929" w:rsidRPr="00A16CCE" w:rsidRDefault="00002933" w:rsidP="00D73FB4">
            <w:pPr>
              <w:numPr>
                <w:ilvl w:val="0"/>
                <w:numId w:val="18"/>
              </w:numPr>
              <w:spacing w:after="0" w:line="240" w:lineRule="auto"/>
              <w:ind w:left="0" w:hanging="179"/>
            </w:pPr>
            <w:r w:rsidRPr="00A16CCE">
              <w:t xml:space="preserve">Updating risk assessments and procedures following change  </w:t>
            </w:r>
            <w:r w:rsidRPr="00A16CCE">
              <w:rPr>
                <w:rFonts w:ascii="Segoe UI Symbol" w:eastAsia="Segoe UI Symbol" w:hAnsi="Segoe UI Symbol" w:cs="Segoe UI Symbol"/>
                <w:sz w:val="23"/>
              </w:rPr>
              <w:t></w:t>
            </w:r>
            <w:r w:rsidRPr="00A16CCE">
              <w:t xml:space="preserve"> Staff inductions  </w:t>
            </w:r>
          </w:p>
          <w:p w14:paraId="376914F6" w14:textId="77777777" w:rsidR="00661929" w:rsidRPr="00A16CCE" w:rsidRDefault="00002933" w:rsidP="00D73FB4">
            <w:pPr>
              <w:numPr>
                <w:ilvl w:val="0"/>
                <w:numId w:val="18"/>
              </w:numPr>
              <w:spacing w:after="0" w:line="240" w:lineRule="auto"/>
              <w:ind w:left="0" w:hanging="179"/>
            </w:pPr>
            <w:r w:rsidRPr="00A16CCE">
              <w:t xml:space="preserve">Sharing of emergency contact details </w:t>
            </w:r>
          </w:p>
          <w:p w14:paraId="5555F49D" w14:textId="77777777" w:rsidR="00661929" w:rsidRPr="00A16CCE" w:rsidRDefault="00002933" w:rsidP="00D73FB4">
            <w:pPr>
              <w:spacing w:after="0" w:line="240" w:lineRule="auto"/>
              <w:ind w:left="0" w:firstLine="0"/>
            </w:pPr>
            <w:r w:rsidRPr="00A16CCE">
              <w:t xml:space="preserve"> </w:t>
            </w:r>
          </w:p>
        </w:tc>
      </w:tr>
    </w:tbl>
    <w:p w14:paraId="5E23841B" w14:textId="77777777" w:rsidR="00661929" w:rsidRPr="00A16CCE" w:rsidRDefault="00002933" w:rsidP="00D73FB4">
      <w:pPr>
        <w:spacing w:after="0" w:line="240" w:lineRule="auto"/>
        <w:ind w:left="0" w:firstLine="0"/>
      </w:pPr>
      <w:r w:rsidRPr="00A16CCE">
        <w:t xml:space="preserve"> </w:t>
      </w:r>
    </w:p>
    <w:p w14:paraId="138FF9CB" w14:textId="77777777" w:rsidR="00661929" w:rsidRPr="00A16CCE" w:rsidRDefault="00002933" w:rsidP="00D73FB4">
      <w:pPr>
        <w:pStyle w:val="Heading1"/>
        <w:spacing w:line="240" w:lineRule="auto"/>
        <w:ind w:left="0"/>
      </w:pPr>
      <w:r w:rsidRPr="00A16CCE">
        <w:t xml:space="preserve">31.  Stress and Staff Wellbeing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CBA92D4"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156EAF80" w14:textId="77777777" w:rsidR="00661929" w:rsidRPr="00A16CCE" w:rsidRDefault="00002933" w:rsidP="00D73FB4">
            <w:pPr>
              <w:spacing w:after="0" w:line="240" w:lineRule="auto"/>
              <w:ind w:left="0" w:firstLine="0"/>
            </w:pPr>
            <w:r w:rsidRPr="00A16CCE">
              <w:t xml:space="preserve">Name of person who has overall responsibility for the health and wellbeing of Academy staff: </w:t>
            </w:r>
          </w:p>
        </w:tc>
        <w:tc>
          <w:tcPr>
            <w:tcW w:w="4127" w:type="dxa"/>
            <w:tcBorders>
              <w:top w:val="single" w:sz="4" w:space="0" w:color="000000"/>
              <w:left w:val="single" w:sz="4" w:space="0" w:color="000000"/>
              <w:bottom w:val="single" w:sz="4" w:space="0" w:color="000000"/>
              <w:right w:val="single" w:sz="4" w:space="0" w:color="000000"/>
            </w:tcBorders>
          </w:tcPr>
          <w:p w14:paraId="524F714E" w14:textId="2C10AF8F" w:rsidR="00661929" w:rsidRPr="00A16CCE" w:rsidRDefault="00002933" w:rsidP="00D73FB4">
            <w:pPr>
              <w:spacing w:after="0" w:line="240" w:lineRule="auto"/>
              <w:ind w:left="0" w:firstLine="0"/>
            </w:pPr>
            <w:r w:rsidRPr="00A16CCE">
              <w:t xml:space="preserve">Z Scott  </w:t>
            </w:r>
          </w:p>
        </w:tc>
      </w:tr>
      <w:tr w:rsidR="00661929" w:rsidRPr="00A16CCE" w14:paraId="12BA2BB9"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C9FB286" w14:textId="77777777" w:rsidR="00661929" w:rsidRPr="00A16CCE" w:rsidRDefault="00002933" w:rsidP="00D73FB4">
            <w:pPr>
              <w:spacing w:after="0" w:line="240" w:lineRule="auto"/>
              <w:ind w:left="0" w:firstLine="0"/>
            </w:pPr>
            <w:r w:rsidRPr="00A16CCE">
              <w:t xml:space="preserve">Name of the person who leads on Academy Mental Health and Wellbeing: </w:t>
            </w:r>
          </w:p>
        </w:tc>
        <w:tc>
          <w:tcPr>
            <w:tcW w:w="4127" w:type="dxa"/>
            <w:tcBorders>
              <w:top w:val="single" w:sz="4" w:space="0" w:color="000000"/>
              <w:left w:val="single" w:sz="4" w:space="0" w:color="000000"/>
              <w:bottom w:val="single" w:sz="4" w:space="0" w:color="000000"/>
              <w:right w:val="single" w:sz="4" w:space="0" w:color="000000"/>
            </w:tcBorders>
          </w:tcPr>
          <w:p w14:paraId="05907A8D" w14:textId="5417B5E4" w:rsidR="00661929" w:rsidRPr="00A16CCE" w:rsidRDefault="00002933" w:rsidP="00D73FB4">
            <w:pPr>
              <w:spacing w:after="0" w:line="240" w:lineRule="auto"/>
              <w:ind w:left="0" w:firstLine="0"/>
            </w:pPr>
            <w:r w:rsidRPr="00A16CCE">
              <w:t>Z Scot</w:t>
            </w:r>
            <w:r w:rsidR="00BB2FF0" w:rsidRPr="00A16CCE">
              <w:t>t</w:t>
            </w:r>
          </w:p>
        </w:tc>
      </w:tr>
      <w:tr w:rsidR="00661929" w:rsidRPr="00A16CCE" w14:paraId="488DD2AE"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0B2C0A0A" w14:textId="77777777" w:rsidR="00661929" w:rsidRPr="00A16CCE" w:rsidRDefault="00002933" w:rsidP="00D73FB4">
            <w:pPr>
              <w:spacing w:after="0" w:line="240" w:lineRule="auto"/>
              <w:ind w:left="0" w:firstLine="0"/>
            </w:pPr>
            <w:r w:rsidRPr="00A16CCE">
              <w:t xml:space="preserve">Academy mental health first aid trained staff are: </w:t>
            </w:r>
          </w:p>
        </w:tc>
        <w:tc>
          <w:tcPr>
            <w:tcW w:w="4127" w:type="dxa"/>
            <w:tcBorders>
              <w:top w:val="single" w:sz="4" w:space="0" w:color="000000"/>
              <w:left w:val="single" w:sz="4" w:space="0" w:color="000000"/>
              <w:bottom w:val="single" w:sz="4" w:space="0" w:color="000000"/>
              <w:right w:val="single" w:sz="4" w:space="0" w:color="000000"/>
            </w:tcBorders>
          </w:tcPr>
          <w:p w14:paraId="3389CD18" w14:textId="40D05D19" w:rsidR="00661929" w:rsidRPr="00A16CCE" w:rsidRDefault="00BB2FF0" w:rsidP="00D73FB4">
            <w:pPr>
              <w:spacing w:after="0" w:line="240" w:lineRule="auto"/>
              <w:ind w:left="0" w:firstLine="0"/>
            </w:pPr>
            <w:r w:rsidRPr="00A16CCE">
              <w:t>Caroline Stones</w:t>
            </w:r>
          </w:p>
        </w:tc>
      </w:tr>
    </w:tbl>
    <w:p w14:paraId="03D84990"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56" w:type="dxa"/>
        </w:tblCellMar>
        <w:tblLook w:val="04A0" w:firstRow="1" w:lastRow="0" w:firstColumn="1" w:lastColumn="0" w:noHBand="0" w:noVBand="1"/>
      </w:tblPr>
      <w:tblGrid>
        <w:gridCol w:w="9045"/>
      </w:tblGrid>
      <w:tr w:rsidR="00661929" w:rsidRPr="00A16CCE" w14:paraId="7EC0D8EF"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1B8ABF74" w14:textId="77777777" w:rsidR="00661929" w:rsidRPr="00A16CCE" w:rsidRDefault="00002933" w:rsidP="00D73FB4">
            <w:pPr>
              <w:spacing w:after="0" w:line="240" w:lineRule="auto"/>
              <w:ind w:left="0" w:firstLine="0"/>
            </w:pPr>
            <w:r w:rsidRPr="00A16CCE">
              <w:t xml:space="preserve">All staff have responsibility to take care of their own health and wellbeing and the academy supports staff to do this by implementing the following arrangements: </w:t>
            </w:r>
          </w:p>
          <w:p w14:paraId="34DF8A13" w14:textId="77777777" w:rsidR="00661929" w:rsidRPr="00A16CCE" w:rsidRDefault="00002933" w:rsidP="00D73FB4">
            <w:pPr>
              <w:spacing w:after="0" w:line="240" w:lineRule="auto"/>
              <w:ind w:left="0" w:firstLine="0"/>
            </w:pPr>
            <w:r w:rsidRPr="00A16CCE">
              <w:t xml:space="preserve"> </w:t>
            </w:r>
          </w:p>
        </w:tc>
      </w:tr>
      <w:tr w:rsidR="00661929" w:rsidRPr="00A16CCE" w14:paraId="47750615"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74F4774"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12DC2D5B" w14:textId="77777777">
        <w:trPr>
          <w:trHeight w:val="2100"/>
        </w:trPr>
        <w:tc>
          <w:tcPr>
            <w:tcW w:w="9045" w:type="dxa"/>
            <w:tcBorders>
              <w:top w:val="single" w:sz="4" w:space="0" w:color="000000"/>
              <w:left w:val="single" w:sz="4" w:space="0" w:color="000000"/>
              <w:bottom w:val="single" w:sz="4" w:space="0" w:color="000000"/>
              <w:right w:val="single" w:sz="4" w:space="0" w:color="000000"/>
            </w:tcBorders>
          </w:tcPr>
          <w:p w14:paraId="6F771E68" w14:textId="77777777" w:rsidR="00661929" w:rsidRPr="00A16CCE" w:rsidRDefault="00002933" w:rsidP="00D73FB4">
            <w:pPr>
              <w:spacing w:after="2" w:line="240" w:lineRule="auto"/>
              <w:ind w:left="0" w:firstLine="0"/>
            </w:pPr>
            <w:r w:rsidRPr="00A16CCE">
              <w:t xml:space="preserve">All staff have responsibility to take care of their own health and wellbeing and the academy supports staff to do this by implementing the following arrangements: </w:t>
            </w:r>
          </w:p>
          <w:p w14:paraId="47D66043" w14:textId="77777777" w:rsidR="00661929" w:rsidRPr="00A16CCE" w:rsidRDefault="00002933" w:rsidP="00D73FB4">
            <w:pPr>
              <w:spacing w:after="0" w:line="240" w:lineRule="auto"/>
              <w:ind w:left="0" w:firstLine="0"/>
            </w:pPr>
            <w:r w:rsidRPr="00A16CCE">
              <w:t xml:space="preserve"> </w:t>
            </w:r>
          </w:p>
          <w:p w14:paraId="0637B426" w14:textId="77777777" w:rsidR="00661929" w:rsidRPr="00A16CCE" w:rsidRDefault="00002933" w:rsidP="00D73FB4">
            <w:pPr>
              <w:numPr>
                <w:ilvl w:val="0"/>
                <w:numId w:val="19"/>
              </w:numPr>
              <w:spacing w:after="0" w:line="240" w:lineRule="auto"/>
              <w:ind w:left="0" w:hanging="179"/>
            </w:pPr>
            <w:r w:rsidRPr="00A16CCE">
              <w:t xml:space="preserve">Wellbeing and staff stress risk assessments in place  </w:t>
            </w:r>
          </w:p>
          <w:p w14:paraId="2206C610" w14:textId="77777777" w:rsidR="00661929" w:rsidRPr="00A16CCE" w:rsidRDefault="00002933" w:rsidP="00D73FB4">
            <w:pPr>
              <w:numPr>
                <w:ilvl w:val="0"/>
                <w:numId w:val="19"/>
              </w:numPr>
              <w:spacing w:after="0" w:line="240" w:lineRule="auto"/>
              <w:ind w:left="0" w:hanging="179"/>
            </w:pPr>
            <w:r w:rsidRPr="00A16CCE">
              <w:t xml:space="preserve">Individual staff risk assessments in place as required  </w:t>
            </w:r>
          </w:p>
          <w:p w14:paraId="78E90663" w14:textId="77777777" w:rsidR="00661929" w:rsidRPr="00A16CCE" w:rsidRDefault="00002933" w:rsidP="00D73FB4">
            <w:pPr>
              <w:numPr>
                <w:ilvl w:val="0"/>
                <w:numId w:val="19"/>
              </w:numPr>
              <w:spacing w:after="0" w:line="240" w:lineRule="auto"/>
              <w:ind w:left="0" w:hanging="179"/>
            </w:pPr>
            <w:r w:rsidRPr="00A16CCE">
              <w:t xml:space="preserve">Access to occupational health and Thinkwell services  </w:t>
            </w:r>
          </w:p>
          <w:p w14:paraId="1EA6F51C" w14:textId="77777777" w:rsidR="00661929" w:rsidRPr="00A16CCE" w:rsidRDefault="00002933" w:rsidP="00D73FB4">
            <w:pPr>
              <w:numPr>
                <w:ilvl w:val="0"/>
                <w:numId w:val="19"/>
              </w:numPr>
              <w:spacing w:after="0" w:line="240" w:lineRule="auto"/>
              <w:ind w:left="0" w:hanging="179"/>
            </w:pPr>
            <w:r w:rsidRPr="00A16CCE">
              <w:t xml:space="preserve">Staff wellbeing initiatives in place </w:t>
            </w:r>
          </w:p>
          <w:p w14:paraId="0615F171" w14:textId="77777777" w:rsidR="00661929" w:rsidRPr="00A16CCE" w:rsidRDefault="00002933" w:rsidP="00D73FB4">
            <w:pPr>
              <w:spacing w:after="0" w:line="240" w:lineRule="auto"/>
              <w:ind w:left="0" w:firstLine="0"/>
            </w:pPr>
            <w:r w:rsidRPr="00A16CCE">
              <w:t xml:space="preserve"> </w:t>
            </w:r>
          </w:p>
        </w:tc>
      </w:tr>
      <w:tr w:rsidR="00661929" w:rsidRPr="00A16CCE" w14:paraId="4E8B8A0A"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3C4C378"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3DBA97F3"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5A3B8B5B" w14:textId="77777777" w:rsidR="00661929" w:rsidRPr="00A16CCE" w:rsidRDefault="00002933" w:rsidP="00D73FB4">
            <w:pPr>
              <w:spacing w:after="3" w:line="240" w:lineRule="auto"/>
              <w:ind w:left="0" w:firstLine="0"/>
            </w:pPr>
            <w:r w:rsidRPr="00A16CCE">
              <w:t xml:space="preserve">All staff have an opportunity to contribute to discussions, meetings and initiatives around wellbeing issues at work.  </w:t>
            </w:r>
          </w:p>
          <w:p w14:paraId="395E0736" w14:textId="77777777" w:rsidR="00661929" w:rsidRPr="00A16CCE" w:rsidRDefault="00002933" w:rsidP="00D73FB4">
            <w:pPr>
              <w:spacing w:after="0" w:line="240" w:lineRule="auto"/>
              <w:ind w:left="0" w:firstLine="0"/>
            </w:pPr>
            <w:r w:rsidRPr="00A16CCE">
              <w:t xml:space="preserve"> </w:t>
            </w:r>
          </w:p>
          <w:p w14:paraId="674784B2" w14:textId="77777777" w:rsidR="00661929" w:rsidRPr="00A16CCE" w:rsidRDefault="00002933" w:rsidP="00D73FB4">
            <w:pPr>
              <w:spacing w:after="0" w:line="240" w:lineRule="auto"/>
              <w:ind w:left="0" w:firstLine="0"/>
            </w:pPr>
            <w:r w:rsidRPr="00A16CCE">
              <w:t xml:space="preserve">All staff have the opportunity to discuss mental health and wellbeing concerns confidentially.  </w:t>
            </w:r>
          </w:p>
        </w:tc>
      </w:tr>
      <w:tr w:rsidR="00661929" w:rsidRPr="00A16CCE" w14:paraId="2F078831"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A6425B6" w14:textId="77777777" w:rsidR="00661929" w:rsidRPr="00A16CCE" w:rsidRDefault="00002933" w:rsidP="00D73FB4">
            <w:pPr>
              <w:spacing w:after="0" w:line="240" w:lineRule="auto"/>
              <w:ind w:left="0" w:firstLine="0"/>
            </w:pPr>
            <w:r w:rsidRPr="00A16CCE">
              <w:lastRenderedPageBreak/>
              <w:t xml:space="preserve">Individual stress risk assessments take place when a member of staff requires additional individual support.  </w:t>
            </w:r>
          </w:p>
        </w:tc>
      </w:tr>
      <w:tr w:rsidR="00661929" w:rsidRPr="00A16CCE" w14:paraId="1A71CB8C"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4F0087CE" w14:textId="77777777" w:rsidR="00661929" w:rsidRPr="00A16CCE" w:rsidRDefault="00002933" w:rsidP="00D73FB4">
            <w:pPr>
              <w:spacing w:after="2" w:line="240" w:lineRule="auto"/>
              <w:ind w:left="0" w:firstLine="0"/>
            </w:pPr>
            <w:r w:rsidRPr="00A16CCE">
              <w:t xml:space="preserve">A team stress risk assessment has been completed involving all staff and this is reviewed regularly. </w:t>
            </w:r>
          </w:p>
          <w:p w14:paraId="6266D907" w14:textId="77777777" w:rsidR="00661929" w:rsidRPr="00A16CCE" w:rsidRDefault="00002933" w:rsidP="00D73FB4">
            <w:pPr>
              <w:spacing w:after="0" w:line="240" w:lineRule="auto"/>
              <w:ind w:left="0" w:firstLine="0"/>
            </w:pPr>
            <w:r w:rsidRPr="00A16CCE">
              <w:t xml:space="preserve"> </w:t>
            </w:r>
          </w:p>
          <w:p w14:paraId="1EA0D0AA" w14:textId="51B3E661" w:rsidR="00661929" w:rsidRPr="00A16CCE" w:rsidRDefault="00002933" w:rsidP="00D73FB4">
            <w:pPr>
              <w:spacing w:after="0" w:line="240" w:lineRule="auto"/>
              <w:ind w:left="0" w:firstLine="0"/>
            </w:pPr>
            <w:r w:rsidRPr="00A16CCE">
              <w:t xml:space="preserve">Date completed </w:t>
            </w:r>
            <w:r w:rsidR="00E8060B" w:rsidRPr="00A16CCE">
              <w:t>–</w:t>
            </w:r>
            <w:r w:rsidRPr="00A16CCE">
              <w:t xml:space="preserve"> </w:t>
            </w:r>
            <w:r w:rsidR="00E8060B" w:rsidRPr="00A16CCE">
              <w:t>January 2024</w:t>
            </w:r>
          </w:p>
        </w:tc>
      </w:tr>
      <w:tr w:rsidR="00661929" w:rsidRPr="00A16CCE" w14:paraId="3EB420D5" w14:textId="77777777">
        <w:trPr>
          <w:trHeight w:val="1021"/>
        </w:trPr>
        <w:tc>
          <w:tcPr>
            <w:tcW w:w="9045" w:type="dxa"/>
            <w:tcBorders>
              <w:top w:val="single" w:sz="4" w:space="0" w:color="000000"/>
              <w:left w:val="single" w:sz="4" w:space="0" w:color="000000"/>
              <w:bottom w:val="single" w:sz="4" w:space="0" w:color="000000"/>
              <w:right w:val="single" w:sz="4" w:space="0" w:color="000000"/>
            </w:tcBorders>
          </w:tcPr>
          <w:p w14:paraId="1A9A7FC5" w14:textId="77777777" w:rsidR="00661929" w:rsidRPr="00A16CCE" w:rsidRDefault="00002933" w:rsidP="00D73FB4">
            <w:pPr>
              <w:spacing w:after="0" w:line="240" w:lineRule="auto"/>
              <w:ind w:left="0" w:firstLine="0"/>
            </w:pPr>
            <w:r w:rsidRPr="00A16CCE">
              <w:t xml:space="preserve">Arrangements are in place to support pupil mental health and wellbeing.  </w:t>
            </w:r>
          </w:p>
          <w:p w14:paraId="34246E1A" w14:textId="77777777" w:rsidR="00661929" w:rsidRPr="00A16CCE" w:rsidRDefault="00002933" w:rsidP="00D73FB4">
            <w:pPr>
              <w:spacing w:after="0" w:line="240" w:lineRule="auto"/>
              <w:ind w:left="0" w:firstLine="0"/>
            </w:pPr>
            <w:r w:rsidRPr="00A16CCE">
              <w:t xml:space="preserve"> </w:t>
            </w:r>
          </w:p>
          <w:p w14:paraId="74A0A47F" w14:textId="676612CD" w:rsidR="00661929" w:rsidRPr="00A16CCE" w:rsidRDefault="00002933" w:rsidP="00D73FB4">
            <w:pPr>
              <w:spacing w:after="0" w:line="240" w:lineRule="auto"/>
              <w:ind w:left="0" w:firstLine="0"/>
            </w:pPr>
            <w:r w:rsidRPr="00A16CCE">
              <w:t xml:space="preserve">Staff can access support for pupils by: </w:t>
            </w:r>
            <w:r w:rsidR="00E8060B" w:rsidRPr="00A16CCE">
              <w:t>making a referral to SUAT for Amy Hatfield support</w:t>
            </w:r>
          </w:p>
          <w:p w14:paraId="51D3A029" w14:textId="77777777" w:rsidR="00661929" w:rsidRPr="00A16CCE" w:rsidRDefault="00002933" w:rsidP="00D73FB4">
            <w:pPr>
              <w:spacing w:after="0" w:line="240" w:lineRule="auto"/>
              <w:ind w:left="0" w:firstLine="0"/>
            </w:pPr>
            <w:r w:rsidRPr="00A16CCE">
              <w:t xml:space="preserve"> </w:t>
            </w:r>
          </w:p>
        </w:tc>
      </w:tr>
      <w:tr w:rsidR="00661929" w:rsidRPr="00A16CCE" w14:paraId="35E90F6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F5C605A" w14:textId="77777777" w:rsidR="00661929" w:rsidRPr="00A16CCE" w:rsidRDefault="00002933" w:rsidP="00D73FB4">
            <w:pPr>
              <w:spacing w:after="0" w:line="240" w:lineRule="auto"/>
              <w:ind w:left="0" w:firstLine="0"/>
            </w:pPr>
            <w:r w:rsidRPr="00A16CCE">
              <w:t xml:space="preserve"> </w:t>
            </w:r>
          </w:p>
        </w:tc>
      </w:tr>
    </w:tbl>
    <w:p w14:paraId="49017AF3" w14:textId="77777777" w:rsidR="00661929" w:rsidRPr="00A16CCE" w:rsidRDefault="00002933" w:rsidP="00D73FB4">
      <w:pPr>
        <w:spacing w:after="0" w:line="240" w:lineRule="auto"/>
        <w:ind w:left="0" w:firstLine="0"/>
      </w:pPr>
      <w:r w:rsidRPr="00A16CCE">
        <w:rPr>
          <w:b/>
        </w:rPr>
        <w:t xml:space="preserve"> </w:t>
      </w:r>
    </w:p>
    <w:p w14:paraId="58D69883" w14:textId="77777777" w:rsidR="00661929" w:rsidRPr="00A16CCE" w:rsidRDefault="00002933" w:rsidP="00D73FB4">
      <w:pPr>
        <w:pStyle w:val="Heading1"/>
        <w:spacing w:line="240" w:lineRule="auto"/>
        <w:ind w:left="0"/>
      </w:pPr>
      <w:r w:rsidRPr="00A16CCE">
        <w:t xml:space="preserve">32.  Swimming Pool Operating Procedures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1"/>
        <w:gridCol w:w="4134"/>
      </w:tblGrid>
      <w:tr w:rsidR="00661929" w:rsidRPr="00A16CCE" w14:paraId="43E9A0AD" w14:textId="77777777">
        <w:trPr>
          <w:trHeight w:val="768"/>
        </w:trPr>
        <w:tc>
          <w:tcPr>
            <w:tcW w:w="4911" w:type="dxa"/>
            <w:tcBorders>
              <w:top w:val="single" w:sz="4" w:space="0" w:color="000000"/>
              <w:left w:val="single" w:sz="4" w:space="0" w:color="000000"/>
              <w:bottom w:val="single" w:sz="4" w:space="0" w:color="000000"/>
              <w:right w:val="single" w:sz="4" w:space="0" w:color="000000"/>
            </w:tcBorders>
          </w:tcPr>
          <w:p w14:paraId="3BA5CA6F" w14:textId="77777777" w:rsidR="00661929" w:rsidRPr="00A16CCE" w:rsidRDefault="00002933" w:rsidP="00D73FB4">
            <w:pPr>
              <w:spacing w:after="0" w:line="240" w:lineRule="auto"/>
              <w:ind w:left="0" w:firstLine="0"/>
            </w:pPr>
            <w:r w:rsidRPr="00A16CCE">
              <w:t xml:space="preserve">Name of person who has overall responsibility for managing the swimming pool and its environment. </w:t>
            </w:r>
          </w:p>
        </w:tc>
        <w:tc>
          <w:tcPr>
            <w:tcW w:w="4134" w:type="dxa"/>
            <w:tcBorders>
              <w:top w:val="single" w:sz="4" w:space="0" w:color="000000"/>
              <w:left w:val="single" w:sz="4" w:space="0" w:color="000000"/>
              <w:bottom w:val="single" w:sz="4" w:space="0" w:color="000000"/>
              <w:right w:val="single" w:sz="4" w:space="0" w:color="000000"/>
            </w:tcBorders>
          </w:tcPr>
          <w:p w14:paraId="6253CCEE" w14:textId="77777777" w:rsidR="00661929" w:rsidRPr="00A16CCE" w:rsidRDefault="00002933" w:rsidP="00D73FB4">
            <w:pPr>
              <w:spacing w:after="0" w:line="240" w:lineRule="auto"/>
              <w:ind w:left="0" w:firstLine="0"/>
            </w:pPr>
            <w:r w:rsidRPr="00A16CCE">
              <w:t xml:space="preserve">n/a </w:t>
            </w:r>
          </w:p>
        </w:tc>
      </w:tr>
      <w:tr w:rsidR="00661929" w:rsidRPr="00A16CCE" w14:paraId="7AEE1644"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74C5DAFF" w14:textId="77777777" w:rsidR="00661929" w:rsidRPr="00A16CCE" w:rsidRDefault="00002933" w:rsidP="00D73FB4">
            <w:pPr>
              <w:spacing w:after="2" w:line="240" w:lineRule="auto"/>
              <w:ind w:left="0" w:firstLine="0"/>
            </w:pPr>
            <w:r w:rsidRPr="00A16CCE">
              <w:t xml:space="preserve">Our arrangements for carrying out suitable swimming pool management (including minimum supervision standards, how to summon assistance in emergency, what to do if problem identified with pool water quality, supervision in changing areas, max numbers of swimmers, conditions of hire to outside organisations, first aid provision, training plant operators):  </w:t>
            </w:r>
          </w:p>
          <w:p w14:paraId="656F53C8" w14:textId="77777777" w:rsidR="00661929" w:rsidRPr="00A16CCE" w:rsidRDefault="00002933" w:rsidP="00D73FB4">
            <w:pPr>
              <w:spacing w:after="0" w:line="240" w:lineRule="auto"/>
              <w:ind w:left="0" w:firstLine="0"/>
            </w:pPr>
            <w:r w:rsidRPr="00A16CCE">
              <w:t xml:space="preserve"> </w:t>
            </w:r>
          </w:p>
        </w:tc>
      </w:tr>
      <w:tr w:rsidR="00661929" w:rsidRPr="00A16CCE" w14:paraId="16400AC2"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AD91D26" w14:textId="77777777" w:rsidR="00661929" w:rsidRPr="00A16CCE" w:rsidRDefault="00002933" w:rsidP="00D73FB4">
            <w:pPr>
              <w:spacing w:after="0" w:line="240" w:lineRule="auto"/>
              <w:ind w:left="0" w:firstLine="0"/>
            </w:pPr>
            <w:r w:rsidRPr="00A16CCE">
              <w:t xml:space="preserve">Staff operating the swimming pool have received appropriate training and information. </w:t>
            </w:r>
          </w:p>
        </w:tc>
      </w:tr>
      <w:tr w:rsidR="00661929" w:rsidRPr="00A16CCE" w14:paraId="612EF9DB"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1E960AF" w14:textId="77777777" w:rsidR="00661929" w:rsidRPr="00A16CCE" w:rsidRDefault="00002933" w:rsidP="00D73FB4">
            <w:pPr>
              <w:spacing w:after="0" w:line="240" w:lineRule="auto"/>
              <w:ind w:left="0" w:firstLine="0"/>
            </w:pPr>
            <w:r w:rsidRPr="00A16CCE">
              <w:t xml:space="preserve">Emergency procedures are in place for the use of the swimming pool and all staff who </w:t>
            </w:r>
          </w:p>
        </w:tc>
      </w:tr>
    </w:tbl>
    <w:p w14:paraId="6234300E"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7EFBA016"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07247FB4" w14:textId="77777777" w:rsidR="00661929" w:rsidRPr="00A16CCE" w:rsidRDefault="00002933" w:rsidP="00D73FB4">
            <w:pPr>
              <w:spacing w:after="0" w:line="240" w:lineRule="auto"/>
              <w:ind w:left="0" w:firstLine="0"/>
            </w:pPr>
            <w:r w:rsidRPr="00A16CCE">
              <w:t xml:space="preserve">supervise swimming activities are trained appropriately in these procedures.  </w:t>
            </w:r>
          </w:p>
          <w:p w14:paraId="1E43BE1C" w14:textId="77777777" w:rsidR="00661929" w:rsidRPr="00A16CCE" w:rsidRDefault="00002933" w:rsidP="00D73FB4">
            <w:pPr>
              <w:spacing w:after="0" w:line="240" w:lineRule="auto"/>
              <w:ind w:left="0" w:firstLine="0"/>
            </w:pPr>
            <w:r w:rsidRPr="00A16CCE">
              <w:t xml:space="preserve"> </w:t>
            </w:r>
          </w:p>
          <w:p w14:paraId="27E107F9" w14:textId="77777777" w:rsidR="00661929" w:rsidRPr="00A16CCE" w:rsidRDefault="00002933" w:rsidP="00D73FB4">
            <w:pPr>
              <w:spacing w:after="0" w:line="240" w:lineRule="auto"/>
              <w:ind w:left="0" w:firstLine="0"/>
            </w:pPr>
            <w:r w:rsidRPr="00A16CCE">
              <w:t xml:space="preserve"> </w:t>
            </w:r>
          </w:p>
        </w:tc>
      </w:tr>
      <w:tr w:rsidR="00661929" w:rsidRPr="00A16CCE" w14:paraId="362BF29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16397AE2" w14:textId="77777777" w:rsidR="00661929" w:rsidRPr="00A16CCE" w:rsidRDefault="00002933" w:rsidP="00D73FB4">
            <w:pPr>
              <w:spacing w:after="0" w:line="240" w:lineRule="auto"/>
              <w:ind w:left="0" w:firstLine="0"/>
            </w:pPr>
            <w:r w:rsidRPr="00A16CCE">
              <w:t xml:space="preserve">The health and safety considerations within curriculum swimming must be planned, supervised and managed by staff who include in their lesson planning. </w:t>
            </w:r>
          </w:p>
        </w:tc>
      </w:tr>
    </w:tbl>
    <w:p w14:paraId="4F055C92" w14:textId="77777777" w:rsidR="00661929" w:rsidRPr="00A16CCE" w:rsidRDefault="00002933" w:rsidP="00D73FB4">
      <w:pPr>
        <w:spacing w:after="0" w:line="240" w:lineRule="auto"/>
        <w:ind w:left="0" w:firstLine="0"/>
      </w:pPr>
      <w:r w:rsidRPr="00A16CCE">
        <w:rPr>
          <w:b/>
        </w:rPr>
        <w:t xml:space="preserve"> </w:t>
      </w:r>
    </w:p>
    <w:p w14:paraId="1BBD3A36" w14:textId="77777777" w:rsidR="00661929" w:rsidRPr="00A16CCE" w:rsidRDefault="00002933" w:rsidP="00D73FB4">
      <w:pPr>
        <w:pStyle w:val="Heading1"/>
        <w:spacing w:line="240" w:lineRule="auto"/>
        <w:ind w:left="0"/>
      </w:pPr>
      <w:r w:rsidRPr="00A16CCE">
        <w:t xml:space="preserve">33.  Training and Development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25"/>
        <w:gridCol w:w="4220"/>
      </w:tblGrid>
      <w:tr w:rsidR="00661929" w:rsidRPr="00A16CCE" w14:paraId="119A9A50"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456EF60B" w14:textId="77777777" w:rsidR="00661929" w:rsidRPr="00A16CCE" w:rsidRDefault="00002933" w:rsidP="00D73FB4">
            <w:pPr>
              <w:spacing w:after="0" w:line="240" w:lineRule="auto"/>
              <w:ind w:left="0" w:firstLine="0"/>
            </w:pPr>
            <w:r w:rsidRPr="00A16CCE">
              <w:t xml:space="preserve">Name of person who has overall responsibility for the training and development of staff: </w:t>
            </w:r>
          </w:p>
        </w:tc>
        <w:tc>
          <w:tcPr>
            <w:tcW w:w="4220" w:type="dxa"/>
            <w:tcBorders>
              <w:top w:val="single" w:sz="4" w:space="0" w:color="000000"/>
              <w:left w:val="single" w:sz="4" w:space="0" w:color="000000"/>
              <w:bottom w:val="single" w:sz="4" w:space="0" w:color="000000"/>
              <w:right w:val="single" w:sz="4" w:space="0" w:color="000000"/>
            </w:tcBorders>
          </w:tcPr>
          <w:p w14:paraId="4CE1E853" w14:textId="7B5E4E7A" w:rsidR="00661929" w:rsidRPr="00A16CCE" w:rsidRDefault="00002933" w:rsidP="00D73FB4">
            <w:pPr>
              <w:spacing w:after="0" w:line="240" w:lineRule="auto"/>
              <w:ind w:left="0"/>
            </w:pPr>
            <w:r w:rsidRPr="00A16CCE">
              <w:t xml:space="preserve">Z Scott </w:t>
            </w:r>
          </w:p>
        </w:tc>
      </w:tr>
      <w:tr w:rsidR="00661929" w:rsidRPr="00A16CCE" w14:paraId="79039D2A"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31EA096" w14:textId="77777777" w:rsidR="00661929" w:rsidRPr="00A16CCE" w:rsidRDefault="00002933" w:rsidP="00D73FB4">
            <w:pPr>
              <w:spacing w:after="0" w:line="240" w:lineRule="auto"/>
              <w:ind w:left="0" w:firstLine="0"/>
            </w:pPr>
            <w:r w:rsidRPr="00A16CCE">
              <w:t xml:space="preserve">All new staff receive an induction which includes health and safety, fire procedures, first aid and emergency procedures.  </w:t>
            </w:r>
          </w:p>
        </w:tc>
      </w:tr>
      <w:tr w:rsidR="00661929" w:rsidRPr="00A16CCE" w14:paraId="28A012D9" w14:textId="77777777">
        <w:trPr>
          <w:trHeight w:val="2604"/>
        </w:trPr>
        <w:tc>
          <w:tcPr>
            <w:tcW w:w="9045" w:type="dxa"/>
            <w:gridSpan w:val="2"/>
            <w:tcBorders>
              <w:top w:val="single" w:sz="4" w:space="0" w:color="000000"/>
              <w:left w:val="single" w:sz="4" w:space="0" w:color="000000"/>
              <w:bottom w:val="single" w:sz="4" w:space="0" w:color="000000"/>
              <w:right w:val="single" w:sz="4" w:space="0" w:color="000000"/>
            </w:tcBorders>
          </w:tcPr>
          <w:p w14:paraId="1AB14C12" w14:textId="77777777" w:rsidR="00661929" w:rsidRPr="00A16CCE" w:rsidRDefault="00002933" w:rsidP="00D73FB4">
            <w:pPr>
              <w:spacing w:after="2" w:line="240" w:lineRule="auto"/>
              <w:ind w:left="0" w:firstLine="0"/>
            </w:pPr>
            <w:r w:rsidRPr="00A16CCE">
              <w:lastRenderedPageBreak/>
              <w:t xml:space="preserve">Our arrangements for carrying out suitable and sufficient health and safety training for all staff are: </w:t>
            </w:r>
          </w:p>
          <w:p w14:paraId="1EC0131A" w14:textId="77777777" w:rsidR="00661929" w:rsidRPr="00A16CCE" w:rsidRDefault="00002933" w:rsidP="00D73FB4">
            <w:pPr>
              <w:spacing w:after="0" w:line="240" w:lineRule="auto"/>
              <w:ind w:left="0" w:firstLine="0"/>
            </w:pPr>
            <w:r w:rsidRPr="00A16CCE">
              <w:t xml:space="preserve"> </w:t>
            </w:r>
          </w:p>
          <w:p w14:paraId="49A987A3" w14:textId="77777777" w:rsidR="00661929" w:rsidRPr="00A16CCE" w:rsidRDefault="00002933" w:rsidP="00D73FB4">
            <w:pPr>
              <w:numPr>
                <w:ilvl w:val="0"/>
                <w:numId w:val="20"/>
              </w:numPr>
              <w:spacing w:after="0" w:line="240" w:lineRule="auto"/>
              <w:ind w:left="0" w:hanging="348"/>
            </w:pPr>
            <w:r w:rsidRPr="00A16CCE">
              <w:t xml:space="preserve">Staff induction – general to trust structures, policies and procedures  </w:t>
            </w:r>
          </w:p>
          <w:p w14:paraId="07C56517" w14:textId="77777777" w:rsidR="00661929" w:rsidRPr="00A16CCE" w:rsidRDefault="00002933" w:rsidP="00D73FB4">
            <w:pPr>
              <w:numPr>
                <w:ilvl w:val="0"/>
                <w:numId w:val="20"/>
              </w:numPr>
              <w:spacing w:after="0" w:line="240" w:lineRule="auto"/>
              <w:ind w:left="0" w:hanging="348"/>
            </w:pPr>
            <w:r w:rsidRPr="00A16CCE">
              <w:t xml:space="preserve">Risk assessments implemented where required  </w:t>
            </w:r>
          </w:p>
          <w:p w14:paraId="3AC3D3E9" w14:textId="77777777" w:rsidR="00661929" w:rsidRPr="00A16CCE" w:rsidRDefault="00002933" w:rsidP="00D73FB4">
            <w:pPr>
              <w:numPr>
                <w:ilvl w:val="0"/>
                <w:numId w:val="20"/>
              </w:numPr>
              <w:spacing w:after="0" w:line="240" w:lineRule="auto"/>
              <w:ind w:left="0" w:hanging="348"/>
            </w:pPr>
            <w:r w:rsidRPr="00A16CCE">
              <w:t xml:space="preserve">Staff provided with training as identified upon appointment or as roles develop </w:t>
            </w:r>
          </w:p>
          <w:p w14:paraId="05A56019" w14:textId="77777777" w:rsidR="00661929" w:rsidRPr="00A16CCE" w:rsidRDefault="00002933" w:rsidP="00D73FB4">
            <w:pPr>
              <w:numPr>
                <w:ilvl w:val="0"/>
                <w:numId w:val="20"/>
              </w:numPr>
              <w:spacing w:after="0" w:line="240" w:lineRule="auto"/>
              <w:ind w:left="0" w:hanging="348"/>
            </w:pPr>
            <w:r w:rsidRPr="00A16CCE">
              <w:t xml:space="preserve">Staff training matrix </w:t>
            </w:r>
          </w:p>
          <w:p w14:paraId="34645961" w14:textId="77777777" w:rsidR="00661929" w:rsidRPr="00A16CCE" w:rsidRDefault="00002933" w:rsidP="00D73FB4">
            <w:pPr>
              <w:spacing w:after="0" w:line="240" w:lineRule="auto"/>
              <w:ind w:left="0" w:firstLine="0"/>
            </w:pPr>
            <w:r w:rsidRPr="00A16CCE">
              <w:t xml:space="preserve"> </w:t>
            </w:r>
          </w:p>
          <w:p w14:paraId="08C59DDB" w14:textId="77777777" w:rsidR="00661929" w:rsidRPr="00A16CCE" w:rsidRDefault="00002933" w:rsidP="00D73FB4">
            <w:pPr>
              <w:spacing w:after="0" w:line="240" w:lineRule="auto"/>
              <w:ind w:left="0" w:firstLine="0"/>
            </w:pPr>
            <w:r w:rsidRPr="00A16CCE">
              <w:t xml:space="preserve"> </w:t>
            </w:r>
          </w:p>
          <w:p w14:paraId="2045963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3692FE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FFFCD06" w14:textId="77777777" w:rsidR="00661929" w:rsidRPr="00A16CCE" w:rsidRDefault="00002933" w:rsidP="00D73FB4">
            <w:pPr>
              <w:spacing w:after="0" w:line="240" w:lineRule="auto"/>
              <w:ind w:left="0" w:firstLine="0"/>
            </w:pPr>
            <w:r w:rsidRPr="00A16CCE">
              <w:t>The Academy has a health and safety training matrix to help in the planning of essential and development training for staff which is updated regularly.</w:t>
            </w:r>
            <w:r w:rsidRPr="00A16CCE">
              <w:rPr>
                <w:color w:val="FF0000"/>
              </w:rPr>
              <w:t xml:space="preserve"> </w:t>
            </w:r>
          </w:p>
        </w:tc>
      </w:tr>
      <w:tr w:rsidR="00661929" w:rsidRPr="00A16CCE" w14:paraId="78B78C23"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655E9644" w14:textId="77777777" w:rsidR="00661929" w:rsidRPr="00A16CCE" w:rsidRDefault="00002933" w:rsidP="00D73FB4">
            <w:pPr>
              <w:spacing w:after="0" w:line="240" w:lineRule="auto"/>
              <w:ind w:left="0" w:firstLine="0"/>
            </w:pPr>
            <w:r w:rsidRPr="00A16CCE">
              <w:t>Training records are retained and are located in school office.</w:t>
            </w:r>
            <w:r w:rsidRPr="00A16CCE">
              <w:rPr>
                <w:color w:val="FF0000"/>
              </w:rPr>
              <w:t xml:space="preserve"> </w:t>
            </w:r>
          </w:p>
        </w:tc>
      </w:tr>
      <w:tr w:rsidR="00661929" w:rsidRPr="00A16CCE" w14:paraId="415547CA"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348807F6" w14:textId="77777777" w:rsidR="00661929" w:rsidRPr="00A16CCE" w:rsidRDefault="00002933" w:rsidP="00D73FB4">
            <w:pPr>
              <w:spacing w:after="0" w:line="240" w:lineRule="auto"/>
              <w:ind w:left="0" w:firstLine="0"/>
            </w:pPr>
            <w:r w:rsidRPr="00A16CCE">
              <w:t xml:space="preserve">Training and competency is monitored and measured by:    </w:t>
            </w:r>
          </w:p>
        </w:tc>
        <w:tc>
          <w:tcPr>
            <w:tcW w:w="4220" w:type="dxa"/>
            <w:tcBorders>
              <w:top w:val="single" w:sz="4" w:space="0" w:color="000000"/>
              <w:left w:val="single" w:sz="4" w:space="0" w:color="000000"/>
              <w:bottom w:val="single" w:sz="4" w:space="0" w:color="000000"/>
              <w:right w:val="single" w:sz="4" w:space="0" w:color="000000"/>
            </w:tcBorders>
          </w:tcPr>
          <w:p w14:paraId="61A63BE9" w14:textId="26808AA9" w:rsidR="00661929" w:rsidRPr="00A16CCE" w:rsidRDefault="00002933" w:rsidP="00D73FB4">
            <w:pPr>
              <w:spacing w:after="0" w:line="240" w:lineRule="auto"/>
              <w:ind w:left="0" w:firstLine="0"/>
            </w:pPr>
            <w:r w:rsidRPr="00A16CCE">
              <w:t xml:space="preserve"> Z Scott </w:t>
            </w:r>
          </w:p>
        </w:tc>
      </w:tr>
    </w:tbl>
    <w:p w14:paraId="7FAFEAAB" w14:textId="77777777" w:rsidR="00661929" w:rsidRPr="00A16CCE" w:rsidRDefault="00002933" w:rsidP="00D73FB4">
      <w:pPr>
        <w:spacing w:after="0" w:line="240" w:lineRule="auto"/>
        <w:ind w:left="0" w:firstLine="0"/>
      </w:pPr>
      <w:r w:rsidRPr="00A16CCE">
        <w:t xml:space="preserve"> </w:t>
      </w:r>
    </w:p>
    <w:p w14:paraId="1ACA9D9B" w14:textId="77777777" w:rsidR="00661929" w:rsidRPr="00A16CCE" w:rsidRDefault="00002933" w:rsidP="00D73FB4">
      <w:pPr>
        <w:pStyle w:val="Heading1"/>
        <w:spacing w:line="240" w:lineRule="auto"/>
        <w:ind w:left="0"/>
      </w:pPr>
      <w:r w:rsidRPr="00A16CCE">
        <w:t xml:space="preserve">34. </w:t>
      </w:r>
      <w:r w:rsidRPr="00A16CCE">
        <w:rPr>
          <w:b w:val="0"/>
        </w:rPr>
        <w:t xml:space="preserve"> </w:t>
      </w:r>
      <w:r w:rsidRPr="00A16CCE">
        <w:t xml:space="preserve">Vehicles owned or operated by the academy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52"/>
        <w:gridCol w:w="4093"/>
      </w:tblGrid>
      <w:tr w:rsidR="00661929" w:rsidRPr="00A16CCE" w14:paraId="09948273" w14:textId="77777777">
        <w:trPr>
          <w:trHeight w:val="517"/>
        </w:trPr>
        <w:tc>
          <w:tcPr>
            <w:tcW w:w="4952" w:type="dxa"/>
            <w:tcBorders>
              <w:top w:val="single" w:sz="4" w:space="0" w:color="000000"/>
              <w:left w:val="single" w:sz="4" w:space="0" w:color="000000"/>
              <w:bottom w:val="single" w:sz="4" w:space="0" w:color="000000"/>
              <w:right w:val="single" w:sz="4" w:space="0" w:color="000000"/>
            </w:tcBorders>
          </w:tcPr>
          <w:p w14:paraId="6A0D03F8" w14:textId="77777777" w:rsidR="00661929" w:rsidRPr="00A16CCE" w:rsidRDefault="00002933" w:rsidP="00D73FB4">
            <w:pPr>
              <w:spacing w:after="0" w:line="240" w:lineRule="auto"/>
              <w:ind w:left="0" w:firstLine="0"/>
            </w:pPr>
            <w:r w:rsidRPr="00A16CCE">
              <w:t xml:space="preserve">Name of person who has overall responsibility for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105E37EF" w14:textId="77777777" w:rsidR="00661929" w:rsidRPr="00A16CCE" w:rsidRDefault="00002933" w:rsidP="00D73FB4">
            <w:pPr>
              <w:spacing w:after="0" w:line="240" w:lineRule="auto"/>
              <w:ind w:left="0" w:firstLine="0"/>
            </w:pPr>
            <w:r w:rsidRPr="00A16CCE">
              <w:t xml:space="preserve">n/a </w:t>
            </w:r>
          </w:p>
        </w:tc>
      </w:tr>
      <w:tr w:rsidR="00661929" w:rsidRPr="00A16CCE" w14:paraId="104B8D10" w14:textId="77777777">
        <w:trPr>
          <w:trHeight w:val="770"/>
        </w:trPr>
        <w:tc>
          <w:tcPr>
            <w:tcW w:w="4952" w:type="dxa"/>
            <w:tcBorders>
              <w:top w:val="single" w:sz="4" w:space="0" w:color="000000"/>
              <w:left w:val="single" w:sz="4" w:space="0" w:color="000000"/>
              <w:bottom w:val="single" w:sz="4" w:space="0" w:color="000000"/>
              <w:right w:val="single" w:sz="4" w:space="0" w:color="000000"/>
            </w:tcBorders>
          </w:tcPr>
          <w:p w14:paraId="215D3937" w14:textId="77777777" w:rsidR="00661929" w:rsidRPr="00A16CCE" w:rsidRDefault="00002933" w:rsidP="00D73FB4">
            <w:pPr>
              <w:spacing w:after="0" w:line="240" w:lineRule="auto"/>
              <w:ind w:left="0" w:firstLine="0"/>
            </w:pPr>
            <w:r w:rsidRPr="00A16CCE">
              <w:t xml:space="preserve">The academy operates (no.of xx) </w:t>
            </w:r>
          </w:p>
          <w:p w14:paraId="1068B8BE" w14:textId="77777777" w:rsidR="00661929" w:rsidRPr="00A16CCE" w:rsidRDefault="00002933" w:rsidP="00D73FB4">
            <w:pPr>
              <w:spacing w:after="0" w:line="240" w:lineRule="auto"/>
              <w:ind w:left="0" w:firstLine="0"/>
            </w:pPr>
            <w:r w:rsidRPr="00A16CCE">
              <w:t xml:space="preserve">minibus/coaches/cars/other vehicles (e.g. quad bikes/ride on mowers).  </w:t>
            </w:r>
          </w:p>
        </w:tc>
        <w:tc>
          <w:tcPr>
            <w:tcW w:w="4093" w:type="dxa"/>
            <w:tcBorders>
              <w:top w:val="single" w:sz="4" w:space="0" w:color="000000"/>
              <w:left w:val="single" w:sz="4" w:space="0" w:color="000000"/>
              <w:bottom w:val="single" w:sz="4" w:space="0" w:color="000000"/>
              <w:right w:val="single" w:sz="4" w:space="0" w:color="000000"/>
            </w:tcBorders>
          </w:tcPr>
          <w:p w14:paraId="1C84089F" w14:textId="77777777" w:rsidR="00661929" w:rsidRPr="00A16CCE" w:rsidRDefault="00002933" w:rsidP="00D73FB4">
            <w:pPr>
              <w:spacing w:after="0" w:line="240" w:lineRule="auto"/>
              <w:ind w:left="0" w:firstLine="0"/>
            </w:pPr>
            <w:r w:rsidRPr="00A16CCE">
              <w:t xml:space="preserve">None </w:t>
            </w:r>
          </w:p>
        </w:tc>
      </w:tr>
      <w:tr w:rsidR="00661929" w:rsidRPr="00A16CCE" w14:paraId="4279C07E"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3D6F555C" w14:textId="77777777" w:rsidR="00661929" w:rsidRPr="00A16CCE" w:rsidRDefault="00002933" w:rsidP="00D73FB4">
            <w:pPr>
              <w:spacing w:after="0" w:line="240" w:lineRule="auto"/>
              <w:ind w:left="0" w:firstLine="0"/>
            </w:pPr>
            <w:r w:rsidRPr="00A16CCE">
              <w:t xml:space="preserve">Name of person who manages the driver medical examinations and qualifications </w:t>
            </w:r>
          </w:p>
        </w:tc>
        <w:tc>
          <w:tcPr>
            <w:tcW w:w="4093" w:type="dxa"/>
            <w:tcBorders>
              <w:top w:val="single" w:sz="4" w:space="0" w:color="000000"/>
              <w:left w:val="single" w:sz="4" w:space="0" w:color="000000"/>
              <w:bottom w:val="single" w:sz="4" w:space="0" w:color="000000"/>
              <w:right w:val="single" w:sz="4" w:space="0" w:color="000000"/>
            </w:tcBorders>
          </w:tcPr>
          <w:p w14:paraId="732A8D40" w14:textId="77777777" w:rsidR="00661929" w:rsidRPr="00A16CCE" w:rsidRDefault="00002933" w:rsidP="00D73FB4">
            <w:pPr>
              <w:spacing w:after="0" w:line="240" w:lineRule="auto"/>
              <w:ind w:left="0" w:firstLine="0"/>
            </w:pPr>
            <w:r w:rsidRPr="00A16CCE">
              <w:t xml:space="preserve">n/a </w:t>
            </w:r>
          </w:p>
        </w:tc>
      </w:tr>
      <w:tr w:rsidR="00661929" w:rsidRPr="00A16CCE" w14:paraId="2B130676"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53DA7F82" w14:textId="77777777" w:rsidR="00661929" w:rsidRPr="00A16CCE" w:rsidRDefault="00002933" w:rsidP="00D73FB4">
            <w:pPr>
              <w:spacing w:after="0" w:line="240" w:lineRule="auto"/>
              <w:ind w:left="0" w:firstLine="0"/>
            </w:pPr>
            <w:r w:rsidRPr="00A16CCE">
              <w:t xml:space="preserve">Name of person who manages the vehicle license requirements </w:t>
            </w:r>
          </w:p>
        </w:tc>
        <w:tc>
          <w:tcPr>
            <w:tcW w:w="4093" w:type="dxa"/>
            <w:tcBorders>
              <w:top w:val="single" w:sz="4" w:space="0" w:color="000000"/>
              <w:left w:val="single" w:sz="4" w:space="0" w:color="000000"/>
              <w:bottom w:val="single" w:sz="4" w:space="0" w:color="000000"/>
              <w:right w:val="single" w:sz="4" w:space="0" w:color="000000"/>
            </w:tcBorders>
          </w:tcPr>
          <w:p w14:paraId="005A80FC" w14:textId="77777777" w:rsidR="00661929" w:rsidRPr="00A16CCE" w:rsidRDefault="00002933" w:rsidP="00D73FB4">
            <w:pPr>
              <w:spacing w:after="0" w:line="240" w:lineRule="auto"/>
              <w:ind w:left="0" w:firstLine="0"/>
            </w:pPr>
            <w:r w:rsidRPr="00A16CCE">
              <w:t xml:space="preserve">n/a </w:t>
            </w:r>
          </w:p>
        </w:tc>
      </w:tr>
      <w:tr w:rsidR="00661929" w:rsidRPr="00A16CCE" w14:paraId="0A0B2FA9" w14:textId="77777777">
        <w:trPr>
          <w:trHeight w:val="768"/>
        </w:trPr>
        <w:tc>
          <w:tcPr>
            <w:tcW w:w="4952" w:type="dxa"/>
            <w:tcBorders>
              <w:top w:val="single" w:sz="4" w:space="0" w:color="000000"/>
              <w:left w:val="single" w:sz="4" w:space="0" w:color="000000"/>
              <w:bottom w:val="single" w:sz="4" w:space="0" w:color="000000"/>
              <w:right w:val="single" w:sz="4" w:space="0" w:color="000000"/>
            </w:tcBorders>
          </w:tcPr>
          <w:p w14:paraId="13EB9837" w14:textId="77777777" w:rsidR="00661929" w:rsidRPr="00A16CCE" w:rsidRDefault="00002933" w:rsidP="00D73FB4">
            <w:pPr>
              <w:spacing w:after="0" w:line="240" w:lineRule="auto"/>
              <w:ind w:left="0" w:firstLine="0"/>
            </w:pPr>
            <w:r w:rsidRPr="00A16CCE">
              <w:t xml:space="preserve">Name of person(s) who undertakes vehicle checks such as oil, water and routine roadworthiness.  </w:t>
            </w:r>
          </w:p>
        </w:tc>
        <w:tc>
          <w:tcPr>
            <w:tcW w:w="4093" w:type="dxa"/>
            <w:tcBorders>
              <w:top w:val="single" w:sz="4" w:space="0" w:color="000000"/>
              <w:left w:val="single" w:sz="4" w:space="0" w:color="000000"/>
              <w:bottom w:val="single" w:sz="4" w:space="0" w:color="000000"/>
              <w:right w:val="single" w:sz="4" w:space="0" w:color="000000"/>
            </w:tcBorders>
          </w:tcPr>
          <w:p w14:paraId="503B3272" w14:textId="77777777" w:rsidR="00661929" w:rsidRPr="00A16CCE" w:rsidRDefault="00002933" w:rsidP="00D73FB4">
            <w:pPr>
              <w:spacing w:after="0" w:line="240" w:lineRule="auto"/>
              <w:ind w:left="0" w:firstLine="0"/>
            </w:pPr>
            <w:r w:rsidRPr="00A16CCE">
              <w:t xml:space="preserve">n/a </w:t>
            </w:r>
          </w:p>
        </w:tc>
      </w:tr>
      <w:tr w:rsidR="00661929" w:rsidRPr="00A16CCE" w14:paraId="6AD42E7F"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6A301D9D" w14:textId="77777777" w:rsidR="00661929" w:rsidRPr="00A16CCE" w:rsidRDefault="00002933" w:rsidP="00D73FB4">
            <w:pPr>
              <w:spacing w:after="0" w:line="240" w:lineRule="auto"/>
              <w:ind w:left="0" w:firstLine="0"/>
            </w:pPr>
            <w:r w:rsidRPr="00A16CCE">
              <w:t xml:space="preserve">Name of person who arranges servicing and maintenance of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52ED0B37" w14:textId="77777777" w:rsidR="00661929" w:rsidRPr="00A16CCE" w:rsidRDefault="00002933" w:rsidP="00D73FB4">
            <w:pPr>
              <w:spacing w:after="0" w:line="240" w:lineRule="auto"/>
              <w:ind w:left="0" w:firstLine="0"/>
            </w:pPr>
            <w:r w:rsidRPr="00A16CCE">
              <w:t xml:space="preserve">n/a </w:t>
            </w:r>
          </w:p>
        </w:tc>
      </w:tr>
      <w:tr w:rsidR="00661929" w:rsidRPr="00A16CCE" w14:paraId="57747D8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69089F17" w14:textId="77777777" w:rsidR="00661929" w:rsidRPr="00A16CCE" w:rsidRDefault="00002933" w:rsidP="00D73FB4">
            <w:pPr>
              <w:spacing w:after="0" w:line="240" w:lineRule="auto"/>
              <w:ind w:left="0" w:firstLine="0"/>
            </w:pPr>
            <w:r w:rsidRPr="00A16CCE">
              <w:t xml:space="preserve">Our arrangements for the safe use of academy vehicles are: </w:t>
            </w:r>
          </w:p>
          <w:p w14:paraId="0ACC375C" w14:textId="77777777" w:rsidR="00661929" w:rsidRPr="00A16CCE" w:rsidRDefault="00002933" w:rsidP="00D73FB4">
            <w:pPr>
              <w:spacing w:after="0" w:line="240" w:lineRule="auto"/>
              <w:ind w:left="0" w:firstLine="0"/>
            </w:pPr>
            <w:r w:rsidRPr="00A16CCE">
              <w:t xml:space="preserve"> </w:t>
            </w:r>
          </w:p>
        </w:tc>
      </w:tr>
    </w:tbl>
    <w:p w14:paraId="2B001A87"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3E068443"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Refer to the Vehicles Policy for further information.</w:t>
      </w:r>
      <w:r w:rsidRPr="00A16CCE">
        <w:t xml:space="preserve"> </w:t>
      </w:r>
    </w:p>
    <w:p w14:paraId="1B0CC24D" w14:textId="77777777" w:rsidR="00661929" w:rsidRPr="00A16CCE" w:rsidRDefault="00002933" w:rsidP="00D73FB4">
      <w:pPr>
        <w:spacing w:after="0" w:line="240" w:lineRule="auto"/>
        <w:ind w:left="0" w:firstLine="0"/>
      </w:pPr>
      <w:r w:rsidRPr="00A16CCE">
        <w:rPr>
          <w:b/>
        </w:rPr>
        <w:t xml:space="preserve"> </w:t>
      </w:r>
    </w:p>
    <w:p w14:paraId="5386D425" w14:textId="77777777" w:rsidR="00661929" w:rsidRPr="00A16CCE" w:rsidRDefault="00002933" w:rsidP="00D73FB4">
      <w:pPr>
        <w:pStyle w:val="Heading1"/>
        <w:spacing w:line="240" w:lineRule="auto"/>
        <w:ind w:left="0"/>
      </w:pPr>
      <w:r w:rsidRPr="00A16CCE">
        <w:t xml:space="preserve">35. Vehicle movement on site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0"/>
        <w:gridCol w:w="4215"/>
      </w:tblGrid>
      <w:tr w:rsidR="00661929" w:rsidRPr="00A16CCE" w14:paraId="3E15A682" w14:textId="77777777">
        <w:trPr>
          <w:trHeight w:val="769"/>
        </w:trPr>
        <w:tc>
          <w:tcPr>
            <w:tcW w:w="4830" w:type="dxa"/>
            <w:tcBorders>
              <w:top w:val="single" w:sz="4" w:space="0" w:color="000000"/>
              <w:left w:val="single" w:sz="4" w:space="0" w:color="000000"/>
              <w:bottom w:val="single" w:sz="4" w:space="0" w:color="000000"/>
              <w:right w:val="single" w:sz="4" w:space="0" w:color="000000"/>
            </w:tcBorders>
          </w:tcPr>
          <w:p w14:paraId="768576EA" w14:textId="77777777" w:rsidR="00661929" w:rsidRPr="00A16CCE" w:rsidRDefault="00002933" w:rsidP="00D73FB4">
            <w:pPr>
              <w:spacing w:after="0" w:line="240" w:lineRule="auto"/>
              <w:ind w:left="0" w:firstLine="0"/>
            </w:pPr>
            <w:r w:rsidRPr="00A16CCE">
              <w:t xml:space="preserve">Name of Premises Manager or other staff member responsible for the management of vehicles on site: </w:t>
            </w:r>
          </w:p>
        </w:tc>
        <w:tc>
          <w:tcPr>
            <w:tcW w:w="4215" w:type="dxa"/>
            <w:tcBorders>
              <w:top w:val="single" w:sz="4" w:space="0" w:color="000000"/>
              <w:left w:val="single" w:sz="4" w:space="0" w:color="000000"/>
              <w:bottom w:val="single" w:sz="4" w:space="0" w:color="000000"/>
              <w:right w:val="single" w:sz="4" w:space="0" w:color="000000"/>
            </w:tcBorders>
          </w:tcPr>
          <w:p w14:paraId="792FE94A" w14:textId="395C3985" w:rsidR="00661929" w:rsidRPr="00A16CCE" w:rsidRDefault="00002933" w:rsidP="00D73FB4">
            <w:pPr>
              <w:spacing w:after="0" w:line="240" w:lineRule="auto"/>
              <w:ind w:left="0" w:firstLine="0"/>
            </w:pPr>
            <w:r w:rsidRPr="00A16CCE">
              <w:t xml:space="preserve">Z Scott </w:t>
            </w:r>
          </w:p>
        </w:tc>
      </w:tr>
      <w:tr w:rsidR="00661929" w:rsidRPr="00A16CCE" w14:paraId="409BC57C" w14:textId="77777777">
        <w:trPr>
          <w:trHeight w:val="2854"/>
        </w:trPr>
        <w:tc>
          <w:tcPr>
            <w:tcW w:w="9045" w:type="dxa"/>
            <w:gridSpan w:val="2"/>
            <w:tcBorders>
              <w:top w:val="single" w:sz="4" w:space="0" w:color="000000"/>
              <w:left w:val="single" w:sz="4" w:space="0" w:color="000000"/>
              <w:bottom w:val="single" w:sz="4" w:space="0" w:color="000000"/>
              <w:right w:val="single" w:sz="4" w:space="0" w:color="000000"/>
            </w:tcBorders>
          </w:tcPr>
          <w:p w14:paraId="5FA18EFC" w14:textId="77777777" w:rsidR="00661929" w:rsidRPr="00A16CCE" w:rsidRDefault="00002933" w:rsidP="00D73FB4">
            <w:pPr>
              <w:spacing w:after="16" w:line="240" w:lineRule="auto"/>
              <w:ind w:left="0" w:firstLine="0"/>
            </w:pPr>
            <w:r w:rsidRPr="00A16CCE">
              <w:lastRenderedPageBreak/>
              <w:t xml:space="preserve">Our arrangements for the safe access and movement of vehicles on site are (include restriction on vehicle movement at certain times, speed limits, segregation vehicles from pedestrian areas, restrictions on reversing vehicles, special arrangements for deliveries, risk assessment etc.):  </w:t>
            </w:r>
          </w:p>
          <w:p w14:paraId="53F73782" w14:textId="77777777" w:rsidR="00661929" w:rsidRPr="00A16CCE" w:rsidRDefault="00002933" w:rsidP="00D73FB4">
            <w:pPr>
              <w:numPr>
                <w:ilvl w:val="0"/>
                <w:numId w:val="21"/>
              </w:numPr>
              <w:spacing w:after="0" w:line="240" w:lineRule="auto"/>
              <w:ind w:left="0" w:hanging="348"/>
            </w:pPr>
            <w:r w:rsidRPr="00A16CCE">
              <w:t xml:space="preserve">Parents should park on Common Lane  </w:t>
            </w:r>
          </w:p>
          <w:p w14:paraId="4E194786" w14:textId="77777777" w:rsidR="00661929" w:rsidRPr="00A16CCE" w:rsidRDefault="00002933" w:rsidP="00D73FB4">
            <w:pPr>
              <w:numPr>
                <w:ilvl w:val="0"/>
                <w:numId w:val="21"/>
              </w:numPr>
              <w:spacing w:after="0" w:line="240" w:lineRule="auto"/>
              <w:ind w:left="0" w:hanging="348"/>
            </w:pPr>
            <w:r w:rsidRPr="00A16CCE">
              <w:t xml:space="preserve">4 members of staff park along path outside school </w:t>
            </w:r>
          </w:p>
          <w:p w14:paraId="3AD9BC97" w14:textId="77777777" w:rsidR="00661929" w:rsidRPr="00A16CCE" w:rsidRDefault="00002933" w:rsidP="00D73FB4">
            <w:pPr>
              <w:numPr>
                <w:ilvl w:val="0"/>
                <w:numId w:val="21"/>
              </w:numPr>
              <w:spacing w:after="0" w:line="240" w:lineRule="auto"/>
              <w:ind w:left="0" w:hanging="348"/>
            </w:pPr>
            <w:r w:rsidRPr="00A16CCE">
              <w:t xml:space="preserve">Rest of staff should park on Common Lane or in Kenderdine Close </w:t>
            </w:r>
          </w:p>
          <w:p w14:paraId="4E24CFAF" w14:textId="77777777" w:rsidR="00661929" w:rsidRPr="00A16CCE" w:rsidRDefault="00002933" w:rsidP="00D73FB4">
            <w:pPr>
              <w:numPr>
                <w:ilvl w:val="0"/>
                <w:numId w:val="21"/>
              </w:numPr>
              <w:spacing w:after="0" w:line="240" w:lineRule="auto"/>
              <w:ind w:left="0" w:hanging="348"/>
            </w:pPr>
            <w:r w:rsidRPr="00A16CCE">
              <w:t xml:space="preserve">Parents are regularly reminded about speed restrictions and consideration for neighbours. </w:t>
            </w:r>
          </w:p>
          <w:p w14:paraId="75405CD0" w14:textId="77777777" w:rsidR="00661929" w:rsidRPr="00A16CCE" w:rsidRDefault="00002933" w:rsidP="00D73FB4">
            <w:pPr>
              <w:spacing w:after="0" w:line="240" w:lineRule="auto"/>
              <w:ind w:left="0" w:firstLine="0"/>
            </w:pPr>
            <w:r w:rsidRPr="00A16CCE">
              <w:t xml:space="preserve"> </w:t>
            </w:r>
          </w:p>
          <w:p w14:paraId="41359B83" w14:textId="77777777" w:rsidR="00661929" w:rsidRPr="00A16CCE" w:rsidRDefault="00002933" w:rsidP="00D73FB4">
            <w:pPr>
              <w:spacing w:after="0" w:line="240" w:lineRule="auto"/>
              <w:ind w:left="0" w:firstLine="0"/>
            </w:pPr>
            <w:r w:rsidRPr="00A16CCE">
              <w:t xml:space="preserve"> </w:t>
            </w:r>
          </w:p>
        </w:tc>
      </w:tr>
    </w:tbl>
    <w:p w14:paraId="32F3F82B" w14:textId="77777777" w:rsidR="00661929" w:rsidRPr="00A16CCE" w:rsidRDefault="00002933" w:rsidP="00D73FB4">
      <w:pPr>
        <w:spacing w:after="0" w:line="240" w:lineRule="auto"/>
        <w:ind w:left="0" w:firstLine="0"/>
      </w:pPr>
      <w:r w:rsidRPr="00A16CCE">
        <w:t xml:space="preserve">  </w:t>
      </w:r>
    </w:p>
    <w:p w14:paraId="54846675" w14:textId="77777777" w:rsidR="00661929" w:rsidRPr="00A16CCE" w:rsidRDefault="00002933" w:rsidP="00D73FB4">
      <w:pPr>
        <w:pStyle w:val="Heading1"/>
        <w:spacing w:line="240" w:lineRule="auto"/>
        <w:ind w:left="0"/>
      </w:pPr>
      <w:r w:rsidRPr="00A16CCE">
        <w:t>36.  Violence and Aggression and Academy Security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2"/>
        <w:gridCol w:w="4213"/>
      </w:tblGrid>
      <w:tr w:rsidR="00661929" w:rsidRPr="00A16CCE" w14:paraId="2D3F4E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65B725D" w14:textId="77777777" w:rsidR="00661929" w:rsidRPr="00A16CCE" w:rsidRDefault="00002933" w:rsidP="00D73FB4">
            <w:pPr>
              <w:spacing w:after="0" w:line="240" w:lineRule="auto"/>
              <w:ind w:left="0" w:firstLine="0"/>
            </w:pPr>
            <w:r w:rsidRPr="00A16CCE">
              <w:t xml:space="preserve">The Academy provides a place of work which is designed and managed to minimise the risk of violence and aggression to staff, pupils and visitors.    </w:t>
            </w:r>
          </w:p>
        </w:tc>
      </w:tr>
      <w:tr w:rsidR="00661929" w:rsidRPr="00A16CCE" w14:paraId="275282A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0A5E516" w14:textId="77777777" w:rsidR="00661929" w:rsidRPr="00A16CCE" w:rsidRDefault="00002933" w:rsidP="00D73FB4">
            <w:pPr>
              <w:spacing w:after="0" w:line="240" w:lineRule="auto"/>
              <w:ind w:left="0" w:firstLine="0"/>
            </w:pPr>
            <w:r w:rsidRPr="00A16CCE">
              <w:t xml:space="preserve">A risk assessment is carried out where staff are at increased risk of injury due to their work.  </w:t>
            </w:r>
          </w:p>
        </w:tc>
      </w:tr>
      <w:tr w:rsidR="00661929" w:rsidRPr="00A16CCE" w14:paraId="7068F5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B8F66" w14:textId="77777777" w:rsidR="00661929" w:rsidRPr="00A16CCE" w:rsidRDefault="00002933" w:rsidP="00D73FB4">
            <w:pPr>
              <w:spacing w:after="0" w:line="240" w:lineRule="auto"/>
              <w:ind w:left="0" w:firstLine="0"/>
            </w:pPr>
            <w:r w:rsidRPr="00A16CCE">
              <w:t xml:space="preserve">Training, information and instruction is available to staff to help them manage the risk of violence and aggression where required.  </w:t>
            </w:r>
          </w:p>
        </w:tc>
      </w:tr>
      <w:tr w:rsidR="00661929" w:rsidRPr="00A16CCE" w14:paraId="47D28856"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05919C62" w14:textId="77777777" w:rsidR="00661929" w:rsidRPr="00A16CCE" w:rsidRDefault="00002933" w:rsidP="00D73FB4">
            <w:pPr>
              <w:spacing w:after="0" w:line="240" w:lineRule="auto"/>
              <w:ind w:left="0" w:firstLine="0"/>
            </w:pPr>
            <w:r w:rsidRPr="00A16CCE">
              <w:t xml:space="preserve">Staff and pupils must report all incidents of verbal &amp; physical violence to: </w:t>
            </w:r>
          </w:p>
        </w:tc>
        <w:tc>
          <w:tcPr>
            <w:tcW w:w="4213" w:type="dxa"/>
            <w:tcBorders>
              <w:top w:val="single" w:sz="4" w:space="0" w:color="000000"/>
              <w:left w:val="single" w:sz="4" w:space="0" w:color="000000"/>
              <w:bottom w:val="single" w:sz="4" w:space="0" w:color="000000"/>
              <w:right w:val="single" w:sz="4" w:space="0" w:color="000000"/>
            </w:tcBorders>
          </w:tcPr>
          <w:p w14:paraId="7962E220" w14:textId="1B0AF661" w:rsidR="00661929" w:rsidRPr="00A16CCE" w:rsidRDefault="00002933" w:rsidP="00D73FB4">
            <w:pPr>
              <w:spacing w:after="0" w:line="240" w:lineRule="auto"/>
              <w:ind w:left="0" w:firstLine="0"/>
            </w:pPr>
            <w:r w:rsidRPr="00A16CCE">
              <w:t xml:space="preserve"> Z Scott </w:t>
            </w:r>
          </w:p>
          <w:p w14:paraId="3E290C88" w14:textId="77777777" w:rsidR="00E8060B" w:rsidRPr="00A16CCE" w:rsidRDefault="00E8060B" w:rsidP="00D73FB4">
            <w:pPr>
              <w:spacing w:line="240" w:lineRule="auto"/>
              <w:ind w:left="0" w:firstLine="0"/>
            </w:pPr>
          </w:p>
        </w:tc>
      </w:tr>
      <w:tr w:rsidR="00661929" w:rsidRPr="00A16CCE" w14:paraId="500E0FA1"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72C5174B" w14:textId="77777777" w:rsidR="00661929" w:rsidRPr="00A16CCE" w:rsidRDefault="00002933" w:rsidP="00D73FB4">
            <w:pPr>
              <w:spacing w:after="0" w:line="240" w:lineRule="auto"/>
              <w:ind w:left="0" w:firstLine="0"/>
            </w:pPr>
            <w:r w:rsidRPr="00A16CCE">
              <w:t xml:space="preserve">Incidents of verbal &amp; physical violence are investigated by: </w:t>
            </w:r>
          </w:p>
        </w:tc>
        <w:tc>
          <w:tcPr>
            <w:tcW w:w="4213" w:type="dxa"/>
            <w:tcBorders>
              <w:top w:val="single" w:sz="4" w:space="0" w:color="000000"/>
              <w:left w:val="single" w:sz="4" w:space="0" w:color="000000"/>
              <w:bottom w:val="single" w:sz="4" w:space="0" w:color="000000"/>
              <w:right w:val="single" w:sz="4" w:space="0" w:color="000000"/>
            </w:tcBorders>
          </w:tcPr>
          <w:p w14:paraId="0E1B801A" w14:textId="38FBD4A7" w:rsidR="00661929" w:rsidRPr="00A16CCE" w:rsidRDefault="00002933" w:rsidP="00D73FB4">
            <w:pPr>
              <w:spacing w:after="0" w:line="240" w:lineRule="auto"/>
              <w:ind w:left="0" w:firstLine="0"/>
            </w:pPr>
            <w:r w:rsidRPr="00A16CCE">
              <w:t xml:space="preserve"> Z Scott </w:t>
            </w:r>
          </w:p>
        </w:tc>
      </w:tr>
      <w:tr w:rsidR="00661929" w:rsidRPr="00A16CCE" w14:paraId="6B793F10" w14:textId="77777777">
        <w:trPr>
          <w:trHeight w:val="517"/>
        </w:trPr>
        <w:tc>
          <w:tcPr>
            <w:tcW w:w="4832" w:type="dxa"/>
            <w:tcBorders>
              <w:top w:val="single" w:sz="4" w:space="0" w:color="000000"/>
              <w:left w:val="single" w:sz="4" w:space="0" w:color="000000"/>
              <w:bottom w:val="single" w:sz="4" w:space="0" w:color="000000"/>
              <w:right w:val="single" w:sz="4" w:space="0" w:color="000000"/>
            </w:tcBorders>
          </w:tcPr>
          <w:p w14:paraId="467A7771" w14:textId="77777777" w:rsidR="00661929" w:rsidRPr="00A16CCE" w:rsidRDefault="00002933" w:rsidP="00D73FB4">
            <w:pPr>
              <w:spacing w:after="0" w:line="240" w:lineRule="auto"/>
              <w:ind w:left="0" w:firstLine="0"/>
            </w:pPr>
            <w:r w:rsidRPr="00A16CCE">
              <w:t xml:space="preserve">Name of person who has responsibility for site security:  </w:t>
            </w:r>
          </w:p>
        </w:tc>
        <w:tc>
          <w:tcPr>
            <w:tcW w:w="4213" w:type="dxa"/>
            <w:tcBorders>
              <w:top w:val="single" w:sz="4" w:space="0" w:color="000000"/>
              <w:left w:val="single" w:sz="4" w:space="0" w:color="000000"/>
              <w:bottom w:val="single" w:sz="4" w:space="0" w:color="000000"/>
              <w:right w:val="single" w:sz="4" w:space="0" w:color="000000"/>
            </w:tcBorders>
          </w:tcPr>
          <w:p w14:paraId="63450FBA" w14:textId="1D589DCC" w:rsidR="00661929" w:rsidRPr="00A16CCE" w:rsidRDefault="00002933" w:rsidP="00D73FB4">
            <w:pPr>
              <w:spacing w:after="0" w:line="240" w:lineRule="auto"/>
              <w:ind w:left="0" w:firstLine="0"/>
            </w:pPr>
            <w:r w:rsidRPr="00A16CCE">
              <w:t xml:space="preserve">Z Scott </w:t>
            </w:r>
          </w:p>
        </w:tc>
      </w:tr>
      <w:tr w:rsidR="00661929" w:rsidRPr="00A16CCE" w14:paraId="1B1A6C55"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2575499E" w14:textId="77777777" w:rsidR="00661929" w:rsidRPr="00A16CCE" w:rsidRDefault="00002933" w:rsidP="00D73FB4">
            <w:pPr>
              <w:spacing w:after="0" w:line="240" w:lineRule="auto"/>
              <w:ind w:left="0" w:firstLine="0"/>
            </w:pPr>
            <w:r w:rsidRPr="00A16CCE">
              <w:t xml:space="preserve">Our arrangements for site security are: </w:t>
            </w:r>
          </w:p>
          <w:p w14:paraId="1F95EF2B" w14:textId="77777777" w:rsidR="00661929" w:rsidRPr="00A16CCE" w:rsidRDefault="00002933" w:rsidP="00D73FB4">
            <w:pPr>
              <w:spacing w:after="0" w:line="240" w:lineRule="auto"/>
              <w:ind w:left="0" w:firstLine="0"/>
            </w:pPr>
            <w:r w:rsidRPr="00A16CCE">
              <w:t xml:space="preserve">All outside doors are locked or on a fob/passcode system. </w:t>
            </w:r>
          </w:p>
          <w:p w14:paraId="56050402" w14:textId="77777777" w:rsidR="00661929" w:rsidRPr="00A16CCE" w:rsidRDefault="00002933" w:rsidP="00D73FB4">
            <w:pPr>
              <w:spacing w:after="0" w:line="240" w:lineRule="auto"/>
              <w:ind w:left="0" w:firstLine="0"/>
            </w:pPr>
            <w:r w:rsidRPr="00A16CCE">
              <w:t xml:space="preserve">Doors should not be propped open </w:t>
            </w:r>
          </w:p>
          <w:p w14:paraId="1977B432" w14:textId="77777777" w:rsidR="00661929" w:rsidRPr="00A16CCE" w:rsidRDefault="00002933" w:rsidP="00D73FB4">
            <w:pPr>
              <w:spacing w:after="0" w:line="240" w:lineRule="auto"/>
              <w:ind w:left="0" w:firstLine="0"/>
            </w:pPr>
            <w:r w:rsidRPr="00A16CCE">
              <w:t xml:space="preserve">Gates on playground are locked at all times. </w:t>
            </w:r>
          </w:p>
          <w:p w14:paraId="2048921F" w14:textId="77777777" w:rsidR="00661929" w:rsidRPr="00A16CCE" w:rsidRDefault="00002933" w:rsidP="00D73FB4">
            <w:pPr>
              <w:spacing w:after="0" w:line="240" w:lineRule="auto"/>
              <w:ind w:left="0" w:firstLine="0"/>
            </w:pPr>
            <w:r w:rsidRPr="00A16CCE">
              <w:t xml:space="preserve">Lockdown procedure in place. </w:t>
            </w:r>
          </w:p>
        </w:tc>
      </w:tr>
      <w:tr w:rsidR="00661929" w:rsidRPr="00A16CCE" w14:paraId="17A98E47"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5FBAADC7" w14:textId="77777777" w:rsidR="00661929" w:rsidRPr="00A16CCE" w:rsidRDefault="00002933" w:rsidP="00D73FB4">
            <w:pPr>
              <w:spacing w:after="0" w:line="240" w:lineRule="auto"/>
              <w:ind w:left="0" w:firstLine="0"/>
            </w:pPr>
            <w:r w:rsidRPr="00A16CCE">
              <w:rPr>
                <w:color w:val="4F81BD"/>
              </w:rPr>
              <w:t>Refer to the Management of Violence and Aggression Policy for further information.</w:t>
            </w:r>
            <w:r w:rsidRPr="00A16CCE">
              <w:t xml:space="preserve"> </w:t>
            </w:r>
          </w:p>
        </w:tc>
      </w:tr>
    </w:tbl>
    <w:p w14:paraId="5EC3EB3E" w14:textId="77777777" w:rsidR="00661929" w:rsidRPr="00A16CCE" w:rsidRDefault="00002933" w:rsidP="00D73FB4">
      <w:pPr>
        <w:spacing w:after="0" w:line="240" w:lineRule="auto"/>
        <w:ind w:left="0" w:firstLine="0"/>
      </w:pPr>
      <w:r w:rsidRPr="00A16CCE">
        <w:t xml:space="preserve"> </w:t>
      </w:r>
    </w:p>
    <w:p w14:paraId="1D24A53C" w14:textId="77777777" w:rsidR="00661929" w:rsidRPr="00A16CCE" w:rsidRDefault="00002933" w:rsidP="00D73FB4">
      <w:pPr>
        <w:pStyle w:val="Heading1"/>
        <w:spacing w:line="240" w:lineRule="auto"/>
        <w:ind w:left="0"/>
      </w:pPr>
      <w:r w:rsidRPr="00A16CCE">
        <w:t>37.  Water System Safety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5132"/>
        <w:gridCol w:w="3913"/>
      </w:tblGrid>
      <w:tr w:rsidR="00661929" w:rsidRPr="00A16CCE" w14:paraId="62E91011" w14:textId="77777777">
        <w:trPr>
          <w:trHeight w:val="771"/>
        </w:trPr>
        <w:tc>
          <w:tcPr>
            <w:tcW w:w="5132" w:type="dxa"/>
            <w:tcBorders>
              <w:top w:val="single" w:sz="4" w:space="0" w:color="000000"/>
              <w:left w:val="single" w:sz="4" w:space="0" w:color="000000"/>
              <w:bottom w:val="single" w:sz="4" w:space="0" w:color="000000"/>
              <w:right w:val="single" w:sz="4" w:space="0" w:color="000000"/>
            </w:tcBorders>
          </w:tcPr>
          <w:p w14:paraId="21E39E01" w14:textId="77777777" w:rsidR="00661929" w:rsidRPr="00A16CCE" w:rsidRDefault="00002933" w:rsidP="00D73FB4">
            <w:pPr>
              <w:spacing w:after="0" w:line="240" w:lineRule="auto"/>
              <w:ind w:left="0" w:firstLine="0"/>
            </w:pPr>
            <w:r w:rsidRPr="00A16CCE">
              <w:t xml:space="preserve">Name of Premises Manager or other member of staff responsible for managing water system safety: </w:t>
            </w:r>
          </w:p>
        </w:tc>
        <w:tc>
          <w:tcPr>
            <w:tcW w:w="3913" w:type="dxa"/>
            <w:tcBorders>
              <w:top w:val="single" w:sz="4" w:space="0" w:color="000000"/>
              <w:left w:val="single" w:sz="4" w:space="0" w:color="000000"/>
              <w:bottom w:val="single" w:sz="4" w:space="0" w:color="000000"/>
              <w:right w:val="single" w:sz="4" w:space="0" w:color="000000"/>
            </w:tcBorders>
          </w:tcPr>
          <w:p w14:paraId="34315079" w14:textId="77777777"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1DA5F848"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221A3B69" w14:textId="77777777" w:rsidR="00661929" w:rsidRPr="00A16CCE" w:rsidRDefault="00002933" w:rsidP="00D73FB4">
            <w:pPr>
              <w:spacing w:after="0" w:line="240" w:lineRule="auto"/>
              <w:ind w:left="0" w:firstLine="0"/>
            </w:pPr>
            <w:r w:rsidRPr="00A16CCE">
              <w:t xml:space="preserve">Name of contractors who have undertaken a risk assessment of the water system and date the risk </w:t>
            </w:r>
          </w:p>
        </w:tc>
        <w:tc>
          <w:tcPr>
            <w:tcW w:w="3913" w:type="dxa"/>
            <w:tcBorders>
              <w:top w:val="single" w:sz="4" w:space="0" w:color="000000"/>
              <w:left w:val="single" w:sz="4" w:space="0" w:color="000000"/>
              <w:bottom w:val="single" w:sz="4" w:space="0" w:color="000000"/>
              <w:right w:val="single" w:sz="4" w:space="0" w:color="000000"/>
            </w:tcBorders>
          </w:tcPr>
          <w:p w14:paraId="6365FFD0" w14:textId="77777777" w:rsidR="00661929" w:rsidRPr="00A16CCE" w:rsidRDefault="00002933" w:rsidP="00D73FB4">
            <w:pPr>
              <w:spacing w:after="0" w:line="240" w:lineRule="auto"/>
              <w:ind w:left="0" w:firstLine="0"/>
            </w:pPr>
            <w:r w:rsidRPr="00A16CCE">
              <w:t xml:space="preserve">IWS </w:t>
            </w:r>
          </w:p>
          <w:p w14:paraId="5B13B224" w14:textId="77777777" w:rsidR="00661929" w:rsidRPr="00A16CCE" w:rsidRDefault="00002933" w:rsidP="00D73FB4">
            <w:pPr>
              <w:spacing w:after="0" w:line="240" w:lineRule="auto"/>
              <w:ind w:left="0" w:firstLine="0"/>
            </w:pPr>
            <w:r w:rsidRPr="00A16CCE">
              <w:t xml:space="preserve"> </w:t>
            </w:r>
          </w:p>
        </w:tc>
      </w:tr>
    </w:tbl>
    <w:p w14:paraId="0332968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5132"/>
        <w:gridCol w:w="3913"/>
      </w:tblGrid>
      <w:tr w:rsidR="00661929" w:rsidRPr="00A16CCE" w14:paraId="1F1136AF"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46C5B7F9" w14:textId="77777777" w:rsidR="00661929" w:rsidRPr="00A16CCE" w:rsidRDefault="00002933" w:rsidP="00D73FB4">
            <w:pPr>
              <w:spacing w:after="0" w:line="240" w:lineRule="auto"/>
              <w:ind w:left="0" w:firstLine="0"/>
            </w:pPr>
            <w:r w:rsidRPr="00A16CCE">
              <w:t xml:space="preserve">assessment was last completed: </w:t>
            </w:r>
          </w:p>
        </w:tc>
        <w:tc>
          <w:tcPr>
            <w:tcW w:w="3913" w:type="dxa"/>
            <w:tcBorders>
              <w:top w:val="single" w:sz="4" w:space="0" w:color="000000"/>
              <w:left w:val="single" w:sz="4" w:space="0" w:color="000000"/>
              <w:bottom w:val="single" w:sz="4" w:space="0" w:color="000000"/>
              <w:right w:val="single" w:sz="4" w:space="0" w:color="000000"/>
            </w:tcBorders>
          </w:tcPr>
          <w:p w14:paraId="2A2F99C3" w14:textId="5867EA54" w:rsidR="00661929" w:rsidRPr="00A16CCE" w:rsidRDefault="00E61825" w:rsidP="00D73FB4">
            <w:pPr>
              <w:spacing w:after="0" w:line="240" w:lineRule="auto"/>
              <w:ind w:left="0" w:firstLine="0"/>
            </w:pPr>
            <w:r w:rsidRPr="00A16CCE">
              <w:rPr>
                <w:highlight w:val="yellow"/>
              </w:rPr>
              <w:t>16</w:t>
            </w:r>
            <w:r w:rsidRPr="00A16CCE">
              <w:rPr>
                <w:highlight w:val="yellow"/>
                <w:vertAlign w:val="superscript"/>
              </w:rPr>
              <w:t>th</w:t>
            </w:r>
            <w:r w:rsidRPr="00A16CCE">
              <w:rPr>
                <w:highlight w:val="yellow"/>
              </w:rPr>
              <w:t xml:space="preserve"> </w:t>
            </w:r>
            <w:r w:rsidRPr="00A16CCE">
              <w:t>January 24</w:t>
            </w:r>
          </w:p>
          <w:p w14:paraId="7F2A9132"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06EA6FC"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726B9370" w14:textId="77777777" w:rsidR="00661929" w:rsidRPr="00A16CCE" w:rsidRDefault="00002933" w:rsidP="00D73FB4">
            <w:pPr>
              <w:spacing w:after="0" w:line="240" w:lineRule="auto"/>
              <w:ind w:left="0" w:firstLine="0"/>
            </w:pPr>
            <w:r w:rsidRPr="00A16CCE">
              <w:t xml:space="preserve">Name of contractors who carry out regular testing of the water system: </w:t>
            </w:r>
          </w:p>
        </w:tc>
        <w:tc>
          <w:tcPr>
            <w:tcW w:w="3913" w:type="dxa"/>
            <w:tcBorders>
              <w:top w:val="single" w:sz="4" w:space="0" w:color="000000"/>
              <w:left w:val="single" w:sz="4" w:space="0" w:color="000000"/>
              <w:bottom w:val="single" w:sz="4" w:space="0" w:color="000000"/>
              <w:right w:val="single" w:sz="4" w:space="0" w:color="000000"/>
            </w:tcBorders>
          </w:tcPr>
          <w:p w14:paraId="240434E9" w14:textId="77777777" w:rsidR="00661929" w:rsidRPr="00A16CCE" w:rsidRDefault="00002933" w:rsidP="00D73FB4">
            <w:pPr>
              <w:spacing w:after="0" w:line="240" w:lineRule="auto"/>
              <w:ind w:left="0" w:firstLine="0"/>
            </w:pPr>
            <w:r w:rsidRPr="00A16CCE">
              <w:t>HSL</w:t>
            </w:r>
            <w:r w:rsidRPr="00A16CCE">
              <w:rPr>
                <w:color w:val="FF0000"/>
              </w:rPr>
              <w:t xml:space="preserve"> </w:t>
            </w:r>
          </w:p>
        </w:tc>
      </w:tr>
      <w:tr w:rsidR="00661929" w:rsidRPr="00A16CCE" w14:paraId="483521F7" w14:textId="77777777">
        <w:trPr>
          <w:trHeight w:val="517"/>
        </w:trPr>
        <w:tc>
          <w:tcPr>
            <w:tcW w:w="5132" w:type="dxa"/>
            <w:tcBorders>
              <w:top w:val="single" w:sz="4" w:space="0" w:color="000000"/>
              <w:left w:val="single" w:sz="4" w:space="0" w:color="000000"/>
              <w:bottom w:val="single" w:sz="4" w:space="0" w:color="000000"/>
              <w:right w:val="single" w:sz="4" w:space="0" w:color="000000"/>
            </w:tcBorders>
          </w:tcPr>
          <w:p w14:paraId="4008F14E" w14:textId="77777777" w:rsidR="00661929" w:rsidRPr="00A16CCE" w:rsidRDefault="00002933" w:rsidP="00D73FB4">
            <w:pPr>
              <w:spacing w:after="0" w:line="240" w:lineRule="auto"/>
              <w:ind w:left="0" w:firstLine="0"/>
            </w:pPr>
            <w:r w:rsidRPr="00A16CCE">
              <w:t xml:space="preserve">Location of the water system safety manual/testing log: </w:t>
            </w:r>
          </w:p>
        </w:tc>
        <w:tc>
          <w:tcPr>
            <w:tcW w:w="3913" w:type="dxa"/>
            <w:tcBorders>
              <w:top w:val="single" w:sz="4" w:space="0" w:color="000000"/>
              <w:left w:val="single" w:sz="4" w:space="0" w:color="000000"/>
              <w:bottom w:val="single" w:sz="4" w:space="0" w:color="000000"/>
              <w:right w:val="single" w:sz="4" w:space="0" w:color="000000"/>
            </w:tcBorders>
          </w:tcPr>
          <w:p w14:paraId="321E1C6C"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7F9EA99A" w14:textId="77777777">
        <w:trPr>
          <w:trHeight w:val="1260"/>
        </w:trPr>
        <w:tc>
          <w:tcPr>
            <w:tcW w:w="9045" w:type="dxa"/>
            <w:gridSpan w:val="2"/>
            <w:tcBorders>
              <w:top w:val="single" w:sz="4" w:space="0" w:color="000000"/>
              <w:left w:val="single" w:sz="4" w:space="0" w:color="000000"/>
              <w:bottom w:val="single" w:sz="4" w:space="0" w:color="000000"/>
              <w:right w:val="single" w:sz="4" w:space="0" w:color="000000"/>
            </w:tcBorders>
          </w:tcPr>
          <w:p w14:paraId="3964EC8E" w14:textId="77777777" w:rsidR="00661929" w:rsidRPr="00A16CCE" w:rsidRDefault="00002933" w:rsidP="00D73FB4">
            <w:pPr>
              <w:spacing w:after="0" w:line="240" w:lineRule="auto"/>
              <w:ind w:left="0" w:firstLine="0"/>
            </w:pPr>
            <w:r w:rsidRPr="00A16CCE">
              <w:lastRenderedPageBreak/>
              <w:t xml:space="preserve">Our arrangements to ensure contractors have information about water systems are: </w:t>
            </w:r>
          </w:p>
          <w:p w14:paraId="6FD3C5AC" w14:textId="77777777" w:rsidR="00661929" w:rsidRPr="00636FE5" w:rsidRDefault="00002933" w:rsidP="00D73FB4">
            <w:pPr>
              <w:spacing w:after="0" w:line="240" w:lineRule="auto"/>
              <w:ind w:left="0" w:firstLine="0"/>
            </w:pPr>
            <w:r w:rsidRPr="00A16CCE">
              <w:t xml:space="preserve"> </w:t>
            </w:r>
          </w:p>
          <w:p w14:paraId="2A533944" w14:textId="1702EF9D" w:rsidR="00661929" w:rsidRPr="00636FE5" w:rsidRDefault="00636FE5" w:rsidP="00D73FB4">
            <w:pPr>
              <w:numPr>
                <w:ilvl w:val="0"/>
                <w:numId w:val="22"/>
              </w:numPr>
              <w:spacing w:after="0" w:line="240" w:lineRule="auto"/>
              <w:ind w:left="0" w:hanging="142"/>
            </w:pPr>
            <w:r>
              <w:rPr>
                <w:rFonts w:eastAsia="Times New Roman"/>
              </w:rPr>
              <w:t xml:space="preserve">Complete </w:t>
            </w:r>
            <w:r w:rsidR="00002933" w:rsidRPr="00636FE5">
              <w:rPr>
                <w:rFonts w:eastAsia="Times New Roman"/>
              </w:rPr>
              <w:t xml:space="preserve">hazard exchange form </w:t>
            </w:r>
          </w:p>
          <w:p w14:paraId="55C8C131" w14:textId="77777777" w:rsidR="00661929" w:rsidRPr="00636FE5" w:rsidRDefault="00002933" w:rsidP="00D73FB4">
            <w:pPr>
              <w:numPr>
                <w:ilvl w:val="0"/>
                <w:numId w:val="22"/>
              </w:numPr>
              <w:spacing w:after="0" w:line="240" w:lineRule="auto"/>
              <w:ind w:left="0" w:hanging="142"/>
            </w:pPr>
            <w:r w:rsidRPr="00636FE5">
              <w:rPr>
                <w:rFonts w:eastAsia="Times New Roman"/>
              </w:rPr>
              <w:t>RAMS</w:t>
            </w:r>
            <w:r w:rsidRPr="00636FE5">
              <w:t xml:space="preserve"> </w:t>
            </w:r>
          </w:p>
          <w:p w14:paraId="11A846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478F122" w14:textId="77777777">
        <w:trPr>
          <w:trHeight w:val="1560"/>
        </w:trPr>
        <w:tc>
          <w:tcPr>
            <w:tcW w:w="9045" w:type="dxa"/>
            <w:gridSpan w:val="2"/>
            <w:tcBorders>
              <w:top w:val="single" w:sz="4" w:space="0" w:color="000000"/>
              <w:left w:val="single" w:sz="4" w:space="0" w:color="000000"/>
              <w:bottom w:val="single" w:sz="4" w:space="0" w:color="000000"/>
              <w:right w:val="single" w:sz="4" w:space="0" w:color="000000"/>
            </w:tcBorders>
          </w:tcPr>
          <w:p w14:paraId="04DD75C8" w14:textId="77777777" w:rsidR="00661929" w:rsidRPr="00A16CCE" w:rsidRDefault="00002933" w:rsidP="00D73FB4">
            <w:pPr>
              <w:spacing w:after="2" w:line="240" w:lineRule="auto"/>
              <w:ind w:left="0" w:firstLine="0"/>
            </w:pPr>
            <w:r w:rsidRPr="00A16CCE">
              <w:t xml:space="preserve">Our arrangements to ensure all academy staff carrying out checks or testing or maintenance have information about the water system: </w:t>
            </w:r>
          </w:p>
          <w:p w14:paraId="3EFC1E72" w14:textId="77777777" w:rsidR="00661929" w:rsidRPr="00A16CCE" w:rsidRDefault="00002933" w:rsidP="00D73FB4">
            <w:pPr>
              <w:spacing w:after="1" w:line="240" w:lineRule="auto"/>
              <w:ind w:left="0" w:firstLine="0"/>
            </w:pPr>
            <w:r w:rsidRPr="00A16CCE">
              <w:t xml:space="preserve"> </w:t>
            </w:r>
          </w:p>
          <w:p w14:paraId="6928DC5E" w14:textId="77777777" w:rsidR="00661929" w:rsidRPr="00A16CCE" w:rsidRDefault="00002933" w:rsidP="00D73FB4">
            <w:pPr>
              <w:numPr>
                <w:ilvl w:val="0"/>
                <w:numId w:val="23"/>
              </w:numPr>
              <w:spacing w:after="0" w:line="240" w:lineRule="auto"/>
              <w:ind w:left="0" w:hanging="179"/>
            </w:pPr>
            <w:r w:rsidRPr="00A16CCE">
              <w:t xml:space="preserve">Training  </w:t>
            </w:r>
          </w:p>
          <w:p w14:paraId="5F9B03FF" w14:textId="77777777" w:rsidR="00661929" w:rsidRPr="00A16CCE" w:rsidRDefault="00002933" w:rsidP="00D73FB4">
            <w:pPr>
              <w:numPr>
                <w:ilvl w:val="0"/>
                <w:numId w:val="23"/>
              </w:numPr>
              <w:spacing w:after="0" w:line="240" w:lineRule="auto"/>
              <w:ind w:left="0" w:hanging="179"/>
            </w:pPr>
            <w:r w:rsidRPr="00A16CCE">
              <w:t xml:space="preserve">RAMS </w:t>
            </w:r>
          </w:p>
          <w:p w14:paraId="58F54585" w14:textId="77777777" w:rsidR="00661929" w:rsidRPr="00A16CCE" w:rsidRDefault="00002933" w:rsidP="00D73FB4">
            <w:pPr>
              <w:spacing w:after="0" w:line="240" w:lineRule="auto"/>
              <w:ind w:left="0" w:firstLine="0"/>
            </w:pPr>
            <w:r w:rsidRPr="00A16CCE">
              <w:t xml:space="preserve"> </w:t>
            </w:r>
          </w:p>
        </w:tc>
      </w:tr>
      <w:tr w:rsidR="00661929" w:rsidRPr="00A16CCE" w14:paraId="05E5F24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3EC77BD2" w14:textId="77777777" w:rsidR="00661929" w:rsidRPr="00A16CCE" w:rsidRDefault="00002933" w:rsidP="00D73FB4">
            <w:pPr>
              <w:spacing w:after="0" w:line="240" w:lineRule="auto"/>
              <w:ind w:left="0" w:firstLine="0"/>
            </w:pPr>
            <w:r w:rsidRPr="00A16CCE">
              <w:rPr>
                <w:color w:val="4F81BD"/>
              </w:rPr>
              <w:t>Refer to the Water System Safety Policy for further information.</w:t>
            </w:r>
            <w:r w:rsidRPr="00A16CCE">
              <w:t xml:space="preserve"> </w:t>
            </w:r>
          </w:p>
        </w:tc>
      </w:tr>
    </w:tbl>
    <w:p w14:paraId="618CFA44" w14:textId="77777777" w:rsidR="00661929" w:rsidRPr="00A16CCE" w:rsidRDefault="00002933" w:rsidP="00D73FB4">
      <w:pPr>
        <w:spacing w:after="0" w:line="240" w:lineRule="auto"/>
        <w:ind w:left="0" w:firstLine="0"/>
      </w:pPr>
      <w:r w:rsidRPr="00A16CCE">
        <w:rPr>
          <w:b/>
        </w:rPr>
        <w:t xml:space="preserve"> </w:t>
      </w:r>
    </w:p>
    <w:p w14:paraId="7869E66E" w14:textId="77777777" w:rsidR="00661929" w:rsidRPr="00A16CCE" w:rsidRDefault="00002933" w:rsidP="00D73FB4">
      <w:pPr>
        <w:pStyle w:val="Heading1"/>
        <w:spacing w:line="240" w:lineRule="auto"/>
        <w:ind w:left="0"/>
      </w:pPr>
      <w:r w:rsidRPr="00A16CCE">
        <w:t xml:space="preserve">38. Working at Height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6"/>
        <w:gridCol w:w="4129"/>
      </w:tblGrid>
      <w:tr w:rsidR="00661929" w:rsidRPr="00A16CCE" w14:paraId="627B3CD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11BA011A" w14:textId="77777777" w:rsidR="00661929" w:rsidRPr="00A16CCE" w:rsidRDefault="00002933" w:rsidP="00D73FB4">
            <w:pPr>
              <w:spacing w:after="0" w:line="240" w:lineRule="auto"/>
              <w:ind w:left="0" w:firstLine="0"/>
            </w:pPr>
            <w:r w:rsidRPr="00A16CCE">
              <w:t xml:space="preserve">Name of person(s) responsible managing the risk of work at height on the premises:  </w:t>
            </w:r>
          </w:p>
        </w:tc>
        <w:tc>
          <w:tcPr>
            <w:tcW w:w="4129" w:type="dxa"/>
            <w:tcBorders>
              <w:top w:val="single" w:sz="4" w:space="0" w:color="000000"/>
              <w:left w:val="single" w:sz="4" w:space="0" w:color="000000"/>
              <w:bottom w:val="single" w:sz="4" w:space="0" w:color="000000"/>
              <w:right w:val="single" w:sz="4" w:space="0" w:color="000000"/>
            </w:tcBorders>
          </w:tcPr>
          <w:p w14:paraId="27C8EEBB" w14:textId="3DA6CE7D" w:rsidR="00661929" w:rsidRPr="00A16CCE" w:rsidRDefault="00002933" w:rsidP="00D73FB4">
            <w:pPr>
              <w:spacing w:after="0" w:line="240" w:lineRule="auto"/>
              <w:ind w:left="0" w:firstLine="0"/>
            </w:pPr>
            <w:r w:rsidRPr="00A16CCE">
              <w:t xml:space="preserve">Z Scott </w:t>
            </w:r>
          </w:p>
        </w:tc>
      </w:tr>
      <w:tr w:rsidR="00661929" w:rsidRPr="00A16CCE" w14:paraId="4D8644F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2CD929AB" w14:textId="77777777" w:rsidR="00661929" w:rsidRPr="00A16CCE" w:rsidRDefault="00002933" w:rsidP="00D73FB4">
            <w:pPr>
              <w:spacing w:after="0" w:line="240" w:lineRule="auto"/>
              <w:ind w:left="0" w:firstLine="0"/>
            </w:pPr>
            <w:r w:rsidRPr="00A16CCE">
              <w:t xml:space="preserve">Date of the most recent working at height risk assessment: </w:t>
            </w:r>
          </w:p>
        </w:tc>
        <w:tc>
          <w:tcPr>
            <w:tcW w:w="4129" w:type="dxa"/>
            <w:tcBorders>
              <w:top w:val="single" w:sz="4" w:space="0" w:color="000000"/>
              <w:left w:val="single" w:sz="4" w:space="0" w:color="000000"/>
              <w:bottom w:val="single" w:sz="4" w:space="0" w:color="000000"/>
              <w:right w:val="single" w:sz="4" w:space="0" w:color="000000"/>
            </w:tcBorders>
          </w:tcPr>
          <w:p w14:paraId="222055BF"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216BD78"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30FD979" w14:textId="77777777" w:rsidR="00661929" w:rsidRPr="00A16CCE" w:rsidRDefault="00002933" w:rsidP="00D73FB4">
            <w:pPr>
              <w:spacing w:after="0" w:line="240" w:lineRule="auto"/>
              <w:ind w:left="0" w:firstLine="0"/>
            </w:pPr>
            <w:r w:rsidRPr="00A16CCE">
              <w:t xml:space="preserve">Work at height is avoided where possible.  </w:t>
            </w:r>
          </w:p>
        </w:tc>
      </w:tr>
      <w:tr w:rsidR="00661929" w:rsidRPr="00A16CCE" w14:paraId="77D0446A"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D6F5526" w14:textId="77777777" w:rsidR="00661929" w:rsidRPr="00A16CCE" w:rsidRDefault="00002933" w:rsidP="00D73FB4">
            <w:pPr>
              <w:spacing w:after="0" w:line="240" w:lineRule="auto"/>
              <w:ind w:left="0" w:firstLine="0"/>
            </w:pPr>
            <w:r w:rsidRPr="00A16CCE">
              <w:t xml:space="preserve">Our arrangements for managing work at height are: </w:t>
            </w:r>
          </w:p>
          <w:p w14:paraId="73226141" w14:textId="77777777" w:rsidR="00661929" w:rsidRPr="00A16CCE" w:rsidRDefault="00002933" w:rsidP="00D73FB4">
            <w:pPr>
              <w:spacing w:after="0" w:line="240" w:lineRule="auto"/>
              <w:ind w:left="0" w:firstLine="0"/>
            </w:pPr>
            <w:r w:rsidRPr="00A16CCE">
              <w:t xml:space="preserve"> </w:t>
            </w:r>
          </w:p>
          <w:p w14:paraId="08F9F247" w14:textId="77777777" w:rsidR="00661929" w:rsidRPr="00A16CCE" w:rsidRDefault="00002933" w:rsidP="00D73FB4">
            <w:pPr>
              <w:spacing w:after="0" w:line="240" w:lineRule="auto"/>
              <w:ind w:left="0" w:firstLine="0"/>
            </w:pPr>
            <w:r w:rsidRPr="00A16CCE">
              <w:t xml:space="preserve">Refer to the Working at Height Policy for further information.  </w:t>
            </w:r>
          </w:p>
        </w:tc>
      </w:tr>
      <w:tr w:rsidR="00661929" w:rsidRPr="00A16CCE" w14:paraId="4B901C75"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0BDD804F" w14:textId="77777777" w:rsidR="00661929" w:rsidRPr="00A16CCE" w:rsidRDefault="00002933" w:rsidP="00D73FB4">
            <w:pPr>
              <w:spacing w:after="0" w:line="240" w:lineRule="auto"/>
              <w:ind w:left="0" w:firstLine="0"/>
            </w:pPr>
            <w:r w:rsidRPr="00A16CCE">
              <w:t xml:space="preserve">Appropriate equipment is provided for work at height where required.  </w:t>
            </w:r>
          </w:p>
        </w:tc>
      </w:tr>
      <w:tr w:rsidR="00661929" w:rsidRPr="00A16CCE" w14:paraId="151FB088" w14:textId="77777777">
        <w:trPr>
          <w:trHeight w:val="265"/>
        </w:trPr>
        <w:tc>
          <w:tcPr>
            <w:tcW w:w="9045" w:type="dxa"/>
            <w:gridSpan w:val="2"/>
            <w:tcBorders>
              <w:top w:val="single" w:sz="4" w:space="0" w:color="000000"/>
              <w:left w:val="single" w:sz="4" w:space="0" w:color="000000"/>
              <w:bottom w:val="single" w:sz="4" w:space="0" w:color="000000"/>
              <w:right w:val="single" w:sz="4" w:space="0" w:color="000000"/>
            </w:tcBorders>
          </w:tcPr>
          <w:p w14:paraId="72A09276" w14:textId="77777777" w:rsidR="00661929" w:rsidRPr="00A16CCE" w:rsidRDefault="00002933" w:rsidP="00D73FB4">
            <w:pPr>
              <w:spacing w:after="0" w:line="240" w:lineRule="auto"/>
              <w:ind w:left="0" w:firstLine="0"/>
            </w:pPr>
            <w:r w:rsidRPr="00A16CCE">
              <w:t xml:space="preserve">Staff who carry out work at height are trained to use the equipment provided.  </w:t>
            </w:r>
          </w:p>
        </w:tc>
      </w:tr>
      <w:tr w:rsidR="00661929" w:rsidRPr="00A16CCE" w14:paraId="2A74DE5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BC40807" w14:textId="77777777" w:rsidR="00661929" w:rsidRPr="00A16CCE" w:rsidRDefault="00002933" w:rsidP="00D73FB4">
            <w:pPr>
              <w:spacing w:after="0" w:line="240" w:lineRule="auto"/>
              <w:ind w:left="0" w:firstLine="0"/>
            </w:pPr>
            <w:r w:rsidRPr="00A16CCE">
              <w:t xml:space="preserve">Work at height equipment is regularly inspected, maintained and records are kept (location) and last inspected on (date). </w:t>
            </w:r>
          </w:p>
        </w:tc>
      </w:tr>
      <w:tr w:rsidR="00661929" w:rsidRPr="00A16CCE" w14:paraId="5CF68EB4"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60829BBA" w14:textId="77777777" w:rsidR="00661929" w:rsidRPr="00A16CCE" w:rsidRDefault="00002933" w:rsidP="00D73FB4">
            <w:pPr>
              <w:spacing w:after="0" w:line="240" w:lineRule="auto"/>
              <w:ind w:left="0" w:firstLine="0"/>
            </w:pPr>
            <w:r w:rsidRPr="00A16CCE">
              <w:t xml:space="preserve">Name of person(s) responsible for inspecting and recording inspections: </w:t>
            </w:r>
          </w:p>
        </w:tc>
        <w:tc>
          <w:tcPr>
            <w:tcW w:w="4129" w:type="dxa"/>
            <w:tcBorders>
              <w:top w:val="single" w:sz="4" w:space="0" w:color="000000"/>
              <w:left w:val="single" w:sz="4" w:space="0" w:color="000000"/>
              <w:bottom w:val="single" w:sz="4" w:space="0" w:color="000000"/>
              <w:right w:val="single" w:sz="4" w:space="0" w:color="000000"/>
            </w:tcBorders>
          </w:tcPr>
          <w:p w14:paraId="0D9D0C89" w14:textId="77777777" w:rsidR="00661929" w:rsidRPr="00A16CCE" w:rsidRDefault="00002933" w:rsidP="00D73FB4">
            <w:pPr>
              <w:spacing w:after="0" w:line="240" w:lineRule="auto"/>
              <w:ind w:left="0" w:firstLine="0"/>
            </w:pPr>
            <w:r w:rsidRPr="00A16CCE">
              <w:t xml:space="preserve">John Burdett </w:t>
            </w:r>
          </w:p>
        </w:tc>
      </w:tr>
    </w:tbl>
    <w:p w14:paraId="79CD6C4C" w14:textId="77777777" w:rsidR="00661929" w:rsidRPr="00A16CCE" w:rsidRDefault="00002933" w:rsidP="00D73FB4">
      <w:pPr>
        <w:spacing w:after="0" w:line="240" w:lineRule="auto"/>
        <w:ind w:left="0" w:firstLine="0"/>
      </w:pPr>
      <w:r w:rsidRPr="00A16CCE">
        <w:t xml:space="preserve"> </w:t>
      </w:r>
    </w:p>
    <w:p w14:paraId="58C0A8CD" w14:textId="77777777" w:rsidR="00661929" w:rsidRPr="00A16CCE" w:rsidRDefault="00002933" w:rsidP="00D73FB4">
      <w:pPr>
        <w:pStyle w:val="Heading1"/>
        <w:spacing w:line="240" w:lineRule="auto"/>
        <w:ind w:left="0"/>
      </w:pPr>
      <w:r w:rsidRPr="00A16CCE">
        <w:t>39. Work Experience</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0146DD0A" w14:textId="77777777">
        <w:trPr>
          <w:trHeight w:val="768"/>
        </w:trPr>
        <w:tc>
          <w:tcPr>
            <w:tcW w:w="4902" w:type="dxa"/>
            <w:tcBorders>
              <w:top w:val="single" w:sz="4" w:space="0" w:color="000000"/>
              <w:left w:val="single" w:sz="4" w:space="0" w:color="000000"/>
              <w:bottom w:val="single" w:sz="4" w:space="0" w:color="000000"/>
              <w:right w:val="single" w:sz="4" w:space="0" w:color="000000"/>
            </w:tcBorders>
          </w:tcPr>
          <w:p w14:paraId="7218B0CA" w14:textId="77777777" w:rsidR="00661929" w:rsidRPr="00A16CCE" w:rsidRDefault="00002933" w:rsidP="00D73FB4">
            <w:pPr>
              <w:spacing w:after="0" w:line="240" w:lineRule="auto"/>
              <w:ind w:left="0" w:firstLine="0"/>
            </w:pPr>
            <w:r w:rsidRPr="00A16CCE">
              <w:t xml:space="preserve">Name of person who has overall responsibility for managing work experience and work placements for Academy pupils: </w:t>
            </w:r>
          </w:p>
        </w:tc>
        <w:tc>
          <w:tcPr>
            <w:tcW w:w="4143" w:type="dxa"/>
            <w:tcBorders>
              <w:top w:val="single" w:sz="4" w:space="0" w:color="000000"/>
              <w:left w:val="single" w:sz="4" w:space="0" w:color="000000"/>
              <w:bottom w:val="single" w:sz="4" w:space="0" w:color="000000"/>
              <w:right w:val="single" w:sz="4" w:space="0" w:color="000000"/>
            </w:tcBorders>
          </w:tcPr>
          <w:p w14:paraId="384319F0" w14:textId="14CAB5C4"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6BF5BEFE"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169A7BBD" w14:textId="77777777" w:rsidR="00661929" w:rsidRPr="00A16CCE" w:rsidRDefault="00002933" w:rsidP="00D73FB4">
            <w:pPr>
              <w:spacing w:after="0" w:line="240" w:lineRule="auto"/>
              <w:ind w:left="0" w:firstLine="0"/>
            </w:pPr>
            <w:r w:rsidRPr="00A16CCE">
              <w:t xml:space="preserve">Our arrangements for assessing potential work placements, arrangements for induction and supervision of students on work placement are: </w:t>
            </w:r>
          </w:p>
          <w:p w14:paraId="3F89B07E" w14:textId="77777777" w:rsidR="00661929" w:rsidRPr="00A16CCE" w:rsidRDefault="00002933" w:rsidP="00D73FB4">
            <w:pPr>
              <w:spacing w:after="0" w:line="240" w:lineRule="auto"/>
              <w:ind w:left="0" w:firstLine="0"/>
            </w:pPr>
            <w:r w:rsidRPr="00A16CCE">
              <w:t xml:space="preserve"> </w:t>
            </w:r>
          </w:p>
          <w:p w14:paraId="2044A4E9" w14:textId="77777777" w:rsidR="00661929" w:rsidRPr="00A16CCE" w:rsidRDefault="00002933" w:rsidP="00D73FB4">
            <w:pPr>
              <w:spacing w:after="0" w:line="240" w:lineRule="auto"/>
              <w:ind w:left="0" w:firstLine="0"/>
            </w:pPr>
            <w:r w:rsidRPr="00A16CCE">
              <w:t xml:space="preserve">All arrangements are carried out ahead of work placements once approved by the </w:t>
            </w:r>
          </w:p>
          <w:p w14:paraId="04773340" w14:textId="77777777" w:rsidR="00661929" w:rsidRPr="00A16CCE" w:rsidRDefault="00002933" w:rsidP="00D73FB4">
            <w:pPr>
              <w:spacing w:after="0" w:line="240" w:lineRule="auto"/>
              <w:ind w:left="0" w:firstLine="0"/>
            </w:pPr>
            <w:r w:rsidRPr="00A16CCE">
              <w:t xml:space="preserve">Principal followed with early induction and supervision of students by the class teacher. </w:t>
            </w:r>
          </w:p>
        </w:tc>
      </w:tr>
    </w:tbl>
    <w:p w14:paraId="4DACFE9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68826B0D"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00AF2140" w14:textId="77777777" w:rsidR="00661929" w:rsidRPr="00A16CCE" w:rsidRDefault="00002933" w:rsidP="00D73FB4">
            <w:pPr>
              <w:spacing w:after="0" w:line="240" w:lineRule="auto"/>
              <w:ind w:left="0" w:firstLine="0"/>
            </w:pPr>
            <w:r w:rsidRPr="00A16CCE">
              <w:t xml:space="preserve">In school mentor continually liaises with college/University mentor. </w:t>
            </w:r>
          </w:p>
          <w:p w14:paraId="599B518A" w14:textId="77777777" w:rsidR="00661929" w:rsidRPr="00A16CCE" w:rsidRDefault="00002933" w:rsidP="00D73FB4">
            <w:pPr>
              <w:spacing w:after="0" w:line="240" w:lineRule="auto"/>
              <w:ind w:left="0" w:firstLine="0"/>
            </w:pPr>
            <w:r w:rsidRPr="00A16CCE">
              <w:t xml:space="preserve"> </w:t>
            </w:r>
          </w:p>
          <w:p w14:paraId="36940B4D" w14:textId="77777777" w:rsidR="00661929" w:rsidRPr="00A16CCE" w:rsidRDefault="00002933" w:rsidP="00D73FB4">
            <w:pPr>
              <w:spacing w:after="0" w:line="240" w:lineRule="auto"/>
              <w:ind w:left="0" w:firstLine="0"/>
            </w:pPr>
            <w:r w:rsidRPr="00A16CCE">
              <w:t xml:space="preserve"> </w:t>
            </w:r>
          </w:p>
        </w:tc>
      </w:tr>
      <w:tr w:rsidR="00661929" w:rsidRPr="00A16CCE" w14:paraId="03A814F9" w14:textId="77777777">
        <w:trPr>
          <w:trHeight w:val="1023"/>
        </w:trPr>
        <w:tc>
          <w:tcPr>
            <w:tcW w:w="4902" w:type="dxa"/>
            <w:tcBorders>
              <w:top w:val="single" w:sz="4" w:space="0" w:color="000000"/>
              <w:left w:val="single" w:sz="4" w:space="0" w:color="000000"/>
              <w:bottom w:val="single" w:sz="4" w:space="0" w:color="000000"/>
              <w:right w:val="single" w:sz="4" w:space="0" w:color="000000"/>
            </w:tcBorders>
          </w:tcPr>
          <w:p w14:paraId="6E51C902" w14:textId="77777777" w:rsidR="00661929" w:rsidRPr="00A16CCE" w:rsidRDefault="00002933" w:rsidP="00D73FB4">
            <w:pPr>
              <w:spacing w:after="0" w:line="240" w:lineRule="auto"/>
              <w:ind w:left="0" w:firstLine="0"/>
            </w:pPr>
            <w:r w:rsidRPr="00A16CCE">
              <w:lastRenderedPageBreak/>
              <w:t xml:space="preserve">The name of the person responsible for the health and safety of people on work experience in the academy premises:   </w:t>
            </w:r>
          </w:p>
          <w:p w14:paraId="52993229" w14:textId="77777777" w:rsidR="00661929" w:rsidRPr="00A16CCE" w:rsidRDefault="00002933" w:rsidP="00D73FB4">
            <w:pPr>
              <w:spacing w:after="0" w:line="240" w:lineRule="auto"/>
              <w:ind w:left="0" w:firstLine="0"/>
            </w:pPr>
            <w:r w:rsidRPr="00A16CCE">
              <w:t xml:space="preserve"> </w:t>
            </w:r>
          </w:p>
        </w:tc>
        <w:tc>
          <w:tcPr>
            <w:tcW w:w="4143" w:type="dxa"/>
            <w:tcBorders>
              <w:top w:val="single" w:sz="4" w:space="0" w:color="000000"/>
              <w:left w:val="single" w:sz="4" w:space="0" w:color="000000"/>
              <w:bottom w:val="single" w:sz="4" w:space="0" w:color="000000"/>
              <w:right w:val="single" w:sz="4" w:space="0" w:color="000000"/>
            </w:tcBorders>
          </w:tcPr>
          <w:p w14:paraId="5A26200A" w14:textId="5F278FD9"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2EEAB0B0"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6239592A" w14:textId="77777777" w:rsidR="00661929" w:rsidRPr="00A16CCE" w:rsidRDefault="00002933" w:rsidP="00D73FB4">
            <w:pPr>
              <w:spacing w:after="2" w:line="240" w:lineRule="auto"/>
              <w:ind w:left="0" w:firstLine="0"/>
            </w:pPr>
            <w:r w:rsidRPr="00A16CCE">
              <w:t xml:space="preserve">Our arrangements for managing the health and safety of work experience students in the Academy are: </w:t>
            </w:r>
          </w:p>
          <w:p w14:paraId="4D1E8FC0" w14:textId="77777777" w:rsidR="00661929" w:rsidRPr="00A16CCE" w:rsidRDefault="00002933" w:rsidP="00D73FB4">
            <w:pPr>
              <w:spacing w:after="0" w:line="240" w:lineRule="auto"/>
              <w:ind w:left="0" w:firstLine="0"/>
            </w:pPr>
            <w:r w:rsidRPr="00A16CCE">
              <w:t xml:space="preserve">Through the induction process and continual review. </w:t>
            </w:r>
          </w:p>
          <w:p w14:paraId="287D9D61" w14:textId="77777777" w:rsidR="00661929" w:rsidRPr="00A16CCE" w:rsidRDefault="00002933" w:rsidP="00D73FB4">
            <w:pPr>
              <w:spacing w:after="0" w:line="240" w:lineRule="auto"/>
              <w:ind w:left="0" w:firstLine="0"/>
            </w:pPr>
            <w:r w:rsidRPr="00A16CCE">
              <w:t xml:space="preserve"> </w:t>
            </w:r>
          </w:p>
          <w:p w14:paraId="760B69E7" w14:textId="77777777" w:rsidR="00661929" w:rsidRPr="00A16CCE" w:rsidRDefault="00002933" w:rsidP="00D73FB4">
            <w:pPr>
              <w:spacing w:after="0" w:line="240" w:lineRule="auto"/>
              <w:ind w:left="0" w:firstLine="0"/>
            </w:pPr>
            <w:r w:rsidRPr="00A16CCE">
              <w:t xml:space="preserve"> </w:t>
            </w:r>
          </w:p>
        </w:tc>
      </w:tr>
    </w:tbl>
    <w:p w14:paraId="7C892DD2" w14:textId="77777777" w:rsidR="00661929" w:rsidRPr="00A16CCE" w:rsidRDefault="00002933" w:rsidP="00D73FB4">
      <w:pPr>
        <w:spacing w:after="0" w:line="240" w:lineRule="auto"/>
        <w:ind w:left="0" w:right="7228" w:firstLine="0"/>
        <w:jc w:val="center"/>
      </w:pPr>
      <w:r w:rsidRPr="00A16CCE">
        <w:t xml:space="preserve"> </w:t>
      </w:r>
    </w:p>
    <w:p w14:paraId="35AFC1FB" w14:textId="77777777" w:rsidR="00661929" w:rsidRPr="00A16CCE" w:rsidRDefault="00002933" w:rsidP="00D73FB4">
      <w:pPr>
        <w:pStyle w:val="Heading1"/>
        <w:spacing w:line="240" w:lineRule="auto"/>
        <w:ind w:left="0"/>
      </w:pPr>
      <w:r w:rsidRPr="00A16CCE">
        <w:t xml:space="preserve">40.  Volunteers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33"/>
        <w:gridCol w:w="4112"/>
      </w:tblGrid>
      <w:tr w:rsidR="00661929" w:rsidRPr="00A16CCE" w14:paraId="266BE917" w14:textId="77777777">
        <w:trPr>
          <w:trHeight w:val="768"/>
        </w:trPr>
        <w:tc>
          <w:tcPr>
            <w:tcW w:w="4933" w:type="dxa"/>
            <w:tcBorders>
              <w:top w:val="single" w:sz="4" w:space="0" w:color="000000"/>
              <w:left w:val="single" w:sz="4" w:space="0" w:color="000000"/>
              <w:bottom w:val="single" w:sz="4" w:space="0" w:color="000000"/>
              <w:right w:val="single" w:sz="4" w:space="0" w:color="000000"/>
            </w:tcBorders>
          </w:tcPr>
          <w:p w14:paraId="32B19B38" w14:textId="77777777" w:rsidR="00661929" w:rsidRPr="00A16CCE" w:rsidRDefault="00002933" w:rsidP="00D73FB4">
            <w:pPr>
              <w:spacing w:after="0" w:line="240" w:lineRule="auto"/>
              <w:ind w:left="0" w:firstLine="0"/>
            </w:pPr>
            <w:r w:rsidRPr="00A16CCE">
              <w:t xml:space="preserve">Name of person who has overall responsibility for managing/coordinating volunteers working within the academy: </w:t>
            </w:r>
          </w:p>
        </w:tc>
        <w:tc>
          <w:tcPr>
            <w:tcW w:w="4112" w:type="dxa"/>
            <w:tcBorders>
              <w:top w:val="single" w:sz="4" w:space="0" w:color="000000"/>
              <w:left w:val="single" w:sz="4" w:space="0" w:color="000000"/>
              <w:bottom w:val="single" w:sz="4" w:space="0" w:color="000000"/>
              <w:right w:val="single" w:sz="4" w:space="0" w:color="000000"/>
            </w:tcBorders>
          </w:tcPr>
          <w:p w14:paraId="629C6F6F" w14:textId="4ACEC21C"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3E556BA9"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14D9E330" w14:textId="77777777" w:rsidR="00661929" w:rsidRPr="00A16CCE" w:rsidRDefault="00002933" w:rsidP="00D73FB4">
            <w:pPr>
              <w:spacing w:after="0" w:line="240" w:lineRule="auto"/>
              <w:ind w:left="0" w:firstLine="0"/>
            </w:pPr>
            <w:r w:rsidRPr="00A16CCE">
              <w:t xml:space="preserve">Volunteers are considered as a member of staff and all health and safety arrangements including induction and training must apply. Arrangements for the induction of volunteers are: Inductions are held with headteacher/office manager. </w:t>
            </w:r>
          </w:p>
          <w:p w14:paraId="05ED5506" w14:textId="77777777" w:rsidR="00661929" w:rsidRPr="00A16CCE" w:rsidRDefault="00002933" w:rsidP="00D73FB4">
            <w:pPr>
              <w:spacing w:after="0" w:line="240" w:lineRule="auto"/>
              <w:ind w:left="0" w:firstLine="0"/>
            </w:pPr>
            <w:r w:rsidRPr="00A16CCE">
              <w:t xml:space="preserve"> </w:t>
            </w:r>
          </w:p>
          <w:p w14:paraId="7CE37D93" w14:textId="77777777" w:rsidR="00661929" w:rsidRPr="00A16CCE" w:rsidRDefault="00002933" w:rsidP="00D73FB4">
            <w:pPr>
              <w:spacing w:after="0" w:line="240" w:lineRule="auto"/>
              <w:ind w:left="0" w:firstLine="0"/>
            </w:pPr>
            <w:r w:rsidRPr="00A16CCE">
              <w:t xml:space="preserve"> </w:t>
            </w:r>
          </w:p>
        </w:tc>
      </w:tr>
    </w:tbl>
    <w:p w14:paraId="6E100497" w14:textId="77777777" w:rsidR="00661929" w:rsidRPr="00A16CCE" w:rsidRDefault="00002933" w:rsidP="00D73FB4">
      <w:pPr>
        <w:spacing w:after="0" w:line="240" w:lineRule="auto"/>
        <w:ind w:left="0" w:firstLine="0"/>
      </w:pPr>
      <w:r w:rsidRPr="00A16CCE">
        <w:t xml:space="preserve"> </w:t>
      </w:r>
    </w:p>
    <w:p w14:paraId="778CF8A8" w14:textId="77777777" w:rsidR="00661929" w:rsidRPr="00A16CCE" w:rsidRDefault="00002933" w:rsidP="00D73FB4">
      <w:pPr>
        <w:spacing w:after="0" w:line="240" w:lineRule="auto"/>
        <w:ind w:left="0" w:firstLine="0"/>
      </w:pPr>
      <w:r w:rsidRPr="00A16CCE">
        <w:t xml:space="preserve"> </w:t>
      </w:r>
    </w:p>
    <w:p w14:paraId="762C4322" w14:textId="77777777" w:rsidR="00661929" w:rsidRPr="00A16CCE" w:rsidRDefault="00002933" w:rsidP="00D73FB4">
      <w:pPr>
        <w:pStyle w:val="Heading1"/>
        <w:spacing w:line="240" w:lineRule="auto"/>
        <w:ind w:left="0"/>
      </w:pPr>
      <w:r w:rsidRPr="00A16CCE">
        <w:t xml:space="preserve">41. Gas Safety </w:t>
      </w:r>
    </w:p>
    <w:p w14:paraId="1B18642B" w14:textId="77777777" w:rsidR="00661929" w:rsidRPr="00A16CCE" w:rsidRDefault="00002933" w:rsidP="00D73FB4">
      <w:pPr>
        <w:spacing w:after="0" w:line="240" w:lineRule="auto"/>
        <w:ind w:left="0" w:firstLine="0"/>
      </w:pPr>
      <w:r w:rsidRPr="00A16CCE">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916"/>
        <w:gridCol w:w="4129"/>
      </w:tblGrid>
      <w:tr w:rsidR="00661929" w:rsidRPr="00A16CCE" w14:paraId="07CF2473"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11C77FFE" w14:textId="77777777" w:rsidR="00661929" w:rsidRPr="00A16CCE" w:rsidRDefault="00002933" w:rsidP="00D73FB4">
            <w:pPr>
              <w:spacing w:after="0" w:line="240" w:lineRule="auto"/>
              <w:ind w:left="0" w:firstLine="0"/>
            </w:pPr>
            <w:r w:rsidRPr="00A16CCE">
              <w:t xml:space="preserve">Name of person(s) responsible for managing the gas safety systems on the academy premises: </w:t>
            </w:r>
          </w:p>
        </w:tc>
        <w:tc>
          <w:tcPr>
            <w:tcW w:w="4129" w:type="dxa"/>
            <w:tcBorders>
              <w:top w:val="single" w:sz="4" w:space="0" w:color="000000"/>
              <w:left w:val="single" w:sz="4" w:space="0" w:color="000000"/>
              <w:bottom w:val="single" w:sz="4" w:space="0" w:color="000000"/>
              <w:right w:val="single" w:sz="4" w:space="0" w:color="000000"/>
            </w:tcBorders>
          </w:tcPr>
          <w:p w14:paraId="2D85F9DB" w14:textId="77777777" w:rsidR="00661929" w:rsidRPr="00A16CCE" w:rsidRDefault="00002933" w:rsidP="00D73FB4">
            <w:pPr>
              <w:spacing w:after="0" w:line="240" w:lineRule="auto"/>
              <w:ind w:left="0" w:firstLine="0"/>
            </w:pPr>
            <w:r w:rsidRPr="00A16CCE">
              <w:t xml:space="preserve">Headteacher / Site Supervisors </w:t>
            </w:r>
          </w:p>
        </w:tc>
      </w:tr>
      <w:tr w:rsidR="00661929" w:rsidRPr="00A16CCE" w14:paraId="7CB3788A" w14:textId="77777777">
        <w:trPr>
          <w:trHeight w:val="265"/>
        </w:trPr>
        <w:tc>
          <w:tcPr>
            <w:tcW w:w="4916" w:type="dxa"/>
            <w:tcBorders>
              <w:top w:val="single" w:sz="4" w:space="0" w:color="000000"/>
              <w:left w:val="single" w:sz="4" w:space="0" w:color="000000"/>
              <w:bottom w:val="single" w:sz="4" w:space="0" w:color="000000"/>
              <w:right w:val="single" w:sz="4" w:space="0" w:color="000000"/>
            </w:tcBorders>
          </w:tcPr>
          <w:p w14:paraId="30B5F3BF" w14:textId="77777777" w:rsidR="00661929" w:rsidRPr="00A16CCE" w:rsidRDefault="00002933" w:rsidP="00D73FB4">
            <w:pPr>
              <w:spacing w:after="0" w:line="240" w:lineRule="auto"/>
              <w:ind w:left="0" w:firstLine="0"/>
            </w:pPr>
            <w:r w:rsidRPr="00A16CCE">
              <w:t xml:space="preserve">Date of the most recent gas line test (5 yearly): </w:t>
            </w:r>
          </w:p>
        </w:tc>
        <w:tc>
          <w:tcPr>
            <w:tcW w:w="4129" w:type="dxa"/>
            <w:tcBorders>
              <w:top w:val="single" w:sz="4" w:space="0" w:color="000000"/>
              <w:left w:val="single" w:sz="4" w:space="0" w:color="000000"/>
              <w:bottom w:val="single" w:sz="4" w:space="0" w:color="000000"/>
              <w:right w:val="single" w:sz="4" w:space="0" w:color="000000"/>
            </w:tcBorders>
          </w:tcPr>
          <w:p w14:paraId="4F54A10E" w14:textId="77777777" w:rsidR="00661929" w:rsidRPr="00A16CCE" w:rsidRDefault="00002933" w:rsidP="00D73FB4">
            <w:pPr>
              <w:spacing w:after="0" w:line="240" w:lineRule="auto"/>
              <w:ind w:left="0" w:firstLine="0"/>
            </w:pPr>
            <w:r w:rsidRPr="00A16CCE">
              <w:t xml:space="preserve">30 September 2020 </w:t>
            </w:r>
          </w:p>
        </w:tc>
      </w:tr>
      <w:tr w:rsidR="00661929" w:rsidRPr="00A16CCE" w14:paraId="5EFEFDDB"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0C2439E7" w14:textId="77777777" w:rsidR="00661929" w:rsidRPr="00A16CCE" w:rsidRDefault="00002933" w:rsidP="00D73FB4">
            <w:pPr>
              <w:spacing w:after="0" w:line="240" w:lineRule="auto"/>
              <w:ind w:left="0" w:firstLine="0"/>
            </w:pPr>
            <w:r w:rsidRPr="00A16CCE">
              <w:t xml:space="preserve">Date of the most recent gas system test: </w:t>
            </w:r>
          </w:p>
          <w:p w14:paraId="64CDF875" w14:textId="77777777" w:rsidR="00661929" w:rsidRPr="00A16CCE" w:rsidRDefault="00002933" w:rsidP="00D73FB4">
            <w:pPr>
              <w:spacing w:after="0" w:line="240" w:lineRule="auto"/>
              <w:ind w:left="0" w:firstLine="0"/>
            </w:pPr>
            <w:r w:rsidRPr="00A16CCE">
              <w:t xml:space="preserve">E.g. Boilers </w:t>
            </w:r>
          </w:p>
          <w:p w14:paraId="4CC17A6B" w14:textId="77777777" w:rsidR="00661929" w:rsidRPr="00A16CCE" w:rsidRDefault="00002933" w:rsidP="00D73FB4">
            <w:pPr>
              <w:spacing w:after="0" w:line="240" w:lineRule="auto"/>
              <w:ind w:left="0" w:firstLine="0"/>
            </w:pPr>
            <w:r w:rsidRPr="00A16CCE">
              <w:t xml:space="preserve">Kitchen Equipment </w:t>
            </w:r>
          </w:p>
        </w:tc>
        <w:tc>
          <w:tcPr>
            <w:tcW w:w="4129" w:type="dxa"/>
            <w:tcBorders>
              <w:top w:val="single" w:sz="4" w:space="0" w:color="000000"/>
              <w:left w:val="single" w:sz="4" w:space="0" w:color="000000"/>
              <w:bottom w:val="single" w:sz="4" w:space="0" w:color="000000"/>
              <w:right w:val="single" w:sz="4" w:space="0" w:color="000000"/>
            </w:tcBorders>
          </w:tcPr>
          <w:p w14:paraId="35823383" w14:textId="3CBB36B5" w:rsidR="00661929" w:rsidRPr="00A16CCE" w:rsidRDefault="00B56756" w:rsidP="00B56756">
            <w:pPr>
              <w:spacing w:after="0" w:line="240" w:lineRule="auto"/>
              <w:ind w:left="0" w:firstLine="0"/>
            </w:pPr>
            <w:r>
              <w:t>03</w:t>
            </w:r>
            <w:r w:rsidR="00002933" w:rsidRPr="00A16CCE">
              <w:t xml:space="preserve"> September 202</w:t>
            </w:r>
            <w:r>
              <w:t>4</w:t>
            </w:r>
            <w:r w:rsidR="00002933" w:rsidRPr="00A16CCE">
              <w:t xml:space="preserve"> (Boiler system) </w:t>
            </w:r>
          </w:p>
        </w:tc>
      </w:tr>
      <w:tr w:rsidR="00661929" w:rsidRPr="00A16CCE" w14:paraId="329359F0" w14:textId="77777777">
        <w:trPr>
          <w:trHeight w:val="2878"/>
        </w:trPr>
        <w:tc>
          <w:tcPr>
            <w:tcW w:w="9045" w:type="dxa"/>
            <w:gridSpan w:val="2"/>
            <w:tcBorders>
              <w:top w:val="single" w:sz="4" w:space="0" w:color="000000"/>
              <w:left w:val="single" w:sz="4" w:space="0" w:color="000000"/>
              <w:bottom w:val="single" w:sz="4" w:space="0" w:color="000000"/>
              <w:right w:val="single" w:sz="4" w:space="0" w:color="000000"/>
            </w:tcBorders>
          </w:tcPr>
          <w:p w14:paraId="775DAF85" w14:textId="77777777" w:rsidR="00661929" w:rsidRPr="00A16CCE" w:rsidRDefault="00002933" w:rsidP="00D73FB4">
            <w:pPr>
              <w:spacing w:after="0" w:line="240" w:lineRule="auto"/>
              <w:ind w:left="0" w:firstLine="0"/>
            </w:pPr>
            <w:r w:rsidRPr="00A16CCE">
              <w:t xml:space="preserve">Our procedure in the event of a gas leak is: </w:t>
            </w:r>
          </w:p>
          <w:p w14:paraId="60236FE9" w14:textId="77777777" w:rsidR="00661929" w:rsidRPr="00A16CCE" w:rsidRDefault="00002933" w:rsidP="00D73FB4">
            <w:pPr>
              <w:spacing w:after="0" w:line="240" w:lineRule="auto"/>
              <w:ind w:left="0" w:firstLine="0"/>
            </w:pPr>
            <w:r w:rsidRPr="00A16CCE">
              <w:t xml:space="preserve"> </w:t>
            </w:r>
          </w:p>
          <w:p w14:paraId="4A891B61" w14:textId="77777777" w:rsidR="00661929" w:rsidRPr="00A16CCE" w:rsidRDefault="00002933" w:rsidP="00D73FB4">
            <w:pPr>
              <w:numPr>
                <w:ilvl w:val="0"/>
                <w:numId w:val="24"/>
              </w:numPr>
              <w:spacing w:after="0" w:line="240" w:lineRule="auto"/>
              <w:ind w:left="0" w:hanging="179"/>
            </w:pPr>
            <w:r w:rsidRPr="00A16CCE">
              <w:t xml:space="preserve">Phone the National Gas Emergency Service on 0800 111 999 to report the leak </w:t>
            </w:r>
          </w:p>
          <w:p w14:paraId="08EC3AFF" w14:textId="77777777" w:rsidR="00661929" w:rsidRPr="00A16CCE" w:rsidRDefault="00002933" w:rsidP="00D73FB4">
            <w:pPr>
              <w:numPr>
                <w:ilvl w:val="0"/>
                <w:numId w:val="24"/>
              </w:numPr>
              <w:spacing w:after="18" w:line="240" w:lineRule="auto"/>
              <w:ind w:left="0" w:hanging="179"/>
            </w:pPr>
            <w:r w:rsidRPr="00A16CCE">
              <w:t xml:space="preserve">Turn off the gas supply – the tap is located inside the boiler room- accessed from outside of the school building. In the event of a gas leak or suspected gas leak any member of staff should be able to turn off the supply. To turn the supply off turn the lever and follow instructions on the poster.  </w:t>
            </w:r>
          </w:p>
          <w:p w14:paraId="69A00B8C" w14:textId="77777777" w:rsidR="00661929" w:rsidRPr="00A16CCE" w:rsidRDefault="00002933" w:rsidP="00D73FB4">
            <w:pPr>
              <w:numPr>
                <w:ilvl w:val="0"/>
                <w:numId w:val="24"/>
              </w:numPr>
              <w:spacing w:after="0" w:line="240" w:lineRule="auto"/>
              <w:ind w:left="0" w:hanging="179"/>
            </w:pPr>
            <w:r w:rsidRPr="00A16CCE">
              <w:t xml:space="preserve">Evacuate the building.  </w:t>
            </w:r>
          </w:p>
          <w:p w14:paraId="3BE7DB91" w14:textId="77777777" w:rsidR="00661929" w:rsidRPr="00A16CCE" w:rsidRDefault="00002933" w:rsidP="00D73FB4">
            <w:pPr>
              <w:numPr>
                <w:ilvl w:val="0"/>
                <w:numId w:val="24"/>
              </w:numPr>
              <w:spacing w:after="15" w:line="240" w:lineRule="auto"/>
              <w:ind w:left="0" w:hanging="179"/>
            </w:pPr>
            <w:r w:rsidRPr="00A16CCE">
              <w:t xml:space="preserve">Once the problem has been identified by the National Gas Emergency Service arrange for necessary repairs to be undertaken. </w:t>
            </w:r>
          </w:p>
          <w:p w14:paraId="48DF1E1F" w14:textId="77777777" w:rsidR="00661929" w:rsidRPr="00A16CCE" w:rsidRDefault="00002933" w:rsidP="00D73FB4">
            <w:pPr>
              <w:numPr>
                <w:ilvl w:val="0"/>
                <w:numId w:val="24"/>
              </w:numPr>
              <w:spacing w:after="0" w:line="240" w:lineRule="auto"/>
              <w:ind w:left="0" w:hanging="179"/>
            </w:pPr>
            <w:r w:rsidRPr="00A16CCE">
              <w:t xml:space="preserve">Ensure either the National Gas Emergency Service or the contractors carrying out </w:t>
            </w:r>
          </w:p>
        </w:tc>
      </w:tr>
    </w:tbl>
    <w:p w14:paraId="59EE1B6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9045"/>
      </w:tblGrid>
      <w:tr w:rsidR="00661929" w:rsidRPr="00A16CCE" w14:paraId="1C36B505" w14:textId="77777777">
        <w:trPr>
          <w:trHeight w:val="1039"/>
        </w:trPr>
        <w:tc>
          <w:tcPr>
            <w:tcW w:w="9045" w:type="dxa"/>
            <w:tcBorders>
              <w:top w:val="single" w:sz="4" w:space="0" w:color="000000"/>
              <w:left w:val="single" w:sz="4" w:space="0" w:color="000000"/>
              <w:bottom w:val="single" w:sz="4" w:space="0" w:color="000000"/>
              <w:right w:val="single" w:sz="4" w:space="0" w:color="000000"/>
            </w:tcBorders>
          </w:tcPr>
          <w:p w14:paraId="1E9D7E95" w14:textId="77777777" w:rsidR="00661929" w:rsidRPr="00A16CCE" w:rsidRDefault="00002933" w:rsidP="00D73FB4">
            <w:pPr>
              <w:spacing w:after="0" w:line="240" w:lineRule="auto"/>
              <w:ind w:left="0" w:firstLine="0"/>
            </w:pPr>
            <w:r w:rsidRPr="00A16CCE">
              <w:t xml:space="preserve">repairs test all gas appliances before leaving the premises.  </w:t>
            </w:r>
          </w:p>
          <w:p w14:paraId="1B0DD6E6" w14:textId="77777777" w:rsidR="00661929" w:rsidRPr="00A16CCE" w:rsidRDefault="00002933" w:rsidP="00D73FB4">
            <w:pPr>
              <w:spacing w:after="0" w:line="240" w:lineRule="auto"/>
              <w:ind w:left="0" w:hanging="16"/>
            </w:pPr>
            <w:r w:rsidRPr="00A16CCE">
              <w:rPr>
                <w:rFonts w:ascii="Segoe UI Symbol" w:eastAsia="Segoe UI Symbol" w:hAnsi="Segoe UI Symbol" w:cs="Segoe UI Symbol"/>
                <w:sz w:val="23"/>
              </w:rPr>
              <w:t></w:t>
            </w:r>
            <w:r w:rsidRPr="00A16CCE">
              <w:t xml:space="preserve"> Once clearance has been given the Headteacher will authorise entering the school building. </w:t>
            </w:r>
          </w:p>
          <w:p w14:paraId="7CF9F4F1" w14:textId="77777777" w:rsidR="00661929" w:rsidRPr="00A16CCE" w:rsidRDefault="00002933" w:rsidP="00D73FB4">
            <w:pPr>
              <w:spacing w:after="0" w:line="240" w:lineRule="auto"/>
              <w:ind w:left="0" w:firstLine="0"/>
            </w:pPr>
            <w:r w:rsidRPr="00A16CCE">
              <w:rPr>
                <w:color w:val="FF0000"/>
              </w:rPr>
              <w:lastRenderedPageBreak/>
              <w:t xml:space="preserve"> </w:t>
            </w:r>
          </w:p>
        </w:tc>
      </w:tr>
      <w:tr w:rsidR="00661929" w:rsidRPr="00A16CCE" w14:paraId="031DB8D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79CB30D8" w14:textId="77777777" w:rsidR="00661929" w:rsidRPr="00A16CCE" w:rsidRDefault="00002933" w:rsidP="00D73FB4">
            <w:pPr>
              <w:spacing w:after="0" w:line="240" w:lineRule="auto"/>
              <w:ind w:left="0" w:firstLine="0"/>
            </w:pPr>
            <w:r w:rsidRPr="00A16CCE">
              <w:lastRenderedPageBreak/>
              <w:t>The Academy uses only gas safety registered contractors to work with gas systems on site.</w:t>
            </w:r>
            <w:r w:rsidRPr="00A16CCE">
              <w:rPr>
                <w:color w:val="FF0000"/>
              </w:rPr>
              <w:t xml:space="preserve"> </w:t>
            </w:r>
          </w:p>
        </w:tc>
      </w:tr>
    </w:tbl>
    <w:p w14:paraId="2649F3CB" w14:textId="77777777" w:rsidR="00661929" w:rsidRPr="00A16CCE" w:rsidRDefault="00002933" w:rsidP="00D73FB4">
      <w:pPr>
        <w:spacing w:after="0" w:line="240" w:lineRule="auto"/>
        <w:ind w:left="0" w:firstLine="0"/>
      </w:pPr>
      <w:r w:rsidRPr="00A16CCE">
        <w:t xml:space="preserve"> </w:t>
      </w:r>
    </w:p>
    <w:p w14:paraId="7E1A6FBD" w14:textId="77777777" w:rsidR="00661929" w:rsidRPr="00A16CCE" w:rsidRDefault="00002933" w:rsidP="00D73FB4">
      <w:pPr>
        <w:spacing w:after="14" w:line="240" w:lineRule="auto"/>
        <w:ind w:left="0" w:firstLine="0"/>
      </w:pPr>
      <w:r w:rsidRPr="00A16CCE">
        <w:t xml:space="preserve"> </w:t>
      </w:r>
    </w:p>
    <w:p w14:paraId="573D90F5" w14:textId="77777777" w:rsidR="00661929" w:rsidRPr="00A16CCE" w:rsidRDefault="00002933" w:rsidP="00D73FB4">
      <w:pPr>
        <w:pStyle w:val="Heading1"/>
        <w:spacing w:line="240" w:lineRule="auto"/>
        <w:ind w:left="0"/>
      </w:pPr>
      <w:r w:rsidRPr="00A16CCE">
        <w:t xml:space="preserve">E. Health and Safety Key Performance Indicators (KPI’s)  </w:t>
      </w:r>
    </w:p>
    <w:p w14:paraId="6FEEE509" w14:textId="77777777" w:rsidR="00661929" w:rsidRPr="00A16CCE" w:rsidRDefault="00002933" w:rsidP="00D73FB4">
      <w:pPr>
        <w:spacing w:after="0" w:line="240" w:lineRule="auto"/>
        <w:ind w:left="0" w:firstLine="0"/>
      </w:pPr>
      <w:r w:rsidRPr="00A16CCE">
        <w:rPr>
          <w:b/>
        </w:rPr>
        <w:t xml:space="preserve"> </w:t>
      </w:r>
    </w:p>
    <w:p w14:paraId="3AD588E6" w14:textId="77777777" w:rsidR="00661929" w:rsidRPr="00A16CCE" w:rsidRDefault="00002933" w:rsidP="00D73FB4">
      <w:pPr>
        <w:spacing w:line="240" w:lineRule="auto"/>
        <w:ind w:left="0"/>
      </w:pPr>
      <w:r w:rsidRPr="00A16CCE">
        <w:t xml:space="preserve">It is important that SUAT’s academy leaders, Local Academy Council members and managers can monitor the health and safety performance of their academy in order to determine where progress is being made and where further actions and resources may be required. Academy KPI’s may be added here – include how you evaluate your success in this area. </w:t>
      </w:r>
    </w:p>
    <w:p w14:paraId="2CF1B87F" w14:textId="77777777" w:rsidR="00661929" w:rsidRPr="00A16CCE" w:rsidRDefault="00002933" w:rsidP="00D73FB4">
      <w:pPr>
        <w:spacing w:after="0" w:line="240" w:lineRule="auto"/>
        <w:ind w:left="0" w:firstLine="0"/>
      </w:pPr>
      <w:r w:rsidRPr="00A16CCE">
        <w:t xml:space="preserve"> </w:t>
      </w:r>
    </w:p>
    <w:p w14:paraId="503FAAEA" w14:textId="77777777" w:rsidR="00661929" w:rsidRPr="00A16CCE" w:rsidRDefault="00002933" w:rsidP="00D73FB4">
      <w:pPr>
        <w:spacing w:line="240" w:lineRule="auto"/>
        <w:ind w:left="0"/>
      </w:pPr>
      <w:r w:rsidRPr="00A16CCE">
        <w:t xml:space="preserve">Example </w:t>
      </w:r>
    </w:p>
    <w:p w14:paraId="358CB77D" w14:textId="77777777" w:rsidR="00661929" w:rsidRPr="00A16CCE" w:rsidRDefault="00002933" w:rsidP="00D73FB4">
      <w:pPr>
        <w:spacing w:after="0" w:line="240" w:lineRule="auto"/>
        <w:ind w:left="0" w:firstLine="0"/>
      </w:pPr>
      <w:r w:rsidRPr="00A16CCE">
        <w:t xml:space="preserve"> </w:t>
      </w:r>
    </w:p>
    <w:tbl>
      <w:tblPr>
        <w:tblStyle w:val="TableGrid"/>
        <w:tblW w:w="9153" w:type="dxa"/>
        <w:tblInd w:w="432" w:type="dxa"/>
        <w:tblCellMar>
          <w:top w:w="7" w:type="dxa"/>
          <w:left w:w="108" w:type="dxa"/>
          <w:right w:w="48" w:type="dxa"/>
        </w:tblCellMar>
        <w:tblLook w:val="04A0" w:firstRow="1" w:lastRow="0" w:firstColumn="1" w:lastColumn="0" w:noHBand="0" w:noVBand="1"/>
      </w:tblPr>
      <w:tblGrid>
        <w:gridCol w:w="1831"/>
        <w:gridCol w:w="1829"/>
        <w:gridCol w:w="1832"/>
        <w:gridCol w:w="1829"/>
        <w:gridCol w:w="1832"/>
      </w:tblGrid>
      <w:tr w:rsidR="00661929" w:rsidRPr="00A16CCE" w14:paraId="348C1FA6"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72680023" w14:textId="77777777" w:rsidR="00661929" w:rsidRPr="00A16CCE" w:rsidRDefault="00002933" w:rsidP="00D73FB4">
            <w:pPr>
              <w:spacing w:after="0" w:line="240" w:lineRule="auto"/>
              <w:ind w:left="0" w:firstLine="0"/>
            </w:pPr>
            <w:r w:rsidRPr="00A16CCE">
              <w:rPr>
                <w:b/>
              </w:rPr>
              <w:t xml:space="preserve">Aim </w:t>
            </w:r>
          </w:p>
        </w:tc>
        <w:tc>
          <w:tcPr>
            <w:tcW w:w="1829" w:type="dxa"/>
            <w:tcBorders>
              <w:top w:val="single" w:sz="4" w:space="0" w:color="000000"/>
              <w:left w:val="single" w:sz="4" w:space="0" w:color="000000"/>
              <w:bottom w:val="single" w:sz="4" w:space="0" w:color="000000"/>
              <w:right w:val="single" w:sz="4" w:space="0" w:color="000000"/>
            </w:tcBorders>
          </w:tcPr>
          <w:p w14:paraId="1ADA34BB" w14:textId="77777777" w:rsidR="00661929" w:rsidRPr="00A16CCE" w:rsidRDefault="00002933" w:rsidP="00D73FB4">
            <w:pPr>
              <w:spacing w:after="0" w:line="240" w:lineRule="auto"/>
              <w:ind w:left="0" w:firstLine="0"/>
            </w:pPr>
            <w:r w:rsidRPr="00A16CCE">
              <w:rPr>
                <w:b/>
              </w:rPr>
              <w:t xml:space="preserve">Initiatives </w:t>
            </w:r>
          </w:p>
        </w:tc>
        <w:tc>
          <w:tcPr>
            <w:tcW w:w="1832" w:type="dxa"/>
            <w:tcBorders>
              <w:top w:val="single" w:sz="4" w:space="0" w:color="000000"/>
              <w:left w:val="single" w:sz="4" w:space="0" w:color="000000"/>
              <w:bottom w:val="single" w:sz="4" w:space="0" w:color="000000"/>
              <w:right w:val="single" w:sz="4" w:space="0" w:color="000000"/>
            </w:tcBorders>
          </w:tcPr>
          <w:p w14:paraId="4025A0B5" w14:textId="77777777" w:rsidR="00661929" w:rsidRPr="00A16CCE" w:rsidRDefault="00002933" w:rsidP="00D73FB4">
            <w:pPr>
              <w:spacing w:after="0" w:line="240" w:lineRule="auto"/>
              <w:ind w:left="0" w:firstLine="0"/>
            </w:pPr>
            <w:r w:rsidRPr="00A16CCE">
              <w:rPr>
                <w:b/>
              </w:rPr>
              <w:t xml:space="preserve">KPI </w:t>
            </w:r>
          </w:p>
        </w:tc>
        <w:tc>
          <w:tcPr>
            <w:tcW w:w="1829" w:type="dxa"/>
            <w:tcBorders>
              <w:top w:val="single" w:sz="4" w:space="0" w:color="000000"/>
              <w:left w:val="single" w:sz="4" w:space="0" w:color="000000"/>
              <w:bottom w:val="single" w:sz="4" w:space="0" w:color="000000"/>
              <w:right w:val="single" w:sz="4" w:space="0" w:color="000000"/>
            </w:tcBorders>
          </w:tcPr>
          <w:p w14:paraId="7E93111F" w14:textId="77777777" w:rsidR="00661929" w:rsidRPr="00A16CCE" w:rsidRDefault="00002933" w:rsidP="00D73FB4">
            <w:pPr>
              <w:spacing w:after="0" w:line="240" w:lineRule="auto"/>
              <w:ind w:left="0" w:firstLine="0"/>
            </w:pPr>
            <w:r w:rsidRPr="00A16CCE">
              <w:rPr>
                <w:b/>
              </w:rPr>
              <w:t xml:space="preserve">Target </w:t>
            </w:r>
          </w:p>
        </w:tc>
        <w:tc>
          <w:tcPr>
            <w:tcW w:w="1832" w:type="dxa"/>
            <w:tcBorders>
              <w:top w:val="single" w:sz="4" w:space="0" w:color="000000"/>
              <w:left w:val="single" w:sz="4" w:space="0" w:color="000000"/>
              <w:bottom w:val="single" w:sz="4" w:space="0" w:color="000000"/>
              <w:right w:val="single" w:sz="4" w:space="0" w:color="000000"/>
            </w:tcBorders>
          </w:tcPr>
          <w:p w14:paraId="6B04DC81" w14:textId="77777777" w:rsidR="00661929" w:rsidRPr="00A16CCE" w:rsidRDefault="00002933" w:rsidP="00D73FB4">
            <w:pPr>
              <w:spacing w:after="0" w:line="240" w:lineRule="auto"/>
              <w:ind w:left="0" w:firstLine="0"/>
            </w:pPr>
            <w:r w:rsidRPr="00A16CCE">
              <w:rPr>
                <w:b/>
              </w:rPr>
              <w:t xml:space="preserve">Actual </w:t>
            </w:r>
          </w:p>
        </w:tc>
      </w:tr>
      <w:tr w:rsidR="00661929" w:rsidRPr="00A16CCE" w14:paraId="1BB24370" w14:textId="77777777">
        <w:trPr>
          <w:trHeight w:val="3553"/>
        </w:trPr>
        <w:tc>
          <w:tcPr>
            <w:tcW w:w="1831" w:type="dxa"/>
            <w:tcBorders>
              <w:top w:val="single" w:sz="4" w:space="0" w:color="000000"/>
              <w:left w:val="single" w:sz="4" w:space="0" w:color="000000"/>
              <w:bottom w:val="single" w:sz="4" w:space="0" w:color="000000"/>
              <w:right w:val="single" w:sz="4" w:space="0" w:color="000000"/>
            </w:tcBorders>
          </w:tcPr>
          <w:p w14:paraId="7EA6F499" w14:textId="77777777" w:rsidR="00661929" w:rsidRPr="00A16CCE" w:rsidRDefault="00002933" w:rsidP="00D73FB4">
            <w:pPr>
              <w:spacing w:after="0" w:line="240" w:lineRule="auto"/>
              <w:ind w:left="0" w:firstLine="0"/>
            </w:pPr>
            <w:r w:rsidRPr="00A16CCE">
              <w:t xml:space="preserve">Continuous improvement in health and safety </w:t>
            </w:r>
          </w:p>
          <w:p w14:paraId="660294DB" w14:textId="77777777" w:rsidR="00661929" w:rsidRPr="00A16CCE" w:rsidRDefault="00002933" w:rsidP="00D73FB4">
            <w:pPr>
              <w:spacing w:after="0" w:line="240" w:lineRule="auto"/>
              <w:ind w:left="0" w:firstLine="0"/>
            </w:pPr>
            <w:r w:rsidRPr="00A16CCE">
              <w:t xml:space="preserve">management performance </w:t>
            </w:r>
          </w:p>
        </w:tc>
        <w:tc>
          <w:tcPr>
            <w:tcW w:w="1829" w:type="dxa"/>
            <w:tcBorders>
              <w:top w:val="single" w:sz="4" w:space="0" w:color="000000"/>
              <w:left w:val="single" w:sz="4" w:space="0" w:color="000000"/>
              <w:bottom w:val="single" w:sz="4" w:space="0" w:color="000000"/>
              <w:right w:val="single" w:sz="4" w:space="0" w:color="000000"/>
            </w:tcBorders>
          </w:tcPr>
          <w:p w14:paraId="0C157864" w14:textId="77777777" w:rsidR="00661929" w:rsidRPr="00A16CCE" w:rsidRDefault="00002933" w:rsidP="00D73FB4">
            <w:pPr>
              <w:spacing w:after="0" w:line="240" w:lineRule="auto"/>
              <w:ind w:left="0" w:firstLine="0"/>
            </w:pPr>
            <w:r w:rsidRPr="00A16CCE">
              <w:t xml:space="preserve">Staff inducted in academy health and safety objectives and management at the beginning of each academic year. </w:t>
            </w:r>
          </w:p>
          <w:p w14:paraId="2EB85E35" w14:textId="77777777" w:rsidR="00661929" w:rsidRPr="00A16CCE" w:rsidRDefault="00002933" w:rsidP="00D73FB4">
            <w:pPr>
              <w:spacing w:after="0" w:line="240" w:lineRule="auto"/>
              <w:ind w:left="0" w:firstLine="0"/>
            </w:pPr>
            <w:r w:rsidRPr="00A16CCE">
              <w:t xml:space="preserve">Communication is continual throughout the year to ensure optimum performance </w:t>
            </w:r>
          </w:p>
        </w:tc>
        <w:tc>
          <w:tcPr>
            <w:tcW w:w="1832" w:type="dxa"/>
            <w:tcBorders>
              <w:top w:val="single" w:sz="4" w:space="0" w:color="000000"/>
              <w:left w:val="single" w:sz="4" w:space="0" w:color="000000"/>
              <w:bottom w:val="single" w:sz="4" w:space="0" w:color="000000"/>
              <w:right w:val="single" w:sz="4" w:space="0" w:color="000000"/>
            </w:tcBorders>
          </w:tcPr>
          <w:p w14:paraId="7202F4D6" w14:textId="77777777" w:rsidR="00661929" w:rsidRPr="00A16CCE" w:rsidRDefault="00002933" w:rsidP="00D73FB4">
            <w:pPr>
              <w:spacing w:after="0" w:line="240" w:lineRule="auto"/>
              <w:ind w:left="0" w:firstLine="0"/>
            </w:pPr>
            <w:r w:rsidRPr="00A16CCE">
              <w:t xml:space="preserve">Reduction in the number of accidents </w:t>
            </w:r>
          </w:p>
        </w:tc>
        <w:tc>
          <w:tcPr>
            <w:tcW w:w="1829" w:type="dxa"/>
            <w:tcBorders>
              <w:top w:val="single" w:sz="4" w:space="0" w:color="000000"/>
              <w:left w:val="single" w:sz="4" w:space="0" w:color="000000"/>
              <w:bottom w:val="single" w:sz="4" w:space="0" w:color="000000"/>
              <w:right w:val="single" w:sz="4" w:space="0" w:color="000000"/>
            </w:tcBorders>
          </w:tcPr>
          <w:p w14:paraId="7677B0EC" w14:textId="77777777" w:rsidR="00661929" w:rsidRPr="00A16CCE" w:rsidRDefault="00002933" w:rsidP="00D73FB4">
            <w:pPr>
              <w:spacing w:after="0" w:line="240" w:lineRule="auto"/>
              <w:ind w:left="0" w:right="57" w:firstLine="0"/>
            </w:pPr>
            <w:r w:rsidRPr="00A16CCE">
              <w:t xml:space="preserve">No accidents or injuries which are reportable to the HSE under RIDDOR </w:t>
            </w:r>
          </w:p>
        </w:tc>
        <w:tc>
          <w:tcPr>
            <w:tcW w:w="1832" w:type="dxa"/>
            <w:tcBorders>
              <w:top w:val="single" w:sz="4" w:space="0" w:color="000000"/>
              <w:left w:val="single" w:sz="4" w:space="0" w:color="000000"/>
              <w:bottom w:val="single" w:sz="4" w:space="0" w:color="000000"/>
              <w:right w:val="single" w:sz="4" w:space="0" w:color="000000"/>
            </w:tcBorders>
          </w:tcPr>
          <w:p w14:paraId="68CB3F40" w14:textId="77777777" w:rsidR="00661929" w:rsidRPr="00A16CCE" w:rsidRDefault="00002933" w:rsidP="00D73FB4">
            <w:pPr>
              <w:spacing w:after="2" w:line="240" w:lineRule="auto"/>
              <w:ind w:left="0" w:firstLine="0"/>
            </w:pPr>
            <w:r w:rsidRPr="00A16CCE">
              <w:t xml:space="preserve">No accidents or injuries which are reportable to the HSE under RIDDOR OR </w:t>
            </w:r>
          </w:p>
          <w:p w14:paraId="58465B48" w14:textId="77777777" w:rsidR="00661929" w:rsidRPr="00A16CCE" w:rsidRDefault="00002933" w:rsidP="00D73FB4">
            <w:pPr>
              <w:spacing w:after="36" w:line="240" w:lineRule="auto"/>
              <w:ind w:left="0" w:firstLine="0"/>
            </w:pPr>
            <w:r w:rsidRPr="00A16CCE">
              <w:t xml:space="preserve">the number of accidents or injuries reportable to the </w:t>
            </w:r>
          </w:p>
          <w:p w14:paraId="1E28BB9D" w14:textId="77777777" w:rsidR="00661929" w:rsidRPr="00A16CCE" w:rsidRDefault="00002933" w:rsidP="00D73FB4">
            <w:pPr>
              <w:spacing w:after="0" w:line="240" w:lineRule="auto"/>
              <w:ind w:left="0" w:firstLine="0"/>
            </w:pPr>
            <w:r w:rsidRPr="00A16CCE">
              <w:t xml:space="preserve">HSE is … </w:t>
            </w:r>
          </w:p>
        </w:tc>
      </w:tr>
      <w:tr w:rsidR="00661929" w:rsidRPr="00A16CCE" w14:paraId="6A64D615" w14:textId="77777777">
        <w:trPr>
          <w:trHeight w:val="3298"/>
        </w:trPr>
        <w:tc>
          <w:tcPr>
            <w:tcW w:w="1831" w:type="dxa"/>
            <w:tcBorders>
              <w:top w:val="single" w:sz="4" w:space="0" w:color="000000"/>
              <w:left w:val="single" w:sz="4" w:space="0" w:color="000000"/>
              <w:bottom w:val="single" w:sz="4" w:space="0" w:color="000000"/>
              <w:right w:val="single" w:sz="4" w:space="0" w:color="000000"/>
            </w:tcBorders>
          </w:tcPr>
          <w:p w14:paraId="20D1EB84" w14:textId="77777777" w:rsidR="00661929" w:rsidRPr="00A16CCE" w:rsidRDefault="00002933" w:rsidP="00D73FB4">
            <w:pPr>
              <w:spacing w:after="2" w:line="240" w:lineRule="auto"/>
              <w:ind w:left="0" w:right="47" w:firstLine="0"/>
            </w:pPr>
            <w:r w:rsidRPr="00A16CCE">
              <w:t xml:space="preserve">To communicate </w:t>
            </w:r>
          </w:p>
          <w:p w14:paraId="3044F9E6" w14:textId="77777777" w:rsidR="00661929" w:rsidRPr="00A16CCE" w:rsidRDefault="00002933" w:rsidP="00D73FB4">
            <w:pPr>
              <w:spacing w:after="0" w:line="240" w:lineRule="auto"/>
              <w:ind w:left="0" w:right="22" w:firstLine="0"/>
            </w:pPr>
            <w:r w:rsidRPr="00A16CCE">
              <w:t xml:space="preserve">responsibilities to staff and other stakeholders by sharing policies ad holding meetings </w:t>
            </w:r>
          </w:p>
        </w:tc>
        <w:tc>
          <w:tcPr>
            <w:tcW w:w="1829" w:type="dxa"/>
            <w:tcBorders>
              <w:top w:val="single" w:sz="4" w:space="0" w:color="000000"/>
              <w:left w:val="single" w:sz="4" w:space="0" w:color="000000"/>
              <w:bottom w:val="single" w:sz="4" w:space="0" w:color="000000"/>
              <w:right w:val="single" w:sz="4" w:space="0" w:color="000000"/>
            </w:tcBorders>
          </w:tcPr>
          <w:p w14:paraId="6133C950" w14:textId="77777777" w:rsidR="00661929" w:rsidRPr="00A16CCE" w:rsidRDefault="00002933" w:rsidP="00D73FB4">
            <w:pPr>
              <w:spacing w:after="0" w:line="240" w:lineRule="auto"/>
              <w:ind w:left="0" w:firstLine="0"/>
            </w:pPr>
            <w:r w:rsidRPr="00A16CCE">
              <w:t xml:space="preserve">Shared </w:t>
            </w:r>
          </w:p>
          <w:p w14:paraId="1ABEFD52" w14:textId="77777777" w:rsidR="00661929" w:rsidRPr="00A16CCE" w:rsidRDefault="00002933" w:rsidP="00D73FB4">
            <w:pPr>
              <w:spacing w:after="0" w:line="240" w:lineRule="auto"/>
              <w:ind w:left="0" w:right="34" w:firstLine="0"/>
            </w:pPr>
            <w:r w:rsidRPr="00A16CCE">
              <w:t xml:space="preserve">responsibilities and ownership of health and safety across the whole staff. Staff have a clear understanding of their roles and </w:t>
            </w:r>
          </w:p>
          <w:p w14:paraId="2C0904E9" w14:textId="77777777" w:rsidR="00661929" w:rsidRPr="00A16CCE" w:rsidRDefault="00002933" w:rsidP="00D73FB4">
            <w:pPr>
              <w:spacing w:after="0" w:line="240" w:lineRule="auto"/>
              <w:ind w:left="0" w:firstLine="0"/>
            </w:pPr>
            <w:r w:rsidRPr="00A16CCE">
              <w:t xml:space="preserve">responsibilities and continually </w:t>
            </w:r>
          </w:p>
        </w:tc>
        <w:tc>
          <w:tcPr>
            <w:tcW w:w="1832" w:type="dxa"/>
            <w:tcBorders>
              <w:top w:val="single" w:sz="4" w:space="0" w:color="000000"/>
              <w:left w:val="single" w:sz="4" w:space="0" w:color="000000"/>
              <w:bottom w:val="single" w:sz="4" w:space="0" w:color="000000"/>
              <w:right w:val="single" w:sz="4" w:space="0" w:color="000000"/>
            </w:tcBorders>
          </w:tcPr>
          <w:p w14:paraId="710E3B7A" w14:textId="77777777" w:rsidR="00661929" w:rsidRPr="00A16CCE" w:rsidRDefault="00002933" w:rsidP="00D73FB4">
            <w:pPr>
              <w:spacing w:after="2" w:line="240" w:lineRule="auto"/>
              <w:ind w:left="0" w:firstLine="0"/>
            </w:pPr>
            <w:r w:rsidRPr="00A16CCE">
              <w:t xml:space="preserve">Staff know who to report issues that arise in school, contribute towards health and safety </w:t>
            </w:r>
          </w:p>
          <w:p w14:paraId="4A0CB98C" w14:textId="77777777" w:rsidR="00661929" w:rsidRPr="00A16CCE" w:rsidRDefault="00002933" w:rsidP="00D73FB4">
            <w:pPr>
              <w:spacing w:after="3" w:line="240" w:lineRule="auto"/>
              <w:ind w:left="0" w:firstLine="0"/>
            </w:pPr>
            <w:r w:rsidRPr="00A16CCE">
              <w:t xml:space="preserve">documentation and initiatives and undertake </w:t>
            </w:r>
          </w:p>
          <w:p w14:paraId="6536FE02" w14:textId="77777777" w:rsidR="00661929" w:rsidRPr="00A16CCE" w:rsidRDefault="00002933" w:rsidP="00D73FB4">
            <w:pPr>
              <w:spacing w:after="0" w:line="240" w:lineRule="auto"/>
              <w:ind w:left="0" w:firstLine="0"/>
            </w:pPr>
            <w:r w:rsidRPr="00A16CCE">
              <w:t xml:space="preserve">proactive risk management measures as </w:t>
            </w:r>
          </w:p>
        </w:tc>
        <w:tc>
          <w:tcPr>
            <w:tcW w:w="1829" w:type="dxa"/>
            <w:tcBorders>
              <w:top w:val="single" w:sz="4" w:space="0" w:color="000000"/>
              <w:left w:val="single" w:sz="4" w:space="0" w:color="000000"/>
              <w:bottom w:val="single" w:sz="4" w:space="0" w:color="000000"/>
              <w:right w:val="single" w:sz="4" w:space="0" w:color="000000"/>
            </w:tcBorders>
          </w:tcPr>
          <w:p w14:paraId="09BB7DE1" w14:textId="77777777" w:rsidR="00661929" w:rsidRPr="00A16CCE" w:rsidRDefault="00002933" w:rsidP="00D73FB4">
            <w:pPr>
              <w:spacing w:after="2" w:line="240" w:lineRule="auto"/>
              <w:ind w:left="0" w:right="10" w:firstLine="0"/>
            </w:pPr>
            <w:r w:rsidRPr="00A16CCE">
              <w:t xml:space="preserve">All areas of health and safety have clear processes and accompanying risk </w:t>
            </w:r>
          </w:p>
          <w:p w14:paraId="78D8CA78" w14:textId="77777777" w:rsidR="00661929" w:rsidRPr="00A16CCE" w:rsidRDefault="00002933" w:rsidP="00D73FB4">
            <w:pPr>
              <w:spacing w:after="0" w:line="240" w:lineRule="auto"/>
              <w:ind w:left="0" w:right="32" w:firstLine="0"/>
            </w:pPr>
            <w:r w:rsidRPr="00A16CCE">
              <w:t xml:space="preserve">management documentation, and records kept up to date. </w:t>
            </w:r>
          </w:p>
        </w:tc>
        <w:tc>
          <w:tcPr>
            <w:tcW w:w="1832" w:type="dxa"/>
            <w:tcBorders>
              <w:top w:val="single" w:sz="4" w:space="0" w:color="000000"/>
              <w:left w:val="single" w:sz="4" w:space="0" w:color="000000"/>
              <w:bottom w:val="single" w:sz="4" w:space="0" w:color="000000"/>
              <w:right w:val="single" w:sz="4" w:space="0" w:color="000000"/>
            </w:tcBorders>
          </w:tcPr>
          <w:p w14:paraId="2FDC6477" w14:textId="77777777" w:rsidR="00661929" w:rsidRPr="00A16CCE" w:rsidRDefault="00002933" w:rsidP="00D73FB4">
            <w:pPr>
              <w:spacing w:after="2" w:line="240" w:lineRule="auto"/>
              <w:ind w:left="0" w:firstLine="0"/>
            </w:pPr>
            <w:r w:rsidRPr="00A16CCE">
              <w:t xml:space="preserve">Records are live and updated to the required frequency, by the staff who </w:t>
            </w:r>
          </w:p>
          <w:p w14:paraId="35070146" w14:textId="77777777" w:rsidR="00661929" w:rsidRPr="00A16CCE" w:rsidRDefault="00002933" w:rsidP="00D73FB4">
            <w:pPr>
              <w:spacing w:after="0" w:line="240" w:lineRule="auto"/>
              <w:ind w:left="0" w:firstLine="0"/>
            </w:pPr>
            <w:r w:rsidRPr="00A16CCE">
              <w:t xml:space="preserve">have </w:t>
            </w:r>
          </w:p>
          <w:p w14:paraId="68C89E50" w14:textId="77777777" w:rsidR="00661929" w:rsidRPr="00A16CCE" w:rsidRDefault="00002933" w:rsidP="00D73FB4">
            <w:pPr>
              <w:spacing w:after="0" w:line="240" w:lineRule="auto"/>
              <w:ind w:left="0" w:firstLine="0"/>
            </w:pPr>
            <w:r w:rsidRPr="00A16CCE">
              <w:t xml:space="preserve">responsibility to do so. </w:t>
            </w:r>
          </w:p>
          <w:p w14:paraId="736E52A1" w14:textId="77777777" w:rsidR="00661929" w:rsidRPr="00A16CCE" w:rsidRDefault="00002933" w:rsidP="00D73FB4">
            <w:pPr>
              <w:spacing w:after="0" w:line="240" w:lineRule="auto"/>
              <w:ind w:left="0" w:firstLine="0"/>
            </w:pPr>
            <w:r w:rsidRPr="00A16CCE">
              <w:t xml:space="preserve">Documents are communicated accordingly </w:t>
            </w:r>
          </w:p>
        </w:tc>
      </w:tr>
    </w:tbl>
    <w:p w14:paraId="3975DD8A"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79C0BEE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lastRenderedPageBreak/>
        <w:t xml:space="preserve"> </w:t>
      </w:r>
    </w:p>
    <w:p w14:paraId="7268F14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153" w:type="dxa"/>
        <w:tblInd w:w="432" w:type="dxa"/>
        <w:tblCellMar>
          <w:top w:w="9" w:type="dxa"/>
          <w:left w:w="108" w:type="dxa"/>
          <w:right w:w="77" w:type="dxa"/>
        </w:tblCellMar>
        <w:tblLook w:val="04A0" w:firstRow="1" w:lastRow="0" w:firstColumn="1" w:lastColumn="0" w:noHBand="0" w:noVBand="1"/>
      </w:tblPr>
      <w:tblGrid>
        <w:gridCol w:w="1831"/>
        <w:gridCol w:w="1829"/>
        <w:gridCol w:w="1832"/>
        <w:gridCol w:w="1829"/>
        <w:gridCol w:w="1832"/>
      </w:tblGrid>
      <w:tr w:rsidR="00661929" w:rsidRPr="00A16CCE" w14:paraId="5A0378A3" w14:textId="77777777">
        <w:trPr>
          <w:trHeight w:val="1277"/>
        </w:trPr>
        <w:tc>
          <w:tcPr>
            <w:tcW w:w="1831" w:type="dxa"/>
            <w:tcBorders>
              <w:top w:val="single" w:sz="4" w:space="0" w:color="000000"/>
              <w:left w:val="single" w:sz="4" w:space="0" w:color="000000"/>
              <w:bottom w:val="single" w:sz="4" w:space="0" w:color="000000"/>
              <w:right w:val="single" w:sz="4" w:space="0" w:color="000000"/>
            </w:tcBorders>
          </w:tcPr>
          <w:p w14:paraId="3EFDC5CE" w14:textId="77777777" w:rsidR="00661929" w:rsidRPr="00A16CCE" w:rsidRDefault="00661929" w:rsidP="00D73FB4">
            <w:pPr>
              <w:spacing w:after="160" w:line="240" w:lineRule="auto"/>
              <w:ind w:left="0" w:firstLine="0"/>
            </w:pPr>
          </w:p>
        </w:tc>
        <w:tc>
          <w:tcPr>
            <w:tcW w:w="1829" w:type="dxa"/>
            <w:tcBorders>
              <w:top w:val="single" w:sz="4" w:space="0" w:color="000000"/>
              <w:left w:val="single" w:sz="4" w:space="0" w:color="000000"/>
              <w:bottom w:val="single" w:sz="4" w:space="0" w:color="000000"/>
              <w:right w:val="single" w:sz="4" w:space="0" w:color="000000"/>
            </w:tcBorders>
          </w:tcPr>
          <w:p w14:paraId="289A378B" w14:textId="77777777" w:rsidR="00661929" w:rsidRPr="00A16CCE" w:rsidRDefault="00002933" w:rsidP="00D73FB4">
            <w:pPr>
              <w:spacing w:after="0" w:line="240" w:lineRule="auto"/>
              <w:ind w:left="0" w:firstLine="0"/>
            </w:pPr>
            <w:r w:rsidRPr="00A16CCE">
              <w:t xml:space="preserve">support with raising the standards of health and safety. </w:t>
            </w:r>
          </w:p>
        </w:tc>
        <w:tc>
          <w:tcPr>
            <w:tcW w:w="1832" w:type="dxa"/>
            <w:tcBorders>
              <w:top w:val="single" w:sz="4" w:space="0" w:color="000000"/>
              <w:left w:val="single" w:sz="4" w:space="0" w:color="000000"/>
              <w:bottom w:val="single" w:sz="4" w:space="0" w:color="000000"/>
              <w:right w:val="single" w:sz="4" w:space="0" w:color="000000"/>
            </w:tcBorders>
          </w:tcPr>
          <w:p w14:paraId="3F51A2D1" w14:textId="77777777" w:rsidR="00661929" w:rsidRPr="00A16CCE" w:rsidRDefault="00002933" w:rsidP="00D73FB4">
            <w:pPr>
              <w:spacing w:after="0" w:line="240" w:lineRule="auto"/>
              <w:ind w:left="0" w:firstLine="0"/>
            </w:pPr>
            <w:r w:rsidRPr="00A16CCE">
              <w:t xml:space="preserve">opposed to reactive. </w:t>
            </w:r>
          </w:p>
        </w:tc>
        <w:tc>
          <w:tcPr>
            <w:tcW w:w="1829" w:type="dxa"/>
            <w:tcBorders>
              <w:top w:val="single" w:sz="4" w:space="0" w:color="000000"/>
              <w:left w:val="single" w:sz="4" w:space="0" w:color="000000"/>
              <w:bottom w:val="single" w:sz="4" w:space="0" w:color="000000"/>
              <w:right w:val="single" w:sz="4" w:space="0" w:color="000000"/>
            </w:tcBorders>
          </w:tcPr>
          <w:p w14:paraId="39E0052B" w14:textId="77777777" w:rsidR="00661929" w:rsidRPr="00A16CCE" w:rsidRDefault="00661929" w:rsidP="00D73FB4">
            <w:pPr>
              <w:spacing w:after="160" w:line="240" w:lineRule="auto"/>
              <w:ind w:left="0" w:firstLine="0"/>
            </w:pPr>
          </w:p>
        </w:tc>
        <w:tc>
          <w:tcPr>
            <w:tcW w:w="1832" w:type="dxa"/>
            <w:tcBorders>
              <w:top w:val="single" w:sz="4" w:space="0" w:color="000000"/>
              <w:left w:val="single" w:sz="4" w:space="0" w:color="000000"/>
              <w:bottom w:val="single" w:sz="4" w:space="0" w:color="000000"/>
              <w:right w:val="single" w:sz="4" w:space="0" w:color="000000"/>
            </w:tcBorders>
          </w:tcPr>
          <w:p w14:paraId="623302E8" w14:textId="77777777" w:rsidR="00661929" w:rsidRPr="00A16CCE" w:rsidRDefault="00661929" w:rsidP="00D73FB4">
            <w:pPr>
              <w:spacing w:after="160" w:line="240" w:lineRule="auto"/>
              <w:ind w:left="0" w:firstLine="0"/>
            </w:pPr>
          </w:p>
        </w:tc>
      </w:tr>
      <w:tr w:rsidR="00661929" w:rsidRPr="00A16CCE" w14:paraId="52CACFF6" w14:textId="77777777">
        <w:trPr>
          <w:trHeight w:val="3551"/>
        </w:trPr>
        <w:tc>
          <w:tcPr>
            <w:tcW w:w="1831" w:type="dxa"/>
            <w:tcBorders>
              <w:top w:val="single" w:sz="4" w:space="0" w:color="000000"/>
              <w:left w:val="single" w:sz="4" w:space="0" w:color="000000"/>
              <w:bottom w:val="single" w:sz="4" w:space="0" w:color="000000"/>
              <w:right w:val="single" w:sz="4" w:space="0" w:color="000000"/>
            </w:tcBorders>
          </w:tcPr>
          <w:p w14:paraId="5237F6CE" w14:textId="77777777" w:rsidR="00661929" w:rsidRPr="00A16CCE" w:rsidRDefault="00002933" w:rsidP="00D73FB4">
            <w:pPr>
              <w:spacing w:after="0" w:line="240" w:lineRule="auto"/>
              <w:ind w:left="0" w:firstLine="0"/>
            </w:pPr>
            <w:r w:rsidRPr="00A16CCE">
              <w:t xml:space="preserve">Staff awareness on how to manage risks in school </w:t>
            </w:r>
          </w:p>
        </w:tc>
        <w:tc>
          <w:tcPr>
            <w:tcW w:w="1829" w:type="dxa"/>
            <w:tcBorders>
              <w:top w:val="single" w:sz="4" w:space="0" w:color="000000"/>
              <w:left w:val="single" w:sz="4" w:space="0" w:color="000000"/>
              <w:bottom w:val="single" w:sz="4" w:space="0" w:color="000000"/>
              <w:right w:val="single" w:sz="4" w:space="0" w:color="000000"/>
            </w:tcBorders>
          </w:tcPr>
          <w:p w14:paraId="480424C3" w14:textId="77777777" w:rsidR="00661929" w:rsidRPr="00A16CCE" w:rsidRDefault="00002933" w:rsidP="00D73FB4">
            <w:pPr>
              <w:spacing w:after="0" w:line="240" w:lineRule="auto"/>
              <w:ind w:left="0" w:firstLine="0"/>
            </w:pPr>
            <w:r w:rsidRPr="00A16CCE">
              <w:t xml:space="preserve">All risk </w:t>
            </w:r>
          </w:p>
          <w:p w14:paraId="62032434" w14:textId="77777777" w:rsidR="00661929" w:rsidRPr="00A16CCE" w:rsidRDefault="00002933" w:rsidP="00D73FB4">
            <w:pPr>
              <w:spacing w:after="1" w:line="240" w:lineRule="auto"/>
              <w:ind w:left="0" w:firstLine="0"/>
            </w:pPr>
            <w:r w:rsidRPr="00A16CCE">
              <w:t xml:space="preserve">assessments to be evaluated and rewritten and updated. Continually develop and </w:t>
            </w:r>
          </w:p>
          <w:p w14:paraId="2D90D727" w14:textId="77777777" w:rsidR="00661929" w:rsidRPr="00A16CCE" w:rsidRDefault="00002933" w:rsidP="00D73FB4">
            <w:pPr>
              <w:spacing w:after="0" w:line="240" w:lineRule="auto"/>
              <w:ind w:left="0" w:firstLine="0"/>
            </w:pPr>
            <w:r w:rsidRPr="00A16CCE">
              <w:t xml:space="preserve">communicate </w:t>
            </w:r>
          </w:p>
          <w:p w14:paraId="289ABB1A" w14:textId="77777777" w:rsidR="00661929" w:rsidRPr="00A16CCE" w:rsidRDefault="00002933" w:rsidP="00D73FB4">
            <w:pPr>
              <w:spacing w:after="0" w:line="240" w:lineRule="auto"/>
              <w:ind w:left="0" w:firstLine="0"/>
            </w:pPr>
            <w:r w:rsidRPr="00A16CCE">
              <w:t xml:space="preserve">risk </w:t>
            </w:r>
          </w:p>
          <w:p w14:paraId="5308964E" w14:textId="77777777" w:rsidR="00661929" w:rsidRPr="00A16CCE" w:rsidRDefault="00002933" w:rsidP="00D73FB4">
            <w:pPr>
              <w:spacing w:after="2" w:line="240" w:lineRule="auto"/>
              <w:ind w:left="0" w:firstLine="0"/>
            </w:pPr>
            <w:r w:rsidRPr="00A16CCE">
              <w:t xml:space="preserve">assessments to all parties that risk </w:t>
            </w:r>
          </w:p>
          <w:p w14:paraId="0B7B2194" w14:textId="77777777" w:rsidR="00661929" w:rsidRPr="00A16CCE" w:rsidRDefault="00002933" w:rsidP="00D73FB4">
            <w:pPr>
              <w:spacing w:after="0" w:line="240" w:lineRule="auto"/>
              <w:ind w:left="0" w:firstLine="0"/>
            </w:pPr>
            <w:r w:rsidRPr="00A16CCE">
              <w:t xml:space="preserve">assessments </w:t>
            </w:r>
          </w:p>
          <w:p w14:paraId="0DC3EC2E" w14:textId="77777777" w:rsidR="00661929" w:rsidRPr="00A16CCE" w:rsidRDefault="00002933" w:rsidP="00D73FB4">
            <w:pPr>
              <w:spacing w:after="0" w:line="240" w:lineRule="auto"/>
              <w:ind w:left="0" w:firstLine="0"/>
            </w:pPr>
            <w:r w:rsidRPr="00A16CCE">
              <w:t xml:space="preserve">are relevant to </w:t>
            </w:r>
          </w:p>
        </w:tc>
        <w:tc>
          <w:tcPr>
            <w:tcW w:w="1832" w:type="dxa"/>
            <w:tcBorders>
              <w:top w:val="single" w:sz="4" w:space="0" w:color="000000"/>
              <w:left w:val="single" w:sz="4" w:space="0" w:color="000000"/>
              <w:bottom w:val="single" w:sz="4" w:space="0" w:color="000000"/>
              <w:right w:val="single" w:sz="4" w:space="0" w:color="000000"/>
            </w:tcBorders>
          </w:tcPr>
          <w:p w14:paraId="30486A24" w14:textId="77777777" w:rsidR="00661929" w:rsidRPr="00A16CCE" w:rsidRDefault="00002933" w:rsidP="00D73FB4">
            <w:pPr>
              <w:spacing w:after="0" w:line="240" w:lineRule="auto"/>
              <w:ind w:left="0" w:firstLine="0"/>
            </w:pPr>
            <w:r w:rsidRPr="00A16CCE">
              <w:t xml:space="preserve">Reduce risks in school by using risk </w:t>
            </w:r>
          </w:p>
          <w:p w14:paraId="651CC137" w14:textId="77777777" w:rsidR="00661929" w:rsidRPr="00A16CCE" w:rsidRDefault="00002933" w:rsidP="00D73FB4">
            <w:pPr>
              <w:spacing w:after="2" w:line="240" w:lineRule="auto"/>
              <w:ind w:left="0" w:firstLine="0"/>
            </w:pPr>
            <w:r w:rsidRPr="00A16CCE">
              <w:t xml:space="preserve">assessments proactively and </w:t>
            </w:r>
          </w:p>
          <w:p w14:paraId="1B2D4887" w14:textId="77777777" w:rsidR="00661929" w:rsidRPr="00A16CCE" w:rsidRDefault="00002933" w:rsidP="00D73FB4">
            <w:pPr>
              <w:spacing w:after="0" w:line="240" w:lineRule="auto"/>
              <w:ind w:left="0" w:firstLine="0"/>
            </w:pPr>
            <w:r w:rsidRPr="00A16CCE">
              <w:t xml:space="preserve">staff </w:t>
            </w:r>
          </w:p>
          <w:p w14:paraId="33442BF3" w14:textId="77777777" w:rsidR="00661929" w:rsidRPr="00A16CCE" w:rsidRDefault="00002933" w:rsidP="00D73FB4">
            <w:pPr>
              <w:spacing w:after="0" w:line="240" w:lineRule="auto"/>
              <w:ind w:left="0" w:firstLine="0"/>
            </w:pPr>
            <w:r w:rsidRPr="00A16CCE">
              <w:t xml:space="preserve">understanding </w:t>
            </w:r>
          </w:p>
          <w:p w14:paraId="5956D900" w14:textId="77777777" w:rsidR="00661929" w:rsidRPr="00A16CCE" w:rsidRDefault="00002933" w:rsidP="00D73FB4">
            <w:pPr>
              <w:spacing w:after="0" w:line="240" w:lineRule="auto"/>
              <w:ind w:left="0" w:right="372" w:firstLine="0"/>
              <w:jc w:val="both"/>
            </w:pPr>
            <w:r w:rsidRPr="00A16CCE">
              <w:t xml:space="preserve">of the control measures to implement </w:t>
            </w:r>
          </w:p>
        </w:tc>
        <w:tc>
          <w:tcPr>
            <w:tcW w:w="1829" w:type="dxa"/>
            <w:tcBorders>
              <w:top w:val="single" w:sz="4" w:space="0" w:color="000000"/>
              <w:left w:val="single" w:sz="4" w:space="0" w:color="000000"/>
              <w:bottom w:val="single" w:sz="4" w:space="0" w:color="000000"/>
              <w:right w:val="single" w:sz="4" w:space="0" w:color="000000"/>
            </w:tcBorders>
          </w:tcPr>
          <w:p w14:paraId="73CFB907" w14:textId="77777777" w:rsidR="00661929" w:rsidRPr="00A16CCE" w:rsidRDefault="00002933" w:rsidP="00D73FB4">
            <w:pPr>
              <w:spacing w:after="0" w:line="240" w:lineRule="auto"/>
              <w:ind w:left="0" w:firstLine="0"/>
            </w:pPr>
            <w:r w:rsidRPr="00A16CCE">
              <w:t xml:space="preserve">Reduce the number of near misses / incidents / accidents </w:t>
            </w:r>
          </w:p>
        </w:tc>
        <w:tc>
          <w:tcPr>
            <w:tcW w:w="1832" w:type="dxa"/>
            <w:tcBorders>
              <w:top w:val="single" w:sz="4" w:space="0" w:color="000000"/>
              <w:left w:val="single" w:sz="4" w:space="0" w:color="000000"/>
              <w:bottom w:val="single" w:sz="4" w:space="0" w:color="000000"/>
              <w:right w:val="single" w:sz="4" w:space="0" w:color="000000"/>
            </w:tcBorders>
          </w:tcPr>
          <w:p w14:paraId="02FA2E31" w14:textId="77777777" w:rsidR="00661929" w:rsidRPr="00A16CCE" w:rsidRDefault="00002933" w:rsidP="00D73FB4">
            <w:pPr>
              <w:spacing w:after="0" w:line="240" w:lineRule="auto"/>
              <w:ind w:left="0" w:firstLine="0"/>
            </w:pPr>
            <w:r w:rsidRPr="00A16CCE">
              <w:t xml:space="preserve">All staff to follow procedures in school </w:t>
            </w:r>
          </w:p>
        </w:tc>
      </w:tr>
      <w:tr w:rsidR="00661929" w:rsidRPr="00A16CCE" w14:paraId="2B51FCBC"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4998F91E"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C99E232"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6875A08"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1958B6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1126FA6" w14:textId="77777777" w:rsidR="00661929" w:rsidRPr="00A16CCE" w:rsidRDefault="00002933" w:rsidP="00D73FB4">
            <w:pPr>
              <w:spacing w:after="0" w:line="240" w:lineRule="auto"/>
              <w:ind w:left="0" w:firstLine="0"/>
            </w:pPr>
            <w:r w:rsidRPr="00A16CCE">
              <w:t xml:space="preserve"> </w:t>
            </w:r>
          </w:p>
        </w:tc>
      </w:tr>
      <w:tr w:rsidR="00661929" w:rsidRPr="00A16CCE" w14:paraId="16FCFF09"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03599271"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E5399DF"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842C8EC"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522AF1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EA40FC0" w14:textId="77777777" w:rsidR="00661929" w:rsidRPr="00A16CCE" w:rsidRDefault="00002933" w:rsidP="00D73FB4">
            <w:pPr>
              <w:spacing w:after="0" w:line="240" w:lineRule="auto"/>
              <w:ind w:left="0" w:firstLine="0"/>
            </w:pPr>
            <w:r w:rsidRPr="00A16CCE">
              <w:t xml:space="preserve"> </w:t>
            </w:r>
          </w:p>
        </w:tc>
      </w:tr>
      <w:tr w:rsidR="00661929" w:rsidRPr="00A16CCE" w14:paraId="48609D1D" w14:textId="77777777">
        <w:trPr>
          <w:trHeight w:val="262"/>
        </w:trPr>
        <w:tc>
          <w:tcPr>
            <w:tcW w:w="1831" w:type="dxa"/>
            <w:tcBorders>
              <w:top w:val="single" w:sz="4" w:space="0" w:color="000000"/>
              <w:left w:val="single" w:sz="4" w:space="0" w:color="000000"/>
              <w:bottom w:val="single" w:sz="4" w:space="0" w:color="000000"/>
              <w:right w:val="single" w:sz="4" w:space="0" w:color="000000"/>
            </w:tcBorders>
          </w:tcPr>
          <w:p w14:paraId="02D0BE49"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D20AAF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94BCBA2"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BCFC0A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C1F5084" w14:textId="77777777" w:rsidR="00661929" w:rsidRPr="00A16CCE" w:rsidRDefault="00002933" w:rsidP="00D73FB4">
            <w:pPr>
              <w:spacing w:after="0" w:line="240" w:lineRule="auto"/>
              <w:ind w:left="0" w:firstLine="0"/>
            </w:pPr>
            <w:r w:rsidRPr="00A16CCE">
              <w:t xml:space="preserve"> </w:t>
            </w:r>
          </w:p>
        </w:tc>
      </w:tr>
      <w:tr w:rsidR="00661929" w:rsidRPr="00A16CCE" w14:paraId="3DD12A71"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3D782E1D"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68DDA70"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B01D49A"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2045F096"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62B7FC3" w14:textId="77777777" w:rsidR="00661929" w:rsidRPr="00A16CCE" w:rsidRDefault="00002933" w:rsidP="00D73FB4">
            <w:pPr>
              <w:spacing w:after="0" w:line="240" w:lineRule="auto"/>
              <w:ind w:left="0" w:firstLine="0"/>
            </w:pPr>
            <w:r w:rsidRPr="00A16CCE">
              <w:t xml:space="preserve"> </w:t>
            </w:r>
          </w:p>
        </w:tc>
      </w:tr>
    </w:tbl>
    <w:p w14:paraId="1C55F949" w14:textId="77777777" w:rsidR="00661929" w:rsidRPr="00A16CCE" w:rsidRDefault="00002933" w:rsidP="00D73FB4">
      <w:pPr>
        <w:spacing w:after="0" w:line="240" w:lineRule="auto"/>
        <w:ind w:left="0" w:firstLine="0"/>
      </w:pPr>
      <w:r w:rsidRPr="00A16CCE">
        <w:t xml:space="preserve"> </w:t>
      </w:r>
    </w:p>
    <w:p w14:paraId="29491CE5" w14:textId="77777777" w:rsidR="00661929" w:rsidRPr="00A16CCE" w:rsidRDefault="00002933" w:rsidP="00D73FB4">
      <w:pPr>
        <w:spacing w:after="0" w:line="240" w:lineRule="auto"/>
        <w:ind w:left="0" w:firstLine="0"/>
      </w:pPr>
      <w:r w:rsidRPr="00A16CCE">
        <w:t xml:space="preserve"> </w:t>
      </w:r>
    </w:p>
    <w:p w14:paraId="74E63995" w14:textId="77777777" w:rsidR="00661929" w:rsidRPr="00A16CCE" w:rsidRDefault="00002933" w:rsidP="00D73FB4">
      <w:pPr>
        <w:spacing w:after="0" w:line="240" w:lineRule="auto"/>
        <w:ind w:left="0" w:firstLine="0"/>
      </w:pPr>
      <w:r w:rsidRPr="00A16CCE">
        <w:t xml:space="preserve"> </w:t>
      </w:r>
    </w:p>
    <w:p w14:paraId="3F3BF267" w14:textId="77777777" w:rsidR="00661929" w:rsidRPr="00A16CCE" w:rsidRDefault="00002933" w:rsidP="00D73FB4">
      <w:pPr>
        <w:spacing w:after="0" w:line="240" w:lineRule="auto"/>
        <w:ind w:left="0" w:firstLine="0"/>
      </w:pPr>
      <w:r w:rsidRPr="00A16CCE">
        <w:t xml:space="preserve"> </w:t>
      </w:r>
    </w:p>
    <w:p w14:paraId="79CF3B32" w14:textId="77777777" w:rsidR="00661929" w:rsidRPr="00A16CCE" w:rsidRDefault="00002933" w:rsidP="00D73FB4">
      <w:pPr>
        <w:spacing w:line="240" w:lineRule="auto"/>
        <w:ind w:left="0"/>
      </w:pPr>
      <w:r w:rsidRPr="00A16CCE">
        <w:t xml:space="preserve">The Health Safety and Wellbeing Service may also request feedback on certain KPIs; more details of these can be obtained from your Health and Safety Adviser. </w:t>
      </w:r>
    </w:p>
    <w:p w14:paraId="1E1EEEF1" w14:textId="77777777" w:rsidR="00661929" w:rsidRPr="00A16CCE" w:rsidRDefault="00002933" w:rsidP="00D73FB4">
      <w:pPr>
        <w:spacing w:after="0" w:line="240" w:lineRule="auto"/>
        <w:ind w:left="0" w:firstLine="0"/>
      </w:pPr>
      <w:r w:rsidRPr="00A16CCE">
        <w:t xml:space="preserve"> </w:t>
      </w:r>
    </w:p>
    <w:p w14:paraId="23C15E1B" w14:textId="77777777" w:rsidR="00661929" w:rsidRPr="00A16CCE" w:rsidRDefault="00002933" w:rsidP="00D73FB4">
      <w:pPr>
        <w:spacing w:after="0" w:line="240" w:lineRule="auto"/>
        <w:ind w:left="0" w:firstLine="0"/>
      </w:pPr>
      <w:r w:rsidRPr="00A16CCE">
        <w:t xml:space="preserve"> </w:t>
      </w:r>
    </w:p>
    <w:p w14:paraId="4C440162" w14:textId="77777777" w:rsidR="00661929" w:rsidRPr="00A16CCE" w:rsidRDefault="00002933" w:rsidP="00D73FB4">
      <w:pPr>
        <w:spacing w:after="0" w:line="240" w:lineRule="auto"/>
        <w:ind w:left="0" w:firstLine="0"/>
      </w:pPr>
      <w:r w:rsidRPr="00A16CCE">
        <w:t xml:space="preserve"> </w:t>
      </w:r>
    </w:p>
    <w:p w14:paraId="67F5E2B1" w14:textId="77777777" w:rsidR="00661929" w:rsidRPr="00A16CCE" w:rsidRDefault="00002933">
      <w:pPr>
        <w:spacing w:after="0" w:line="259" w:lineRule="auto"/>
        <w:ind w:left="428" w:firstLine="0"/>
      </w:pPr>
      <w:r w:rsidRPr="00A16CCE">
        <w:rPr>
          <w:b/>
        </w:rPr>
        <w:t xml:space="preserve"> </w:t>
      </w:r>
    </w:p>
    <w:sectPr w:rsidR="00661929" w:rsidRPr="00A16CCE">
      <w:headerReference w:type="even" r:id="rId10"/>
      <w:headerReference w:type="default" r:id="rId11"/>
      <w:headerReference w:type="first" r:id="rId12"/>
      <w:pgSz w:w="11904" w:h="16836"/>
      <w:pgMar w:top="2749" w:right="1307" w:bottom="1838" w:left="1013" w:header="103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9205E" w14:textId="77777777" w:rsidR="00BF7F65" w:rsidRDefault="00BF7F65">
      <w:pPr>
        <w:spacing w:after="0" w:line="240" w:lineRule="auto"/>
      </w:pPr>
      <w:r>
        <w:separator/>
      </w:r>
    </w:p>
  </w:endnote>
  <w:endnote w:type="continuationSeparator" w:id="0">
    <w:p w14:paraId="3C136801" w14:textId="77777777" w:rsidR="00BF7F65" w:rsidRDefault="00BF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0F28" w14:textId="77777777" w:rsidR="00BF7F65" w:rsidRDefault="00BF7F65">
      <w:pPr>
        <w:spacing w:after="0" w:line="240" w:lineRule="auto"/>
      </w:pPr>
      <w:r>
        <w:separator/>
      </w:r>
    </w:p>
  </w:footnote>
  <w:footnote w:type="continuationSeparator" w:id="0">
    <w:p w14:paraId="200B2C14" w14:textId="77777777" w:rsidR="00BF7F65" w:rsidRDefault="00BF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BF7F65" w14:paraId="4E18433E"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72009983"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1C0E1F6B" w14:textId="77777777" w:rsidR="00BF7F65" w:rsidRDefault="00BF7F65">
          <w:pPr>
            <w:spacing w:after="0" w:line="259" w:lineRule="auto"/>
            <w:ind w:left="0" w:right="16" w:firstLine="0"/>
            <w:jc w:val="center"/>
          </w:pPr>
          <w:r>
            <w:rPr>
              <w:b/>
              <w:sz w:val="24"/>
            </w:rPr>
            <w:t xml:space="preserve">Trust Policy Document </w:t>
          </w:r>
        </w:p>
        <w:p w14:paraId="64D803D7" w14:textId="77777777" w:rsidR="00BF7F65" w:rsidRDefault="00BF7F65">
          <w:pPr>
            <w:spacing w:after="0" w:line="259" w:lineRule="auto"/>
            <w:ind w:left="27" w:firstLine="0"/>
            <w:jc w:val="center"/>
          </w:pPr>
          <w:r>
            <w:rPr>
              <w:b/>
              <w:sz w:val="16"/>
            </w:rPr>
            <w:t xml:space="preserve"> </w:t>
          </w:r>
        </w:p>
      </w:tc>
    </w:tr>
    <w:tr w:rsidR="00BF7F65" w14:paraId="427A52A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3D89032" w14:textId="77777777" w:rsidR="00BF7F65" w:rsidRDefault="00BF7F65">
          <w:pPr>
            <w:spacing w:after="0" w:line="259" w:lineRule="auto"/>
            <w:ind w:left="0" w:right="23" w:firstLine="0"/>
            <w:jc w:val="center"/>
          </w:pPr>
          <w:r>
            <w:rPr>
              <w:b/>
              <w:sz w:val="16"/>
            </w:rPr>
            <w:t xml:space="preserve">Approved by: </w:t>
          </w:r>
        </w:p>
        <w:p w14:paraId="76208C80"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9BB0F7F"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784E64DC"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72803113" w14:textId="77777777" w:rsidR="00BF7F65" w:rsidRDefault="00BF7F65">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AE78822"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F5E5F49" w14:textId="77777777" w:rsidR="00BF7F65" w:rsidRDefault="00BF7F65">
          <w:pPr>
            <w:spacing w:after="0" w:line="259" w:lineRule="auto"/>
            <w:ind w:left="29" w:firstLine="0"/>
          </w:pPr>
          <w:r>
            <w:rPr>
              <w:b/>
              <w:sz w:val="16"/>
            </w:rPr>
            <w:t xml:space="preserve">June 2023 </w:t>
          </w:r>
        </w:p>
      </w:tc>
    </w:tr>
    <w:tr w:rsidR="00BF7F65" w14:paraId="6B69361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69C2AAE9"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6C239458"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2BFEDCCC" w14:textId="77777777"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BF7F65" w14:paraId="4A82EF7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E4C9168"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1A730B3D"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1C287215" w14:textId="77777777" w:rsidR="00BF7F65" w:rsidRDefault="00BF7F65">
    <w:pPr>
      <w:spacing w:after="0" w:line="259" w:lineRule="auto"/>
      <w:ind w:left="428" w:firstLine="0"/>
    </w:pPr>
    <w:r>
      <w:rPr>
        <w:noProof/>
      </w:rPr>
      <w:drawing>
        <wp:anchor distT="0" distB="0" distL="114300" distR="114300" simplePos="0" relativeHeight="251658240" behindDoc="0" locked="0" layoutInCell="1" allowOverlap="0" wp14:anchorId="23FD44F6" wp14:editId="464B5C85">
          <wp:simplePos x="0" y="0"/>
          <wp:positionH relativeFrom="page">
            <wp:posOffset>342900</wp:posOffset>
          </wp:positionH>
          <wp:positionV relativeFrom="page">
            <wp:posOffset>676783</wp:posOffset>
          </wp:positionV>
          <wp:extent cx="1057224" cy="841375"/>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56AD53AA"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BF7F65" w14:paraId="50ACAB53"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195795EA"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501EDFF0" w14:textId="77777777" w:rsidR="00BF7F65" w:rsidRDefault="00BF7F65">
          <w:pPr>
            <w:spacing w:after="0" w:line="259" w:lineRule="auto"/>
            <w:ind w:left="0" w:right="16" w:firstLine="0"/>
            <w:jc w:val="center"/>
          </w:pPr>
          <w:r>
            <w:rPr>
              <w:b/>
              <w:sz w:val="24"/>
            </w:rPr>
            <w:t xml:space="preserve">Trust Policy Document </w:t>
          </w:r>
        </w:p>
        <w:p w14:paraId="4B81E14A" w14:textId="77777777" w:rsidR="00BF7F65" w:rsidRDefault="00BF7F65">
          <w:pPr>
            <w:spacing w:after="0" w:line="259" w:lineRule="auto"/>
            <w:ind w:left="27" w:firstLine="0"/>
            <w:jc w:val="center"/>
          </w:pPr>
          <w:r>
            <w:rPr>
              <w:b/>
              <w:sz w:val="16"/>
            </w:rPr>
            <w:t xml:space="preserve"> </w:t>
          </w:r>
        </w:p>
      </w:tc>
    </w:tr>
    <w:tr w:rsidR="00BF7F65" w14:paraId="1DEC643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0B356805" w14:textId="77777777" w:rsidR="00BF7F65" w:rsidRDefault="00BF7F65">
          <w:pPr>
            <w:spacing w:after="0" w:line="259" w:lineRule="auto"/>
            <w:ind w:left="0" w:right="23" w:firstLine="0"/>
            <w:jc w:val="center"/>
          </w:pPr>
          <w:r>
            <w:rPr>
              <w:b/>
              <w:sz w:val="16"/>
            </w:rPr>
            <w:t xml:space="preserve">Approved by: </w:t>
          </w:r>
        </w:p>
        <w:p w14:paraId="1AE44BA1"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33621BA"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EB8A5EE"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5CC24844" w14:textId="71C8A6F0" w:rsidR="00BF7F65" w:rsidRDefault="005B1EE2" w:rsidP="005B1EE2">
          <w:pPr>
            <w:spacing w:after="0" w:line="259" w:lineRule="auto"/>
          </w:pPr>
          <w:r>
            <w:rPr>
              <w:b/>
              <w:sz w:val="16"/>
            </w:rPr>
            <w:t>April 2025</w:t>
          </w:r>
        </w:p>
      </w:tc>
      <w:tc>
        <w:tcPr>
          <w:tcW w:w="1517" w:type="dxa"/>
          <w:tcBorders>
            <w:top w:val="single" w:sz="4" w:space="0" w:color="000000"/>
            <w:left w:val="single" w:sz="4" w:space="0" w:color="000000"/>
            <w:bottom w:val="single" w:sz="4" w:space="0" w:color="000000"/>
            <w:right w:val="single" w:sz="4" w:space="0" w:color="000000"/>
          </w:tcBorders>
        </w:tcPr>
        <w:p w14:paraId="245B4A5F"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744E6EC0" w14:textId="77777777" w:rsidR="005B1EE2" w:rsidRDefault="005B1EE2">
          <w:pPr>
            <w:spacing w:after="0" w:line="259" w:lineRule="auto"/>
            <w:ind w:left="29" w:firstLine="0"/>
            <w:rPr>
              <w:b/>
              <w:sz w:val="16"/>
            </w:rPr>
          </w:pPr>
          <w:r>
            <w:rPr>
              <w:b/>
              <w:sz w:val="16"/>
            </w:rPr>
            <w:t>April</w:t>
          </w:r>
        </w:p>
        <w:p w14:paraId="5D40E70A" w14:textId="7CF5947D" w:rsidR="00BF7F65" w:rsidRDefault="005B1EE2">
          <w:pPr>
            <w:spacing w:after="0" w:line="259" w:lineRule="auto"/>
            <w:ind w:left="29" w:firstLine="0"/>
          </w:pPr>
          <w:r>
            <w:rPr>
              <w:b/>
              <w:sz w:val="16"/>
            </w:rPr>
            <w:t xml:space="preserve">  2026</w:t>
          </w:r>
        </w:p>
      </w:tc>
    </w:tr>
    <w:tr w:rsidR="00BF7F65" w14:paraId="3BC998F0"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10CE70CC"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5ACA0685"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1368EFF0" w14:textId="14892ACA"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sidR="005B1EE2" w:rsidRPr="005B1EE2">
            <w:rPr>
              <w:b/>
              <w:noProof/>
              <w:sz w:val="16"/>
            </w:rPr>
            <w:t>1</w:t>
          </w:r>
          <w:r>
            <w:rPr>
              <w:b/>
              <w:sz w:val="16"/>
            </w:rPr>
            <w:fldChar w:fldCharType="end"/>
          </w:r>
          <w:r>
            <w:rPr>
              <w:b/>
              <w:sz w:val="16"/>
            </w:rPr>
            <w:t xml:space="preserve"> of 25 </w:t>
          </w:r>
        </w:p>
      </w:tc>
    </w:tr>
    <w:tr w:rsidR="00BF7F65" w14:paraId="26E989BB"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FFD055B"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68C3498D"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685586CD" w14:textId="77777777" w:rsidR="00BF7F65" w:rsidRDefault="00BF7F65">
    <w:pPr>
      <w:spacing w:after="0" w:line="259" w:lineRule="auto"/>
      <w:ind w:left="428" w:firstLine="0"/>
    </w:pPr>
    <w:r>
      <w:rPr>
        <w:noProof/>
      </w:rPr>
      <w:drawing>
        <wp:anchor distT="0" distB="0" distL="114300" distR="114300" simplePos="0" relativeHeight="251659264" behindDoc="0" locked="0" layoutInCell="1" allowOverlap="0" wp14:anchorId="54293B46" wp14:editId="4CD3C7EB">
          <wp:simplePos x="0" y="0"/>
          <wp:positionH relativeFrom="page">
            <wp:posOffset>342900</wp:posOffset>
          </wp:positionH>
          <wp:positionV relativeFrom="page">
            <wp:posOffset>676783</wp:posOffset>
          </wp:positionV>
          <wp:extent cx="1057224" cy="841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34214555"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BF7F65" w14:paraId="0482C1F4"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3888D25D"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73FAFABF" w14:textId="77777777" w:rsidR="00BF7F65" w:rsidRDefault="00BF7F65">
          <w:pPr>
            <w:spacing w:after="0" w:line="259" w:lineRule="auto"/>
            <w:ind w:left="0" w:right="16" w:firstLine="0"/>
            <w:jc w:val="center"/>
          </w:pPr>
          <w:r>
            <w:rPr>
              <w:b/>
              <w:sz w:val="24"/>
            </w:rPr>
            <w:t xml:space="preserve">Trust Policy Document </w:t>
          </w:r>
        </w:p>
        <w:p w14:paraId="7E725DBB" w14:textId="77777777" w:rsidR="00BF7F65" w:rsidRDefault="00BF7F65">
          <w:pPr>
            <w:spacing w:after="0" w:line="259" w:lineRule="auto"/>
            <w:ind w:left="27" w:firstLine="0"/>
            <w:jc w:val="center"/>
          </w:pPr>
          <w:r>
            <w:rPr>
              <w:b/>
              <w:sz w:val="16"/>
            </w:rPr>
            <w:t xml:space="preserve"> </w:t>
          </w:r>
        </w:p>
      </w:tc>
    </w:tr>
    <w:tr w:rsidR="00BF7F65" w14:paraId="6E7141F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27575A3A" w14:textId="77777777" w:rsidR="00BF7F65" w:rsidRDefault="00BF7F65">
          <w:pPr>
            <w:spacing w:after="0" w:line="259" w:lineRule="auto"/>
            <w:ind w:left="0" w:right="23" w:firstLine="0"/>
            <w:jc w:val="center"/>
          </w:pPr>
          <w:r>
            <w:rPr>
              <w:b/>
              <w:sz w:val="16"/>
            </w:rPr>
            <w:t xml:space="preserve">Approved by: </w:t>
          </w:r>
        </w:p>
        <w:p w14:paraId="5D2D1978"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636E57D"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30EBE89"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07B0443F" w14:textId="77777777" w:rsidR="00BF7F65" w:rsidRDefault="00BF7F65">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036DA64"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2364D5F8" w14:textId="77777777" w:rsidR="00BF7F65" w:rsidRDefault="00BF7F65">
          <w:pPr>
            <w:spacing w:after="0" w:line="259" w:lineRule="auto"/>
            <w:ind w:left="29" w:firstLine="0"/>
          </w:pPr>
          <w:r>
            <w:rPr>
              <w:b/>
              <w:sz w:val="16"/>
            </w:rPr>
            <w:t xml:space="preserve">June 2023 </w:t>
          </w:r>
        </w:p>
      </w:tc>
    </w:tr>
    <w:tr w:rsidR="00BF7F65" w14:paraId="3EC1676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09FB92E5"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133F14AA"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76087D72" w14:textId="77777777"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BF7F65" w14:paraId="6EF76FB7"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CA82D3D"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7ADC42B1"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2585C395" w14:textId="77777777" w:rsidR="00BF7F65" w:rsidRDefault="00BF7F65">
    <w:pPr>
      <w:spacing w:after="0" w:line="259" w:lineRule="auto"/>
      <w:ind w:left="428" w:firstLine="0"/>
    </w:pPr>
    <w:r>
      <w:rPr>
        <w:noProof/>
      </w:rPr>
      <w:drawing>
        <wp:anchor distT="0" distB="0" distL="114300" distR="114300" simplePos="0" relativeHeight="251660288" behindDoc="0" locked="0" layoutInCell="1" allowOverlap="0" wp14:anchorId="73A953E4" wp14:editId="420443A5">
          <wp:simplePos x="0" y="0"/>
          <wp:positionH relativeFrom="page">
            <wp:posOffset>342900</wp:posOffset>
          </wp:positionH>
          <wp:positionV relativeFrom="page">
            <wp:posOffset>676783</wp:posOffset>
          </wp:positionV>
          <wp:extent cx="1057224" cy="8413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17ACE799"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814"/>
    <w:multiLevelType w:val="hybridMultilevel"/>
    <w:tmpl w:val="17AC7B4C"/>
    <w:lvl w:ilvl="0" w:tplc="AA6C6C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EE13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EA2B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B23E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7AFD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6014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1463E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22A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E410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B0254"/>
    <w:multiLevelType w:val="hybridMultilevel"/>
    <w:tmpl w:val="F42AB09A"/>
    <w:lvl w:ilvl="0" w:tplc="8B20CA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CAA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2F48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697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88F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A1A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7688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87E4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01F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66230"/>
    <w:multiLevelType w:val="hybridMultilevel"/>
    <w:tmpl w:val="2DFEC446"/>
    <w:lvl w:ilvl="0" w:tplc="50DA3D7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E52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C6B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3EAE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1A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02B6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54B1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6210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947A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07B36"/>
    <w:multiLevelType w:val="hybridMultilevel"/>
    <w:tmpl w:val="55C2739C"/>
    <w:lvl w:ilvl="0" w:tplc="B1A81EEC">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54EF04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5707C8A">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31E509C">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A6AA2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2E26AA">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D60FA9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86AE7C6">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58BDA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605195"/>
    <w:multiLevelType w:val="hybridMultilevel"/>
    <w:tmpl w:val="FB50CEAE"/>
    <w:lvl w:ilvl="0" w:tplc="93ACBD6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7B0A08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CBC5498">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62A628">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1C243E">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BBE0CB8">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0A3F5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4B29AAA">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F8CD60">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16B4D85"/>
    <w:multiLevelType w:val="hybridMultilevel"/>
    <w:tmpl w:val="3CEECC06"/>
    <w:lvl w:ilvl="0" w:tplc="9402B74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4E6527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920ECD2">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8925F1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CDA5D32">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EEA27F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9F29494">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EADE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5E52C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43E27AD"/>
    <w:multiLevelType w:val="hybridMultilevel"/>
    <w:tmpl w:val="A9AE2C0C"/>
    <w:lvl w:ilvl="0" w:tplc="4A1A5CE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A82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A5E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41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67F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02D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F0F2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EF2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428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F56A8"/>
    <w:multiLevelType w:val="hybridMultilevel"/>
    <w:tmpl w:val="43DA560E"/>
    <w:lvl w:ilvl="0" w:tplc="CA76AA2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1D67FF4">
      <w:start w:val="1"/>
      <w:numFmt w:val="bullet"/>
      <w:lvlText w:val="o"/>
      <w:lvlJc w:val="left"/>
      <w:pPr>
        <w:ind w:left="119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A42B4">
      <w:start w:val="1"/>
      <w:numFmt w:val="bullet"/>
      <w:lvlText w:val="▪"/>
      <w:lvlJc w:val="left"/>
      <w:pPr>
        <w:ind w:left="19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4E8A62E">
      <w:start w:val="1"/>
      <w:numFmt w:val="bullet"/>
      <w:lvlText w:val="•"/>
      <w:lvlJc w:val="left"/>
      <w:pPr>
        <w:ind w:left="2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16C940">
      <w:start w:val="1"/>
      <w:numFmt w:val="bullet"/>
      <w:lvlText w:val="o"/>
      <w:lvlJc w:val="left"/>
      <w:pPr>
        <w:ind w:left="335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E629292">
      <w:start w:val="1"/>
      <w:numFmt w:val="bullet"/>
      <w:lvlText w:val="▪"/>
      <w:lvlJc w:val="left"/>
      <w:pPr>
        <w:ind w:left="407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81ECEA8">
      <w:start w:val="1"/>
      <w:numFmt w:val="bullet"/>
      <w:lvlText w:val="•"/>
      <w:lvlJc w:val="left"/>
      <w:pPr>
        <w:ind w:left="4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2A751A">
      <w:start w:val="1"/>
      <w:numFmt w:val="bullet"/>
      <w:lvlText w:val="o"/>
      <w:lvlJc w:val="left"/>
      <w:pPr>
        <w:ind w:left="55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48474DC">
      <w:start w:val="1"/>
      <w:numFmt w:val="bullet"/>
      <w:lvlText w:val="▪"/>
      <w:lvlJc w:val="left"/>
      <w:pPr>
        <w:ind w:left="623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F517510"/>
    <w:multiLevelType w:val="hybridMultilevel"/>
    <w:tmpl w:val="870AEE1C"/>
    <w:lvl w:ilvl="0" w:tplc="4C9203C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5CBE9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CAA6726">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1524DFA">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70C51A">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5BC22A4">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C23290">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5E1F3E">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C62FD16">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0130090"/>
    <w:multiLevelType w:val="hybridMultilevel"/>
    <w:tmpl w:val="6C0EBB00"/>
    <w:lvl w:ilvl="0" w:tplc="7A94FA66">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ECED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464E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A3F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02D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BCF35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ABA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832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CED6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3F0B14"/>
    <w:multiLevelType w:val="hybridMultilevel"/>
    <w:tmpl w:val="63BA76BA"/>
    <w:lvl w:ilvl="0" w:tplc="62B674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EF2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6D0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C27C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CA0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0011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DD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F5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7292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F47F94"/>
    <w:multiLevelType w:val="hybridMultilevel"/>
    <w:tmpl w:val="61960D2E"/>
    <w:lvl w:ilvl="0" w:tplc="05D4089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60E371A">
      <w:start w:val="1"/>
      <w:numFmt w:val="bullet"/>
      <w:lvlText w:val="o"/>
      <w:lvlJc w:val="left"/>
      <w:pPr>
        <w:ind w:left="1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1A0C8DE">
      <w:start w:val="1"/>
      <w:numFmt w:val="bullet"/>
      <w:lvlText w:val="▪"/>
      <w:lvlJc w:val="left"/>
      <w:pPr>
        <w:ind w:left="19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7F28A02">
      <w:start w:val="1"/>
      <w:numFmt w:val="bullet"/>
      <w:lvlText w:val="•"/>
      <w:lvlJc w:val="left"/>
      <w:pPr>
        <w:ind w:left="2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9C2EC0">
      <w:start w:val="1"/>
      <w:numFmt w:val="bullet"/>
      <w:lvlText w:val="o"/>
      <w:lvlJc w:val="left"/>
      <w:pPr>
        <w:ind w:left="33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092551C">
      <w:start w:val="1"/>
      <w:numFmt w:val="bullet"/>
      <w:lvlText w:val="▪"/>
      <w:lvlJc w:val="left"/>
      <w:pPr>
        <w:ind w:left="40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35A0E02">
      <w:start w:val="1"/>
      <w:numFmt w:val="bullet"/>
      <w:lvlText w:val="•"/>
      <w:lvlJc w:val="left"/>
      <w:pPr>
        <w:ind w:left="47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CA17A6">
      <w:start w:val="1"/>
      <w:numFmt w:val="bullet"/>
      <w:lvlText w:val="o"/>
      <w:lvlJc w:val="left"/>
      <w:pPr>
        <w:ind w:left="55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704AC50">
      <w:start w:val="1"/>
      <w:numFmt w:val="bullet"/>
      <w:lvlText w:val="▪"/>
      <w:lvlJc w:val="left"/>
      <w:pPr>
        <w:ind w:left="62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2806316"/>
    <w:multiLevelType w:val="hybridMultilevel"/>
    <w:tmpl w:val="143A54F8"/>
    <w:lvl w:ilvl="0" w:tplc="30685E4A">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06B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F631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002F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AD8C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6698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4975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2E9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6C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BC6D10"/>
    <w:multiLevelType w:val="hybridMultilevel"/>
    <w:tmpl w:val="A60E0C3C"/>
    <w:lvl w:ilvl="0" w:tplc="D4E85F4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391E">
      <w:start w:val="1"/>
      <w:numFmt w:val="bullet"/>
      <w:lvlText w:val="o"/>
      <w:lvlJc w:val="left"/>
      <w:pPr>
        <w:ind w:left="1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421654">
      <w:start w:val="1"/>
      <w:numFmt w:val="bullet"/>
      <w:lvlText w:val="▪"/>
      <w:lvlJc w:val="left"/>
      <w:pPr>
        <w:ind w:left="2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30A33E">
      <w:start w:val="1"/>
      <w:numFmt w:val="bullet"/>
      <w:lvlText w:val="•"/>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00D22">
      <w:start w:val="1"/>
      <w:numFmt w:val="bullet"/>
      <w:lvlText w:val="o"/>
      <w:lvlJc w:val="left"/>
      <w:pPr>
        <w:ind w:left="3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CCD678">
      <w:start w:val="1"/>
      <w:numFmt w:val="bullet"/>
      <w:lvlText w:val="▪"/>
      <w:lvlJc w:val="left"/>
      <w:pPr>
        <w:ind w:left="4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A22EC">
      <w:start w:val="1"/>
      <w:numFmt w:val="bullet"/>
      <w:lvlText w:val="•"/>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84B24">
      <w:start w:val="1"/>
      <w:numFmt w:val="bullet"/>
      <w:lvlText w:val="o"/>
      <w:lvlJc w:val="left"/>
      <w:pPr>
        <w:ind w:left="5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A1F92">
      <w:start w:val="1"/>
      <w:numFmt w:val="bullet"/>
      <w:lvlText w:val="▪"/>
      <w:lvlJc w:val="left"/>
      <w:pPr>
        <w:ind w:left="6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F04563"/>
    <w:multiLevelType w:val="hybridMultilevel"/>
    <w:tmpl w:val="37B22386"/>
    <w:lvl w:ilvl="0" w:tplc="3E1E9876">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514EA0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824096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CA0A4E">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9820010">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D00708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F41616">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86EAA4">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52A05A">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6A071E1"/>
    <w:multiLevelType w:val="hybridMultilevel"/>
    <w:tmpl w:val="13841708"/>
    <w:lvl w:ilvl="0" w:tplc="D8B63D7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2FFB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4A4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67B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8046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491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2276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A2E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E95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FB2F31"/>
    <w:multiLevelType w:val="hybridMultilevel"/>
    <w:tmpl w:val="51BE4648"/>
    <w:lvl w:ilvl="0" w:tplc="BA5032F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47160">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388D2C">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4139E">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65992">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02E6C">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23FF2">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82CA2">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888C0">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8B401D"/>
    <w:multiLevelType w:val="hybridMultilevel"/>
    <w:tmpl w:val="D6D8AAF0"/>
    <w:lvl w:ilvl="0" w:tplc="3BD82C6E">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A44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00C2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64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86D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89A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827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6FD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A50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E464E0"/>
    <w:multiLevelType w:val="hybridMultilevel"/>
    <w:tmpl w:val="816C7114"/>
    <w:lvl w:ilvl="0" w:tplc="8DA6C5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0AA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6ED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CD9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0655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8AB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6342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4F6D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F2F06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D96342"/>
    <w:multiLevelType w:val="hybridMultilevel"/>
    <w:tmpl w:val="58E6CCE4"/>
    <w:lvl w:ilvl="0" w:tplc="F2F2D7D0">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60D24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C4C6C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028E8E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7490C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F2E493E">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0FAF26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2CDF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D6EADC2">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2EB11F9"/>
    <w:multiLevelType w:val="hybridMultilevel"/>
    <w:tmpl w:val="41280AC6"/>
    <w:lvl w:ilvl="0" w:tplc="E230C926">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3412F"/>
    <w:multiLevelType w:val="hybridMultilevel"/>
    <w:tmpl w:val="CE46D214"/>
    <w:lvl w:ilvl="0" w:tplc="FE5258C0">
      <w:start w:val="1"/>
      <w:numFmt w:val="bullet"/>
      <w:lvlText w:val="•"/>
      <w:lvlJc w:val="left"/>
      <w:pPr>
        <w:ind w:left="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884F8A">
      <w:start w:val="1"/>
      <w:numFmt w:val="bullet"/>
      <w:lvlText w:val="o"/>
      <w:lvlJc w:val="left"/>
      <w:pPr>
        <w:ind w:left="1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24EBE2">
      <w:start w:val="1"/>
      <w:numFmt w:val="bullet"/>
      <w:lvlText w:val="▪"/>
      <w:lvlJc w:val="left"/>
      <w:pPr>
        <w:ind w:left="1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D26E00">
      <w:start w:val="1"/>
      <w:numFmt w:val="bullet"/>
      <w:lvlText w:val="•"/>
      <w:lvlJc w:val="left"/>
      <w:pPr>
        <w:ind w:left="2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222C6">
      <w:start w:val="1"/>
      <w:numFmt w:val="bullet"/>
      <w:lvlText w:val="o"/>
      <w:lvlJc w:val="left"/>
      <w:pPr>
        <w:ind w:left="3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9840DC">
      <w:start w:val="1"/>
      <w:numFmt w:val="bullet"/>
      <w:lvlText w:val="▪"/>
      <w:lvlJc w:val="left"/>
      <w:pPr>
        <w:ind w:left="4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44DB86">
      <w:start w:val="1"/>
      <w:numFmt w:val="bullet"/>
      <w:lvlText w:val="•"/>
      <w:lvlJc w:val="left"/>
      <w:pPr>
        <w:ind w:left="4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EDCFC">
      <w:start w:val="1"/>
      <w:numFmt w:val="bullet"/>
      <w:lvlText w:val="o"/>
      <w:lvlJc w:val="left"/>
      <w:pPr>
        <w:ind w:left="5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AF55A">
      <w:start w:val="1"/>
      <w:numFmt w:val="bullet"/>
      <w:lvlText w:val="▪"/>
      <w:lvlJc w:val="left"/>
      <w:pPr>
        <w:ind w:left="6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25675B"/>
    <w:multiLevelType w:val="hybridMultilevel"/>
    <w:tmpl w:val="B2B69940"/>
    <w:lvl w:ilvl="0" w:tplc="CC5EAF0C">
      <w:start w:val="1"/>
      <w:numFmt w:val="bullet"/>
      <w:lvlText w:val="•"/>
      <w:lvlJc w:val="left"/>
      <w:pPr>
        <w:ind w:left="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D09E68">
      <w:start w:val="1"/>
      <w:numFmt w:val="bullet"/>
      <w:lvlText w:val="o"/>
      <w:lvlJc w:val="left"/>
      <w:pPr>
        <w:ind w:left="12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DAEFD94">
      <w:start w:val="1"/>
      <w:numFmt w:val="bullet"/>
      <w:lvlText w:val="▪"/>
      <w:lvlJc w:val="left"/>
      <w:pPr>
        <w:ind w:left="19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C68D0E">
      <w:start w:val="1"/>
      <w:numFmt w:val="bullet"/>
      <w:lvlText w:val="•"/>
      <w:lvlJc w:val="left"/>
      <w:pPr>
        <w:ind w:left="2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07A0CA4">
      <w:start w:val="1"/>
      <w:numFmt w:val="bullet"/>
      <w:lvlText w:val="o"/>
      <w:lvlJc w:val="left"/>
      <w:pPr>
        <w:ind w:left="34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D380320">
      <w:start w:val="1"/>
      <w:numFmt w:val="bullet"/>
      <w:lvlText w:val="▪"/>
      <w:lvlJc w:val="left"/>
      <w:pPr>
        <w:ind w:left="41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F946F38">
      <w:start w:val="1"/>
      <w:numFmt w:val="bullet"/>
      <w:lvlText w:val="•"/>
      <w:lvlJc w:val="left"/>
      <w:pPr>
        <w:ind w:left="48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D266DB2">
      <w:start w:val="1"/>
      <w:numFmt w:val="bullet"/>
      <w:lvlText w:val="o"/>
      <w:lvlJc w:val="left"/>
      <w:pPr>
        <w:ind w:left="55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52D924">
      <w:start w:val="1"/>
      <w:numFmt w:val="bullet"/>
      <w:lvlText w:val="▪"/>
      <w:lvlJc w:val="left"/>
      <w:pPr>
        <w:ind w:left="63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78BC298E"/>
    <w:multiLevelType w:val="hybridMultilevel"/>
    <w:tmpl w:val="E80E0148"/>
    <w:lvl w:ilvl="0" w:tplc="5E70807E">
      <w:start w:val="1"/>
      <w:numFmt w:val="bullet"/>
      <w:lvlText w:val="•"/>
      <w:lvlJc w:val="left"/>
      <w:pPr>
        <w:ind w:left="1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52A7FB6">
      <w:start w:val="1"/>
      <w:numFmt w:val="bullet"/>
      <w:lvlText w:val="o"/>
      <w:lvlJc w:val="left"/>
      <w:pPr>
        <w:ind w:left="12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BCA1DC2">
      <w:start w:val="1"/>
      <w:numFmt w:val="bullet"/>
      <w:lvlText w:val="▪"/>
      <w:lvlJc w:val="left"/>
      <w:pPr>
        <w:ind w:left="19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7E622C0">
      <w:start w:val="1"/>
      <w:numFmt w:val="bullet"/>
      <w:lvlText w:val="•"/>
      <w:lvlJc w:val="left"/>
      <w:pPr>
        <w:ind w:left="26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2F0A326">
      <w:start w:val="1"/>
      <w:numFmt w:val="bullet"/>
      <w:lvlText w:val="o"/>
      <w:lvlJc w:val="left"/>
      <w:pPr>
        <w:ind w:left="33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59AB71C">
      <w:start w:val="1"/>
      <w:numFmt w:val="bullet"/>
      <w:lvlText w:val="▪"/>
      <w:lvlJc w:val="left"/>
      <w:pPr>
        <w:ind w:left="40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E649F9A">
      <w:start w:val="1"/>
      <w:numFmt w:val="bullet"/>
      <w:lvlText w:val="•"/>
      <w:lvlJc w:val="left"/>
      <w:pPr>
        <w:ind w:left="48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4123BFE">
      <w:start w:val="1"/>
      <w:numFmt w:val="bullet"/>
      <w:lvlText w:val="o"/>
      <w:lvlJc w:val="left"/>
      <w:pPr>
        <w:ind w:left="55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FD6EF02">
      <w:start w:val="1"/>
      <w:numFmt w:val="bullet"/>
      <w:lvlText w:val="▪"/>
      <w:lvlJc w:val="left"/>
      <w:pPr>
        <w:ind w:left="62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FE97520"/>
    <w:multiLevelType w:val="hybridMultilevel"/>
    <w:tmpl w:val="618CA77E"/>
    <w:lvl w:ilvl="0" w:tplc="375E94F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8FF52">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4F0">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E294C4">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CCC66">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F43C0A">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4136C">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EF326">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AC2A2">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3"/>
  </w:num>
  <w:num w:numId="3">
    <w:abstractNumId w:val="17"/>
  </w:num>
  <w:num w:numId="4">
    <w:abstractNumId w:val="6"/>
  </w:num>
  <w:num w:numId="5">
    <w:abstractNumId w:val="10"/>
  </w:num>
  <w:num w:numId="6">
    <w:abstractNumId w:val="1"/>
  </w:num>
  <w:num w:numId="7">
    <w:abstractNumId w:val="0"/>
  </w:num>
  <w:num w:numId="8">
    <w:abstractNumId w:val="24"/>
  </w:num>
  <w:num w:numId="9">
    <w:abstractNumId w:val="9"/>
  </w:num>
  <w:num w:numId="10">
    <w:abstractNumId w:val="23"/>
  </w:num>
  <w:num w:numId="11">
    <w:abstractNumId w:val="15"/>
  </w:num>
  <w:num w:numId="12">
    <w:abstractNumId w:val="12"/>
  </w:num>
  <w:num w:numId="13">
    <w:abstractNumId w:val="19"/>
  </w:num>
  <w:num w:numId="14">
    <w:abstractNumId w:val="11"/>
  </w:num>
  <w:num w:numId="15">
    <w:abstractNumId w:val="2"/>
  </w:num>
  <w:num w:numId="16">
    <w:abstractNumId w:val="14"/>
  </w:num>
  <w:num w:numId="17">
    <w:abstractNumId w:val="5"/>
  </w:num>
  <w:num w:numId="18">
    <w:abstractNumId w:val="3"/>
  </w:num>
  <w:num w:numId="19">
    <w:abstractNumId w:val="8"/>
  </w:num>
  <w:num w:numId="20">
    <w:abstractNumId w:val="22"/>
  </w:num>
  <w:num w:numId="21">
    <w:abstractNumId w:val="18"/>
  </w:num>
  <w:num w:numId="22">
    <w:abstractNumId w:val="21"/>
  </w:num>
  <w:num w:numId="23">
    <w:abstractNumId w:val="4"/>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29"/>
    <w:rsid w:val="00002933"/>
    <w:rsid w:val="00044557"/>
    <w:rsid w:val="00062AAD"/>
    <w:rsid w:val="000F6E04"/>
    <w:rsid w:val="001227B6"/>
    <w:rsid w:val="00132557"/>
    <w:rsid w:val="001706B2"/>
    <w:rsid w:val="00172A2B"/>
    <w:rsid w:val="00185BF0"/>
    <w:rsid w:val="00273536"/>
    <w:rsid w:val="0029441A"/>
    <w:rsid w:val="002A254D"/>
    <w:rsid w:val="002B0A3C"/>
    <w:rsid w:val="002C7988"/>
    <w:rsid w:val="002E674A"/>
    <w:rsid w:val="00301C60"/>
    <w:rsid w:val="003334F7"/>
    <w:rsid w:val="00352E74"/>
    <w:rsid w:val="004A4E55"/>
    <w:rsid w:val="00500992"/>
    <w:rsid w:val="005B1EE2"/>
    <w:rsid w:val="0060529A"/>
    <w:rsid w:val="00636FE5"/>
    <w:rsid w:val="00661929"/>
    <w:rsid w:val="00701180"/>
    <w:rsid w:val="007663FA"/>
    <w:rsid w:val="0083311F"/>
    <w:rsid w:val="008712C8"/>
    <w:rsid w:val="008E4600"/>
    <w:rsid w:val="0091730C"/>
    <w:rsid w:val="00A16CCE"/>
    <w:rsid w:val="00A200F5"/>
    <w:rsid w:val="00A334A2"/>
    <w:rsid w:val="00AE59B0"/>
    <w:rsid w:val="00B4540F"/>
    <w:rsid w:val="00B56756"/>
    <w:rsid w:val="00B81926"/>
    <w:rsid w:val="00BB2FF0"/>
    <w:rsid w:val="00BF7F65"/>
    <w:rsid w:val="00C452FF"/>
    <w:rsid w:val="00C65EA6"/>
    <w:rsid w:val="00C81C7B"/>
    <w:rsid w:val="00D3434F"/>
    <w:rsid w:val="00D73FB4"/>
    <w:rsid w:val="00DB2B51"/>
    <w:rsid w:val="00E61825"/>
    <w:rsid w:val="00E8060B"/>
    <w:rsid w:val="00E903CD"/>
    <w:rsid w:val="00F11F68"/>
    <w:rsid w:val="00F2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206"/>
  <w15:docId w15:val="{29385FBE-1322-435D-9A85-12508749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0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33"/>
    <w:rPr>
      <w:rFonts w:ascii="Arial" w:eastAsia="Arial" w:hAnsi="Arial" w:cs="Arial"/>
      <w:color w:val="000000"/>
    </w:rPr>
  </w:style>
  <w:style w:type="paragraph" w:styleId="ListParagraph">
    <w:name w:val="List Paragraph"/>
    <w:basedOn w:val="Normal"/>
    <w:uiPriority w:val="34"/>
    <w:qFormat/>
    <w:rsid w:val="00A3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8F41-3C32-40DC-BFFA-078B4201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97CD07B3</Template>
  <TotalTime>1</TotalTime>
  <Pages>33</Pages>
  <Words>8533</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RHillier</dc:creator>
  <cp:keywords/>
  <cp:lastModifiedBy>Zoe Scott</cp:lastModifiedBy>
  <cp:revision>2</cp:revision>
  <dcterms:created xsi:type="dcterms:W3CDTF">2025-12-05T14:03:00Z</dcterms:created>
  <dcterms:modified xsi:type="dcterms:W3CDTF">2025-12-05T14:03:00Z</dcterms:modified>
</cp:coreProperties>
</file>